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DB02" w14:textId="595E1BB6" w:rsidR="00AA5029" w:rsidRPr="00CF2628" w:rsidRDefault="00AA5029" w:rsidP="00AA5029">
      <w:pPr>
        <w:rPr>
          <w:b/>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26EDC71A" wp14:editId="4569A089">
            <wp:simplePos x="0" y="0"/>
            <wp:positionH relativeFrom="column">
              <wp:posOffset>4003675</wp:posOffset>
            </wp:positionH>
            <wp:positionV relativeFrom="paragraph">
              <wp:posOffset>38100</wp:posOffset>
            </wp:positionV>
            <wp:extent cx="2876875" cy="571500"/>
            <wp:effectExtent l="0" t="0" r="6350"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875" cy="57150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595959" w:themeColor="text1" w:themeTint="A6"/>
          <w:sz w:val="44"/>
          <w:szCs w:val="44"/>
        </w:rPr>
        <w:t xml:space="preserve">Business Startup Financial </w:t>
      </w:r>
      <w:r>
        <w:rPr>
          <w:b/>
          <w:bCs/>
          <w:noProof/>
          <w:color w:val="595959" w:themeColor="text1" w:themeTint="A6"/>
          <w:sz w:val="44"/>
          <w:szCs w:val="44"/>
        </w:rPr>
        <w:br/>
        <w:t>Statement Template</w:t>
      </w:r>
    </w:p>
    <w:p w14:paraId="4E39291B" w14:textId="77777777" w:rsidR="00FC3406" w:rsidRDefault="00FC3406" w:rsidP="00AA5029"/>
    <w:p w14:paraId="12B4A246" w14:textId="77777777" w:rsidR="00D06DF5" w:rsidRDefault="00D06DF5" w:rsidP="00AA5029"/>
    <w:p w14:paraId="01EACDCC" w14:textId="082E0DCD" w:rsidR="00E8526C" w:rsidRPr="00AA5029" w:rsidRDefault="00AA5029" w:rsidP="00AA5029">
      <w:pPr>
        <w:rPr>
          <w:color w:val="44546A" w:themeColor="text2"/>
          <w:sz w:val="84"/>
          <w:szCs w:val="84"/>
        </w:rPr>
      </w:pPr>
      <w:r w:rsidRPr="00AA5029">
        <w:rPr>
          <w:color w:val="44546A" w:themeColor="text2"/>
          <w:sz w:val="84"/>
          <w:szCs w:val="84"/>
        </w:rPr>
        <w:t>Business Name</w:t>
      </w:r>
    </w:p>
    <w:p w14:paraId="27E5CE8C" w14:textId="4A1E4673" w:rsidR="005620D4" w:rsidRPr="00AA5029" w:rsidRDefault="00AA5029" w:rsidP="00AA5029">
      <w:pPr>
        <w:rPr>
          <w:color w:val="595959" w:themeColor="text1" w:themeTint="A6"/>
          <w:sz w:val="44"/>
          <w:szCs w:val="44"/>
        </w:rPr>
      </w:pPr>
      <w:r w:rsidRPr="00AA5029">
        <w:rPr>
          <w:color w:val="595959" w:themeColor="text1" w:themeTint="A6"/>
          <w:sz w:val="44"/>
          <w:szCs w:val="44"/>
        </w:rPr>
        <w:t>Startup Financial Statement Report</w:t>
      </w:r>
    </w:p>
    <w:p w14:paraId="3631969F" w14:textId="77777777" w:rsidR="006E28C9" w:rsidRPr="00DD13EE" w:rsidRDefault="006E28C9" w:rsidP="006E28C9"/>
    <w:p w14:paraId="7A225803" w14:textId="2FF9A936" w:rsidR="00DD13EE" w:rsidRPr="00AA5029" w:rsidRDefault="00AA5029" w:rsidP="00F14B19">
      <w:pPr>
        <w:pStyle w:val="Heading1"/>
      </w:pPr>
      <w:r w:rsidRPr="00AA5029">
        <w:t>Executive Summary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A5029" w14:paraId="6E52488F" w14:textId="77777777" w:rsidTr="00AA5029">
        <w:trPr>
          <w:trHeight w:val="1187"/>
        </w:trPr>
        <w:tc>
          <w:tcPr>
            <w:tcW w:w="10790" w:type="dxa"/>
            <w:vAlign w:val="center"/>
          </w:tcPr>
          <w:p w14:paraId="44AE507B" w14:textId="5B0F8C17" w:rsidR="00AA5029" w:rsidRDefault="00AA5029" w:rsidP="00AA5029">
            <w:r>
              <w:t>Description</w:t>
            </w:r>
          </w:p>
        </w:tc>
      </w:tr>
    </w:tbl>
    <w:p w14:paraId="20A3DFAE" w14:textId="77777777" w:rsidR="00AA5029" w:rsidRPr="00AA5029" w:rsidRDefault="00AA5029" w:rsidP="00AA502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005"/>
      </w:tblGrid>
      <w:tr w:rsidR="00AA5029" w14:paraId="14C63DB8" w14:textId="77777777" w:rsidTr="00AA5029">
        <w:trPr>
          <w:trHeight w:val="602"/>
        </w:trPr>
        <w:tc>
          <w:tcPr>
            <w:tcW w:w="10790" w:type="dxa"/>
            <w:gridSpan w:val="2"/>
            <w:shd w:val="clear" w:color="auto" w:fill="D5DCE4" w:themeFill="text2" w:themeFillTint="33"/>
            <w:vAlign w:val="center"/>
          </w:tcPr>
          <w:p w14:paraId="594A5C5D" w14:textId="6CF9A34E" w:rsidR="00AA5029" w:rsidRPr="00AA5029" w:rsidRDefault="00AA5029" w:rsidP="00AA5029">
            <w:pPr>
              <w:rPr>
                <w:sz w:val="28"/>
                <w:szCs w:val="28"/>
              </w:rPr>
            </w:pPr>
            <w:r w:rsidRPr="00AA5029">
              <w:rPr>
                <w:sz w:val="28"/>
                <w:szCs w:val="28"/>
              </w:rPr>
              <w:t>Keys to Success</w:t>
            </w:r>
          </w:p>
        </w:tc>
      </w:tr>
      <w:tr w:rsidR="00AA5029" w14:paraId="2F031DA0" w14:textId="77777777" w:rsidTr="00AA5029">
        <w:trPr>
          <w:trHeight w:val="288"/>
        </w:trPr>
        <w:tc>
          <w:tcPr>
            <w:tcW w:w="2785" w:type="dxa"/>
            <w:shd w:val="clear" w:color="auto" w:fill="DEEAF6" w:themeFill="accent5" w:themeFillTint="33"/>
            <w:vAlign w:val="center"/>
          </w:tcPr>
          <w:p w14:paraId="143A7ED5" w14:textId="37B28D1C" w:rsidR="00AA5029" w:rsidRPr="00AA5029" w:rsidRDefault="00AA5029" w:rsidP="00AA5029">
            <w:pPr>
              <w:rPr>
                <w:b/>
                <w:bCs/>
              </w:rPr>
            </w:pPr>
            <w:r w:rsidRPr="00AA5029">
              <w:rPr>
                <w:b/>
                <w:bCs/>
              </w:rPr>
              <w:t>Key One</w:t>
            </w:r>
          </w:p>
        </w:tc>
        <w:tc>
          <w:tcPr>
            <w:tcW w:w="8005" w:type="dxa"/>
            <w:vAlign w:val="center"/>
          </w:tcPr>
          <w:p w14:paraId="232073B1" w14:textId="3F39124C" w:rsidR="00AA5029" w:rsidRDefault="00AA5029" w:rsidP="00AA5029">
            <w:r>
              <w:t>Explanation</w:t>
            </w:r>
          </w:p>
        </w:tc>
      </w:tr>
      <w:tr w:rsidR="00AA5029" w14:paraId="07A1558E" w14:textId="77777777" w:rsidTr="00AA5029">
        <w:trPr>
          <w:trHeight w:val="288"/>
        </w:trPr>
        <w:tc>
          <w:tcPr>
            <w:tcW w:w="2785" w:type="dxa"/>
            <w:shd w:val="clear" w:color="auto" w:fill="DEEAF6" w:themeFill="accent5" w:themeFillTint="33"/>
            <w:vAlign w:val="center"/>
          </w:tcPr>
          <w:p w14:paraId="2594522D" w14:textId="34430AAB" w:rsidR="00AA5029" w:rsidRPr="00AA5029" w:rsidRDefault="00AA5029" w:rsidP="00AA5029">
            <w:pPr>
              <w:rPr>
                <w:b/>
                <w:bCs/>
              </w:rPr>
            </w:pPr>
            <w:r w:rsidRPr="00AA5029">
              <w:rPr>
                <w:b/>
                <w:bCs/>
              </w:rPr>
              <w:t>Key Two</w:t>
            </w:r>
          </w:p>
        </w:tc>
        <w:tc>
          <w:tcPr>
            <w:tcW w:w="8005" w:type="dxa"/>
            <w:vAlign w:val="center"/>
          </w:tcPr>
          <w:p w14:paraId="46215406" w14:textId="283B1FAA" w:rsidR="00AA5029" w:rsidRDefault="00AA5029" w:rsidP="00AA5029">
            <w:r>
              <w:t>Explanation</w:t>
            </w:r>
          </w:p>
        </w:tc>
      </w:tr>
      <w:tr w:rsidR="00AA5029" w14:paraId="4957C725" w14:textId="77777777" w:rsidTr="00AA5029">
        <w:trPr>
          <w:trHeight w:val="288"/>
        </w:trPr>
        <w:tc>
          <w:tcPr>
            <w:tcW w:w="2785" w:type="dxa"/>
            <w:shd w:val="clear" w:color="auto" w:fill="DEEAF6" w:themeFill="accent5" w:themeFillTint="33"/>
            <w:vAlign w:val="center"/>
          </w:tcPr>
          <w:p w14:paraId="535BE73A" w14:textId="23439E7D" w:rsidR="00AA5029" w:rsidRPr="00AA5029" w:rsidRDefault="00AA5029" w:rsidP="00AA5029">
            <w:pPr>
              <w:rPr>
                <w:b/>
                <w:bCs/>
              </w:rPr>
            </w:pPr>
            <w:r w:rsidRPr="00AA5029">
              <w:rPr>
                <w:b/>
                <w:bCs/>
              </w:rPr>
              <w:t>Key Three</w:t>
            </w:r>
          </w:p>
        </w:tc>
        <w:tc>
          <w:tcPr>
            <w:tcW w:w="8005" w:type="dxa"/>
            <w:vAlign w:val="center"/>
          </w:tcPr>
          <w:p w14:paraId="07C27038" w14:textId="7F3A9372" w:rsidR="00AA5029" w:rsidRDefault="00AA5029" w:rsidP="00AA5029">
            <w:r>
              <w:t>Explanation</w:t>
            </w:r>
          </w:p>
        </w:tc>
      </w:tr>
      <w:tr w:rsidR="00AA5029" w14:paraId="456760E0" w14:textId="77777777" w:rsidTr="00AA5029">
        <w:trPr>
          <w:trHeight w:val="288"/>
        </w:trPr>
        <w:tc>
          <w:tcPr>
            <w:tcW w:w="2785" w:type="dxa"/>
            <w:shd w:val="clear" w:color="auto" w:fill="DEEAF6" w:themeFill="accent5" w:themeFillTint="33"/>
            <w:vAlign w:val="center"/>
          </w:tcPr>
          <w:p w14:paraId="477FB620" w14:textId="1B64A44B" w:rsidR="00AA5029" w:rsidRPr="00AA5029" w:rsidRDefault="00AA5029" w:rsidP="00AA5029">
            <w:pPr>
              <w:rPr>
                <w:b/>
                <w:bCs/>
              </w:rPr>
            </w:pPr>
            <w:r w:rsidRPr="00AA5029">
              <w:rPr>
                <w:b/>
                <w:bCs/>
              </w:rPr>
              <w:t>Key Four</w:t>
            </w:r>
          </w:p>
        </w:tc>
        <w:tc>
          <w:tcPr>
            <w:tcW w:w="8005" w:type="dxa"/>
            <w:vAlign w:val="center"/>
          </w:tcPr>
          <w:p w14:paraId="097AC1BF" w14:textId="053782B1" w:rsidR="00AA5029" w:rsidRDefault="00AA5029" w:rsidP="00AA5029">
            <w:r>
              <w:t>Explanation</w:t>
            </w:r>
          </w:p>
        </w:tc>
      </w:tr>
    </w:tbl>
    <w:p w14:paraId="2CF62352" w14:textId="177CEF17" w:rsidR="00DA1EF6" w:rsidRDefault="00DA1EF6" w:rsidP="00AA5029"/>
    <w:tbl>
      <w:tblPr>
        <w:tblW w:w="1080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5050"/>
        <w:gridCol w:w="1872"/>
        <w:gridCol w:w="1872"/>
        <w:gridCol w:w="2006"/>
      </w:tblGrid>
      <w:tr w:rsidR="00AA5029" w:rsidRPr="00E8526C" w14:paraId="42A62EC6" w14:textId="77777777" w:rsidTr="00AA5029">
        <w:trPr>
          <w:trHeight w:val="144"/>
        </w:trPr>
        <w:tc>
          <w:tcPr>
            <w:tcW w:w="10800" w:type="dxa"/>
            <w:gridSpan w:val="4"/>
            <w:shd w:val="clear" w:color="auto" w:fill="D5DCE4" w:themeFill="text2" w:themeFillTint="33"/>
            <w:tcMar>
              <w:top w:w="100" w:type="dxa"/>
              <w:left w:w="100" w:type="dxa"/>
              <w:bottom w:w="100" w:type="dxa"/>
              <w:right w:w="100" w:type="dxa"/>
            </w:tcMar>
            <w:vAlign w:val="center"/>
          </w:tcPr>
          <w:p w14:paraId="3B5EE5E4" w14:textId="03DDED11" w:rsidR="00AA5029" w:rsidRDefault="00AA5029" w:rsidP="00AA5029">
            <w:pPr>
              <w:rPr>
                <w:rFonts w:cs="Arial"/>
                <w:b/>
                <w:bCs/>
                <w:sz w:val="18"/>
                <w:szCs w:val="18"/>
              </w:rPr>
            </w:pPr>
            <w:r>
              <w:rPr>
                <w:sz w:val="28"/>
                <w:szCs w:val="28"/>
              </w:rPr>
              <w:t>Financial Overview</w:t>
            </w:r>
          </w:p>
        </w:tc>
      </w:tr>
      <w:tr w:rsidR="00AA5029" w:rsidRPr="00E8526C" w14:paraId="791B3C82" w14:textId="77777777" w:rsidTr="00AA5029">
        <w:trPr>
          <w:trHeight w:val="348"/>
        </w:trPr>
        <w:tc>
          <w:tcPr>
            <w:tcW w:w="5050" w:type="dxa"/>
            <w:shd w:val="clear" w:color="auto" w:fill="D9D9D9" w:themeFill="background1" w:themeFillShade="D9"/>
            <w:tcMar>
              <w:top w:w="100" w:type="dxa"/>
              <w:left w:w="100" w:type="dxa"/>
              <w:bottom w:w="100" w:type="dxa"/>
              <w:right w:w="100" w:type="dxa"/>
            </w:tcMar>
            <w:vAlign w:val="center"/>
            <w:hideMark/>
          </w:tcPr>
          <w:p w14:paraId="30AA0534" w14:textId="5BF49358" w:rsidR="00AA5029" w:rsidRPr="002A2B6F" w:rsidRDefault="00AA5029" w:rsidP="00AA5029">
            <w:pPr>
              <w:rPr>
                <w:rFonts w:cs="Times New Roman"/>
                <w:szCs w:val="20"/>
              </w:rPr>
            </w:pPr>
            <w:r w:rsidRPr="002A2B6F">
              <w:rPr>
                <w:rFonts w:cs="Arial"/>
                <w:b/>
                <w:bCs/>
                <w:szCs w:val="20"/>
              </w:rPr>
              <w:t>Description</w:t>
            </w:r>
          </w:p>
        </w:tc>
        <w:tc>
          <w:tcPr>
            <w:tcW w:w="1872" w:type="dxa"/>
            <w:shd w:val="clear" w:color="auto" w:fill="D9D9D9" w:themeFill="background1" w:themeFillShade="D9"/>
            <w:tcMar>
              <w:top w:w="100" w:type="dxa"/>
              <w:left w:w="100" w:type="dxa"/>
              <w:bottom w:w="100" w:type="dxa"/>
              <w:right w:w="100" w:type="dxa"/>
            </w:tcMar>
            <w:vAlign w:val="center"/>
            <w:hideMark/>
          </w:tcPr>
          <w:p w14:paraId="059656CA" w14:textId="789CAAC4" w:rsidR="00AA5029" w:rsidRPr="002A2B6F" w:rsidRDefault="00AA5029" w:rsidP="00AA5029">
            <w:pPr>
              <w:jc w:val="center"/>
              <w:rPr>
                <w:rFonts w:cs="Times New Roman"/>
                <w:szCs w:val="20"/>
              </w:rPr>
            </w:pPr>
            <w:r w:rsidRPr="002A2B6F">
              <w:rPr>
                <w:rFonts w:cs="Arial"/>
                <w:b/>
                <w:bCs/>
                <w:szCs w:val="20"/>
              </w:rPr>
              <w:t>20XX</w:t>
            </w:r>
          </w:p>
        </w:tc>
        <w:tc>
          <w:tcPr>
            <w:tcW w:w="1872" w:type="dxa"/>
            <w:shd w:val="clear" w:color="auto" w:fill="D9D9D9" w:themeFill="background1" w:themeFillShade="D9"/>
            <w:tcMar>
              <w:top w:w="100" w:type="dxa"/>
              <w:left w:w="100" w:type="dxa"/>
              <w:bottom w:w="100" w:type="dxa"/>
              <w:right w:w="100" w:type="dxa"/>
            </w:tcMar>
            <w:vAlign w:val="center"/>
            <w:hideMark/>
          </w:tcPr>
          <w:p w14:paraId="738C2E04" w14:textId="191A5CD5" w:rsidR="00AA5029" w:rsidRPr="002A2B6F" w:rsidRDefault="00AA5029" w:rsidP="00AA5029">
            <w:pPr>
              <w:jc w:val="center"/>
              <w:rPr>
                <w:rFonts w:cs="Times New Roman"/>
                <w:szCs w:val="20"/>
              </w:rPr>
            </w:pPr>
            <w:r w:rsidRPr="002A2B6F">
              <w:rPr>
                <w:rFonts w:cs="Arial"/>
                <w:b/>
                <w:bCs/>
                <w:szCs w:val="20"/>
              </w:rPr>
              <w:t>20XX</w:t>
            </w:r>
          </w:p>
        </w:tc>
        <w:tc>
          <w:tcPr>
            <w:tcW w:w="2006" w:type="dxa"/>
            <w:shd w:val="clear" w:color="auto" w:fill="D9D9D9" w:themeFill="background1" w:themeFillShade="D9"/>
            <w:tcMar>
              <w:top w:w="100" w:type="dxa"/>
              <w:left w:w="100" w:type="dxa"/>
              <w:bottom w:w="100" w:type="dxa"/>
              <w:right w:w="100" w:type="dxa"/>
            </w:tcMar>
            <w:vAlign w:val="center"/>
            <w:hideMark/>
          </w:tcPr>
          <w:p w14:paraId="63CE36DA" w14:textId="6D5D9839" w:rsidR="00AA5029" w:rsidRPr="002A2B6F" w:rsidRDefault="00AA5029" w:rsidP="00AA5029">
            <w:pPr>
              <w:jc w:val="center"/>
              <w:rPr>
                <w:rFonts w:cs="Times New Roman"/>
                <w:szCs w:val="20"/>
              </w:rPr>
            </w:pPr>
            <w:r w:rsidRPr="002A2B6F">
              <w:rPr>
                <w:rFonts w:cs="Arial"/>
                <w:b/>
                <w:bCs/>
                <w:szCs w:val="20"/>
              </w:rPr>
              <w:t>20XX</w:t>
            </w:r>
          </w:p>
        </w:tc>
      </w:tr>
      <w:tr w:rsidR="00AA5029" w:rsidRPr="00E8526C" w14:paraId="30BD7CEF"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24ED35F9" w14:textId="4584D8D5" w:rsidR="00AA5029" w:rsidRPr="002A2B6F" w:rsidRDefault="00AA5029" w:rsidP="00AA5029">
            <w:pPr>
              <w:rPr>
                <w:rFonts w:cs="Times New Roman"/>
                <w:szCs w:val="20"/>
              </w:rPr>
            </w:pPr>
            <w:r w:rsidRPr="002A2B6F">
              <w:rPr>
                <w:rFonts w:cs="Arial"/>
                <w:b/>
                <w:bCs/>
                <w:szCs w:val="20"/>
              </w:rPr>
              <w:t>Cash</w:t>
            </w:r>
          </w:p>
        </w:tc>
        <w:tc>
          <w:tcPr>
            <w:tcW w:w="1872" w:type="dxa"/>
            <w:tcMar>
              <w:top w:w="100" w:type="dxa"/>
              <w:left w:w="100" w:type="dxa"/>
              <w:bottom w:w="100" w:type="dxa"/>
              <w:right w:w="100" w:type="dxa"/>
            </w:tcMar>
            <w:vAlign w:val="center"/>
            <w:hideMark/>
          </w:tcPr>
          <w:p w14:paraId="3B3C56EB"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14DF3776"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525F6549" w14:textId="77777777" w:rsidR="00AA5029" w:rsidRPr="002A2B6F" w:rsidRDefault="00AA5029" w:rsidP="00AA5029">
            <w:pPr>
              <w:jc w:val="right"/>
              <w:rPr>
                <w:rFonts w:eastAsia="Times New Roman" w:cs="Times New Roman"/>
                <w:szCs w:val="20"/>
              </w:rPr>
            </w:pPr>
          </w:p>
        </w:tc>
      </w:tr>
      <w:tr w:rsidR="00AA5029" w:rsidRPr="00E8526C" w14:paraId="24D709FF"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706EA760" w14:textId="6EE6AFD3" w:rsidR="00AA5029" w:rsidRPr="002A2B6F" w:rsidRDefault="00AA5029" w:rsidP="00AA5029">
            <w:pPr>
              <w:rPr>
                <w:rFonts w:cs="Times New Roman"/>
                <w:szCs w:val="20"/>
              </w:rPr>
            </w:pPr>
            <w:r w:rsidRPr="002A2B6F">
              <w:rPr>
                <w:rFonts w:cs="Arial"/>
                <w:b/>
                <w:bCs/>
                <w:szCs w:val="20"/>
              </w:rPr>
              <w:t>Sales Revenue</w:t>
            </w:r>
          </w:p>
        </w:tc>
        <w:tc>
          <w:tcPr>
            <w:tcW w:w="1872" w:type="dxa"/>
            <w:tcMar>
              <w:top w:w="100" w:type="dxa"/>
              <w:left w:w="100" w:type="dxa"/>
              <w:bottom w:w="100" w:type="dxa"/>
              <w:right w:w="100" w:type="dxa"/>
            </w:tcMar>
            <w:vAlign w:val="center"/>
            <w:hideMark/>
          </w:tcPr>
          <w:p w14:paraId="601803CF"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145718CF"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6C5F734C" w14:textId="77777777" w:rsidR="00AA5029" w:rsidRPr="002A2B6F" w:rsidRDefault="00AA5029" w:rsidP="00AA5029">
            <w:pPr>
              <w:jc w:val="right"/>
              <w:rPr>
                <w:rFonts w:eastAsia="Times New Roman" w:cs="Times New Roman"/>
                <w:szCs w:val="20"/>
              </w:rPr>
            </w:pPr>
          </w:p>
        </w:tc>
      </w:tr>
      <w:tr w:rsidR="00AA5029" w:rsidRPr="00E8526C" w14:paraId="0D0C95DD"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68A737F4" w14:textId="468531E7" w:rsidR="00AA5029" w:rsidRPr="002A2B6F" w:rsidRDefault="00AA5029" w:rsidP="00AA5029">
            <w:pPr>
              <w:rPr>
                <w:rFonts w:cs="Times New Roman"/>
                <w:szCs w:val="20"/>
              </w:rPr>
            </w:pPr>
            <w:r w:rsidRPr="002A2B6F">
              <w:rPr>
                <w:rFonts w:cs="Arial"/>
                <w:b/>
                <w:bCs/>
                <w:szCs w:val="20"/>
              </w:rPr>
              <w:t>Financial-Year Net Profit</w:t>
            </w:r>
          </w:p>
        </w:tc>
        <w:tc>
          <w:tcPr>
            <w:tcW w:w="1872" w:type="dxa"/>
            <w:tcMar>
              <w:top w:w="100" w:type="dxa"/>
              <w:left w:w="100" w:type="dxa"/>
              <w:bottom w:w="100" w:type="dxa"/>
              <w:right w:w="100" w:type="dxa"/>
            </w:tcMar>
            <w:vAlign w:val="center"/>
            <w:hideMark/>
          </w:tcPr>
          <w:p w14:paraId="721A6DF2"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7AF8C2BD"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3453C72B" w14:textId="77777777" w:rsidR="00AA5029" w:rsidRPr="002A2B6F" w:rsidRDefault="00AA5029" w:rsidP="00AA5029">
            <w:pPr>
              <w:jc w:val="right"/>
              <w:rPr>
                <w:rFonts w:eastAsia="Times New Roman" w:cs="Times New Roman"/>
                <w:szCs w:val="20"/>
              </w:rPr>
            </w:pPr>
          </w:p>
        </w:tc>
      </w:tr>
      <w:tr w:rsidR="00AA5029" w:rsidRPr="00E8526C" w14:paraId="2783D0FF"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36DDFF93" w14:textId="48EF825D" w:rsidR="00AA5029" w:rsidRPr="002A2B6F" w:rsidRDefault="00AA5029" w:rsidP="00AA5029">
            <w:pPr>
              <w:rPr>
                <w:rFonts w:cs="Times New Roman"/>
                <w:szCs w:val="20"/>
              </w:rPr>
            </w:pPr>
            <w:r w:rsidRPr="002A2B6F">
              <w:rPr>
                <w:rFonts w:cs="Arial"/>
                <w:b/>
                <w:bCs/>
                <w:szCs w:val="20"/>
              </w:rPr>
              <w:t>Operating Margin</w:t>
            </w:r>
          </w:p>
        </w:tc>
        <w:tc>
          <w:tcPr>
            <w:tcW w:w="1872" w:type="dxa"/>
            <w:tcMar>
              <w:top w:w="100" w:type="dxa"/>
              <w:left w:w="100" w:type="dxa"/>
              <w:bottom w:w="100" w:type="dxa"/>
              <w:right w:w="100" w:type="dxa"/>
            </w:tcMar>
            <w:vAlign w:val="center"/>
            <w:hideMark/>
          </w:tcPr>
          <w:p w14:paraId="7DA27E65"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5DD7DA48"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3CDDE415" w14:textId="77777777" w:rsidR="00AA5029" w:rsidRPr="002A2B6F" w:rsidRDefault="00AA5029" w:rsidP="00AA5029">
            <w:pPr>
              <w:jc w:val="right"/>
              <w:rPr>
                <w:rFonts w:eastAsia="Times New Roman" w:cs="Times New Roman"/>
                <w:szCs w:val="20"/>
              </w:rPr>
            </w:pPr>
          </w:p>
        </w:tc>
      </w:tr>
      <w:tr w:rsidR="00AA5029" w:rsidRPr="00E8526C" w14:paraId="20143B30"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06F5988A" w14:textId="057A433F" w:rsidR="00AA5029" w:rsidRPr="002A2B6F" w:rsidRDefault="00AA5029" w:rsidP="00AA5029">
            <w:pPr>
              <w:rPr>
                <w:rFonts w:cs="Times New Roman"/>
                <w:szCs w:val="20"/>
              </w:rPr>
            </w:pPr>
            <w:r w:rsidRPr="002A2B6F">
              <w:rPr>
                <w:rFonts w:cs="Arial"/>
                <w:b/>
                <w:bCs/>
                <w:szCs w:val="20"/>
              </w:rPr>
              <w:t>Owners’ Equity</w:t>
            </w:r>
          </w:p>
        </w:tc>
        <w:tc>
          <w:tcPr>
            <w:tcW w:w="1872" w:type="dxa"/>
            <w:tcMar>
              <w:top w:w="100" w:type="dxa"/>
              <w:left w:w="100" w:type="dxa"/>
              <w:bottom w:w="100" w:type="dxa"/>
              <w:right w:w="100" w:type="dxa"/>
            </w:tcMar>
            <w:vAlign w:val="center"/>
            <w:hideMark/>
          </w:tcPr>
          <w:p w14:paraId="16E987B4"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1807C641"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7D4D787C" w14:textId="77777777" w:rsidR="00AA5029" w:rsidRPr="002A2B6F" w:rsidRDefault="00AA5029" w:rsidP="00AA5029">
            <w:pPr>
              <w:jc w:val="right"/>
              <w:rPr>
                <w:rFonts w:eastAsia="Times New Roman" w:cs="Times New Roman"/>
                <w:szCs w:val="20"/>
              </w:rPr>
            </w:pPr>
          </w:p>
        </w:tc>
      </w:tr>
      <w:tr w:rsidR="00AA5029" w:rsidRPr="00E8526C" w14:paraId="03B24D3A" w14:textId="77777777" w:rsidTr="00AA5029">
        <w:trPr>
          <w:trHeight w:val="288"/>
        </w:trPr>
        <w:tc>
          <w:tcPr>
            <w:tcW w:w="5050" w:type="dxa"/>
            <w:shd w:val="clear" w:color="auto" w:fill="EAEEF3"/>
            <w:tcMar>
              <w:top w:w="100" w:type="dxa"/>
              <w:left w:w="100" w:type="dxa"/>
              <w:bottom w:w="100" w:type="dxa"/>
              <w:right w:w="100" w:type="dxa"/>
            </w:tcMar>
            <w:vAlign w:val="center"/>
            <w:hideMark/>
          </w:tcPr>
          <w:p w14:paraId="432F69F1" w14:textId="47ABBF33" w:rsidR="00AA5029" w:rsidRPr="002A2B6F" w:rsidRDefault="00AA5029" w:rsidP="00AA5029">
            <w:pPr>
              <w:rPr>
                <w:rFonts w:cs="Times New Roman"/>
                <w:szCs w:val="20"/>
              </w:rPr>
            </w:pPr>
            <w:r w:rsidRPr="002A2B6F">
              <w:rPr>
                <w:rFonts w:cs="Arial"/>
                <w:b/>
                <w:bCs/>
                <w:szCs w:val="20"/>
              </w:rPr>
              <w:t>Return On Equity</w:t>
            </w:r>
          </w:p>
        </w:tc>
        <w:tc>
          <w:tcPr>
            <w:tcW w:w="1872" w:type="dxa"/>
            <w:tcMar>
              <w:top w:w="100" w:type="dxa"/>
              <w:left w:w="100" w:type="dxa"/>
              <w:bottom w:w="100" w:type="dxa"/>
              <w:right w:w="100" w:type="dxa"/>
            </w:tcMar>
            <w:vAlign w:val="center"/>
            <w:hideMark/>
          </w:tcPr>
          <w:p w14:paraId="0D0023A9" w14:textId="77777777" w:rsidR="00AA5029" w:rsidRPr="002A2B6F" w:rsidRDefault="00AA5029" w:rsidP="00AA5029">
            <w:pPr>
              <w:jc w:val="right"/>
              <w:rPr>
                <w:rFonts w:eastAsia="Times New Roman" w:cs="Times New Roman"/>
                <w:szCs w:val="20"/>
              </w:rPr>
            </w:pPr>
          </w:p>
        </w:tc>
        <w:tc>
          <w:tcPr>
            <w:tcW w:w="1872" w:type="dxa"/>
            <w:tcMar>
              <w:top w:w="100" w:type="dxa"/>
              <w:left w:w="100" w:type="dxa"/>
              <w:bottom w:w="100" w:type="dxa"/>
              <w:right w:w="100" w:type="dxa"/>
            </w:tcMar>
            <w:vAlign w:val="center"/>
            <w:hideMark/>
          </w:tcPr>
          <w:p w14:paraId="5964CD74" w14:textId="77777777" w:rsidR="00AA5029" w:rsidRPr="002A2B6F" w:rsidRDefault="00AA5029" w:rsidP="00AA5029">
            <w:pPr>
              <w:jc w:val="right"/>
              <w:rPr>
                <w:rFonts w:eastAsia="Times New Roman" w:cs="Times New Roman"/>
                <w:szCs w:val="20"/>
              </w:rPr>
            </w:pPr>
          </w:p>
        </w:tc>
        <w:tc>
          <w:tcPr>
            <w:tcW w:w="2006" w:type="dxa"/>
            <w:tcMar>
              <w:top w:w="100" w:type="dxa"/>
              <w:left w:w="100" w:type="dxa"/>
              <w:bottom w:w="100" w:type="dxa"/>
              <w:right w:w="100" w:type="dxa"/>
            </w:tcMar>
            <w:vAlign w:val="center"/>
            <w:hideMark/>
          </w:tcPr>
          <w:p w14:paraId="0B2ACACA" w14:textId="77777777" w:rsidR="00AA5029" w:rsidRPr="002A2B6F" w:rsidRDefault="00AA5029" w:rsidP="00AA5029">
            <w:pPr>
              <w:jc w:val="right"/>
              <w:rPr>
                <w:rFonts w:eastAsia="Times New Roman" w:cs="Times New Roman"/>
                <w:szCs w:val="20"/>
              </w:rPr>
            </w:pPr>
          </w:p>
        </w:tc>
      </w:tr>
    </w:tbl>
    <w:p w14:paraId="6A495321" w14:textId="77777777" w:rsidR="00AD2CD3" w:rsidRDefault="00AD2CD3" w:rsidP="00656455">
      <w:pPr>
        <w:ind w:left="540"/>
        <w:rPr>
          <w:rFonts w:cs="Arial"/>
          <w:b/>
          <w:bCs/>
          <w:color w:val="073763"/>
          <w:sz w:val="18"/>
          <w:szCs w:val="18"/>
        </w:rPr>
      </w:pPr>
    </w:p>
    <w:p w14:paraId="63A443D9" w14:textId="1C7324DF" w:rsidR="00656455" w:rsidRPr="008468C6" w:rsidRDefault="00656455" w:rsidP="008468C6">
      <w:pPr>
        <w:rPr>
          <w:rFonts w:cs="Times New Roman"/>
        </w:rPr>
      </w:pPr>
    </w:p>
    <w:p w14:paraId="50F23B60" w14:textId="20E46617" w:rsidR="00E8526C" w:rsidRDefault="00AA5029" w:rsidP="00F14B19">
      <w:pPr>
        <w:pStyle w:val="Heading1"/>
      </w:pPr>
      <w:r w:rsidRPr="00AA5029">
        <w:t>Sales / Pricing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2A2B6F" w14:paraId="38F0D40D" w14:textId="77777777" w:rsidTr="00790C96">
        <w:trPr>
          <w:trHeight w:val="692"/>
        </w:trPr>
        <w:tc>
          <w:tcPr>
            <w:tcW w:w="10790" w:type="dxa"/>
            <w:gridSpan w:val="4"/>
            <w:shd w:val="clear" w:color="auto" w:fill="D5DCE4" w:themeFill="text2" w:themeFillTint="33"/>
            <w:vAlign w:val="center"/>
          </w:tcPr>
          <w:p w14:paraId="6B766AEC" w14:textId="2A8C5541" w:rsidR="002A2B6F" w:rsidRDefault="002A2B6F" w:rsidP="00790C96">
            <w:r>
              <w:rPr>
                <w:rFonts w:cs="Arial"/>
                <w:sz w:val="28"/>
                <w:szCs w:val="28"/>
              </w:rPr>
              <w:t>Sales Revenue</w:t>
            </w:r>
          </w:p>
        </w:tc>
      </w:tr>
      <w:tr w:rsidR="002A2B6F" w14:paraId="09074374" w14:textId="77777777" w:rsidTr="00790C96">
        <w:trPr>
          <w:trHeight w:val="620"/>
        </w:trPr>
        <w:tc>
          <w:tcPr>
            <w:tcW w:w="5035" w:type="dxa"/>
            <w:shd w:val="clear" w:color="auto" w:fill="D9D9D9" w:themeFill="background1" w:themeFillShade="D9"/>
            <w:vAlign w:val="center"/>
          </w:tcPr>
          <w:p w14:paraId="0A03D476" w14:textId="001FB1F9" w:rsidR="002A2B6F" w:rsidRPr="002A2B6F" w:rsidRDefault="002A2B6F" w:rsidP="00790C96">
            <w:pPr>
              <w:rPr>
                <w:szCs w:val="20"/>
              </w:rPr>
            </w:pPr>
            <w:r w:rsidRPr="002A2B6F">
              <w:rPr>
                <w:rFonts w:cs="Arial"/>
                <w:b/>
                <w:bCs/>
                <w:szCs w:val="20"/>
              </w:rPr>
              <w:t>Products / Services</w:t>
            </w:r>
          </w:p>
        </w:tc>
        <w:tc>
          <w:tcPr>
            <w:tcW w:w="1890" w:type="dxa"/>
            <w:shd w:val="clear" w:color="auto" w:fill="D9D9D9" w:themeFill="background1" w:themeFillShade="D9"/>
            <w:vAlign w:val="center"/>
          </w:tcPr>
          <w:p w14:paraId="4FFA6F42" w14:textId="77777777" w:rsidR="002A2B6F" w:rsidRPr="002A2B6F" w:rsidRDefault="002A2B6F"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558B2040" w14:textId="77777777" w:rsidR="002A2B6F" w:rsidRPr="002A2B6F" w:rsidRDefault="002A2B6F"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556118F5" w14:textId="77777777" w:rsidR="002A2B6F" w:rsidRPr="002A2B6F" w:rsidRDefault="002A2B6F" w:rsidP="00790C96">
            <w:pPr>
              <w:jc w:val="center"/>
              <w:rPr>
                <w:szCs w:val="20"/>
              </w:rPr>
            </w:pPr>
            <w:r w:rsidRPr="002A2B6F">
              <w:rPr>
                <w:rFonts w:cs="Arial"/>
                <w:b/>
                <w:bCs/>
                <w:szCs w:val="20"/>
              </w:rPr>
              <w:t>20XX</w:t>
            </w:r>
          </w:p>
        </w:tc>
      </w:tr>
      <w:tr w:rsidR="002A2B6F" w14:paraId="7EEC9D99" w14:textId="77777777" w:rsidTr="00790C96">
        <w:tc>
          <w:tcPr>
            <w:tcW w:w="5035" w:type="dxa"/>
            <w:vAlign w:val="center"/>
          </w:tcPr>
          <w:p w14:paraId="76B36173" w14:textId="77777777" w:rsidR="002A2B6F" w:rsidRPr="002A2B6F" w:rsidRDefault="002A2B6F" w:rsidP="00790C96">
            <w:pPr>
              <w:rPr>
                <w:szCs w:val="20"/>
              </w:rPr>
            </w:pPr>
          </w:p>
        </w:tc>
        <w:tc>
          <w:tcPr>
            <w:tcW w:w="1890" w:type="dxa"/>
            <w:vAlign w:val="center"/>
          </w:tcPr>
          <w:p w14:paraId="5AAE6E57" w14:textId="77777777" w:rsidR="002A2B6F" w:rsidRPr="002A2B6F" w:rsidRDefault="002A2B6F" w:rsidP="00790C96">
            <w:pPr>
              <w:jc w:val="right"/>
              <w:rPr>
                <w:szCs w:val="20"/>
              </w:rPr>
            </w:pPr>
          </w:p>
        </w:tc>
        <w:tc>
          <w:tcPr>
            <w:tcW w:w="1890" w:type="dxa"/>
            <w:vAlign w:val="center"/>
          </w:tcPr>
          <w:p w14:paraId="70CBD94B" w14:textId="77777777" w:rsidR="002A2B6F" w:rsidRPr="002A2B6F" w:rsidRDefault="002A2B6F" w:rsidP="00790C96">
            <w:pPr>
              <w:jc w:val="right"/>
              <w:rPr>
                <w:szCs w:val="20"/>
              </w:rPr>
            </w:pPr>
          </w:p>
        </w:tc>
        <w:tc>
          <w:tcPr>
            <w:tcW w:w="1975" w:type="dxa"/>
            <w:vAlign w:val="center"/>
          </w:tcPr>
          <w:p w14:paraId="575BFC58" w14:textId="77777777" w:rsidR="002A2B6F" w:rsidRPr="002A2B6F" w:rsidRDefault="002A2B6F" w:rsidP="00790C96">
            <w:pPr>
              <w:jc w:val="right"/>
              <w:rPr>
                <w:szCs w:val="20"/>
              </w:rPr>
            </w:pPr>
          </w:p>
        </w:tc>
      </w:tr>
      <w:tr w:rsidR="002A2B6F" w14:paraId="6E3C7850" w14:textId="77777777" w:rsidTr="00790C96">
        <w:tc>
          <w:tcPr>
            <w:tcW w:w="5035" w:type="dxa"/>
            <w:vAlign w:val="center"/>
          </w:tcPr>
          <w:p w14:paraId="5666EA6C" w14:textId="77777777" w:rsidR="002A2B6F" w:rsidRPr="002A2B6F" w:rsidRDefault="002A2B6F" w:rsidP="00790C96">
            <w:pPr>
              <w:rPr>
                <w:szCs w:val="20"/>
              </w:rPr>
            </w:pPr>
          </w:p>
        </w:tc>
        <w:tc>
          <w:tcPr>
            <w:tcW w:w="1890" w:type="dxa"/>
            <w:vAlign w:val="center"/>
          </w:tcPr>
          <w:p w14:paraId="453C042E" w14:textId="77777777" w:rsidR="002A2B6F" w:rsidRPr="002A2B6F" w:rsidRDefault="002A2B6F" w:rsidP="00790C96">
            <w:pPr>
              <w:jc w:val="right"/>
              <w:rPr>
                <w:szCs w:val="20"/>
              </w:rPr>
            </w:pPr>
          </w:p>
        </w:tc>
        <w:tc>
          <w:tcPr>
            <w:tcW w:w="1890" w:type="dxa"/>
            <w:vAlign w:val="center"/>
          </w:tcPr>
          <w:p w14:paraId="2A793579" w14:textId="77777777" w:rsidR="002A2B6F" w:rsidRPr="002A2B6F" w:rsidRDefault="002A2B6F" w:rsidP="00790C96">
            <w:pPr>
              <w:jc w:val="right"/>
              <w:rPr>
                <w:szCs w:val="20"/>
              </w:rPr>
            </w:pPr>
          </w:p>
        </w:tc>
        <w:tc>
          <w:tcPr>
            <w:tcW w:w="1975" w:type="dxa"/>
            <w:vAlign w:val="center"/>
          </w:tcPr>
          <w:p w14:paraId="070537DB" w14:textId="77777777" w:rsidR="002A2B6F" w:rsidRPr="002A2B6F" w:rsidRDefault="002A2B6F" w:rsidP="00790C96">
            <w:pPr>
              <w:jc w:val="right"/>
              <w:rPr>
                <w:szCs w:val="20"/>
              </w:rPr>
            </w:pPr>
          </w:p>
        </w:tc>
      </w:tr>
      <w:tr w:rsidR="002A2B6F" w14:paraId="0AAA7E2E" w14:textId="77777777" w:rsidTr="00790C96">
        <w:tc>
          <w:tcPr>
            <w:tcW w:w="5035" w:type="dxa"/>
            <w:vAlign w:val="center"/>
          </w:tcPr>
          <w:p w14:paraId="20E09844" w14:textId="77777777" w:rsidR="002A2B6F" w:rsidRPr="002A2B6F" w:rsidRDefault="002A2B6F" w:rsidP="00790C96">
            <w:pPr>
              <w:rPr>
                <w:szCs w:val="20"/>
              </w:rPr>
            </w:pPr>
          </w:p>
        </w:tc>
        <w:tc>
          <w:tcPr>
            <w:tcW w:w="1890" w:type="dxa"/>
            <w:vAlign w:val="center"/>
          </w:tcPr>
          <w:p w14:paraId="633E1E46" w14:textId="77777777" w:rsidR="002A2B6F" w:rsidRPr="002A2B6F" w:rsidRDefault="002A2B6F" w:rsidP="00790C96">
            <w:pPr>
              <w:jc w:val="right"/>
              <w:rPr>
                <w:szCs w:val="20"/>
              </w:rPr>
            </w:pPr>
          </w:p>
        </w:tc>
        <w:tc>
          <w:tcPr>
            <w:tcW w:w="1890" w:type="dxa"/>
            <w:vAlign w:val="center"/>
          </w:tcPr>
          <w:p w14:paraId="611C5EC3" w14:textId="77777777" w:rsidR="002A2B6F" w:rsidRPr="002A2B6F" w:rsidRDefault="002A2B6F" w:rsidP="00790C96">
            <w:pPr>
              <w:jc w:val="right"/>
              <w:rPr>
                <w:szCs w:val="20"/>
              </w:rPr>
            </w:pPr>
          </w:p>
        </w:tc>
        <w:tc>
          <w:tcPr>
            <w:tcW w:w="1975" w:type="dxa"/>
            <w:vAlign w:val="center"/>
          </w:tcPr>
          <w:p w14:paraId="186C37EF" w14:textId="77777777" w:rsidR="002A2B6F" w:rsidRPr="002A2B6F" w:rsidRDefault="002A2B6F" w:rsidP="00790C96">
            <w:pPr>
              <w:jc w:val="right"/>
              <w:rPr>
                <w:szCs w:val="20"/>
              </w:rPr>
            </w:pPr>
          </w:p>
        </w:tc>
      </w:tr>
      <w:tr w:rsidR="002A2B6F" w14:paraId="48086FB1" w14:textId="77777777" w:rsidTr="00790C96">
        <w:tc>
          <w:tcPr>
            <w:tcW w:w="5035" w:type="dxa"/>
            <w:vAlign w:val="center"/>
          </w:tcPr>
          <w:p w14:paraId="49B76096" w14:textId="77777777" w:rsidR="002A2B6F" w:rsidRPr="002A2B6F" w:rsidRDefault="002A2B6F" w:rsidP="00790C96">
            <w:pPr>
              <w:rPr>
                <w:szCs w:val="20"/>
              </w:rPr>
            </w:pPr>
          </w:p>
        </w:tc>
        <w:tc>
          <w:tcPr>
            <w:tcW w:w="1890" w:type="dxa"/>
            <w:vAlign w:val="center"/>
          </w:tcPr>
          <w:p w14:paraId="1B0124F9" w14:textId="77777777" w:rsidR="002A2B6F" w:rsidRPr="002A2B6F" w:rsidRDefault="002A2B6F" w:rsidP="00790C96">
            <w:pPr>
              <w:jc w:val="right"/>
              <w:rPr>
                <w:szCs w:val="20"/>
              </w:rPr>
            </w:pPr>
          </w:p>
        </w:tc>
        <w:tc>
          <w:tcPr>
            <w:tcW w:w="1890" w:type="dxa"/>
            <w:vAlign w:val="center"/>
          </w:tcPr>
          <w:p w14:paraId="15F42D11" w14:textId="77777777" w:rsidR="002A2B6F" w:rsidRPr="002A2B6F" w:rsidRDefault="002A2B6F" w:rsidP="00790C96">
            <w:pPr>
              <w:jc w:val="right"/>
              <w:rPr>
                <w:szCs w:val="20"/>
              </w:rPr>
            </w:pPr>
          </w:p>
        </w:tc>
        <w:tc>
          <w:tcPr>
            <w:tcW w:w="1975" w:type="dxa"/>
            <w:vAlign w:val="center"/>
          </w:tcPr>
          <w:p w14:paraId="53719906" w14:textId="77777777" w:rsidR="002A2B6F" w:rsidRPr="002A2B6F" w:rsidRDefault="002A2B6F" w:rsidP="00790C96">
            <w:pPr>
              <w:jc w:val="right"/>
              <w:rPr>
                <w:szCs w:val="20"/>
              </w:rPr>
            </w:pPr>
          </w:p>
        </w:tc>
      </w:tr>
      <w:tr w:rsidR="002A2B6F" w14:paraId="681D6153" w14:textId="77777777" w:rsidTr="00790C96">
        <w:tc>
          <w:tcPr>
            <w:tcW w:w="5035" w:type="dxa"/>
            <w:vAlign w:val="center"/>
          </w:tcPr>
          <w:p w14:paraId="06B1C474" w14:textId="77777777" w:rsidR="002A2B6F" w:rsidRPr="002A2B6F" w:rsidRDefault="002A2B6F" w:rsidP="00790C96">
            <w:pPr>
              <w:rPr>
                <w:szCs w:val="20"/>
              </w:rPr>
            </w:pPr>
          </w:p>
        </w:tc>
        <w:tc>
          <w:tcPr>
            <w:tcW w:w="1890" w:type="dxa"/>
            <w:vAlign w:val="center"/>
          </w:tcPr>
          <w:p w14:paraId="6CCA3FE0" w14:textId="77777777" w:rsidR="002A2B6F" w:rsidRPr="002A2B6F" w:rsidRDefault="002A2B6F" w:rsidP="00790C96">
            <w:pPr>
              <w:jc w:val="right"/>
              <w:rPr>
                <w:szCs w:val="20"/>
              </w:rPr>
            </w:pPr>
          </w:p>
        </w:tc>
        <w:tc>
          <w:tcPr>
            <w:tcW w:w="1890" w:type="dxa"/>
            <w:vAlign w:val="center"/>
          </w:tcPr>
          <w:p w14:paraId="260154E2" w14:textId="77777777" w:rsidR="002A2B6F" w:rsidRPr="002A2B6F" w:rsidRDefault="002A2B6F" w:rsidP="00790C96">
            <w:pPr>
              <w:jc w:val="right"/>
              <w:rPr>
                <w:szCs w:val="20"/>
              </w:rPr>
            </w:pPr>
          </w:p>
        </w:tc>
        <w:tc>
          <w:tcPr>
            <w:tcW w:w="1975" w:type="dxa"/>
            <w:vAlign w:val="center"/>
          </w:tcPr>
          <w:p w14:paraId="1C223A25" w14:textId="77777777" w:rsidR="002A2B6F" w:rsidRPr="002A2B6F" w:rsidRDefault="002A2B6F" w:rsidP="00790C96">
            <w:pPr>
              <w:jc w:val="right"/>
              <w:rPr>
                <w:szCs w:val="20"/>
              </w:rPr>
            </w:pPr>
          </w:p>
        </w:tc>
      </w:tr>
      <w:tr w:rsidR="002A2B6F" w14:paraId="6221AF12" w14:textId="77777777" w:rsidTr="00790C96">
        <w:trPr>
          <w:trHeight w:val="737"/>
        </w:trPr>
        <w:tc>
          <w:tcPr>
            <w:tcW w:w="5035" w:type="dxa"/>
            <w:shd w:val="clear" w:color="auto" w:fill="D5DCE4" w:themeFill="text2" w:themeFillTint="33"/>
            <w:vAlign w:val="center"/>
          </w:tcPr>
          <w:p w14:paraId="4A2B9CB8" w14:textId="77777777" w:rsidR="002A2B6F" w:rsidRPr="002A2B6F" w:rsidRDefault="002A2B6F" w:rsidP="00790C96">
            <w:pPr>
              <w:jc w:val="right"/>
              <w:rPr>
                <w:b/>
                <w:bCs/>
                <w:szCs w:val="20"/>
              </w:rPr>
            </w:pPr>
            <w:r w:rsidRPr="002A2B6F">
              <w:rPr>
                <w:b/>
                <w:bCs/>
                <w:szCs w:val="20"/>
              </w:rPr>
              <w:t>Total</w:t>
            </w:r>
          </w:p>
        </w:tc>
        <w:tc>
          <w:tcPr>
            <w:tcW w:w="1890" w:type="dxa"/>
            <w:shd w:val="clear" w:color="auto" w:fill="DEEAF6" w:themeFill="accent5" w:themeFillTint="33"/>
            <w:vAlign w:val="center"/>
          </w:tcPr>
          <w:p w14:paraId="06282A72" w14:textId="77777777" w:rsidR="002A2B6F" w:rsidRPr="002A2B6F" w:rsidRDefault="002A2B6F" w:rsidP="00790C96">
            <w:pPr>
              <w:jc w:val="right"/>
              <w:rPr>
                <w:szCs w:val="20"/>
              </w:rPr>
            </w:pPr>
          </w:p>
        </w:tc>
        <w:tc>
          <w:tcPr>
            <w:tcW w:w="1890" w:type="dxa"/>
            <w:shd w:val="clear" w:color="auto" w:fill="DEEAF6" w:themeFill="accent5" w:themeFillTint="33"/>
            <w:vAlign w:val="center"/>
          </w:tcPr>
          <w:p w14:paraId="4DF10498" w14:textId="77777777" w:rsidR="002A2B6F" w:rsidRPr="002A2B6F" w:rsidRDefault="002A2B6F" w:rsidP="00790C96">
            <w:pPr>
              <w:jc w:val="right"/>
              <w:rPr>
                <w:szCs w:val="20"/>
              </w:rPr>
            </w:pPr>
          </w:p>
        </w:tc>
        <w:tc>
          <w:tcPr>
            <w:tcW w:w="1975" w:type="dxa"/>
            <w:shd w:val="clear" w:color="auto" w:fill="DEEAF6" w:themeFill="accent5" w:themeFillTint="33"/>
            <w:vAlign w:val="center"/>
          </w:tcPr>
          <w:p w14:paraId="324A295D" w14:textId="77777777" w:rsidR="002A2B6F" w:rsidRPr="002A2B6F" w:rsidRDefault="002A2B6F" w:rsidP="00790C96">
            <w:pPr>
              <w:jc w:val="right"/>
              <w:rPr>
                <w:szCs w:val="20"/>
              </w:rPr>
            </w:pPr>
          </w:p>
        </w:tc>
      </w:tr>
    </w:tbl>
    <w:p w14:paraId="5AEAFFC7" w14:textId="77777777" w:rsidR="00386C93" w:rsidRDefault="00386C93" w:rsidP="002A2B6F"/>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2A2B6F" w14:paraId="443FAC0B" w14:textId="77777777" w:rsidTr="002A2B6F">
        <w:trPr>
          <w:trHeight w:val="692"/>
        </w:trPr>
        <w:tc>
          <w:tcPr>
            <w:tcW w:w="10790" w:type="dxa"/>
            <w:gridSpan w:val="4"/>
            <w:shd w:val="clear" w:color="auto" w:fill="D5DCE4" w:themeFill="text2" w:themeFillTint="33"/>
            <w:vAlign w:val="center"/>
          </w:tcPr>
          <w:p w14:paraId="79CCE37A" w14:textId="1038B937" w:rsidR="002A2B6F" w:rsidRDefault="002A2B6F" w:rsidP="002A2B6F">
            <w:r>
              <w:rPr>
                <w:rFonts w:cs="Arial"/>
                <w:sz w:val="28"/>
                <w:szCs w:val="28"/>
              </w:rPr>
              <w:t>Gross Margin Percentage</w:t>
            </w:r>
          </w:p>
        </w:tc>
      </w:tr>
      <w:tr w:rsidR="002A2B6F" w14:paraId="0EE26FA1" w14:textId="77777777" w:rsidTr="002A2B6F">
        <w:trPr>
          <w:trHeight w:val="620"/>
        </w:trPr>
        <w:tc>
          <w:tcPr>
            <w:tcW w:w="5035" w:type="dxa"/>
            <w:shd w:val="clear" w:color="auto" w:fill="D9D9D9" w:themeFill="background1" w:themeFillShade="D9"/>
            <w:vAlign w:val="center"/>
          </w:tcPr>
          <w:p w14:paraId="59B7EB0D" w14:textId="11078E31" w:rsidR="002A2B6F" w:rsidRPr="002A2B6F" w:rsidRDefault="002A2B6F" w:rsidP="002A2B6F">
            <w:pPr>
              <w:rPr>
                <w:szCs w:val="20"/>
              </w:rPr>
            </w:pPr>
            <w:r w:rsidRPr="002A2B6F">
              <w:rPr>
                <w:rFonts w:cs="Arial"/>
                <w:b/>
                <w:bCs/>
                <w:szCs w:val="20"/>
              </w:rPr>
              <w:t>Description</w:t>
            </w:r>
          </w:p>
        </w:tc>
        <w:tc>
          <w:tcPr>
            <w:tcW w:w="1890" w:type="dxa"/>
            <w:shd w:val="clear" w:color="auto" w:fill="D9D9D9" w:themeFill="background1" w:themeFillShade="D9"/>
            <w:vAlign w:val="center"/>
          </w:tcPr>
          <w:p w14:paraId="7FC12F61" w14:textId="69E69AFB" w:rsidR="002A2B6F" w:rsidRPr="002A2B6F" w:rsidRDefault="002A2B6F" w:rsidP="002A2B6F">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31439E64" w14:textId="4ED47D54" w:rsidR="002A2B6F" w:rsidRPr="002A2B6F" w:rsidRDefault="002A2B6F" w:rsidP="002A2B6F">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0A202970" w14:textId="48D8D9CE" w:rsidR="002A2B6F" w:rsidRPr="002A2B6F" w:rsidRDefault="002A2B6F" w:rsidP="002A2B6F">
            <w:pPr>
              <w:jc w:val="center"/>
              <w:rPr>
                <w:szCs w:val="20"/>
              </w:rPr>
            </w:pPr>
            <w:r w:rsidRPr="002A2B6F">
              <w:rPr>
                <w:rFonts w:cs="Arial"/>
                <w:b/>
                <w:bCs/>
                <w:szCs w:val="20"/>
              </w:rPr>
              <w:t>20XX</w:t>
            </w:r>
          </w:p>
        </w:tc>
      </w:tr>
      <w:tr w:rsidR="002A2B6F" w14:paraId="2DEF31D5" w14:textId="77777777" w:rsidTr="002A2B6F">
        <w:tc>
          <w:tcPr>
            <w:tcW w:w="5035" w:type="dxa"/>
            <w:vAlign w:val="center"/>
          </w:tcPr>
          <w:p w14:paraId="1FE120F9" w14:textId="77777777" w:rsidR="002A2B6F" w:rsidRPr="002A2B6F" w:rsidRDefault="002A2B6F" w:rsidP="002A2B6F">
            <w:pPr>
              <w:rPr>
                <w:szCs w:val="20"/>
              </w:rPr>
            </w:pPr>
          </w:p>
        </w:tc>
        <w:tc>
          <w:tcPr>
            <w:tcW w:w="1890" w:type="dxa"/>
            <w:vAlign w:val="center"/>
          </w:tcPr>
          <w:p w14:paraId="1ABAADC0" w14:textId="77777777" w:rsidR="002A2B6F" w:rsidRPr="002A2B6F" w:rsidRDefault="002A2B6F" w:rsidP="002A2B6F">
            <w:pPr>
              <w:jc w:val="right"/>
              <w:rPr>
                <w:szCs w:val="20"/>
              </w:rPr>
            </w:pPr>
          </w:p>
        </w:tc>
        <w:tc>
          <w:tcPr>
            <w:tcW w:w="1890" w:type="dxa"/>
            <w:vAlign w:val="center"/>
          </w:tcPr>
          <w:p w14:paraId="06A8688F" w14:textId="77777777" w:rsidR="002A2B6F" w:rsidRPr="002A2B6F" w:rsidRDefault="002A2B6F" w:rsidP="002A2B6F">
            <w:pPr>
              <w:jc w:val="right"/>
              <w:rPr>
                <w:szCs w:val="20"/>
              </w:rPr>
            </w:pPr>
          </w:p>
        </w:tc>
        <w:tc>
          <w:tcPr>
            <w:tcW w:w="1975" w:type="dxa"/>
            <w:vAlign w:val="center"/>
          </w:tcPr>
          <w:p w14:paraId="05BFE635" w14:textId="77777777" w:rsidR="002A2B6F" w:rsidRPr="002A2B6F" w:rsidRDefault="002A2B6F" w:rsidP="002A2B6F">
            <w:pPr>
              <w:jc w:val="right"/>
              <w:rPr>
                <w:szCs w:val="20"/>
              </w:rPr>
            </w:pPr>
          </w:p>
        </w:tc>
      </w:tr>
      <w:tr w:rsidR="002A2B6F" w14:paraId="1E5E1D40" w14:textId="77777777" w:rsidTr="002A2B6F">
        <w:tc>
          <w:tcPr>
            <w:tcW w:w="5035" w:type="dxa"/>
            <w:vAlign w:val="center"/>
          </w:tcPr>
          <w:p w14:paraId="4C578328" w14:textId="77777777" w:rsidR="002A2B6F" w:rsidRPr="002A2B6F" w:rsidRDefault="002A2B6F" w:rsidP="002A2B6F">
            <w:pPr>
              <w:rPr>
                <w:szCs w:val="20"/>
              </w:rPr>
            </w:pPr>
          </w:p>
        </w:tc>
        <w:tc>
          <w:tcPr>
            <w:tcW w:w="1890" w:type="dxa"/>
            <w:vAlign w:val="center"/>
          </w:tcPr>
          <w:p w14:paraId="544F7A02" w14:textId="77777777" w:rsidR="002A2B6F" w:rsidRPr="002A2B6F" w:rsidRDefault="002A2B6F" w:rsidP="002A2B6F">
            <w:pPr>
              <w:jc w:val="right"/>
              <w:rPr>
                <w:szCs w:val="20"/>
              </w:rPr>
            </w:pPr>
          </w:p>
        </w:tc>
        <w:tc>
          <w:tcPr>
            <w:tcW w:w="1890" w:type="dxa"/>
            <w:vAlign w:val="center"/>
          </w:tcPr>
          <w:p w14:paraId="08088ED3" w14:textId="77777777" w:rsidR="002A2B6F" w:rsidRPr="002A2B6F" w:rsidRDefault="002A2B6F" w:rsidP="002A2B6F">
            <w:pPr>
              <w:jc w:val="right"/>
              <w:rPr>
                <w:szCs w:val="20"/>
              </w:rPr>
            </w:pPr>
          </w:p>
        </w:tc>
        <w:tc>
          <w:tcPr>
            <w:tcW w:w="1975" w:type="dxa"/>
            <w:vAlign w:val="center"/>
          </w:tcPr>
          <w:p w14:paraId="4B5BDDF0" w14:textId="77777777" w:rsidR="002A2B6F" w:rsidRPr="002A2B6F" w:rsidRDefault="002A2B6F" w:rsidP="002A2B6F">
            <w:pPr>
              <w:jc w:val="right"/>
              <w:rPr>
                <w:szCs w:val="20"/>
              </w:rPr>
            </w:pPr>
          </w:p>
        </w:tc>
      </w:tr>
      <w:tr w:rsidR="002A2B6F" w14:paraId="36866E77" w14:textId="77777777" w:rsidTr="002A2B6F">
        <w:tc>
          <w:tcPr>
            <w:tcW w:w="5035" w:type="dxa"/>
            <w:vAlign w:val="center"/>
          </w:tcPr>
          <w:p w14:paraId="1B94EAA8" w14:textId="77777777" w:rsidR="002A2B6F" w:rsidRPr="002A2B6F" w:rsidRDefault="002A2B6F" w:rsidP="002A2B6F">
            <w:pPr>
              <w:rPr>
                <w:szCs w:val="20"/>
              </w:rPr>
            </w:pPr>
          </w:p>
        </w:tc>
        <w:tc>
          <w:tcPr>
            <w:tcW w:w="1890" w:type="dxa"/>
            <w:vAlign w:val="center"/>
          </w:tcPr>
          <w:p w14:paraId="3AFAF0AB" w14:textId="77777777" w:rsidR="002A2B6F" w:rsidRPr="002A2B6F" w:rsidRDefault="002A2B6F" w:rsidP="002A2B6F">
            <w:pPr>
              <w:jc w:val="right"/>
              <w:rPr>
                <w:szCs w:val="20"/>
              </w:rPr>
            </w:pPr>
          </w:p>
        </w:tc>
        <w:tc>
          <w:tcPr>
            <w:tcW w:w="1890" w:type="dxa"/>
            <w:vAlign w:val="center"/>
          </w:tcPr>
          <w:p w14:paraId="47EFAE75" w14:textId="77777777" w:rsidR="002A2B6F" w:rsidRPr="002A2B6F" w:rsidRDefault="002A2B6F" w:rsidP="002A2B6F">
            <w:pPr>
              <w:jc w:val="right"/>
              <w:rPr>
                <w:szCs w:val="20"/>
              </w:rPr>
            </w:pPr>
          </w:p>
        </w:tc>
        <w:tc>
          <w:tcPr>
            <w:tcW w:w="1975" w:type="dxa"/>
            <w:vAlign w:val="center"/>
          </w:tcPr>
          <w:p w14:paraId="51048C47" w14:textId="77777777" w:rsidR="002A2B6F" w:rsidRPr="002A2B6F" w:rsidRDefault="002A2B6F" w:rsidP="002A2B6F">
            <w:pPr>
              <w:jc w:val="right"/>
              <w:rPr>
                <w:szCs w:val="20"/>
              </w:rPr>
            </w:pPr>
          </w:p>
        </w:tc>
      </w:tr>
      <w:tr w:rsidR="002A2B6F" w14:paraId="49BF1704" w14:textId="77777777" w:rsidTr="002A2B6F">
        <w:tc>
          <w:tcPr>
            <w:tcW w:w="5035" w:type="dxa"/>
            <w:vAlign w:val="center"/>
          </w:tcPr>
          <w:p w14:paraId="04D65485" w14:textId="77777777" w:rsidR="002A2B6F" w:rsidRPr="002A2B6F" w:rsidRDefault="002A2B6F" w:rsidP="002A2B6F">
            <w:pPr>
              <w:rPr>
                <w:szCs w:val="20"/>
              </w:rPr>
            </w:pPr>
          </w:p>
        </w:tc>
        <w:tc>
          <w:tcPr>
            <w:tcW w:w="1890" w:type="dxa"/>
            <w:vAlign w:val="center"/>
          </w:tcPr>
          <w:p w14:paraId="2D751C5A" w14:textId="77777777" w:rsidR="002A2B6F" w:rsidRPr="002A2B6F" w:rsidRDefault="002A2B6F" w:rsidP="002A2B6F">
            <w:pPr>
              <w:jc w:val="right"/>
              <w:rPr>
                <w:szCs w:val="20"/>
              </w:rPr>
            </w:pPr>
          </w:p>
        </w:tc>
        <w:tc>
          <w:tcPr>
            <w:tcW w:w="1890" w:type="dxa"/>
            <w:vAlign w:val="center"/>
          </w:tcPr>
          <w:p w14:paraId="00CD7EB8" w14:textId="77777777" w:rsidR="002A2B6F" w:rsidRPr="002A2B6F" w:rsidRDefault="002A2B6F" w:rsidP="002A2B6F">
            <w:pPr>
              <w:jc w:val="right"/>
              <w:rPr>
                <w:szCs w:val="20"/>
              </w:rPr>
            </w:pPr>
          </w:p>
        </w:tc>
        <w:tc>
          <w:tcPr>
            <w:tcW w:w="1975" w:type="dxa"/>
            <w:vAlign w:val="center"/>
          </w:tcPr>
          <w:p w14:paraId="6682FA09" w14:textId="77777777" w:rsidR="002A2B6F" w:rsidRPr="002A2B6F" w:rsidRDefault="002A2B6F" w:rsidP="002A2B6F">
            <w:pPr>
              <w:jc w:val="right"/>
              <w:rPr>
                <w:szCs w:val="20"/>
              </w:rPr>
            </w:pPr>
          </w:p>
        </w:tc>
      </w:tr>
      <w:tr w:rsidR="002A2B6F" w14:paraId="2EB88FF9" w14:textId="77777777" w:rsidTr="002A2B6F">
        <w:tc>
          <w:tcPr>
            <w:tcW w:w="5035" w:type="dxa"/>
            <w:vAlign w:val="center"/>
          </w:tcPr>
          <w:p w14:paraId="5E488992" w14:textId="77777777" w:rsidR="002A2B6F" w:rsidRPr="002A2B6F" w:rsidRDefault="002A2B6F" w:rsidP="002A2B6F">
            <w:pPr>
              <w:rPr>
                <w:szCs w:val="20"/>
              </w:rPr>
            </w:pPr>
          </w:p>
        </w:tc>
        <w:tc>
          <w:tcPr>
            <w:tcW w:w="1890" w:type="dxa"/>
            <w:vAlign w:val="center"/>
          </w:tcPr>
          <w:p w14:paraId="1FD284AD" w14:textId="77777777" w:rsidR="002A2B6F" w:rsidRPr="002A2B6F" w:rsidRDefault="002A2B6F" w:rsidP="002A2B6F">
            <w:pPr>
              <w:jc w:val="right"/>
              <w:rPr>
                <w:szCs w:val="20"/>
              </w:rPr>
            </w:pPr>
          </w:p>
        </w:tc>
        <w:tc>
          <w:tcPr>
            <w:tcW w:w="1890" w:type="dxa"/>
            <w:vAlign w:val="center"/>
          </w:tcPr>
          <w:p w14:paraId="6A38A422" w14:textId="77777777" w:rsidR="002A2B6F" w:rsidRPr="002A2B6F" w:rsidRDefault="002A2B6F" w:rsidP="002A2B6F">
            <w:pPr>
              <w:jc w:val="right"/>
              <w:rPr>
                <w:szCs w:val="20"/>
              </w:rPr>
            </w:pPr>
          </w:p>
        </w:tc>
        <w:tc>
          <w:tcPr>
            <w:tcW w:w="1975" w:type="dxa"/>
            <w:vAlign w:val="center"/>
          </w:tcPr>
          <w:p w14:paraId="19FD8A8A" w14:textId="77777777" w:rsidR="002A2B6F" w:rsidRPr="002A2B6F" w:rsidRDefault="002A2B6F" w:rsidP="002A2B6F">
            <w:pPr>
              <w:jc w:val="right"/>
              <w:rPr>
                <w:szCs w:val="20"/>
              </w:rPr>
            </w:pPr>
          </w:p>
        </w:tc>
      </w:tr>
      <w:tr w:rsidR="002A2B6F" w14:paraId="2C39E9CD" w14:textId="77777777" w:rsidTr="002A2B6F">
        <w:trPr>
          <w:trHeight w:val="737"/>
        </w:trPr>
        <w:tc>
          <w:tcPr>
            <w:tcW w:w="5035" w:type="dxa"/>
            <w:shd w:val="clear" w:color="auto" w:fill="D5DCE4" w:themeFill="text2" w:themeFillTint="33"/>
            <w:vAlign w:val="center"/>
          </w:tcPr>
          <w:p w14:paraId="181315AE" w14:textId="02ACD850" w:rsidR="002A2B6F" w:rsidRPr="002A2B6F" w:rsidRDefault="002A2B6F" w:rsidP="002A2B6F">
            <w:pPr>
              <w:jc w:val="right"/>
              <w:rPr>
                <w:b/>
                <w:bCs/>
                <w:szCs w:val="20"/>
              </w:rPr>
            </w:pPr>
            <w:r w:rsidRPr="002A2B6F">
              <w:rPr>
                <w:b/>
                <w:bCs/>
                <w:szCs w:val="20"/>
              </w:rPr>
              <w:t>Total</w:t>
            </w:r>
          </w:p>
        </w:tc>
        <w:tc>
          <w:tcPr>
            <w:tcW w:w="1890" w:type="dxa"/>
            <w:shd w:val="clear" w:color="auto" w:fill="DEEAF6" w:themeFill="accent5" w:themeFillTint="33"/>
            <w:vAlign w:val="center"/>
          </w:tcPr>
          <w:p w14:paraId="2F337C4B" w14:textId="77777777" w:rsidR="002A2B6F" w:rsidRPr="002A2B6F" w:rsidRDefault="002A2B6F" w:rsidP="002A2B6F">
            <w:pPr>
              <w:jc w:val="right"/>
              <w:rPr>
                <w:szCs w:val="20"/>
              </w:rPr>
            </w:pPr>
          </w:p>
        </w:tc>
        <w:tc>
          <w:tcPr>
            <w:tcW w:w="1890" w:type="dxa"/>
            <w:shd w:val="clear" w:color="auto" w:fill="DEEAF6" w:themeFill="accent5" w:themeFillTint="33"/>
            <w:vAlign w:val="center"/>
          </w:tcPr>
          <w:p w14:paraId="6534190B" w14:textId="77777777" w:rsidR="002A2B6F" w:rsidRPr="002A2B6F" w:rsidRDefault="002A2B6F" w:rsidP="002A2B6F">
            <w:pPr>
              <w:jc w:val="right"/>
              <w:rPr>
                <w:szCs w:val="20"/>
              </w:rPr>
            </w:pPr>
          </w:p>
        </w:tc>
        <w:tc>
          <w:tcPr>
            <w:tcW w:w="1975" w:type="dxa"/>
            <w:shd w:val="clear" w:color="auto" w:fill="DEEAF6" w:themeFill="accent5" w:themeFillTint="33"/>
            <w:vAlign w:val="center"/>
          </w:tcPr>
          <w:p w14:paraId="1AB1A5FF" w14:textId="77777777" w:rsidR="002A2B6F" w:rsidRPr="002A2B6F" w:rsidRDefault="002A2B6F" w:rsidP="002A2B6F">
            <w:pPr>
              <w:jc w:val="right"/>
              <w:rPr>
                <w:szCs w:val="20"/>
              </w:rPr>
            </w:pPr>
          </w:p>
        </w:tc>
      </w:tr>
    </w:tbl>
    <w:p w14:paraId="52DE50E3" w14:textId="77777777" w:rsidR="002A2B6F" w:rsidRDefault="002A2B6F" w:rsidP="002A2B6F"/>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2A2B6F" w14:paraId="523711EE" w14:textId="77777777" w:rsidTr="00790C96">
        <w:trPr>
          <w:trHeight w:val="692"/>
        </w:trPr>
        <w:tc>
          <w:tcPr>
            <w:tcW w:w="10790" w:type="dxa"/>
            <w:gridSpan w:val="4"/>
            <w:shd w:val="clear" w:color="auto" w:fill="D5DCE4" w:themeFill="text2" w:themeFillTint="33"/>
            <w:vAlign w:val="center"/>
          </w:tcPr>
          <w:p w14:paraId="35D1F1D4" w14:textId="5C044953" w:rsidR="002A2B6F" w:rsidRDefault="002A2B6F" w:rsidP="00790C96">
            <w:r>
              <w:rPr>
                <w:rFonts w:cs="Arial"/>
                <w:sz w:val="28"/>
                <w:szCs w:val="28"/>
              </w:rPr>
              <w:t>Cost of Sales</w:t>
            </w:r>
          </w:p>
        </w:tc>
      </w:tr>
      <w:tr w:rsidR="002A2B6F" w14:paraId="0E47F533" w14:textId="77777777" w:rsidTr="00790C96">
        <w:trPr>
          <w:trHeight w:val="620"/>
        </w:trPr>
        <w:tc>
          <w:tcPr>
            <w:tcW w:w="5035" w:type="dxa"/>
            <w:shd w:val="clear" w:color="auto" w:fill="D9D9D9" w:themeFill="background1" w:themeFillShade="D9"/>
            <w:vAlign w:val="center"/>
          </w:tcPr>
          <w:p w14:paraId="25B7AEFB" w14:textId="77777777" w:rsidR="002A2B6F" w:rsidRPr="002A2B6F" w:rsidRDefault="002A2B6F" w:rsidP="00790C96">
            <w:pPr>
              <w:rPr>
                <w:szCs w:val="20"/>
              </w:rPr>
            </w:pPr>
            <w:r w:rsidRPr="002A2B6F">
              <w:rPr>
                <w:rFonts w:cs="Arial"/>
                <w:b/>
                <w:bCs/>
                <w:szCs w:val="20"/>
              </w:rPr>
              <w:t>Description</w:t>
            </w:r>
          </w:p>
        </w:tc>
        <w:tc>
          <w:tcPr>
            <w:tcW w:w="1890" w:type="dxa"/>
            <w:shd w:val="clear" w:color="auto" w:fill="D9D9D9" w:themeFill="background1" w:themeFillShade="D9"/>
            <w:vAlign w:val="center"/>
          </w:tcPr>
          <w:p w14:paraId="12C08CA8" w14:textId="77777777" w:rsidR="002A2B6F" w:rsidRPr="002A2B6F" w:rsidRDefault="002A2B6F"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7FE0C8B7" w14:textId="77777777" w:rsidR="002A2B6F" w:rsidRPr="002A2B6F" w:rsidRDefault="002A2B6F"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6D8123D1" w14:textId="77777777" w:rsidR="002A2B6F" w:rsidRPr="002A2B6F" w:rsidRDefault="002A2B6F" w:rsidP="00790C96">
            <w:pPr>
              <w:jc w:val="center"/>
              <w:rPr>
                <w:szCs w:val="20"/>
              </w:rPr>
            </w:pPr>
            <w:r w:rsidRPr="002A2B6F">
              <w:rPr>
                <w:rFonts w:cs="Arial"/>
                <w:b/>
                <w:bCs/>
                <w:szCs w:val="20"/>
              </w:rPr>
              <w:t>20XX</w:t>
            </w:r>
          </w:p>
        </w:tc>
      </w:tr>
      <w:tr w:rsidR="002A2B6F" w14:paraId="5E8DF6F6" w14:textId="77777777" w:rsidTr="00790C96">
        <w:tc>
          <w:tcPr>
            <w:tcW w:w="5035" w:type="dxa"/>
            <w:vAlign w:val="center"/>
          </w:tcPr>
          <w:p w14:paraId="79966B22" w14:textId="77777777" w:rsidR="002A2B6F" w:rsidRPr="002A2B6F" w:rsidRDefault="002A2B6F" w:rsidP="00790C96">
            <w:pPr>
              <w:rPr>
                <w:szCs w:val="20"/>
              </w:rPr>
            </w:pPr>
          </w:p>
        </w:tc>
        <w:tc>
          <w:tcPr>
            <w:tcW w:w="1890" w:type="dxa"/>
            <w:vAlign w:val="center"/>
          </w:tcPr>
          <w:p w14:paraId="1A98EDBE" w14:textId="77777777" w:rsidR="002A2B6F" w:rsidRPr="002A2B6F" w:rsidRDefault="002A2B6F" w:rsidP="00790C96">
            <w:pPr>
              <w:jc w:val="right"/>
              <w:rPr>
                <w:szCs w:val="20"/>
              </w:rPr>
            </w:pPr>
          </w:p>
        </w:tc>
        <w:tc>
          <w:tcPr>
            <w:tcW w:w="1890" w:type="dxa"/>
            <w:vAlign w:val="center"/>
          </w:tcPr>
          <w:p w14:paraId="77E54532" w14:textId="77777777" w:rsidR="002A2B6F" w:rsidRPr="002A2B6F" w:rsidRDefault="002A2B6F" w:rsidP="00790C96">
            <w:pPr>
              <w:jc w:val="right"/>
              <w:rPr>
                <w:szCs w:val="20"/>
              </w:rPr>
            </w:pPr>
          </w:p>
        </w:tc>
        <w:tc>
          <w:tcPr>
            <w:tcW w:w="1975" w:type="dxa"/>
            <w:vAlign w:val="center"/>
          </w:tcPr>
          <w:p w14:paraId="319C91B1" w14:textId="77777777" w:rsidR="002A2B6F" w:rsidRPr="002A2B6F" w:rsidRDefault="002A2B6F" w:rsidP="00790C96">
            <w:pPr>
              <w:jc w:val="right"/>
              <w:rPr>
                <w:szCs w:val="20"/>
              </w:rPr>
            </w:pPr>
          </w:p>
        </w:tc>
      </w:tr>
      <w:tr w:rsidR="002A2B6F" w14:paraId="14BF3307" w14:textId="77777777" w:rsidTr="00790C96">
        <w:tc>
          <w:tcPr>
            <w:tcW w:w="5035" w:type="dxa"/>
            <w:vAlign w:val="center"/>
          </w:tcPr>
          <w:p w14:paraId="07481609" w14:textId="77777777" w:rsidR="002A2B6F" w:rsidRPr="002A2B6F" w:rsidRDefault="002A2B6F" w:rsidP="00790C96">
            <w:pPr>
              <w:rPr>
                <w:szCs w:val="20"/>
              </w:rPr>
            </w:pPr>
          </w:p>
        </w:tc>
        <w:tc>
          <w:tcPr>
            <w:tcW w:w="1890" w:type="dxa"/>
            <w:vAlign w:val="center"/>
          </w:tcPr>
          <w:p w14:paraId="73820280" w14:textId="77777777" w:rsidR="002A2B6F" w:rsidRPr="002A2B6F" w:rsidRDefault="002A2B6F" w:rsidP="00790C96">
            <w:pPr>
              <w:jc w:val="right"/>
              <w:rPr>
                <w:szCs w:val="20"/>
              </w:rPr>
            </w:pPr>
          </w:p>
        </w:tc>
        <w:tc>
          <w:tcPr>
            <w:tcW w:w="1890" w:type="dxa"/>
            <w:vAlign w:val="center"/>
          </w:tcPr>
          <w:p w14:paraId="5DA6E148" w14:textId="77777777" w:rsidR="002A2B6F" w:rsidRPr="002A2B6F" w:rsidRDefault="002A2B6F" w:rsidP="00790C96">
            <w:pPr>
              <w:jc w:val="right"/>
              <w:rPr>
                <w:szCs w:val="20"/>
              </w:rPr>
            </w:pPr>
          </w:p>
        </w:tc>
        <w:tc>
          <w:tcPr>
            <w:tcW w:w="1975" w:type="dxa"/>
            <w:vAlign w:val="center"/>
          </w:tcPr>
          <w:p w14:paraId="661D7FDD" w14:textId="77777777" w:rsidR="002A2B6F" w:rsidRPr="002A2B6F" w:rsidRDefault="002A2B6F" w:rsidP="00790C96">
            <w:pPr>
              <w:jc w:val="right"/>
              <w:rPr>
                <w:szCs w:val="20"/>
              </w:rPr>
            </w:pPr>
          </w:p>
        </w:tc>
      </w:tr>
      <w:tr w:rsidR="002A2B6F" w14:paraId="3163D0A9" w14:textId="77777777" w:rsidTr="00790C96">
        <w:tc>
          <w:tcPr>
            <w:tcW w:w="5035" w:type="dxa"/>
            <w:vAlign w:val="center"/>
          </w:tcPr>
          <w:p w14:paraId="0615630C" w14:textId="77777777" w:rsidR="002A2B6F" w:rsidRPr="002A2B6F" w:rsidRDefault="002A2B6F" w:rsidP="00790C96">
            <w:pPr>
              <w:rPr>
                <w:szCs w:val="20"/>
              </w:rPr>
            </w:pPr>
          </w:p>
        </w:tc>
        <w:tc>
          <w:tcPr>
            <w:tcW w:w="1890" w:type="dxa"/>
            <w:vAlign w:val="center"/>
          </w:tcPr>
          <w:p w14:paraId="7D856C1E" w14:textId="77777777" w:rsidR="002A2B6F" w:rsidRPr="002A2B6F" w:rsidRDefault="002A2B6F" w:rsidP="00790C96">
            <w:pPr>
              <w:jc w:val="right"/>
              <w:rPr>
                <w:szCs w:val="20"/>
              </w:rPr>
            </w:pPr>
          </w:p>
        </w:tc>
        <w:tc>
          <w:tcPr>
            <w:tcW w:w="1890" w:type="dxa"/>
            <w:vAlign w:val="center"/>
          </w:tcPr>
          <w:p w14:paraId="0291B3E9" w14:textId="77777777" w:rsidR="002A2B6F" w:rsidRPr="002A2B6F" w:rsidRDefault="002A2B6F" w:rsidP="00790C96">
            <w:pPr>
              <w:jc w:val="right"/>
              <w:rPr>
                <w:szCs w:val="20"/>
              </w:rPr>
            </w:pPr>
          </w:p>
        </w:tc>
        <w:tc>
          <w:tcPr>
            <w:tcW w:w="1975" w:type="dxa"/>
            <w:vAlign w:val="center"/>
          </w:tcPr>
          <w:p w14:paraId="2AAFB29C" w14:textId="77777777" w:rsidR="002A2B6F" w:rsidRPr="002A2B6F" w:rsidRDefault="002A2B6F" w:rsidP="00790C96">
            <w:pPr>
              <w:jc w:val="right"/>
              <w:rPr>
                <w:szCs w:val="20"/>
              </w:rPr>
            </w:pPr>
          </w:p>
        </w:tc>
      </w:tr>
      <w:tr w:rsidR="002A2B6F" w14:paraId="07B7BA5C" w14:textId="77777777" w:rsidTr="00790C96">
        <w:tc>
          <w:tcPr>
            <w:tcW w:w="5035" w:type="dxa"/>
            <w:vAlign w:val="center"/>
          </w:tcPr>
          <w:p w14:paraId="5D48A089" w14:textId="77777777" w:rsidR="002A2B6F" w:rsidRPr="002A2B6F" w:rsidRDefault="002A2B6F" w:rsidP="00790C96">
            <w:pPr>
              <w:rPr>
                <w:szCs w:val="20"/>
              </w:rPr>
            </w:pPr>
          </w:p>
        </w:tc>
        <w:tc>
          <w:tcPr>
            <w:tcW w:w="1890" w:type="dxa"/>
            <w:vAlign w:val="center"/>
          </w:tcPr>
          <w:p w14:paraId="46438A00" w14:textId="77777777" w:rsidR="002A2B6F" w:rsidRPr="002A2B6F" w:rsidRDefault="002A2B6F" w:rsidP="00790C96">
            <w:pPr>
              <w:jc w:val="right"/>
              <w:rPr>
                <w:szCs w:val="20"/>
              </w:rPr>
            </w:pPr>
          </w:p>
        </w:tc>
        <w:tc>
          <w:tcPr>
            <w:tcW w:w="1890" w:type="dxa"/>
            <w:vAlign w:val="center"/>
          </w:tcPr>
          <w:p w14:paraId="281200DC" w14:textId="77777777" w:rsidR="002A2B6F" w:rsidRPr="002A2B6F" w:rsidRDefault="002A2B6F" w:rsidP="00790C96">
            <w:pPr>
              <w:jc w:val="right"/>
              <w:rPr>
                <w:szCs w:val="20"/>
              </w:rPr>
            </w:pPr>
          </w:p>
        </w:tc>
        <w:tc>
          <w:tcPr>
            <w:tcW w:w="1975" w:type="dxa"/>
            <w:vAlign w:val="center"/>
          </w:tcPr>
          <w:p w14:paraId="55B7D01D" w14:textId="77777777" w:rsidR="002A2B6F" w:rsidRPr="002A2B6F" w:rsidRDefault="002A2B6F" w:rsidP="00790C96">
            <w:pPr>
              <w:jc w:val="right"/>
              <w:rPr>
                <w:szCs w:val="20"/>
              </w:rPr>
            </w:pPr>
          </w:p>
        </w:tc>
      </w:tr>
      <w:tr w:rsidR="002A2B6F" w14:paraId="2FBB70E4" w14:textId="77777777" w:rsidTr="00790C96">
        <w:tc>
          <w:tcPr>
            <w:tcW w:w="5035" w:type="dxa"/>
            <w:vAlign w:val="center"/>
          </w:tcPr>
          <w:p w14:paraId="2E751C63" w14:textId="77777777" w:rsidR="002A2B6F" w:rsidRPr="002A2B6F" w:rsidRDefault="002A2B6F" w:rsidP="00790C96">
            <w:pPr>
              <w:rPr>
                <w:szCs w:val="20"/>
              </w:rPr>
            </w:pPr>
          </w:p>
        </w:tc>
        <w:tc>
          <w:tcPr>
            <w:tcW w:w="1890" w:type="dxa"/>
            <w:vAlign w:val="center"/>
          </w:tcPr>
          <w:p w14:paraId="5DCEC7F2" w14:textId="77777777" w:rsidR="002A2B6F" w:rsidRPr="002A2B6F" w:rsidRDefault="002A2B6F" w:rsidP="00790C96">
            <w:pPr>
              <w:jc w:val="right"/>
              <w:rPr>
                <w:szCs w:val="20"/>
              </w:rPr>
            </w:pPr>
          </w:p>
        </w:tc>
        <w:tc>
          <w:tcPr>
            <w:tcW w:w="1890" w:type="dxa"/>
            <w:vAlign w:val="center"/>
          </w:tcPr>
          <w:p w14:paraId="60D981C7" w14:textId="77777777" w:rsidR="002A2B6F" w:rsidRPr="002A2B6F" w:rsidRDefault="002A2B6F" w:rsidP="00790C96">
            <w:pPr>
              <w:jc w:val="right"/>
              <w:rPr>
                <w:szCs w:val="20"/>
              </w:rPr>
            </w:pPr>
          </w:p>
        </w:tc>
        <w:tc>
          <w:tcPr>
            <w:tcW w:w="1975" w:type="dxa"/>
            <w:vAlign w:val="center"/>
          </w:tcPr>
          <w:p w14:paraId="13549A98" w14:textId="77777777" w:rsidR="002A2B6F" w:rsidRPr="002A2B6F" w:rsidRDefault="002A2B6F" w:rsidP="00790C96">
            <w:pPr>
              <w:jc w:val="right"/>
              <w:rPr>
                <w:szCs w:val="20"/>
              </w:rPr>
            </w:pPr>
          </w:p>
        </w:tc>
      </w:tr>
      <w:tr w:rsidR="002A2B6F" w14:paraId="1B0CF08F" w14:textId="77777777" w:rsidTr="00790C96">
        <w:trPr>
          <w:trHeight w:val="737"/>
        </w:trPr>
        <w:tc>
          <w:tcPr>
            <w:tcW w:w="5035" w:type="dxa"/>
            <w:shd w:val="clear" w:color="auto" w:fill="D5DCE4" w:themeFill="text2" w:themeFillTint="33"/>
            <w:vAlign w:val="center"/>
          </w:tcPr>
          <w:p w14:paraId="44E6B318" w14:textId="77777777" w:rsidR="002A2B6F" w:rsidRPr="002A2B6F" w:rsidRDefault="002A2B6F" w:rsidP="00790C96">
            <w:pPr>
              <w:jc w:val="right"/>
              <w:rPr>
                <w:b/>
                <w:bCs/>
                <w:szCs w:val="20"/>
              </w:rPr>
            </w:pPr>
            <w:r w:rsidRPr="002A2B6F">
              <w:rPr>
                <w:b/>
                <w:bCs/>
                <w:szCs w:val="20"/>
              </w:rPr>
              <w:t>Total</w:t>
            </w:r>
          </w:p>
        </w:tc>
        <w:tc>
          <w:tcPr>
            <w:tcW w:w="1890" w:type="dxa"/>
            <w:shd w:val="clear" w:color="auto" w:fill="DEEAF6" w:themeFill="accent5" w:themeFillTint="33"/>
            <w:vAlign w:val="center"/>
          </w:tcPr>
          <w:p w14:paraId="61717882" w14:textId="77777777" w:rsidR="002A2B6F" w:rsidRPr="002A2B6F" w:rsidRDefault="002A2B6F" w:rsidP="00790C96">
            <w:pPr>
              <w:jc w:val="right"/>
              <w:rPr>
                <w:szCs w:val="20"/>
              </w:rPr>
            </w:pPr>
          </w:p>
        </w:tc>
        <w:tc>
          <w:tcPr>
            <w:tcW w:w="1890" w:type="dxa"/>
            <w:shd w:val="clear" w:color="auto" w:fill="DEEAF6" w:themeFill="accent5" w:themeFillTint="33"/>
            <w:vAlign w:val="center"/>
          </w:tcPr>
          <w:p w14:paraId="5928F66E" w14:textId="77777777" w:rsidR="002A2B6F" w:rsidRPr="002A2B6F" w:rsidRDefault="002A2B6F" w:rsidP="00790C96">
            <w:pPr>
              <w:jc w:val="right"/>
              <w:rPr>
                <w:szCs w:val="20"/>
              </w:rPr>
            </w:pPr>
          </w:p>
        </w:tc>
        <w:tc>
          <w:tcPr>
            <w:tcW w:w="1975" w:type="dxa"/>
            <w:shd w:val="clear" w:color="auto" w:fill="DEEAF6" w:themeFill="accent5" w:themeFillTint="33"/>
            <w:vAlign w:val="center"/>
          </w:tcPr>
          <w:p w14:paraId="1382C6AF" w14:textId="77777777" w:rsidR="002A2B6F" w:rsidRPr="002A2B6F" w:rsidRDefault="002A2B6F" w:rsidP="00790C96">
            <w:pPr>
              <w:jc w:val="right"/>
              <w:rPr>
                <w:szCs w:val="20"/>
              </w:rPr>
            </w:pPr>
          </w:p>
        </w:tc>
      </w:tr>
    </w:tbl>
    <w:p w14:paraId="2DDD5375" w14:textId="3E8F7172" w:rsidR="002A2B6F" w:rsidRDefault="002A2B6F">
      <w:pPr>
        <w:spacing w:after="0"/>
        <w:rPr>
          <w:rFonts w:cs="Times New Roman"/>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2A2B6F" w14:paraId="74A9C01F" w14:textId="77777777" w:rsidTr="00790C96">
        <w:trPr>
          <w:trHeight w:val="692"/>
        </w:trPr>
        <w:tc>
          <w:tcPr>
            <w:tcW w:w="10790" w:type="dxa"/>
            <w:gridSpan w:val="4"/>
            <w:shd w:val="clear" w:color="auto" w:fill="D5DCE4" w:themeFill="text2" w:themeFillTint="33"/>
            <w:vAlign w:val="center"/>
          </w:tcPr>
          <w:p w14:paraId="3D2CA459" w14:textId="3CA0F743" w:rsidR="002A2B6F" w:rsidRDefault="002A2B6F" w:rsidP="00790C96">
            <w:r>
              <w:rPr>
                <w:rFonts w:cs="Arial"/>
                <w:sz w:val="28"/>
                <w:szCs w:val="28"/>
              </w:rPr>
              <w:lastRenderedPageBreak/>
              <w:t>Break-Even Analysis</w:t>
            </w:r>
          </w:p>
        </w:tc>
      </w:tr>
      <w:tr w:rsidR="002A2B6F" w14:paraId="7AA0B98B" w14:textId="77777777" w:rsidTr="00790C96">
        <w:trPr>
          <w:trHeight w:val="620"/>
        </w:trPr>
        <w:tc>
          <w:tcPr>
            <w:tcW w:w="5035" w:type="dxa"/>
            <w:shd w:val="clear" w:color="auto" w:fill="D9D9D9" w:themeFill="background1" w:themeFillShade="D9"/>
            <w:vAlign w:val="center"/>
          </w:tcPr>
          <w:p w14:paraId="322C65CD" w14:textId="1A4A953F" w:rsidR="002A2B6F" w:rsidRPr="002A2B6F" w:rsidRDefault="002A2B6F" w:rsidP="002A2B6F">
            <w:pPr>
              <w:rPr>
                <w:rFonts w:cs="Arial"/>
                <w:b/>
                <w:bCs/>
                <w:szCs w:val="20"/>
              </w:rPr>
            </w:pPr>
            <w:r w:rsidRPr="002A2B6F">
              <w:rPr>
                <w:rFonts w:cs="Arial"/>
                <w:b/>
                <w:bCs/>
                <w:szCs w:val="20"/>
              </w:rPr>
              <w:t>Description</w:t>
            </w:r>
          </w:p>
        </w:tc>
        <w:tc>
          <w:tcPr>
            <w:tcW w:w="1890" w:type="dxa"/>
            <w:shd w:val="clear" w:color="auto" w:fill="D9D9D9" w:themeFill="background1" w:themeFillShade="D9"/>
            <w:vAlign w:val="center"/>
          </w:tcPr>
          <w:p w14:paraId="6C4A3094" w14:textId="1B13FB46" w:rsidR="002A2B6F" w:rsidRPr="002A2B6F" w:rsidRDefault="002A2B6F" w:rsidP="002A2B6F">
            <w:pPr>
              <w:jc w:val="center"/>
              <w:rPr>
                <w:rFonts w:cs="Arial"/>
                <w:b/>
                <w:bCs/>
                <w:szCs w:val="20"/>
              </w:rPr>
            </w:pPr>
            <w:r w:rsidRPr="002A2B6F">
              <w:rPr>
                <w:rFonts w:cs="Arial"/>
                <w:b/>
                <w:bCs/>
                <w:szCs w:val="20"/>
              </w:rPr>
              <w:t>20XX</w:t>
            </w:r>
          </w:p>
        </w:tc>
        <w:tc>
          <w:tcPr>
            <w:tcW w:w="1890" w:type="dxa"/>
            <w:shd w:val="clear" w:color="auto" w:fill="D9D9D9" w:themeFill="background1" w:themeFillShade="D9"/>
            <w:vAlign w:val="center"/>
          </w:tcPr>
          <w:p w14:paraId="75368610" w14:textId="689B6812" w:rsidR="002A2B6F" w:rsidRPr="002A2B6F" w:rsidRDefault="002A2B6F" w:rsidP="002A2B6F">
            <w:pPr>
              <w:jc w:val="center"/>
              <w:rPr>
                <w:rFonts w:cs="Arial"/>
                <w:b/>
                <w:bCs/>
                <w:szCs w:val="20"/>
              </w:rPr>
            </w:pPr>
            <w:r w:rsidRPr="002A2B6F">
              <w:rPr>
                <w:rFonts w:cs="Arial"/>
                <w:b/>
                <w:bCs/>
                <w:szCs w:val="20"/>
              </w:rPr>
              <w:t>20XX</w:t>
            </w:r>
          </w:p>
        </w:tc>
        <w:tc>
          <w:tcPr>
            <w:tcW w:w="1975" w:type="dxa"/>
            <w:shd w:val="clear" w:color="auto" w:fill="D9D9D9" w:themeFill="background1" w:themeFillShade="D9"/>
            <w:vAlign w:val="center"/>
          </w:tcPr>
          <w:p w14:paraId="47C20E05" w14:textId="2CF46ADC" w:rsidR="002A2B6F" w:rsidRPr="002A2B6F" w:rsidRDefault="002A2B6F" w:rsidP="002A2B6F">
            <w:pPr>
              <w:jc w:val="center"/>
              <w:rPr>
                <w:rFonts w:cs="Arial"/>
                <w:b/>
                <w:bCs/>
                <w:szCs w:val="20"/>
              </w:rPr>
            </w:pPr>
            <w:r w:rsidRPr="002A2B6F">
              <w:rPr>
                <w:rFonts w:cs="Arial"/>
                <w:b/>
                <w:bCs/>
                <w:szCs w:val="20"/>
              </w:rPr>
              <w:t>20XX</w:t>
            </w:r>
          </w:p>
        </w:tc>
      </w:tr>
      <w:tr w:rsidR="002A2B6F" w14:paraId="46ECC4CB" w14:textId="77777777" w:rsidTr="002A2B6F">
        <w:trPr>
          <w:trHeight w:val="557"/>
        </w:trPr>
        <w:tc>
          <w:tcPr>
            <w:tcW w:w="5035" w:type="dxa"/>
            <w:shd w:val="clear" w:color="auto" w:fill="F2F2F2" w:themeFill="background1" w:themeFillShade="F2"/>
            <w:vAlign w:val="center"/>
          </w:tcPr>
          <w:p w14:paraId="2F3C64A4" w14:textId="0E307721" w:rsidR="002A2B6F" w:rsidRPr="002A2B6F" w:rsidRDefault="002A2B6F" w:rsidP="00790C96">
            <w:pPr>
              <w:rPr>
                <w:szCs w:val="20"/>
              </w:rPr>
            </w:pPr>
            <w:r w:rsidRPr="002A2B6F">
              <w:rPr>
                <w:rFonts w:cs="Arial"/>
                <w:b/>
                <w:bCs/>
                <w:szCs w:val="20"/>
              </w:rPr>
              <w:t>Sales Revenue</w:t>
            </w:r>
          </w:p>
        </w:tc>
        <w:tc>
          <w:tcPr>
            <w:tcW w:w="1890" w:type="dxa"/>
            <w:shd w:val="clear" w:color="auto" w:fill="F2F2F2" w:themeFill="background1" w:themeFillShade="F2"/>
            <w:vAlign w:val="center"/>
          </w:tcPr>
          <w:p w14:paraId="3AEDB953" w14:textId="75D1C649" w:rsidR="002A2B6F" w:rsidRPr="002A2B6F" w:rsidRDefault="002A2B6F" w:rsidP="00790C96">
            <w:pPr>
              <w:jc w:val="center"/>
              <w:rPr>
                <w:szCs w:val="20"/>
              </w:rPr>
            </w:pPr>
          </w:p>
        </w:tc>
        <w:tc>
          <w:tcPr>
            <w:tcW w:w="1890" w:type="dxa"/>
            <w:shd w:val="clear" w:color="auto" w:fill="F2F2F2" w:themeFill="background1" w:themeFillShade="F2"/>
            <w:vAlign w:val="center"/>
          </w:tcPr>
          <w:p w14:paraId="4CEB8582" w14:textId="1D16268E" w:rsidR="002A2B6F" w:rsidRPr="002A2B6F" w:rsidRDefault="002A2B6F" w:rsidP="00790C96">
            <w:pPr>
              <w:jc w:val="center"/>
              <w:rPr>
                <w:szCs w:val="20"/>
              </w:rPr>
            </w:pPr>
          </w:p>
        </w:tc>
        <w:tc>
          <w:tcPr>
            <w:tcW w:w="1975" w:type="dxa"/>
            <w:shd w:val="clear" w:color="auto" w:fill="F2F2F2" w:themeFill="background1" w:themeFillShade="F2"/>
            <w:vAlign w:val="center"/>
          </w:tcPr>
          <w:p w14:paraId="026DBCB3" w14:textId="3A4C52ED" w:rsidR="002A2B6F" w:rsidRPr="002A2B6F" w:rsidRDefault="002A2B6F" w:rsidP="00790C96">
            <w:pPr>
              <w:jc w:val="center"/>
              <w:rPr>
                <w:szCs w:val="20"/>
              </w:rPr>
            </w:pPr>
          </w:p>
        </w:tc>
      </w:tr>
      <w:tr w:rsidR="002A2B6F" w14:paraId="7949ECDF" w14:textId="77777777" w:rsidTr="002A2B6F">
        <w:trPr>
          <w:trHeight w:val="432"/>
        </w:trPr>
        <w:tc>
          <w:tcPr>
            <w:tcW w:w="5035" w:type="dxa"/>
            <w:vAlign w:val="center"/>
          </w:tcPr>
          <w:p w14:paraId="04466835" w14:textId="4887C9E2" w:rsidR="002A2B6F" w:rsidRPr="002A2B6F" w:rsidRDefault="002A2B6F" w:rsidP="00790C96">
            <w:pPr>
              <w:rPr>
                <w:szCs w:val="20"/>
              </w:rPr>
            </w:pPr>
            <w:r w:rsidRPr="002A2B6F">
              <w:rPr>
                <w:szCs w:val="20"/>
              </w:rPr>
              <w:t>Cost of Sales</w:t>
            </w:r>
          </w:p>
        </w:tc>
        <w:tc>
          <w:tcPr>
            <w:tcW w:w="1890" w:type="dxa"/>
            <w:vAlign w:val="center"/>
          </w:tcPr>
          <w:p w14:paraId="1C18762C" w14:textId="77777777" w:rsidR="002A2B6F" w:rsidRPr="002A2B6F" w:rsidRDefault="002A2B6F" w:rsidP="00790C96">
            <w:pPr>
              <w:jc w:val="right"/>
              <w:rPr>
                <w:szCs w:val="20"/>
              </w:rPr>
            </w:pPr>
          </w:p>
        </w:tc>
        <w:tc>
          <w:tcPr>
            <w:tcW w:w="1890" w:type="dxa"/>
            <w:vAlign w:val="center"/>
          </w:tcPr>
          <w:p w14:paraId="717A434F" w14:textId="77777777" w:rsidR="002A2B6F" w:rsidRPr="002A2B6F" w:rsidRDefault="002A2B6F" w:rsidP="00790C96">
            <w:pPr>
              <w:jc w:val="right"/>
              <w:rPr>
                <w:szCs w:val="20"/>
              </w:rPr>
            </w:pPr>
          </w:p>
        </w:tc>
        <w:tc>
          <w:tcPr>
            <w:tcW w:w="1975" w:type="dxa"/>
            <w:vAlign w:val="center"/>
          </w:tcPr>
          <w:p w14:paraId="7A7518EB" w14:textId="77777777" w:rsidR="002A2B6F" w:rsidRPr="002A2B6F" w:rsidRDefault="002A2B6F" w:rsidP="00790C96">
            <w:pPr>
              <w:jc w:val="right"/>
              <w:rPr>
                <w:szCs w:val="20"/>
              </w:rPr>
            </w:pPr>
          </w:p>
        </w:tc>
      </w:tr>
      <w:tr w:rsidR="002A2B6F" w14:paraId="77347308" w14:textId="77777777" w:rsidTr="002A2B6F">
        <w:trPr>
          <w:trHeight w:val="432"/>
        </w:trPr>
        <w:tc>
          <w:tcPr>
            <w:tcW w:w="5035" w:type="dxa"/>
            <w:shd w:val="clear" w:color="auto" w:fill="D5DCE4" w:themeFill="text2" w:themeFillTint="33"/>
            <w:vAlign w:val="center"/>
          </w:tcPr>
          <w:p w14:paraId="241130CF" w14:textId="7C25042A" w:rsidR="002A2B6F" w:rsidRPr="002A2B6F" w:rsidRDefault="002A2B6F" w:rsidP="002A2B6F">
            <w:pPr>
              <w:jc w:val="right"/>
              <w:rPr>
                <w:b/>
                <w:bCs/>
                <w:szCs w:val="20"/>
              </w:rPr>
            </w:pPr>
            <w:r w:rsidRPr="002A2B6F">
              <w:rPr>
                <w:b/>
                <w:bCs/>
                <w:szCs w:val="20"/>
              </w:rPr>
              <w:t>Variable Expenses Total</w:t>
            </w:r>
          </w:p>
        </w:tc>
        <w:tc>
          <w:tcPr>
            <w:tcW w:w="1890" w:type="dxa"/>
            <w:shd w:val="clear" w:color="auto" w:fill="DEEAF6" w:themeFill="accent5" w:themeFillTint="33"/>
            <w:vAlign w:val="center"/>
          </w:tcPr>
          <w:p w14:paraId="428A2A2C" w14:textId="77777777" w:rsidR="002A2B6F" w:rsidRPr="002A2B6F" w:rsidRDefault="002A2B6F" w:rsidP="00790C96">
            <w:pPr>
              <w:jc w:val="right"/>
              <w:rPr>
                <w:szCs w:val="20"/>
              </w:rPr>
            </w:pPr>
          </w:p>
        </w:tc>
        <w:tc>
          <w:tcPr>
            <w:tcW w:w="1890" w:type="dxa"/>
            <w:shd w:val="clear" w:color="auto" w:fill="DEEAF6" w:themeFill="accent5" w:themeFillTint="33"/>
            <w:vAlign w:val="center"/>
          </w:tcPr>
          <w:p w14:paraId="4980C3EF" w14:textId="77777777" w:rsidR="002A2B6F" w:rsidRPr="002A2B6F" w:rsidRDefault="002A2B6F" w:rsidP="00790C96">
            <w:pPr>
              <w:jc w:val="right"/>
              <w:rPr>
                <w:szCs w:val="20"/>
              </w:rPr>
            </w:pPr>
          </w:p>
        </w:tc>
        <w:tc>
          <w:tcPr>
            <w:tcW w:w="1975" w:type="dxa"/>
            <w:shd w:val="clear" w:color="auto" w:fill="DEEAF6" w:themeFill="accent5" w:themeFillTint="33"/>
            <w:vAlign w:val="center"/>
          </w:tcPr>
          <w:p w14:paraId="6BE97B84" w14:textId="77777777" w:rsidR="002A2B6F" w:rsidRPr="002A2B6F" w:rsidRDefault="002A2B6F" w:rsidP="00790C96">
            <w:pPr>
              <w:jc w:val="right"/>
              <w:rPr>
                <w:szCs w:val="20"/>
              </w:rPr>
            </w:pPr>
          </w:p>
        </w:tc>
      </w:tr>
      <w:tr w:rsidR="002A2B6F" w14:paraId="5AF39562" w14:textId="77777777" w:rsidTr="002A2B6F">
        <w:trPr>
          <w:trHeight w:val="432"/>
        </w:trPr>
        <w:tc>
          <w:tcPr>
            <w:tcW w:w="5035" w:type="dxa"/>
            <w:vAlign w:val="center"/>
          </w:tcPr>
          <w:p w14:paraId="322DF251" w14:textId="2A9EA5C8" w:rsidR="002A2B6F" w:rsidRPr="002A2B6F" w:rsidRDefault="002A2B6F" w:rsidP="00790C96">
            <w:pPr>
              <w:rPr>
                <w:szCs w:val="20"/>
              </w:rPr>
            </w:pPr>
            <w:r w:rsidRPr="002A2B6F">
              <w:rPr>
                <w:szCs w:val="20"/>
              </w:rPr>
              <w:t>Personnel Expenses</w:t>
            </w:r>
          </w:p>
        </w:tc>
        <w:tc>
          <w:tcPr>
            <w:tcW w:w="1890" w:type="dxa"/>
            <w:vAlign w:val="center"/>
          </w:tcPr>
          <w:p w14:paraId="27B5E35F" w14:textId="77777777" w:rsidR="002A2B6F" w:rsidRPr="002A2B6F" w:rsidRDefault="002A2B6F" w:rsidP="00790C96">
            <w:pPr>
              <w:jc w:val="right"/>
              <w:rPr>
                <w:szCs w:val="20"/>
              </w:rPr>
            </w:pPr>
          </w:p>
        </w:tc>
        <w:tc>
          <w:tcPr>
            <w:tcW w:w="1890" w:type="dxa"/>
            <w:vAlign w:val="center"/>
          </w:tcPr>
          <w:p w14:paraId="07E0741B" w14:textId="77777777" w:rsidR="002A2B6F" w:rsidRPr="002A2B6F" w:rsidRDefault="002A2B6F" w:rsidP="00790C96">
            <w:pPr>
              <w:jc w:val="right"/>
              <w:rPr>
                <w:szCs w:val="20"/>
              </w:rPr>
            </w:pPr>
          </w:p>
        </w:tc>
        <w:tc>
          <w:tcPr>
            <w:tcW w:w="1975" w:type="dxa"/>
            <w:vAlign w:val="center"/>
          </w:tcPr>
          <w:p w14:paraId="48D2D2F3" w14:textId="77777777" w:rsidR="002A2B6F" w:rsidRPr="002A2B6F" w:rsidRDefault="002A2B6F" w:rsidP="00790C96">
            <w:pPr>
              <w:jc w:val="right"/>
              <w:rPr>
                <w:szCs w:val="20"/>
              </w:rPr>
            </w:pPr>
          </w:p>
        </w:tc>
      </w:tr>
      <w:tr w:rsidR="002A2B6F" w14:paraId="125AC894" w14:textId="77777777" w:rsidTr="002A2B6F">
        <w:trPr>
          <w:trHeight w:val="432"/>
        </w:trPr>
        <w:tc>
          <w:tcPr>
            <w:tcW w:w="5035" w:type="dxa"/>
            <w:vAlign w:val="center"/>
          </w:tcPr>
          <w:p w14:paraId="4DB6BA06" w14:textId="0F908400" w:rsidR="002A2B6F" w:rsidRPr="002A2B6F" w:rsidRDefault="002A2B6F" w:rsidP="00790C96">
            <w:pPr>
              <w:rPr>
                <w:szCs w:val="20"/>
              </w:rPr>
            </w:pPr>
            <w:r w:rsidRPr="002A2B6F">
              <w:rPr>
                <w:szCs w:val="20"/>
              </w:rPr>
              <w:t>Additional Operating Expenses</w:t>
            </w:r>
          </w:p>
        </w:tc>
        <w:tc>
          <w:tcPr>
            <w:tcW w:w="1890" w:type="dxa"/>
            <w:vAlign w:val="center"/>
          </w:tcPr>
          <w:p w14:paraId="760B67D2" w14:textId="77777777" w:rsidR="002A2B6F" w:rsidRPr="002A2B6F" w:rsidRDefault="002A2B6F" w:rsidP="00790C96">
            <w:pPr>
              <w:jc w:val="right"/>
              <w:rPr>
                <w:szCs w:val="20"/>
              </w:rPr>
            </w:pPr>
          </w:p>
        </w:tc>
        <w:tc>
          <w:tcPr>
            <w:tcW w:w="1890" w:type="dxa"/>
            <w:vAlign w:val="center"/>
          </w:tcPr>
          <w:p w14:paraId="2E9AD5DB" w14:textId="77777777" w:rsidR="002A2B6F" w:rsidRPr="002A2B6F" w:rsidRDefault="002A2B6F" w:rsidP="00790C96">
            <w:pPr>
              <w:jc w:val="right"/>
              <w:rPr>
                <w:szCs w:val="20"/>
              </w:rPr>
            </w:pPr>
          </w:p>
        </w:tc>
        <w:tc>
          <w:tcPr>
            <w:tcW w:w="1975" w:type="dxa"/>
            <w:vAlign w:val="center"/>
          </w:tcPr>
          <w:p w14:paraId="050B0210" w14:textId="77777777" w:rsidR="002A2B6F" w:rsidRPr="002A2B6F" w:rsidRDefault="002A2B6F" w:rsidP="00790C96">
            <w:pPr>
              <w:jc w:val="right"/>
              <w:rPr>
                <w:szCs w:val="20"/>
              </w:rPr>
            </w:pPr>
          </w:p>
        </w:tc>
      </w:tr>
      <w:tr w:rsidR="002A2B6F" w14:paraId="04841DDC" w14:textId="77777777" w:rsidTr="002A2B6F">
        <w:trPr>
          <w:trHeight w:val="432"/>
        </w:trPr>
        <w:tc>
          <w:tcPr>
            <w:tcW w:w="5035" w:type="dxa"/>
            <w:vAlign w:val="center"/>
          </w:tcPr>
          <w:p w14:paraId="62419AF3" w14:textId="6B883A24" w:rsidR="002A2B6F" w:rsidRPr="002A2B6F" w:rsidRDefault="002A2B6F" w:rsidP="00790C96">
            <w:pPr>
              <w:rPr>
                <w:szCs w:val="20"/>
              </w:rPr>
            </w:pPr>
            <w:r w:rsidRPr="002A2B6F">
              <w:rPr>
                <w:szCs w:val="20"/>
              </w:rPr>
              <w:t>Fixed-Asset Depreciation</w:t>
            </w:r>
          </w:p>
        </w:tc>
        <w:tc>
          <w:tcPr>
            <w:tcW w:w="1890" w:type="dxa"/>
            <w:vAlign w:val="center"/>
          </w:tcPr>
          <w:p w14:paraId="09E23D63" w14:textId="77777777" w:rsidR="002A2B6F" w:rsidRPr="002A2B6F" w:rsidRDefault="002A2B6F" w:rsidP="00790C96">
            <w:pPr>
              <w:jc w:val="right"/>
              <w:rPr>
                <w:szCs w:val="20"/>
              </w:rPr>
            </w:pPr>
          </w:p>
        </w:tc>
        <w:tc>
          <w:tcPr>
            <w:tcW w:w="1890" w:type="dxa"/>
            <w:vAlign w:val="center"/>
          </w:tcPr>
          <w:p w14:paraId="4759C207" w14:textId="77777777" w:rsidR="002A2B6F" w:rsidRPr="002A2B6F" w:rsidRDefault="002A2B6F" w:rsidP="00790C96">
            <w:pPr>
              <w:jc w:val="right"/>
              <w:rPr>
                <w:szCs w:val="20"/>
              </w:rPr>
            </w:pPr>
          </w:p>
        </w:tc>
        <w:tc>
          <w:tcPr>
            <w:tcW w:w="1975" w:type="dxa"/>
            <w:vAlign w:val="center"/>
          </w:tcPr>
          <w:p w14:paraId="59754FD2" w14:textId="77777777" w:rsidR="002A2B6F" w:rsidRPr="002A2B6F" w:rsidRDefault="002A2B6F" w:rsidP="00790C96">
            <w:pPr>
              <w:jc w:val="right"/>
              <w:rPr>
                <w:szCs w:val="20"/>
              </w:rPr>
            </w:pPr>
          </w:p>
        </w:tc>
      </w:tr>
      <w:tr w:rsidR="002A2B6F" w14:paraId="79ED887C" w14:textId="77777777" w:rsidTr="002A2B6F">
        <w:trPr>
          <w:trHeight w:val="432"/>
        </w:trPr>
        <w:tc>
          <w:tcPr>
            <w:tcW w:w="5035" w:type="dxa"/>
            <w:vAlign w:val="center"/>
          </w:tcPr>
          <w:p w14:paraId="309EEF6C" w14:textId="716804DC" w:rsidR="002A2B6F" w:rsidRPr="002A2B6F" w:rsidRDefault="002A2B6F" w:rsidP="00790C96">
            <w:pPr>
              <w:rPr>
                <w:szCs w:val="20"/>
              </w:rPr>
            </w:pPr>
            <w:r w:rsidRPr="002A2B6F">
              <w:rPr>
                <w:szCs w:val="20"/>
              </w:rPr>
              <w:t>Financial Expenses</w:t>
            </w:r>
          </w:p>
        </w:tc>
        <w:tc>
          <w:tcPr>
            <w:tcW w:w="1890" w:type="dxa"/>
            <w:vAlign w:val="center"/>
          </w:tcPr>
          <w:p w14:paraId="5C53DF38" w14:textId="77777777" w:rsidR="002A2B6F" w:rsidRPr="002A2B6F" w:rsidRDefault="002A2B6F" w:rsidP="00790C96">
            <w:pPr>
              <w:jc w:val="right"/>
              <w:rPr>
                <w:szCs w:val="20"/>
              </w:rPr>
            </w:pPr>
          </w:p>
        </w:tc>
        <w:tc>
          <w:tcPr>
            <w:tcW w:w="1890" w:type="dxa"/>
            <w:vAlign w:val="center"/>
          </w:tcPr>
          <w:p w14:paraId="18A75125" w14:textId="77777777" w:rsidR="002A2B6F" w:rsidRPr="002A2B6F" w:rsidRDefault="002A2B6F" w:rsidP="00790C96">
            <w:pPr>
              <w:jc w:val="right"/>
              <w:rPr>
                <w:szCs w:val="20"/>
              </w:rPr>
            </w:pPr>
          </w:p>
        </w:tc>
        <w:tc>
          <w:tcPr>
            <w:tcW w:w="1975" w:type="dxa"/>
            <w:vAlign w:val="center"/>
          </w:tcPr>
          <w:p w14:paraId="65E0BE33" w14:textId="77777777" w:rsidR="002A2B6F" w:rsidRPr="002A2B6F" w:rsidRDefault="002A2B6F" w:rsidP="00790C96">
            <w:pPr>
              <w:jc w:val="right"/>
              <w:rPr>
                <w:szCs w:val="20"/>
              </w:rPr>
            </w:pPr>
          </w:p>
        </w:tc>
      </w:tr>
      <w:tr w:rsidR="002A2B6F" w14:paraId="1616BD25" w14:textId="77777777" w:rsidTr="002A2B6F">
        <w:trPr>
          <w:trHeight w:val="432"/>
        </w:trPr>
        <w:tc>
          <w:tcPr>
            <w:tcW w:w="5035" w:type="dxa"/>
            <w:shd w:val="clear" w:color="auto" w:fill="D5DCE4" w:themeFill="text2" w:themeFillTint="33"/>
            <w:vAlign w:val="center"/>
          </w:tcPr>
          <w:p w14:paraId="30834317" w14:textId="3AF4CE01" w:rsidR="002A2B6F" w:rsidRPr="002A2B6F" w:rsidRDefault="00F14B19" w:rsidP="002A2B6F">
            <w:pPr>
              <w:jc w:val="right"/>
              <w:rPr>
                <w:szCs w:val="20"/>
              </w:rPr>
            </w:pPr>
            <w:r>
              <w:rPr>
                <w:b/>
                <w:bCs/>
                <w:szCs w:val="20"/>
              </w:rPr>
              <w:t>Fixed</w:t>
            </w:r>
            <w:r w:rsidR="002A2B6F" w:rsidRPr="002A2B6F">
              <w:rPr>
                <w:b/>
                <w:bCs/>
                <w:szCs w:val="20"/>
              </w:rPr>
              <w:t xml:space="preserve"> Expenses Total</w:t>
            </w:r>
          </w:p>
        </w:tc>
        <w:tc>
          <w:tcPr>
            <w:tcW w:w="1890" w:type="dxa"/>
            <w:shd w:val="clear" w:color="auto" w:fill="DEEAF6" w:themeFill="accent5" w:themeFillTint="33"/>
            <w:vAlign w:val="center"/>
          </w:tcPr>
          <w:p w14:paraId="36B19209" w14:textId="77777777" w:rsidR="002A2B6F" w:rsidRPr="002A2B6F" w:rsidRDefault="002A2B6F" w:rsidP="002A2B6F">
            <w:pPr>
              <w:jc w:val="right"/>
              <w:rPr>
                <w:szCs w:val="20"/>
              </w:rPr>
            </w:pPr>
          </w:p>
        </w:tc>
        <w:tc>
          <w:tcPr>
            <w:tcW w:w="1890" w:type="dxa"/>
            <w:shd w:val="clear" w:color="auto" w:fill="DEEAF6" w:themeFill="accent5" w:themeFillTint="33"/>
            <w:vAlign w:val="center"/>
          </w:tcPr>
          <w:p w14:paraId="553C4473" w14:textId="77777777" w:rsidR="002A2B6F" w:rsidRPr="002A2B6F" w:rsidRDefault="002A2B6F" w:rsidP="002A2B6F">
            <w:pPr>
              <w:jc w:val="right"/>
              <w:rPr>
                <w:szCs w:val="20"/>
              </w:rPr>
            </w:pPr>
          </w:p>
        </w:tc>
        <w:tc>
          <w:tcPr>
            <w:tcW w:w="1975" w:type="dxa"/>
            <w:shd w:val="clear" w:color="auto" w:fill="DEEAF6" w:themeFill="accent5" w:themeFillTint="33"/>
            <w:vAlign w:val="center"/>
          </w:tcPr>
          <w:p w14:paraId="041AE02C" w14:textId="77777777" w:rsidR="002A2B6F" w:rsidRPr="002A2B6F" w:rsidRDefault="002A2B6F" w:rsidP="002A2B6F">
            <w:pPr>
              <w:jc w:val="right"/>
              <w:rPr>
                <w:szCs w:val="20"/>
              </w:rPr>
            </w:pPr>
          </w:p>
        </w:tc>
      </w:tr>
      <w:tr w:rsidR="002A2B6F" w14:paraId="28C67630" w14:textId="77777777" w:rsidTr="002A2B6F">
        <w:trPr>
          <w:trHeight w:val="432"/>
        </w:trPr>
        <w:tc>
          <w:tcPr>
            <w:tcW w:w="5035" w:type="dxa"/>
            <w:vAlign w:val="center"/>
          </w:tcPr>
          <w:p w14:paraId="6DEF1D24" w14:textId="64208CDF" w:rsidR="002A2B6F" w:rsidRPr="002A2B6F" w:rsidRDefault="00F14B19" w:rsidP="00790C96">
            <w:pPr>
              <w:rPr>
                <w:szCs w:val="20"/>
              </w:rPr>
            </w:pPr>
            <w:r>
              <w:rPr>
                <w:szCs w:val="20"/>
              </w:rPr>
              <w:t>Gross-Margin Percentage</w:t>
            </w:r>
          </w:p>
        </w:tc>
        <w:tc>
          <w:tcPr>
            <w:tcW w:w="1890" w:type="dxa"/>
            <w:vAlign w:val="center"/>
          </w:tcPr>
          <w:p w14:paraId="093DE5E4" w14:textId="77777777" w:rsidR="002A2B6F" w:rsidRPr="002A2B6F" w:rsidRDefault="002A2B6F" w:rsidP="00790C96">
            <w:pPr>
              <w:jc w:val="right"/>
              <w:rPr>
                <w:szCs w:val="20"/>
              </w:rPr>
            </w:pPr>
          </w:p>
        </w:tc>
        <w:tc>
          <w:tcPr>
            <w:tcW w:w="1890" w:type="dxa"/>
            <w:vAlign w:val="center"/>
          </w:tcPr>
          <w:p w14:paraId="26A92064" w14:textId="77777777" w:rsidR="002A2B6F" w:rsidRPr="002A2B6F" w:rsidRDefault="002A2B6F" w:rsidP="00790C96">
            <w:pPr>
              <w:jc w:val="right"/>
              <w:rPr>
                <w:szCs w:val="20"/>
              </w:rPr>
            </w:pPr>
          </w:p>
        </w:tc>
        <w:tc>
          <w:tcPr>
            <w:tcW w:w="1975" w:type="dxa"/>
            <w:vAlign w:val="center"/>
          </w:tcPr>
          <w:p w14:paraId="414C5786" w14:textId="77777777" w:rsidR="002A2B6F" w:rsidRPr="002A2B6F" w:rsidRDefault="002A2B6F" w:rsidP="00790C96">
            <w:pPr>
              <w:jc w:val="right"/>
              <w:rPr>
                <w:szCs w:val="20"/>
              </w:rPr>
            </w:pPr>
          </w:p>
        </w:tc>
      </w:tr>
      <w:tr w:rsidR="002A2B6F" w14:paraId="7214D2F9" w14:textId="77777777" w:rsidTr="002A2B6F">
        <w:trPr>
          <w:trHeight w:val="432"/>
        </w:trPr>
        <w:tc>
          <w:tcPr>
            <w:tcW w:w="5035" w:type="dxa"/>
            <w:vAlign w:val="center"/>
          </w:tcPr>
          <w:p w14:paraId="0234523E" w14:textId="2653981F" w:rsidR="002A2B6F" w:rsidRPr="002A2B6F" w:rsidRDefault="00F14B19" w:rsidP="00790C96">
            <w:pPr>
              <w:rPr>
                <w:szCs w:val="20"/>
              </w:rPr>
            </w:pPr>
            <w:r>
              <w:rPr>
                <w:szCs w:val="20"/>
              </w:rPr>
              <w:t>Break-Even Sales Revenue</w:t>
            </w:r>
          </w:p>
        </w:tc>
        <w:tc>
          <w:tcPr>
            <w:tcW w:w="1890" w:type="dxa"/>
            <w:vAlign w:val="center"/>
          </w:tcPr>
          <w:p w14:paraId="2C43C4B4" w14:textId="77777777" w:rsidR="002A2B6F" w:rsidRPr="002A2B6F" w:rsidRDefault="002A2B6F" w:rsidP="00790C96">
            <w:pPr>
              <w:jc w:val="right"/>
              <w:rPr>
                <w:szCs w:val="20"/>
              </w:rPr>
            </w:pPr>
          </w:p>
        </w:tc>
        <w:tc>
          <w:tcPr>
            <w:tcW w:w="1890" w:type="dxa"/>
            <w:vAlign w:val="center"/>
          </w:tcPr>
          <w:p w14:paraId="3EDDFF5D" w14:textId="77777777" w:rsidR="002A2B6F" w:rsidRPr="002A2B6F" w:rsidRDefault="002A2B6F" w:rsidP="00790C96">
            <w:pPr>
              <w:jc w:val="right"/>
              <w:rPr>
                <w:szCs w:val="20"/>
              </w:rPr>
            </w:pPr>
          </w:p>
        </w:tc>
        <w:tc>
          <w:tcPr>
            <w:tcW w:w="1975" w:type="dxa"/>
            <w:vAlign w:val="center"/>
          </w:tcPr>
          <w:p w14:paraId="659A78B0" w14:textId="77777777" w:rsidR="002A2B6F" w:rsidRPr="002A2B6F" w:rsidRDefault="002A2B6F" w:rsidP="00790C96">
            <w:pPr>
              <w:jc w:val="right"/>
              <w:rPr>
                <w:szCs w:val="20"/>
              </w:rPr>
            </w:pPr>
          </w:p>
        </w:tc>
      </w:tr>
      <w:tr w:rsidR="00F14B19" w14:paraId="5B0490AC" w14:textId="77777777" w:rsidTr="00F14B19">
        <w:trPr>
          <w:trHeight w:val="432"/>
        </w:trPr>
        <w:tc>
          <w:tcPr>
            <w:tcW w:w="5035" w:type="dxa"/>
            <w:shd w:val="clear" w:color="auto" w:fill="D9E2F3" w:themeFill="accent1" w:themeFillTint="33"/>
            <w:vAlign w:val="center"/>
          </w:tcPr>
          <w:p w14:paraId="5AE8CBBA" w14:textId="76953778" w:rsidR="00F14B19" w:rsidRPr="002A2B6F" w:rsidRDefault="00F14B19" w:rsidP="00F14B19">
            <w:pPr>
              <w:jc w:val="right"/>
              <w:rPr>
                <w:szCs w:val="20"/>
              </w:rPr>
            </w:pPr>
            <w:r>
              <w:rPr>
                <w:b/>
                <w:bCs/>
                <w:szCs w:val="20"/>
              </w:rPr>
              <w:t>Sales Rev Above Break-Even</w:t>
            </w:r>
          </w:p>
        </w:tc>
        <w:tc>
          <w:tcPr>
            <w:tcW w:w="1890" w:type="dxa"/>
            <w:shd w:val="clear" w:color="auto" w:fill="DEEAF6" w:themeFill="accent5" w:themeFillTint="33"/>
            <w:vAlign w:val="center"/>
          </w:tcPr>
          <w:p w14:paraId="2FDC739E" w14:textId="77777777" w:rsidR="00F14B19" w:rsidRPr="002A2B6F" w:rsidRDefault="00F14B19" w:rsidP="00F14B19">
            <w:pPr>
              <w:jc w:val="right"/>
              <w:rPr>
                <w:szCs w:val="20"/>
              </w:rPr>
            </w:pPr>
          </w:p>
        </w:tc>
        <w:tc>
          <w:tcPr>
            <w:tcW w:w="1890" w:type="dxa"/>
            <w:shd w:val="clear" w:color="auto" w:fill="DEEAF6" w:themeFill="accent5" w:themeFillTint="33"/>
            <w:vAlign w:val="center"/>
          </w:tcPr>
          <w:p w14:paraId="374C2E18" w14:textId="77777777" w:rsidR="00F14B19" w:rsidRPr="002A2B6F" w:rsidRDefault="00F14B19" w:rsidP="00F14B19">
            <w:pPr>
              <w:jc w:val="right"/>
              <w:rPr>
                <w:szCs w:val="20"/>
              </w:rPr>
            </w:pPr>
          </w:p>
        </w:tc>
        <w:tc>
          <w:tcPr>
            <w:tcW w:w="1975" w:type="dxa"/>
            <w:shd w:val="clear" w:color="auto" w:fill="DEEAF6" w:themeFill="accent5" w:themeFillTint="33"/>
            <w:vAlign w:val="center"/>
          </w:tcPr>
          <w:p w14:paraId="00912351" w14:textId="77777777" w:rsidR="00F14B19" w:rsidRPr="002A2B6F" w:rsidRDefault="00F14B19" w:rsidP="00F14B19">
            <w:pPr>
              <w:jc w:val="right"/>
              <w:rPr>
                <w:szCs w:val="20"/>
              </w:rPr>
            </w:pPr>
          </w:p>
        </w:tc>
      </w:tr>
    </w:tbl>
    <w:p w14:paraId="591368A7" w14:textId="77777777" w:rsidR="00D135F1" w:rsidRDefault="00D135F1" w:rsidP="00FC78E3">
      <w:pPr>
        <w:rPr>
          <w:rFonts w:cs="Arial"/>
          <w:b/>
          <w:bCs/>
          <w:szCs w:val="18"/>
        </w:rPr>
      </w:pPr>
    </w:p>
    <w:p w14:paraId="51FCE28F" w14:textId="756EDAA4" w:rsidR="00386C93" w:rsidRDefault="00F14B19" w:rsidP="00F14B19">
      <w:pPr>
        <w:pStyle w:val="Heading1"/>
      </w:pPr>
      <w:r w:rsidRPr="00F14B19">
        <w:t>Team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14:paraId="4C5AC5C0" w14:textId="77777777" w:rsidTr="00790C96">
        <w:trPr>
          <w:trHeight w:val="692"/>
        </w:trPr>
        <w:tc>
          <w:tcPr>
            <w:tcW w:w="10790" w:type="dxa"/>
            <w:gridSpan w:val="4"/>
            <w:shd w:val="clear" w:color="auto" w:fill="D5DCE4" w:themeFill="text2" w:themeFillTint="33"/>
            <w:vAlign w:val="center"/>
          </w:tcPr>
          <w:p w14:paraId="6AB8BDEB" w14:textId="0E9AF90D" w:rsidR="00F14B19" w:rsidRDefault="00F14B19" w:rsidP="00790C96">
            <w:r>
              <w:rPr>
                <w:rFonts w:cs="Arial"/>
                <w:sz w:val="28"/>
                <w:szCs w:val="28"/>
              </w:rPr>
              <w:t>Salary and Wages</w:t>
            </w:r>
          </w:p>
        </w:tc>
      </w:tr>
      <w:tr w:rsidR="00F14B19" w:rsidRPr="002A2B6F" w14:paraId="02524098" w14:textId="77777777" w:rsidTr="00790C96">
        <w:trPr>
          <w:trHeight w:val="620"/>
        </w:trPr>
        <w:tc>
          <w:tcPr>
            <w:tcW w:w="5035" w:type="dxa"/>
            <w:shd w:val="clear" w:color="auto" w:fill="D9D9D9" w:themeFill="background1" w:themeFillShade="D9"/>
            <w:vAlign w:val="center"/>
          </w:tcPr>
          <w:p w14:paraId="5161275F" w14:textId="7377B1FB"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17305270"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33D74DE2"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65D39D9B" w14:textId="77777777" w:rsidR="00F14B19" w:rsidRPr="002A2B6F" w:rsidRDefault="00F14B19" w:rsidP="00790C96">
            <w:pPr>
              <w:jc w:val="center"/>
              <w:rPr>
                <w:szCs w:val="20"/>
              </w:rPr>
            </w:pPr>
            <w:r w:rsidRPr="002A2B6F">
              <w:rPr>
                <w:rFonts w:cs="Arial"/>
                <w:b/>
                <w:bCs/>
                <w:szCs w:val="20"/>
              </w:rPr>
              <w:t>20XX</w:t>
            </w:r>
          </w:p>
        </w:tc>
      </w:tr>
      <w:tr w:rsidR="00F14B19" w:rsidRPr="002A2B6F" w14:paraId="49FF7470" w14:textId="77777777" w:rsidTr="00790C96">
        <w:tc>
          <w:tcPr>
            <w:tcW w:w="5035" w:type="dxa"/>
            <w:vAlign w:val="center"/>
          </w:tcPr>
          <w:p w14:paraId="2884AF4F" w14:textId="396C0EA3" w:rsidR="00F14B19" w:rsidRPr="002A2B6F" w:rsidRDefault="00F14B19" w:rsidP="00790C96">
            <w:pPr>
              <w:rPr>
                <w:szCs w:val="20"/>
              </w:rPr>
            </w:pPr>
            <w:r>
              <w:rPr>
                <w:szCs w:val="20"/>
              </w:rPr>
              <w:t>Sales Rep</w:t>
            </w:r>
          </w:p>
        </w:tc>
        <w:tc>
          <w:tcPr>
            <w:tcW w:w="1890" w:type="dxa"/>
            <w:vAlign w:val="center"/>
          </w:tcPr>
          <w:p w14:paraId="05462400" w14:textId="77777777" w:rsidR="00F14B19" w:rsidRPr="002A2B6F" w:rsidRDefault="00F14B19" w:rsidP="00790C96">
            <w:pPr>
              <w:jc w:val="right"/>
              <w:rPr>
                <w:szCs w:val="20"/>
              </w:rPr>
            </w:pPr>
          </w:p>
        </w:tc>
        <w:tc>
          <w:tcPr>
            <w:tcW w:w="1890" w:type="dxa"/>
            <w:vAlign w:val="center"/>
          </w:tcPr>
          <w:p w14:paraId="6EDFC440" w14:textId="77777777" w:rsidR="00F14B19" w:rsidRPr="002A2B6F" w:rsidRDefault="00F14B19" w:rsidP="00790C96">
            <w:pPr>
              <w:jc w:val="right"/>
              <w:rPr>
                <w:szCs w:val="20"/>
              </w:rPr>
            </w:pPr>
          </w:p>
        </w:tc>
        <w:tc>
          <w:tcPr>
            <w:tcW w:w="1975" w:type="dxa"/>
            <w:vAlign w:val="center"/>
          </w:tcPr>
          <w:p w14:paraId="1978CA8E" w14:textId="77777777" w:rsidR="00F14B19" w:rsidRPr="002A2B6F" w:rsidRDefault="00F14B19" w:rsidP="00790C96">
            <w:pPr>
              <w:jc w:val="right"/>
              <w:rPr>
                <w:szCs w:val="20"/>
              </w:rPr>
            </w:pPr>
          </w:p>
        </w:tc>
      </w:tr>
      <w:tr w:rsidR="00F14B19" w:rsidRPr="002A2B6F" w14:paraId="749E67A0" w14:textId="77777777" w:rsidTr="00790C96">
        <w:tc>
          <w:tcPr>
            <w:tcW w:w="5035" w:type="dxa"/>
            <w:vAlign w:val="center"/>
          </w:tcPr>
          <w:p w14:paraId="6822D822" w14:textId="785CF448" w:rsidR="00F14B19" w:rsidRPr="002A2B6F" w:rsidRDefault="00F14B19" w:rsidP="00790C96">
            <w:pPr>
              <w:rPr>
                <w:szCs w:val="20"/>
              </w:rPr>
            </w:pPr>
            <w:r>
              <w:rPr>
                <w:szCs w:val="20"/>
              </w:rPr>
              <w:t>Office Staff</w:t>
            </w:r>
          </w:p>
        </w:tc>
        <w:tc>
          <w:tcPr>
            <w:tcW w:w="1890" w:type="dxa"/>
            <w:vAlign w:val="center"/>
          </w:tcPr>
          <w:p w14:paraId="1BCA7C53" w14:textId="77777777" w:rsidR="00F14B19" w:rsidRPr="002A2B6F" w:rsidRDefault="00F14B19" w:rsidP="00790C96">
            <w:pPr>
              <w:jc w:val="right"/>
              <w:rPr>
                <w:szCs w:val="20"/>
              </w:rPr>
            </w:pPr>
          </w:p>
        </w:tc>
        <w:tc>
          <w:tcPr>
            <w:tcW w:w="1890" w:type="dxa"/>
            <w:vAlign w:val="center"/>
          </w:tcPr>
          <w:p w14:paraId="42104C2D" w14:textId="77777777" w:rsidR="00F14B19" w:rsidRPr="002A2B6F" w:rsidRDefault="00F14B19" w:rsidP="00790C96">
            <w:pPr>
              <w:jc w:val="right"/>
              <w:rPr>
                <w:szCs w:val="20"/>
              </w:rPr>
            </w:pPr>
          </w:p>
        </w:tc>
        <w:tc>
          <w:tcPr>
            <w:tcW w:w="1975" w:type="dxa"/>
            <w:vAlign w:val="center"/>
          </w:tcPr>
          <w:p w14:paraId="064733E4" w14:textId="77777777" w:rsidR="00F14B19" w:rsidRPr="002A2B6F" w:rsidRDefault="00F14B19" w:rsidP="00790C96">
            <w:pPr>
              <w:jc w:val="right"/>
              <w:rPr>
                <w:szCs w:val="20"/>
              </w:rPr>
            </w:pPr>
          </w:p>
        </w:tc>
      </w:tr>
      <w:tr w:rsidR="00F14B19" w:rsidRPr="002A2B6F" w14:paraId="055DDA6A" w14:textId="77777777" w:rsidTr="00790C96">
        <w:tc>
          <w:tcPr>
            <w:tcW w:w="5035" w:type="dxa"/>
            <w:vAlign w:val="center"/>
          </w:tcPr>
          <w:p w14:paraId="7BFA4EFF" w14:textId="271E7A37" w:rsidR="00F14B19" w:rsidRPr="002A2B6F" w:rsidRDefault="00F14B19" w:rsidP="00790C96">
            <w:pPr>
              <w:rPr>
                <w:szCs w:val="20"/>
              </w:rPr>
            </w:pPr>
            <w:r>
              <w:rPr>
                <w:szCs w:val="20"/>
              </w:rPr>
              <w:t>Management</w:t>
            </w:r>
          </w:p>
        </w:tc>
        <w:tc>
          <w:tcPr>
            <w:tcW w:w="1890" w:type="dxa"/>
            <w:vAlign w:val="center"/>
          </w:tcPr>
          <w:p w14:paraId="4CB57FCD" w14:textId="77777777" w:rsidR="00F14B19" w:rsidRPr="002A2B6F" w:rsidRDefault="00F14B19" w:rsidP="00790C96">
            <w:pPr>
              <w:jc w:val="right"/>
              <w:rPr>
                <w:szCs w:val="20"/>
              </w:rPr>
            </w:pPr>
          </w:p>
        </w:tc>
        <w:tc>
          <w:tcPr>
            <w:tcW w:w="1890" w:type="dxa"/>
            <w:vAlign w:val="center"/>
          </w:tcPr>
          <w:p w14:paraId="69F4BC5A" w14:textId="77777777" w:rsidR="00F14B19" w:rsidRPr="002A2B6F" w:rsidRDefault="00F14B19" w:rsidP="00790C96">
            <w:pPr>
              <w:jc w:val="right"/>
              <w:rPr>
                <w:szCs w:val="20"/>
              </w:rPr>
            </w:pPr>
          </w:p>
        </w:tc>
        <w:tc>
          <w:tcPr>
            <w:tcW w:w="1975" w:type="dxa"/>
            <w:vAlign w:val="center"/>
          </w:tcPr>
          <w:p w14:paraId="6CEAC393" w14:textId="77777777" w:rsidR="00F14B19" w:rsidRPr="002A2B6F" w:rsidRDefault="00F14B19" w:rsidP="00790C96">
            <w:pPr>
              <w:jc w:val="right"/>
              <w:rPr>
                <w:szCs w:val="20"/>
              </w:rPr>
            </w:pPr>
          </w:p>
        </w:tc>
      </w:tr>
      <w:tr w:rsidR="00F14B19" w:rsidRPr="002A2B6F" w14:paraId="79E5E6E3" w14:textId="77777777" w:rsidTr="00790C96">
        <w:tc>
          <w:tcPr>
            <w:tcW w:w="5035" w:type="dxa"/>
            <w:vAlign w:val="center"/>
          </w:tcPr>
          <w:p w14:paraId="7C90B94B" w14:textId="6C5EE96D" w:rsidR="00F14B19" w:rsidRPr="002A2B6F" w:rsidRDefault="00F14B19" w:rsidP="00790C96">
            <w:pPr>
              <w:rPr>
                <w:szCs w:val="20"/>
              </w:rPr>
            </w:pPr>
            <w:r>
              <w:rPr>
                <w:szCs w:val="20"/>
              </w:rPr>
              <w:t>Consultants</w:t>
            </w:r>
          </w:p>
        </w:tc>
        <w:tc>
          <w:tcPr>
            <w:tcW w:w="1890" w:type="dxa"/>
            <w:vAlign w:val="center"/>
          </w:tcPr>
          <w:p w14:paraId="57217991" w14:textId="77777777" w:rsidR="00F14B19" w:rsidRPr="002A2B6F" w:rsidRDefault="00F14B19" w:rsidP="00790C96">
            <w:pPr>
              <w:jc w:val="right"/>
              <w:rPr>
                <w:szCs w:val="20"/>
              </w:rPr>
            </w:pPr>
          </w:p>
        </w:tc>
        <w:tc>
          <w:tcPr>
            <w:tcW w:w="1890" w:type="dxa"/>
            <w:vAlign w:val="center"/>
          </w:tcPr>
          <w:p w14:paraId="3A418B50" w14:textId="77777777" w:rsidR="00F14B19" w:rsidRPr="002A2B6F" w:rsidRDefault="00F14B19" w:rsidP="00790C96">
            <w:pPr>
              <w:jc w:val="right"/>
              <w:rPr>
                <w:szCs w:val="20"/>
              </w:rPr>
            </w:pPr>
          </w:p>
        </w:tc>
        <w:tc>
          <w:tcPr>
            <w:tcW w:w="1975" w:type="dxa"/>
            <w:vAlign w:val="center"/>
          </w:tcPr>
          <w:p w14:paraId="7F8A5B85" w14:textId="77777777" w:rsidR="00F14B19" w:rsidRPr="002A2B6F" w:rsidRDefault="00F14B19" w:rsidP="00790C96">
            <w:pPr>
              <w:jc w:val="right"/>
              <w:rPr>
                <w:szCs w:val="20"/>
              </w:rPr>
            </w:pPr>
          </w:p>
        </w:tc>
      </w:tr>
      <w:tr w:rsidR="00F14B19" w:rsidRPr="002A2B6F" w14:paraId="54258EF6" w14:textId="77777777" w:rsidTr="00790C96">
        <w:tc>
          <w:tcPr>
            <w:tcW w:w="5035" w:type="dxa"/>
            <w:vAlign w:val="center"/>
          </w:tcPr>
          <w:p w14:paraId="03D79020" w14:textId="11A9FAC2" w:rsidR="00F14B19" w:rsidRPr="002A2B6F" w:rsidRDefault="00F14B19" w:rsidP="00790C96">
            <w:pPr>
              <w:rPr>
                <w:szCs w:val="20"/>
              </w:rPr>
            </w:pPr>
            <w:r>
              <w:rPr>
                <w:szCs w:val="20"/>
              </w:rPr>
              <w:t>Partners</w:t>
            </w:r>
          </w:p>
        </w:tc>
        <w:tc>
          <w:tcPr>
            <w:tcW w:w="1890" w:type="dxa"/>
            <w:vAlign w:val="center"/>
          </w:tcPr>
          <w:p w14:paraId="7FC0C043" w14:textId="77777777" w:rsidR="00F14B19" w:rsidRPr="002A2B6F" w:rsidRDefault="00F14B19" w:rsidP="00790C96">
            <w:pPr>
              <w:jc w:val="right"/>
              <w:rPr>
                <w:szCs w:val="20"/>
              </w:rPr>
            </w:pPr>
          </w:p>
        </w:tc>
        <w:tc>
          <w:tcPr>
            <w:tcW w:w="1890" w:type="dxa"/>
            <w:vAlign w:val="center"/>
          </w:tcPr>
          <w:p w14:paraId="209CC3BA" w14:textId="77777777" w:rsidR="00F14B19" w:rsidRPr="002A2B6F" w:rsidRDefault="00F14B19" w:rsidP="00790C96">
            <w:pPr>
              <w:jc w:val="right"/>
              <w:rPr>
                <w:szCs w:val="20"/>
              </w:rPr>
            </w:pPr>
          </w:p>
        </w:tc>
        <w:tc>
          <w:tcPr>
            <w:tcW w:w="1975" w:type="dxa"/>
            <w:vAlign w:val="center"/>
          </w:tcPr>
          <w:p w14:paraId="390D73F0" w14:textId="77777777" w:rsidR="00F14B19" w:rsidRPr="002A2B6F" w:rsidRDefault="00F14B19" w:rsidP="00790C96">
            <w:pPr>
              <w:jc w:val="right"/>
              <w:rPr>
                <w:szCs w:val="20"/>
              </w:rPr>
            </w:pPr>
          </w:p>
        </w:tc>
      </w:tr>
      <w:tr w:rsidR="00F14B19" w:rsidRPr="002A2B6F" w14:paraId="433B37F5" w14:textId="77777777" w:rsidTr="00790C96">
        <w:trPr>
          <w:trHeight w:val="737"/>
        </w:trPr>
        <w:tc>
          <w:tcPr>
            <w:tcW w:w="5035" w:type="dxa"/>
            <w:shd w:val="clear" w:color="auto" w:fill="D5DCE4" w:themeFill="text2" w:themeFillTint="33"/>
            <w:vAlign w:val="center"/>
          </w:tcPr>
          <w:p w14:paraId="3FEA45DD" w14:textId="7F94F0A2" w:rsidR="00F14B19" w:rsidRPr="002A2B6F" w:rsidRDefault="00F14B19" w:rsidP="00790C96">
            <w:pPr>
              <w:jc w:val="right"/>
              <w:rPr>
                <w:b/>
                <w:bCs/>
                <w:szCs w:val="20"/>
              </w:rPr>
            </w:pPr>
            <w:r>
              <w:rPr>
                <w:b/>
                <w:bCs/>
                <w:szCs w:val="20"/>
              </w:rPr>
              <w:t>Salary and Wages Total</w:t>
            </w:r>
          </w:p>
        </w:tc>
        <w:tc>
          <w:tcPr>
            <w:tcW w:w="1890" w:type="dxa"/>
            <w:shd w:val="clear" w:color="auto" w:fill="DEEAF6" w:themeFill="accent5" w:themeFillTint="33"/>
            <w:vAlign w:val="center"/>
          </w:tcPr>
          <w:p w14:paraId="1987089A" w14:textId="77777777" w:rsidR="00F14B19" w:rsidRPr="002A2B6F" w:rsidRDefault="00F14B19" w:rsidP="00790C96">
            <w:pPr>
              <w:jc w:val="right"/>
              <w:rPr>
                <w:szCs w:val="20"/>
              </w:rPr>
            </w:pPr>
          </w:p>
        </w:tc>
        <w:tc>
          <w:tcPr>
            <w:tcW w:w="1890" w:type="dxa"/>
            <w:shd w:val="clear" w:color="auto" w:fill="DEEAF6" w:themeFill="accent5" w:themeFillTint="33"/>
            <w:vAlign w:val="center"/>
          </w:tcPr>
          <w:p w14:paraId="6C61C333" w14:textId="77777777" w:rsidR="00F14B19" w:rsidRPr="002A2B6F" w:rsidRDefault="00F14B19" w:rsidP="00790C96">
            <w:pPr>
              <w:jc w:val="right"/>
              <w:rPr>
                <w:szCs w:val="20"/>
              </w:rPr>
            </w:pPr>
          </w:p>
        </w:tc>
        <w:tc>
          <w:tcPr>
            <w:tcW w:w="1975" w:type="dxa"/>
            <w:shd w:val="clear" w:color="auto" w:fill="DEEAF6" w:themeFill="accent5" w:themeFillTint="33"/>
            <w:vAlign w:val="center"/>
          </w:tcPr>
          <w:p w14:paraId="7D8A71C3" w14:textId="77777777" w:rsidR="00F14B19" w:rsidRPr="002A2B6F" w:rsidRDefault="00F14B19" w:rsidP="00790C96">
            <w:pPr>
              <w:jc w:val="right"/>
              <w:rPr>
                <w:szCs w:val="20"/>
              </w:rPr>
            </w:pPr>
          </w:p>
        </w:tc>
      </w:tr>
    </w:tbl>
    <w:p w14:paraId="351110A8" w14:textId="774785A0" w:rsidR="00F14B19" w:rsidRDefault="00F14B19" w:rsidP="00F14B19"/>
    <w:p w14:paraId="0DDE3381" w14:textId="77777777" w:rsidR="00F14B19" w:rsidRDefault="00F14B19">
      <w:pPr>
        <w:spacing w:after="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14:paraId="56DAEEFB" w14:textId="77777777" w:rsidTr="00790C96">
        <w:trPr>
          <w:trHeight w:val="692"/>
        </w:trPr>
        <w:tc>
          <w:tcPr>
            <w:tcW w:w="10790" w:type="dxa"/>
            <w:gridSpan w:val="4"/>
            <w:shd w:val="clear" w:color="auto" w:fill="D5DCE4" w:themeFill="text2" w:themeFillTint="33"/>
            <w:vAlign w:val="center"/>
          </w:tcPr>
          <w:p w14:paraId="58768BB8" w14:textId="36C2D5D1" w:rsidR="00F14B19" w:rsidRPr="00F14B19" w:rsidRDefault="00F14B19" w:rsidP="00790C96">
            <w:pPr>
              <w:rPr>
                <w:sz w:val="28"/>
                <w:szCs w:val="28"/>
              </w:rPr>
            </w:pPr>
            <w:r w:rsidRPr="00F14B19">
              <w:rPr>
                <w:sz w:val="28"/>
                <w:szCs w:val="28"/>
              </w:rPr>
              <w:lastRenderedPageBreak/>
              <w:t>Staff Expenses</w:t>
            </w:r>
          </w:p>
        </w:tc>
      </w:tr>
      <w:tr w:rsidR="00F14B19" w:rsidRPr="002A2B6F" w14:paraId="1CA229E7" w14:textId="77777777" w:rsidTr="00790C96">
        <w:trPr>
          <w:trHeight w:val="620"/>
        </w:trPr>
        <w:tc>
          <w:tcPr>
            <w:tcW w:w="5035" w:type="dxa"/>
            <w:shd w:val="clear" w:color="auto" w:fill="D9D9D9" w:themeFill="background1" w:themeFillShade="D9"/>
            <w:vAlign w:val="center"/>
          </w:tcPr>
          <w:p w14:paraId="280EE48F"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5E62FF77"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16EF56F1"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76E725CD" w14:textId="77777777" w:rsidR="00F14B19" w:rsidRPr="002A2B6F" w:rsidRDefault="00F14B19" w:rsidP="00790C96">
            <w:pPr>
              <w:jc w:val="center"/>
              <w:rPr>
                <w:szCs w:val="20"/>
              </w:rPr>
            </w:pPr>
            <w:r w:rsidRPr="002A2B6F">
              <w:rPr>
                <w:rFonts w:cs="Arial"/>
                <w:b/>
                <w:bCs/>
                <w:szCs w:val="20"/>
              </w:rPr>
              <w:t>20XX</w:t>
            </w:r>
          </w:p>
        </w:tc>
      </w:tr>
      <w:tr w:rsidR="00F14B19" w:rsidRPr="002A2B6F" w14:paraId="1D220DA0" w14:textId="77777777" w:rsidTr="00790C96">
        <w:tc>
          <w:tcPr>
            <w:tcW w:w="5035" w:type="dxa"/>
            <w:vAlign w:val="center"/>
          </w:tcPr>
          <w:p w14:paraId="142E4349" w14:textId="0888A531" w:rsidR="00F14B19" w:rsidRPr="002A2B6F" w:rsidRDefault="00F14B19" w:rsidP="00790C96">
            <w:pPr>
              <w:rPr>
                <w:szCs w:val="20"/>
              </w:rPr>
            </w:pPr>
            <w:r>
              <w:rPr>
                <w:szCs w:val="20"/>
              </w:rPr>
              <w:t>Social Security</w:t>
            </w:r>
          </w:p>
        </w:tc>
        <w:tc>
          <w:tcPr>
            <w:tcW w:w="1890" w:type="dxa"/>
            <w:vAlign w:val="center"/>
          </w:tcPr>
          <w:p w14:paraId="4DD7FC1E" w14:textId="77777777" w:rsidR="00F14B19" w:rsidRPr="002A2B6F" w:rsidRDefault="00F14B19" w:rsidP="00790C96">
            <w:pPr>
              <w:jc w:val="right"/>
              <w:rPr>
                <w:szCs w:val="20"/>
              </w:rPr>
            </w:pPr>
          </w:p>
        </w:tc>
        <w:tc>
          <w:tcPr>
            <w:tcW w:w="1890" w:type="dxa"/>
            <w:vAlign w:val="center"/>
          </w:tcPr>
          <w:p w14:paraId="71EFF85E" w14:textId="77777777" w:rsidR="00F14B19" w:rsidRPr="002A2B6F" w:rsidRDefault="00F14B19" w:rsidP="00790C96">
            <w:pPr>
              <w:jc w:val="right"/>
              <w:rPr>
                <w:szCs w:val="20"/>
              </w:rPr>
            </w:pPr>
          </w:p>
        </w:tc>
        <w:tc>
          <w:tcPr>
            <w:tcW w:w="1975" w:type="dxa"/>
            <w:vAlign w:val="center"/>
          </w:tcPr>
          <w:p w14:paraId="1E181673" w14:textId="77777777" w:rsidR="00F14B19" w:rsidRPr="002A2B6F" w:rsidRDefault="00F14B19" w:rsidP="00790C96">
            <w:pPr>
              <w:jc w:val="right"/>
              <w:rPr>
                <w:szCs w:val="20"/>
              </w:rPr>
            </w:pPr>
          </w:p>
        </w:tc>
      </w:tr>
      <w:tr w:rsidR="00F14B19" w:rsidRPr="002A2B6F" w14:paraId="2FBF3DC4" w14:textId="77777777" w:rsidTr="00790C96">
        <w:tc>
          <w:tcPr>
            <w:tcW w:w="5035" w:type="dxa"/>
            <w:vAlign w:val="center"/>
          </w:tcPr>
          <w:p w14:paraId="3E71706B" w14:textId="76A03574" w:rsidR="00F14B19" w:rsidRPr="002A2B6F" w:rsidRDefault="00F14B19" w:rsidP="00790C96">
            <w:pPr>
              <w:rPr>
                <w:szCs w:val="20"/>
              </w:rPr>
            </w:pPr>
            <w:r>
              <w:rPr>
                <w:szCs w:val="20"/>
              </w:rPr>
              <w:t>Benefits</w:t>
            </w:r>
          </w:p>
        </w:tc>
        <w:tc>
          <w:tcPr>
            <w:tcW w:w="1890" w:type="dxa"/>
            <w:vAlign w:val="center"/>
          </w:tcPr>
          <w:p w14:paraId="20F282AD" w14:textId="77777777" w:rsidR="00F14B19" w:rsidRPr="002A2B6F" w:rsidRDefault="00F14B19" w:rsidP="00790C96">
            <w:pPr>
              <w:jc w:val="right"/>
              <w:rPr>
                <w:szCs w:val="20"/>
              </w:rPr>
            </w:pPr>
          </w:p>
        </w:tc>
        <w:tc>
          <w:tcPr>
            <w:tcW w:w="1890" w:type="dxa"/>
            <w:vAlign w:val="center"/>
          </w:tcPr>
          <w:p w14:paraId="128BFD78" w14:textId="77777777" w:rsidR="00F14B19" w:rsidRPr="002A2B6F" w:rsidRDefault="00F14B19" w:rsidP="00790C96">
            <w:pPr>
              <w:jc w:val="right"/>
              <w:rPr>
                <w:szCs w:val="20"/>
              </w:rPr>
            </w:pPr>
          </w:p>
        </w:tc>
        <w:tc>
          <w:tcPr>
            <w:tcW w:w="1975" w:type="dxa"/>
            <w:vAlign w:val="center"/>
          </w:tcPr>
          <w:p w14:paraId="1F87972C" w14:textId="77777777" w:rsidR="00F14B19" w:rsidRPr="002A2B6F" w:rsidRDefault="00F14B19" w:rsidP="00790C96">
            <w:pPr>
              <w:jc w:val="right"/>
              <w:rPr>
                <w:szCs w:val="20"/>
              </w:rPr>
            </w:pPr>
          </w:p>
        </w:tc>
      </w:tr>
      <w:tr w:rsidR="00F14B19" w:rsidRPr="002A2B6F" w14:paraId="00008027" w14:textId="77777777" w:rsidTr="00790C96">
        <w:tc>
          <w:tcPr>
            <w:tcW w:w="5035" w:type="dxa"/>
            <w:vAlign w:val="center"/>
          </w:tcPr>
          <w:p w14:paraId="56B14651" w14:textId="54C66E90" w:rsidR="00F14B19" w:rsidRPr="002A2B6F" w:rsidRDefault="00F14B19" w:rsidP="00790C96">
            <w:pPr>
              <w:rPr>
                <w:szCs w:val="20"/>
              </w:rPr>
            </w:pPr>
            <w:r>
              <w:rPr>
                <w:szCs w:val="20"/>
              </w:rPr>
              <w:t>Holiday Pay</w:t>
            </w:r>
          </w:p>
        </w:tc>
        <w:tc>
          <w:tcPr>
            <w:tcW w:w="1890" w:type="dxa"/>
            <w:vAlign w:val="center"/>
          </w:tcPr>
          <w:p w14:paraId="69E38184" w14:textId="77777777" w:rsidR="00F14B19" w:rsidRPr="002A2B6F" w:rsidRDefault="00F14B19" w:rsidP="00790C96">
            <w:pPr>
              <w:jc w:val="right"/>
              <w:rPr>
                <w:szCs w:val="20"/>
              </w:rPr>
            </w:pPr>
          </w:p>
        </w:tc>
        <w:tc>
          <w:tcPr>
            <w:tcW w:w="1890" w:type="dxa"/>
            <w:vAlign w:val="center"/>
          </w:tcPr>
          <w:p w14:paraId="57EC9AF7" w14:textId="77777777" w:rsidR="00F14B19" w:rsidRPr="002A2B6F" w:rsidRDefault="00F14B19" w:rsidP="00790C96">
            <w:pPr>
              <w:jc w:val="right"/>
              <w:rPr>
                <w:szCs w:val="20"/>
              </w:rPr>
            </w:pPr>
          </w:p>
        </w:tc>
        <w:tc>
          <w:tcPr>
            <w:tcW w:w="1975" w:type="dxa"/>
            <w:vAlign w:val="center"/>
          </w:tcPr>
          <w:p w14:paraId="2B01D2CB" w14:textId="77777777" w:rsidR="00F14B19" w:rsidRPr="002A2B6F" w:rsidRDefault="00F14B19" w:rsidP="00790C96">
            <w:pPr>
              <w:jc w:val="right"/>
              <w:rPr>
                <w:szCs w:val="20"/>
              </w:rPr>
            </w:pPr>
          </w:p>
        </w:tc>
      </w:tr>
      <w:tr w:rsidR="00F14B19" w:rsidRPr="002A2B6F" w14:paraId="75995019" w14:textId="77777777" w:rsidTr="00790C96">
        <w:tc>
          <w:tcPr>
            <w:tcW w:w="5035" w:type="dxa"/>
            <w:vAlign w:val="center"/>
          </w:tcPr>
          <w:p w14:paraId="2E4119CE" w14:textId="6A00B31C" w:rsidR="00F14B19" w:rsidRPr="002A2B6F" w:rsidRDefault="00F14B19" w:rsidP="00790C96">
            <w:pPr>
              <w:rPr>
                <w:szCs w:val="20"/>
              </w:rPr>
            </w:pPr>
            <w:r>
              <w:rPr>
                <w:szCs w:val="20"/>
              </w:rPr>
              <w:t>Other</w:t>
            </w:r>
          </w:p>
        </w:tc>
        <w:tc>
          <w:tcPr>
            <w:tcW w:w="1890" w:type="dxa"/>
            <w:vAlign w:val="center"/>
          </w:tcPr>
          <w:p w14:paraId="1287D22D" w14:textId="77777777" w:rsidR="00F14B19" w:rsidRPr="002A2B6F" w:rsidRDefault="00F14B19" w:rsidP="00790C96">
            <w:pPr>
              <w:jc w:val="right"/>
              <w:rPr>
                <w:szCs w:val="20"/>
              </w:rPr>
            </w:pPr>
          </w:p>
        </w:tc>
        <w:tc>
          <w:tcPr>
            <w:tcW w:w="1890" w:type="dxa"/>
            <w:vAlign w:val="center"/>
          </w:tcPr>
          <w:p w14:paraId="7F96BD8B" w14:textId="77777777" w:rsidR="00F14B19" w:rsidRPr="002A2B6F" w:rsidRDefault="00F14B19" w:rsidP="00790C96">
            <w:pPr>
              <w:jc w:val="right"/>
              <w:rPr>
                <w:szCs w:val="20"/>
              </w:rPr>
            </w:pPr>
          </w:p>
        </w:tc>
        <w:tc>
          <w:tcPr>
            <w:tcW w:w="1975" w:type="dxa"/>
            <w:vAlign w:val="center"/>
          </w:tcPr>
          <w:p w14:paraId="54F27C59" w14:textId="77777777" w:rsidR="00F14B19" w:rsidRPr="002A2B6F" w:rsidRDefault="00F14B19" w:rsidP="00790C96">
            <w:pPr>
              <w:jc w:val="right"/>
              <w:rPr>
                <w:szCs w:val="20"/>
              </w:rPr>
            </w:pPr>
          </w:p>
        </w:tc>
      </w:tr>
      <w:tr w:rsidR="00F14B19" w:rsidRPr="002A2B6F" w14:paraId="10927EEE" w14:textId="77777777" w:rsidTr="00790C96">
        <w:tc>
          <w:tcPr>
            <w:tcW w:w="5035" w:type="dxa"/>
            <w:vAlign w:val="center"/>
          </w:tcPr>
          <w:p w14:paraId="15A2D342" w14:textId="0C80A7D0" w:rsidR="00F14B19" w:rsidRPr="002A2B6F" w:rsidRDefault="00F14B19" w:rsidP="00790C96">
            <w:pPr>
              <w:rPr>
                <w:szCs w:val="20"/>
              </w:rPr>
            </w:pPr>
            <w:r>
              <w:rPr>
                <w:szCs w:val="20"/>
              </w:rPr>
              <w:t>Other</w:t>
            </w:r>
          </w:p>
        </w:tc>
        <w:tc>
          <w:tcPr>
            <w:tcW w:w="1890" w:type="dxa"/>
            <w:vAlign w:val="center"/>
          </w:tcPr>
          <w:p w14:paraId="228F4E57" w14:textId="77777777" w:rsidR="00F14B19" w:rsidRPr="002A2B6F" w:rsidRDefault="00F14B19" w:rsidP="00790C96">
            <w:pPr>
              <w:jc w:val="right"/>
              <w:rPr>
                <w:szCs w:val="20"/>
              </w:rPr>
            </w:pPr>
          </w:p>
        </w:tc>
        <w:tc>
          <w:tcPr>
            <w:tcW w:w="1890" w:type="dxa"/>
            <w:vAlign w:val="center"/>
          </w:tcPr>
          <w:p w14:paraId="6EBD1E65" w14:textId="77777777" w:rsidR="00F14B19" w:rsidRPr="002A2B6F" w:rsidRDefault="00F14B19" w:rsidP="00790C96">
            <w:pPr>
              <w:jc w:val="right"/>
              <w:rPr>
                <w:szCs w:val="20"/>
              </w:rPr>
            </w:pPr>
          </w:p>
        </w:tc>
        <w:tc>
          <w:tcPr>
            <w:tcW w:w="1975" w:type="dxa"/>
            <w:vAlign w:val="center"/>
          </w:tcPr>
          <w:p w14:paraId="6843EAC5" w14:textId="77777777" w:rsidR="00F14B19" w:rsidRPr="002A2B6F" w:rsidRDefault="00F14B19" w:rsidP="00790C96">
            <w:pPr>
              <w:jc w:val="right"/>
              <w:rPr>
                <w:szCs w:val="20"/>
              </w:rPr>
            </w:pPr>
          </w:p>
        </w:tc>
      </w:tr>
      <w:tr w:rsidR="00F14B19" w:rsidRPr="002A2B6F" w14:paraId="3E7B7B6D" w14:textId="77777777" w:rsidTr="00790C96">
        <w:trPr>
          <w:trHeight w:val="737"/>
        </w:trPr>
        <w:tc>
          <w:tcPr>
            <w:tcW w:w="5035" w:type="dxa"/>
            <w:shd w:val="clear" w:color="auto" w:fill="D5DCE4" w:themeFill="text2" w:themeFillTint="33"/>
            <w:vAlign w:val="center"/>
          </w:tcPr>
          <w:p w14:paraId="5F1C317F" w14:textId="72CC7289" w:rsidR="00F14B19" w:rsidRPr="002A2B6F" w:rsidRDefault="00F14B19" w:rsidP="00790C96">
            <w:pPr>
              <w:jc w:val="right"/>
              <w:rPr>
                <w:b/>
                <w:bCs/>
                <w:szCs w:val="20"/>
              </w:rPr>
            </w:pPr>
            <w:r>
              <w:rPr>
                <w:b/>
                <w:bCs/>
                <w:szCs w:val="20"/>
              </w:rPr>
              <w:t>Staff Expenses Total</w:t>
            </w:r>
          </w:p>
        </w:tc>
        <w:tc>
          <w:tcPr>
            <w:tcW w:w="1890" w:type="dxa"/>
            <w:shd w:val="clear" w:color="auto" w:fill="DEEAF6" w:themeFill="accent5" w:themeFillTint="33"/>
            <w:vAlign w:val="center"/>
          </w:tcPr>
          <w:p w14:paraId="57A3C873" w14:textId="77777777" w:rsidR="00F14B19" w:rsidRPr="002A2B6F" w:rsidRDefault="00F14B19" w:rsidP="00790C96">
            <w:pPr>
              <w:jc w:val="right"/>
              <w:rPr>
                <w:szCs w:val="20"/>
              </w:rPr>
            </w:pPr>
          </w:p>
        </w:tc>
        <w:tc>
          <w:tcPr>
            <w:tcW w:w="1890" w:type="dxa"/>
            <w:shd w:val="clear" w:color="auto" w:fill="DEEAF6" w:themeFill="accent5" w:themeFillTint="33"/>
            <w:vAlign w:val="center"/>
          </w:tcPr>
          <w:p w14:paraId="414DD286" w14:textId="77777777" w:rsidR="00F14B19" w:rsidRPr="002A2B6F" w:rsidRDefault="00F14B19" w:rsidP="00790C96">
            <w:pPr>
              <w:jc w:val="right"/>
              <w:rPr>
                <w:szCs w:val="20"/>
              </w:rPr>
            </w:pPr>
          </w:p>
        </w:tc>
        <w:tc>
          <w:tcPr>
            <w:tcW w:w="1975" w:type="dxa"/>
            <w:shd w:val="clear" w:color="auto" w:fill="DEEAF6" w:themeFill="accent5" w:themeFillTint="33"/>
            <w:vAlign w:val="center"/>
          </w:tcPr>
          <w:p w14:paraId="619223FD" w14:textId="77777777" w:rsidR="00F14B19" w:rsidRPr="002A2B6F" w:rsidRDefault="00F14B19" w:rsidP="00790C96">
            <w:pPr>
              <w:jc w:val="right"/>
              <w:rPr>
                <w:szCs w:val="20"/>
              </w:rPr>
            </w:pPr>
          </w:p>
        </w:tc>
      </w:tr>
    </w:tbl>
    <w:p w14:paraId="2FC01738" w14:textId="77777777" w:rsidR="00F14B19" w:rsidRPr="00F14B19" w:rsidRDefault="00F14B19" w:rsidP="00F14B19"/>
    <w:p w14:paraId="69DAAB93" w14:textId="77777777" w:rsidR="00386C93" w:rsidRDefault="00386C93" w:rsidP="00F14B19">
      <w:pPr>
        <w:pStyle w:val="Heading1"/>
      </w:pPr>
      <w:r w:rsidRPr="00D80BCA">
        <w:t>IMPLEMENTATION EXPENSE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14B19" w14:paraId="64A7103D" w14:textId="77777777" w:rsidTr="00F14B19">
        <w:trPr>
          <w:trHeight w:val="2762"/>
        </w:trPr>
        <w:tc>
          <w:tcPr>
            <w:tcW w:w="10790" w:type="dxa"/>
            <w:vAlign w:val="center"/>
          </w:tcPr>
          <w:p w14:paraId="3BDE9280" w14:textId="5A55635B" w:rsidR="00F14B19" w:rsidRDefault="00F14B19" w:rsidP="00F14B19">
            <w:r w:rsidRPr="00E8526C">
              <w:t>One-Time Expenses, Fixed Assets, Etc.</w:t>
            </w:r>
          </w:p>
        </w:tc>
      </w:tr>
    </w:tbl>
    <w:p w14:paraId="6017AEDA" w14:textId="77777777" w:rsidR="00F14B19" w:rsidRDefault="00F14B19" w:rsidP="00F14B1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2614CB73" w14:textId="77777777" w:rsidTr="00790C96">
        <w:trPr>
          <w:trHeight w:val="692"/>
        </w:trPr>
        <w:tc>
          <w:tcPr>
            <w:tcW w:w="10790" w:type="dxa"/>
            <w:gridSpan w:val="4"/>
            <w:shd w:val="clear" w:color="auto" w:fill="D5DCE4" w:themeFill="text2" w:themeFillTint="33"/>
            <w:vAlign w:val="center"/>
          </w:tcPr>
          <w:p w14:paraId="6C5C256E" w14:textId="0E49AD4B" w:rsidR="00F14B19" w:rsidRPr="00F14B19" w:rsidRDefault="00F14B19" w:rsidP="00790C96">
            <w:pPr>
              <w:rPr>
                <w:sz w:val="28"/>
                <w:szCs w:val="28"/>
              </w:rPr>
            </w:pPr>
            <w:r>
              <w:rPr>
                <w:sz w:val="28"/>
                <w:szCs w:val="28"/>
              </w:rPr>
              <w:t>Start-Up Expenses</w:t>
            </w:r>
          </w:p>
        </w:tc>
      </w:tr>
      <w:tr w:rsidR="00F14B19" w:rsidRPr="002A2B6F" w14:paraId="1C51985D" w14:textId="77777777" w:rsidTr="00790C96">
        <w:trPr>
          <w:trHeight w:val="620"/>
        </w:trPr>
        <w:tc>
          <w:tcPr>
            <w:tcW w:w="5035" w:type="dxa"/>
            <w:shd w:val="clear" w:color="auto" w:fill="D9D9D9" w:themeFill="background1" w:themeFillShade="D9"/>
            <w:vAlign w:val="center"/>
          </w:tcPr>
          <w:p w14:paraId="06CDB034"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1BED81ED"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019E1C12"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29A79025" w14:textId="77777777" w:rsidR="00F14B19" w:rsidRPr="002A2B6F" w:rsidRDefault="00F14B19" w:rsidP="00790C96">
            <w:pPr>
              <w:jc w:val="center"/>
              <w:rPr>
                <w:szCs w:val="20"/>
              </w:rPr>
            </w:pPr>
            <w:r w:rsidRPr="002A2B6F">
              <w:rPr>
                <w:rFonts w:cs="Arial"/>
                <w:b/>
                <w:bCs/>
                <w:szCs w:val="20"/>
              </w:rPr>
              <w:t>20XX</w:t>
            </w:r>
          </w:p>
        </w:tc>
      </w:tr>
      <w:tr w:rsidR="00F14B19" w:rsidRPr="002A2B6F" w14:paraId="660B2610" w14:textId="77777777" w:rsidTr="00790C96">
        <w:tc>
          <w:tcPr>
            <w:tcW w:w="5035" w:type="dxa"/>
            <w:vAlign w:val="center"/>
          </w:tcPr>
          <w:p w14:paraId="014EDA41" w14:textId="77777777" w:rsidR="00F14B19" w:rsidRPr="002A2B6F" w:rsidRDefault="00F14B19" w:rsidP="00790C96">
            <w:pPr>
              <w:rPr>
                <w:szCs w:val="20"/>
              </w:rPr>
            </w:pPr>
            <w:r>
              <w:rPr>
                <w:szCs w:val="20"/>
              </w:rPr>
              <w:t>Social Security</w:t>
            </w:r>
          </w:p>
        </w:tc>
        <w:tc>
          <w:tcPr>
            <w:tcW w:w="1890" w:type="dxa"/>
            <w:vAlign w:val="center"/>
          </w:tcPr>
          <w:p w14:paraId="49179CC2" w14:textId="77777777" w:rsidR="00F14B19" w:rsidRPr="002A2B6F" w:rsidRDefault="00F14B19" w:rsidP="00790C96">
            <w:pPr>
              <w:jc w:val="right"/>
              <w:rPr>
                <w:szCs w:val="20"/>
              </w:rPr>
            </w:pPr>
          </w:p>
        </w:tc>
        <w:tc>
          <w:tcPr>
            <w:tcW w:w="1890" w:type="dxa"/>
            <w:vAlign w:val="center"/>
          </w:tcPr>
          <w:p w14:paraId="29E595F5" w14:textId="77777777" w:rsidR="00F14B19" w:rsidRPr="002A2B6F" w:rsidRDefault="00F14B19" w:rsidP="00790C96">
            <w:pPr>
              <w:jc w:val="right"/>
              <w:rPr>
                <w:szCs w:val="20"/>
              </w:rPr>
            </w:pPr>
          </w:p>
        </w:tc>
        <w:tc>
          <w:tcPr>
            <w:tcW w:w="1975" w:type="dxa"/>
            <w:vAlign w:val="center"/>
          </w:tcPr>
          <w:p w14:paraId="67B6ACAC" w14:textId="77777777" w:rsidR="00F14B19" w:rsidRPr="002A2B6F" w:rsidRDefault="00F14B19" w:rsidP="00790C96">
            <w:pPr>
              <w:jc w:val="right"/>
              <w:rPr>
                <w:szCs w:val="20"/>
              </w:rPr>
            </w:pPr>
          </w:p>
        </w:tc>
      </w:tr>
      <w:tr w:rsidR="00F14B19" w:rsidRPr="002A2B6F" w14:paraId="15CA1BC2" w14:textId="77777777" w:rsidTr="00790C96">
        <w:tc>
          <w:tcPr>
            <w:tcW w:w="5035" w:type="dxa"/>
            <w:vAlign w:val="center"/>
          </w:tcPr>
          <w:p w14:paraId="54C01D03" w14:textId="77777777" w:rsidR="00F14B19" w:rsidRPr="002A2B6F" w:rsidRDefault="00F14B19" w:rsidP="00790C96">
            <w:pPr>
              <w:rPr>
                <w:szCs w:val="20"/>
              </w:rPr>
            </w:pPr>
            <w:r>
              <w:rPr>
                <w:szCs w:val="20"/>
              </w:rPr>
              <w:t>Benefits</w:t>
            </w:r>
          </w:p>
        </w:tc>
        <w:tc>
          <w:tcPr>
            <w:tcW w:w="1890" w:type="dxa"/>
            <w:vAlign w:val="center"/>
          </w:tcPr>
          <w:p w14:paraId="6925D6D3" w14:textId="77777777" w:rsidR="00F14B19" w:rsidRPr="002A2B6F" w:rsidRDefault="00F14B19" w:rsidP="00790C96">
            <w:pPr>
              <w:jc w:val="right"/>
              <w:rPr>
                <w:szCs w:val="20"/>
              </w:rPr>
            </w:pPr>
          </w:p>
        </w:tc>
        <w:tc>
          <w:tcPr>
            <w:tcW w:w="1890" w:type="dxa"/>
            <w:vAlign w:val="center"/>
          </w:tcPr>
          <w:p w14:paraId="6BAF5B94" w14:textId="77777777" w:rsidR="00F14B19" w:rsidRPr="002A2B6F" w:rsidRDefault="00F14B19" w:rsidP="00790C96">
            <w:pPr>
              <w:jc w:val="right"/>
              <w:rPr>
                <w:szCs w:val="20"/>
              </w:rPr>
            </w:pPr>
          </w:p>
        </w:tc>
        <w:tc>
          <w:tcPr>
            <w:tcW w:w="1975" w:type="dxa"/>
            <w:vAlign w:val="center"/>
          </w:tcPr>
          <w:p w14:paraId="4159316E" w14:textId="77777777" w:rsidR="00F14B19" w:rsidRPr="002A2B6F" w:rsidRDefault="00F14B19" w:rsidP="00790C96">
            <w:pPr>
              <w:jc w:val="right"/>
              <w:rPr>
                <w:szCs w:val="20"/>
              </w:rPr>
            </w:pPr>
          </w:p>
        </w:tc>
      </w:tr>
      <w:tr w:rsidR="00F14B19" w:rsidRPr="002A2B6F" w14:paraId="19D62796" w14:textId="77777777" w:rsidTr="00790C96">
        <w:tc>
          <w:tcPr>
            <w:tcW w:w="5035" w:type="dxa"/>
            <w:vAlign w:val="center"/>
          </w:tcPr>
          <w:p w14:paraId="0597B04E" w14:textId="77777777" w:rsidR="00F14B19" w:rsidRPr="002A2B6F" w:rsidRDefault="00F14B19" w:rsidP="00790C96">
            <w:pPr>
              <w:rPr>
                <w:szCs w:val="20"/>
              </w:rPr>
            </w:pPr>
            <w:r>
              <w:rPr>
                <w:szCs w:val="20"/>
              </w:rPr>
              <w:t>Holiday Pay</w:t>
            </w:r>
          </w:p>
        </w:tc>
        <w:tc>
          <w:tcPr>
            <w:tcW w:w="1890" w:type="dxa"/>
            <w:vAlign w:val="center"/>
          </w:tcPr>
          <w:p w14:paraId="2753571C" w14:textId="77777777" w:rsidR="00F14B19" w:rsidRPr="002A2B6F" w:rsidRDefault="00F14B19" w:rsidP="00790C96">
            <w:pPr>
              <w:jc w:val="right"/>
              <w:rPr>
                <w:szCs w:val="20"/>
              </w:rPr>
            </w:pPr>
          </w:p>
        </w:tc>
        <w:tc>
          <w:tcPr>
            <w:tcW w:w="1890" w:type="dxa"/>
            <w:vAlign w:val="center"/>
          </w:tcPr>
          <w:p w14:paraId="43419E8B" w14:textId="77777777" w:rsidR="00F14B19" w:rsidRPr="002A2B6F" w:rsidRDefault="00F14B19" w:rsidP="00790C96">
            <w:pPr>
              <w:jc w:val="right"/>
              <w:rPr>
                <w:szCs w:val="20"/>
              </w:rPr>
            </w:pPr>
          </w:p>
        </w:tc>
        <w:tc>
          <w:tcPr>
            <w:tcW w:w="1975" w:type="dxa"/>
            <w:vAlign w:val="center"/>
          </w:tcPr>
          <w:p w14:paraId="476C1E60" w14:textId="77777777" w:rsidR="00F14B19" w:rsidRPr="002A2B6F" w:rsidRDefault="00F14B19" w:rsidP="00790C96">
            <w:pPr>
              <w:jc w:val="right"/>
              <w:rPr>
                <w:szCs w:val="20"/>
              </w:rPr>
            </w:pPr>
          </w:p>
        </w:tc>
      </w:tr>
      <w:tr w:rsidR="00F14B19" w:rsidRPr="002A2B6F" w14:paraId="7B717957" w14:textId="77777777" w:rsidTr="00790C96">
        <w:tc>
          <w:tcPr>
            <w:tcW w:w="5035" w:type="dxa"/>
            <w:vAlign w:val="center"/>
          </w:tcPr>
          <w:p w14:paraId="47B96FBF" w14:textId="77777777" w:rsidR="00F14B19" w:rsidRPr="002A2B6F" w:rsidRDefault="00F14B19" w:rsidP="00790C96">
            <w:pPr>
              <w:rPr>
                <w:szCs w:val="20"/>
              </w:rPr>
            </w:pPr>
            <w:r>
              <w:rPr>
                <w:szCs w:val="20"/>
              </w:rPr>
              <w:t>Other</w:t>
            </w:r>
          </w:p>
        </w:tc>
        <w:tc>
          <w:tcPr>
            <w:tcW w:w="1890" w:type="dxa"/>
            <w:vAlign w:val="center"/>
          </w:tcPr>
          <w:p w14:paraId="3000CC74" w14:textId="77777777" w:rsidR="00F14B19" w:rsidRPr="002A2B6F" w:rsidRDefault="00F14B19" w:rsidP="00790C96">
            <w:pPr>
              <w:jc w:val="right"/>
              <w:rPr>
                <w:szCs w:val="20"/>
              </w:rPr>
            </w:pPr>
          </w:p>
        </w:tc>
        <w:tc>
          <w:tcPr>
            <w:tcW w:w="1890" w:type="dxa"/>
            <w:vAlign w:val="center"/>
          </w:tcPr>
          <w:p w14:paraId="29B03E5B" w14:textId="77777777" w:rsidR="00F14B19" w:rsidRPr="002A2B6F" w:rsidRDefault="00F14B19" w:rsidP="00790C96">
            <w:pPr>
              <w:jc w:val="right"/>
              <w:rPr>
                <w:szCs w:val="20"/>
              </w:rPr>
            </w:pPr>
          </w:p>
        </w:tc>
        <w:tc>
          <w:tcPr>
            <w:tcW w:w="1975" w:type="dxa"/>
            <w:vAlign w:val="center"/>
          </w:tcPr>
          <w:p w14:paraId="6954F615" w14:textId="77777777" w:rsidR="00F14B19" w:rsidRPr="002A2B6F" w:rsidRDefault="00F14B19" w:rsidP="00790C96">
            <w:pPr>
              <w:jc w:val="right"/>
              <w:rPr>
                <w:szCs w:val="20"/>
              </w:rPr>
            </w:pPr>
          </w:p>
        </w:tc>
      </w:tr>
      <w:tr w:rsidR="00F14B19" w:rsidRPr="002A2B6F" w14:paraId="20B576B4" w14:textId="77777777" w:rsidTr="00790C96">
        <w:tc>
          <w:tcPr>
            <w:tcW w:w="5035" w:type="dxa"/>
            <w:vAlign w:val="center"/>
          </w:tcPr>
          <w:p w14:paraId="4B48E628" w14:textId="77777777" w:rsidR="00F14B19" w:rsidRPr="002A2B6F" w:rsidRDefault="00F14B19" w:rsidP="00790C96">
            <w:pPr>
              <w:rPr>
                <w:szCs w:val="20"/>
              </w:rPr>
            </w:pPr>
            <w:r>
              <w:rPr>
                <w:szCs w:val="20"/>
              </w:rPr>
              <w:t>Other</w:t>
            </w:r>
          </w:p>
        </w:tc>
        <w:tc>
          <w:tcPr>
            <w:tcW w:w="1890" w:type="dxa"/>
            <w:vAlign w:val="center"/>
          </w:tcPr>
          <w:p w14:paraId="46B26792" w14:textId="77777777" w:rsidR="00F14B19" w:rsidRPr="002A2B6F" w:rsidRDefault="00F14B19" w:rsidP="00790C96">
            <w:pPr>
              <w:jc w:val="right"/>
              <w:rPr>
                <w:szCs w:val="20"/>
              </w:rPr>
            </w:pPr>
          </w:p>
        </w:tc>
        <w:tc>
          <w:tcPr>
            <w:tcW w:w="1890" w:type="dxa"/>
            <w:vAlign w:val="center"/>
          </w:tcPr>
          <w:p w14:paraId="453C1A1D" w14:textId="77777777" w:rsidR="00F14B19" w:rsidRPr="002A2B6F" w:rsidRDefault="00F14B19" w:rsidP="00790C96">
            <w:pPr>
              <w:jc w:val="right"/>
              <w:rPr>
                <w:szCs w:val="20"/>
              </w:rPr>
            </w:pPr>
          </w:p>
        </w:tc>
        <w:tc>
          <w:tcPr>
            <w:tcW w:w="1975" w:type="dxa"/>
            <w:vAlign w:val="center"/>
          </w:tcPr>
          <w:p w14:paraId="2DC2AEB7" w14:textId="77777777" w:rsidR="00F14B19" w:rsidRPr="002A2B6F" w:rsidRDefault="00F14B19" w:rsidP="00790C96">
            <w:pPr>
              <w:jc w:val="right"/>
              <w:rPr>
                <w:szCs w:val="20"/>
              </w:rPr>
            </w:pPr>
          </w:p>
        </w:tc>
      </w:tr>
      <w:tr w:rsidR="00F14B19" w:rsidRPr="002A2B6F" w14:paraId="64FF7EB7" w14:textId="77777777" w:rsidTr="00790C96">
        <w:trPr>
          <w:trHeight w:val="737"/>
        </w:trPr>
        <w:tc>
          <w:tcPr>
            <w:tcW w:w="5035" w:type="dxa"/>
            <w:shd w:val="clear" w:color="auto" w:fill="D5DCE4" w:themeFill="text2" w:themeFillTint="33"/>
            <w:vAlign w:val="center"/>
          </w:tcPr>
          <w:p w14:paraId="6C979128" w14:textId="344F8892" w:rsidR="00F14B19" w:rsidRPr="002A2B6F" w:rsidRDefault="00F14B19" w:rsidP="00790C96">
            <w:pPr>
              <w:jc w:val="right"/>
              <w:rPr>
                <w:b/>
                <w:bCs/>
                <w:szCs w:val="20"/>
              </w:rPr>
            </w:pPr>
            <w:r>
              <w:rPr>
                <w:b/>
                <w:bCs/>
                <w:szCs w:val="20"/>
              </w:rPr>
              <w:t>Start-Up Expenses Total</w:t>
            </w:r>
          </w:p>
        </w:tc>
        <w:tc>
          <w:tcPr>
            <w:tcW w:w="1890" w:type="dxa"/>
            <w:shd w:val="clear" w:color="auto" w:fill="DEEAF6" w:themeFill="accent5" w:themeFillTint="33"/>
            <w:vAlign w:val="center"/>
          </w:tcPr>
          <w:p w14:paraId="0DA8AD76" w14:textId="77777777" w:rsidR="00F14B19" w:rsidRPr="002A2B6F" w:rsidRDefault="00F14B19" w:rsidP="00790C96">
            <w:pPr>
              <w:jc w:val="right"/>
              <w:rPr>
                <w:szCs w:val="20"/>
              </w:rPr>
            </w:pPr>
          </w:p>
        </w:tc>
        <w:tc>
          <w:tcPr>
            <w:tcW w:w="1890" w:type="dxa"/>
            <w:shd w:val="clear" w:color="auto" w:fill="DEEAF6" w:themeFill="accent5" w:themeFillTint="33"/>
            <w:vAlign w:val="center"/>
          </w:tcPr>
          <w:p w14:paraId="1B133A26" w14:textId="77777777" w:rsidR="00F14B19" w:rsidRPr="002A2B6F" w:rsidRDefault="00F14B19" w:rsidP="00790C96">
            <w:pPr>
              <w:jc w:val="right"/>
              <w:rPr>
                <w:szCs w:val="20"/>
              </w:rPr>
            </w:pPr>
          </w:p>
        </w:tc>
        <w:tc>
          <w:tcPr>
            <w:tcW w:w="1975" w:type="dxa"/>
            <w:shd w:val="clear" w:color="auto" w:fill="DEEAF6" w:themeFill="accent5" w:themeFillTint="33"/>
            <w:vAlign w:val="center"/>
          </w:tcPr>
          <w:p w14:paraId="4BAA72B6" w14:textId="77777777" w:rsidR="00F14B19" w:rsidRPr="002A2B6F" w:rsidRDefault="00F14B19" w:rsidP="00790C96">
            <w:pPr>
              <w:jc w:val="right"/>
              <w:rPr>
                <w:szCs w:val="20"/>
              </w:rPr>
            </w:pPr>
          </w:p>
        </w:tc>
      </w:tr>
    </w:tbl>
    <w:p w14:paraId="26DFA225" w14:textId="0415937F" w:rsidR="00F14B19" w:rsidRDefault="00F14B19" w:rsidP="00F14B19"/>
    <w:p w14:paraId="4AC82576" w14:textId="77777777" w:rsidR="00F14B19" w:rsidRDefault="00F14B19">
      <w:pPr>
        <w:spacing w:after="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111C5AFE" w14:textId="77777777" w:rsidTr="00790C96">
        <w:trPr>
          <w:trHeight w:val="692"/>
        </w:trPr>
        <w:tc>
          <w:tcPr>
            <w:tcW w:w="10790" w:type="dxa"/>
            <w:gridSpan w:val="4"/>
            <w:shd w:val="clear" w:color="auto" w:fill="D5DCE4" w:themeFill="text2" w:themeFillTint="33"/>
            <w:vAlign w:val="center"/>
          </w:tcPr>
          <w:p w14:paraId="7B51EDCA" w14:textId="4498C9A3" w:rsidR="00F14B19" w:rsidRPr="00F14B19" w:rsidRDefault="00F14B19" w:rsidP="00790C96">
            <w:pPr>
              <w:rPr>
                <w:sz w:val="28"/>
                <w:szCs w:val="28"/>
              </w:rPr>
            </w:pPr>
            <w:r>
              <w:rPr>
                <w:sz w:val="28"/>
                <w:szCs w:val="28"/>
              </w:rPr>
              <w:lastRenderedPageBreak/>
              <w:t>Asset Purchases</w:t>
            </w:r>
          </w:p>
        </w:tc>
      </w:tr>
      <w:tr w:rsidR="00F14B19" w:rsidRPr="002A2B6F" w14:paraId="5D7DF9BB" w14:textId="77777777" w:rsidTr="00790C96">
        <w:trPr>
          <w:trHeight w:val="620"/>
        </w:trPr>
        <w:tc>
          <w:tcPr>
            <w:tcW w:w="5035" w:type="dxa"/>
            <w:shd w:val="clear" w:color="auto" w:fill="D9D9D9" w:themeFill="background1" w:themeFillShade="D9"/>
            <w:vAlign w:val="center"/>
          </w:tcPr>
          <w:p w14:paraId="07DB7873"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09A893C5"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2339A4B1"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756FCFA6" w14:textId="77777777" w:rsidR="00F14B19" w:rsidRPr="002A2B6F" w:rsidRDefault="00F14B19" w:rsidP="00790C96">
            <w:pPr>
              <w:jc w:val="center"/>
              <w:rPr>
                <w:szCs w:val="20"/>
              </w:rPr>
            </w:pPr>
            <w:r w:rsidRPr="002A2B6F">
              <w:rPr>
                <w:rFonts w:cs="Arial"/>
                <w:b/>
                <w:bCs/>
                <w:szCs w:val="20"/>
              </w:rPr>
              <w:t>20XX</w:t>
            </w:r>
          </w:p>
        </w:tc>
      </w:tr>
      <w:tr w:rsidR="00F14B19" w:rsidRPr="002A2B6F" w14:paraId="02FA6BEA" w14:textId="77777777" w:rsidTr="00790C96">
        <w:tc>
          <w:tcPr>
            <w:tcW w:w="5035" w:type="dxa"/>
            <w:vAlign w:val="center"/>
          </w:tcPr>
          <w:p w14:paraId="44E26076" w14:textId="77777777" w:rsidR="00F14B19" w:rsidRPr="002A2B6F" w:rsidRDefault="00F14B19" w:rsidP="00790C96">
            <w:pPr>
              <w:rPr>
                <w:szCs w:val="20"/>
              </w:rPr>
            </w:pPr>
            <w:r>
              <w:rPr>
                <w:szCs w:val="20"/>
              </w:rPr>
              <w:t>Social Security</w:t>
            </w:r>
          </w:p>
        </w:tc>
        <w:tc>
          <w:tcPr>
            <w:tcW w:w="1890" w:type="dxa"/>
            <w:vAlign w:val="center"/>
          </w:tcPr>
          <w:p w14:paraId="3B9B6D6D" w14:textId="77777777" w:rsidR="00F14B19" w:rsidRPr="002A2B6F" w:rsidRDefault="00F14B19" w:rsidP="00790C96">
            <w:pPr>
              <w:jc w:val="right"/>
              <w:rPr>
                <w:szCs w:val="20"/>
              </w:rPr>
            </w:pPr>
          </w:p>
        </w:tc>
        <w:tc>
          <w:tcPr>
            <w:tcW w:w="1890" w:type="dxa"/>
            <w:vAlign w:val="center"/>
          </w:tcPr>
          <w:p w14:paraId="54C1D147" w14:textId="77777777" w:rsidR="00F14B19" w:rsidRPr="002A2B6F" w:rsidRDefault="00F14B19" w:rsidP="00790C96">
            <w:pPr>
              <w:jc w:val="right"/>
              <w:rPr>
                <w:szCs w:val="20"/>
              </w:rPr>
            </w:pPr>
          </w:p>
        </w:tc>
        <w:tc>
          <w:tcPr>
            <w:tcW w:w="1975" w:type="dxa"/>
            <w:vAlign w:val="center"/>
          </w:tcPr>
          <w:p w14:paraId="2A86731A" w14:textId="77777777" w:rsidR="00F14B19" w:rsidRPr="002A2B6F" w:rsidRDefault="00F14B19" w:rsidP="00790C96">
            <w:pPr>
              <w:jc w:val="right"/>
              <w:rPr>
                <w:szCs w:val="20"/>
              </w:rPr>
            </w:pPr>
          </w:p>
        </w:tc>
      </w:tr>
      <w:tr w:rsidR="00F14B19" w:rsidRPr="002A2B6F" w14:paraId="1A5ADFF5" w14:textId="77777777" w:rsidTr="00790C96">
        <w:tc>
          <w:tcPr>
            <w:tcW w:w="5035" w:type="dxa"/>
            <w:vAlign w:val="center"/>
          </w:tcPr>
          <w:p w14:paraId="5C0A9DB6" w14:textId="77777777" w:rsidR="00F14B19" w:rsidRPr="002A2B6F" w:rsidRDefault="00F14B19" w:rsidP="00790C96">
            <w:pPr>
              <w:rPr>
                <w:szCs w:val="20"/>
              </w:rPr>
            </w:pPr>
            <w:r>
              <w:rPr>
                <w:szCs w:val="20"/>
              </w:rPr>
              <w:t>Benefits</w:t>
            </w:r>
          </w:p>
        </w:tc>
        <w:tc>
          <w:tcPr>
            <w:tcW w:w="1890" w:type="dxa"/>
            <w:vAlign w:val="center"/>
          </w:tcPr>
          <w:p w14:paraId="1E5147AE" w14:textId="77777777" w:rsidR="00F14B19" w:rsidRPr="002A2B6F" w:rsidRDefault="00F14B19" w:rsidP="00790C96">
            <w:pPr>
              <w:jc w:val="right"/>
              <w:rPr>
                <w:szCs w:val="20"/>
              </w:rPr>
            </w:pPr>
          </w:p>
        </w:tc>
        <w:tc>
          <w:tcPr>
            <w:tcW w:w="1890" w:type="dxa"/>
            <w:vAlign w:val="center"/>
          </w:tcPr>
          <w:p w14:paraId="2F37B2A8" w14:textId="77777777" w:rsidR="00F14B19" w:rsidRPr="002A2B6F" w:rsidRDefault="00F14B19" w:rsidP="00790C96">
            <w:pPr>
              <w:jc w:val="right"/>
              <w:rPr>
                <w:szCs w:val="20"/>
              </w:rPr>
            </w:pPr>
          </w:p>
        </w:tc>
        <w:tc>
          <w:tcPr>
            <w:tcW w:w="1975" w:type="dxa"/>
            <w:vAlign w:val="center"/>
          </w:tcPr>
          <w:p w14:paraId="06CDA5B6" w14:textId="77777777" w:rsidR="00F14B19" w:rsidRPr="002A2B6F" w:rsidRDefault="00F14B19" w:rsidP="00790C96">
            <w:pPr>
              <w:jc w:val="right"/>
              <w:rPr>
                <w:szCs w:val="20"/>
              </w:rPr>
            </w:pPr>
          </w:p>
        </w:tc>
      </w:tr>
      <w:tr w:rsidR="00F14B19" w:rsidRPr="002A2B6F" w14:paraId="6A6B66BF" w14:textId="77777777" w:rsidTr="00790C96">
        <w:tc>
          <w:tcPr>
            <w:tcW w:w="5035" w:type="dxa"/>
            <w:vAlign w:val="center"/>
          </w:tcPr>
          <w:p w14:paraId="2B4E6D42" w14:textId="77777777" w:rsidR="00F14B19" w:rsidRPr="002A2B6F" w:rsidRDefault="00F14B19" w:rsidP="00790C96">
            <w:pPr>
              <w:rPr>
                <w:szCs w:val="20"/>
              </w:rPr>
            </w:pPr>
            <w:r>
              <w:rPr>
                <w:szCs w:val="20"/>
              </w:rPr>
              <w:t>Holiday Pay</w:t>
            </w:r>
          </w:p>
        </w:tc>
        <w:tc>
          <w:tcPr>
            <w:tcW w:w="1890" w:type="dxa"/>
            <w:vAlign w:val="center"/>
          </w:tcPr>
          <w:p w14:paraId="7AC239BD" w14:textId="77777777" w:rsidR="00F14B19" w:rsidRPr="002A2B6F" w:rsidRDefault="00F14B19" w:rsidP="00790C96">
            <w:pPr>
              <w:jc w:val="right"/>
              <w:rPr>
                <w:szCs w:val="20"/>
              </w:rPr>
            </w:pPr>
          </w:p>
        </w:tc>
        <w:tc>
          <w:tcPr>
            <w:tcW w:w="1890" w:type="dxa"/>
            <w:vAlign w:val="center"/>
          </w:tcPr>
          <w:p w14:paraId="082E13C8" w14:textId="77777777" w:rsidR="00F14B19" w:rsidRPr="002A2B6F" w:rsidRDefault="00F14B19" w:rsidP="00790C96">
            <w:pPr>
              <w:jc w:val="right"/>
              <w:rPr>
                <w:szCs w:val="20"/>
              </w:rPr>
            </w:pPr>
          </w:p>
        </w:tc>
        <w:tc>
          <w:tcPr>
            <w:tcW w:w="1975" w:type="dxa"/>
            <w:vAlign w:val="center"/>
          </w:tcPr>
          <w:p w14:paraId="6AB9868B" w14:textId="77777777" w:rsidR="00F14B19" w:rsidRPr="002A2B6F" w:rsidRDefault="00F14B19" w:rsidP="00790C96">
            <w:pPr>
              <w:jc w:val="right"/>
              <w:rPr>
                <w:szCs w:val="20"/>
              </w:rPr>
            </w:pPr>
          </w:p>
        </w:tc>
      </w:tr>
      <w:tr w:rsidR="00F14B19" w:rsidRPr="002A2B6F" w14:paraId="2289EC9F" w14:textId="77777777" w:rsidTr="00790C96">
        <w:tc>
          <w:tcPr>
            <w:tcW w:w="5035" w:type="dxa"/>
            <w:vAlign w:val="center"/>
          </w:tcPr>
          <w:p w14:paraId="3551AEF0" w14:textId="77777777" w:rsidR="00F14B19" w:rsidRPr="002A2B6F" w:rsidRDefault="00F14B19" w:rsidP="00790C96">
            <w:pPr>
              <w:rPr>
                <w:szCs w:val="20"/>
              </w:rPr>
            </w:pPr>
            <w:r>
              <w:rPr>
                <w:szCs w:val="20"/>
              </w:rPr>
              <w:t>Other</w:t>
            </w:r>
          </w:p>
        </w:tc>
        <w:tc>
          <w:tcPr>
            <w:tcW w:w="1890" w:type="dxa"/>
            <w:vAlign w:val="center"/>
          </w:tcPr>
          <w:p w14:paraId="19B10934" w14:textId="77777777" w:rsidR="00F14B19" w:rsidRPr="002A2B6F" w:rsidRDefault="00F14B19" w:rsidP="00790C96">
            <w:pPr>
              <w:jc w:val="right"/>
              <w:rPr>
                <w:szCs w:val="20"/>
              </w:rPr>
            </w:pPr>
          </w:p>
        </w:tc>
        <w:tc>
          <w:tcPr>
            <w:tcW w:w="1890" w:type="dxa"/>
            <w:vAlign w:val="center"/>
          </w:tcPr>
          <w:p w14:paraId="37BAC577" w14:textId="77777777" w:rsidR="00F14B19" w:rsidRPr="002A2B6F" w:rsidRDefault="00F14B19" w:rsidP="00790C96">
            <w:pPr>
              <w:jc w:val="right"/>
              <w:rPr>
                <w:szCs w:val="20"/>
              </w:rPr>
            </w:pPr>
          </w:p>
        </w:tc>
        <w:tc>
          <w:tcPr>
            <w:tcW w:w="1975" w:type="dxa"/>
            <w:vAlign w:val="center"/>
          </w:tcPr>
          <w:p w14:paraId="13363B34" w14:textId="77777777" w:rsidR="00F14B19" w:rsidRPr="002A2B6F" w:rsidRDefault="00F14B19" w:rsidP="00790C96">
            <w:pPr>
              <w:jc w:val="right"/>
              <w:rPr>
                <w:szCs w:val="20"/>
              </w:rPr>
            </w:pPr>
          </w:p>
        </w:tc>
      </w:tr>
      <w:tr w:rsidR="00F14B19" w:rsidRPr="002A2B6F" w14:paraId="01431FF8" w14:textId="77777777" w:rsidTr="00790C96">
        <w:tc>
          <w:tcPr>
            <w:tcW w:w="5035" w:type="dxa"/>
            <w:vAlign w:val="center"/>
          </w:tcPr>
          <w:p w14:paraId="2047421E" w14:textId="77777777" w:rsidR="00F14B19" w:rsidRPr="002A2B6F" w:rsidRDefault="00F14B19" w:rsidP="00790C96">
            <w:pPr>
              <w:rPr>
                <w:szCs w:val="20"/>
              </w:rPr>
            </w:pPr>
            <w:r>
              <w:rPr>
                <w:szCs w:val="20"/>
              </w:rPr>
              <w:t>Other</w:t>
            </w:r>
          </w:p>
        </w:tc>
        <w:tc>
          <w:tcPr>
            <w:tcW w:w="1890" w:type="dxa"/>
            <w:vAlign w:val="center"/>
          </w:tcPr>
          <w:p w14:paraId="68C02EC5" w14:textId="77777777" w:rsidR="00F14B19" w:rsidRPr="002A2B6F" w:rsidRDefault="00F14B19" w:rsidP="00790C96">
            <w:pPr>
              <w:jc w:val="right"/>
              <w:rPr>
                <w:szCs w:val="20"/>
              </w:rPr>
            </w:pPr>
          </w:p>
        </w:tc>
        <w:tc>
          <w:tcPr>
            <w:tcW w:w="1890" w:type="dxa"/>
            <w:vAlign w:val="center"/>
          </w:tcPr>
          <w:p w14:paraId="2FCF2C69" w14:textId="77777777" w:rsidR="00F14B19" w:rsidRPr="002A2B6F" w:rsidRDefault="00F14B19" w:rsidP="00790C96">
            <w:pPr>
              <w:jc w:val="right"/>
              <w:rPr>
                <w:szCs w:val="20"/>
              </w:rPr>
            </w:pPr>
          </w:p>
        </w:tc>
        <w:tc>
          <w:tcPr>
            <w:tcW w:w="1975" w:type="dxa"/>
            <w:vAlign w:val="center"/>
          </w:tcPr>
          <w:p w14:paraId="39E780C0" w14:textId="77777777" w:rsidR="00F14B19" w:rsidRPr="002A2B6F" w:rsidRDefault="00F14B19" w:rsidP="00790C96">
            <w:pPr>
              <w:jc w:val="right"/>
              <w:rPr>
                <w:szCs w:val="20"/>
              </w:rPr>
            </w:pPr>
          </w:p>
        </w:tc>
      </w:tr>
      <w:tr w:rsidR="00F14B19" w:rsidRPr="002A2B6F" w14:paraId="2C8CE496" w14:textId="77777777" w:rsidTr="00790C96">
        <w:trPr>
          <w:trHeight w:val="737"/>
        </w:trPr>
        <w:tc>
          <w:tcPr>
            <w:tcW w:w="5035" w:type="dxa"/>
            <w:shd w:val="clear" w:color="auto" w:fill="D5DCE4" w:themeFill="text2" w:themeFillTint="33"/>
            <w:vAlign w:val="center"/>
          </w:tcPr>
          <w:p w14:paraId="072E14E2" w14:textId="3862EE82" w:rsidR="00F14B19" w:rsidRPr="002A2B6F" w:rsidRDefault="00F14B19" w:rsidP="00790C96">
            <w:pPr>
              <w:jc w:val="right"/>
              <w:rPr>
                <w:b/>
                <w:bCs/>
                <w:szCs w:val="20"/>
              </w:rPr>
            </w:pPr>
            <w:r>
              <w:rPr>
                <w:b/>
                <w:bCs/>
                <w:szCs w:val="20"/>
              </w:rPr>
              <w:t>Asset Purchases Total</w:t>
            </w:r>
          </w:p>
        </w:tc>
        <w:tc>
          <w:tcPr>
            <w:tcW w:w="1890" w:type="dxa"/>
            <w:shd w:val="clear" w:color="auto" w:fill="DEEAF6" w:themeFill="accent5" w:themeFillTint="33"/>
            <w:vAlign w:val="center"/>
          </w:tcPr>
          <w:p w14:paraId="0DE3E6E4" w14:textId="77777777" w:rsidR="00F14B19" w:rsidRPr="002A2B6F" w:rsidRDefault="00F14B19" w:rsidP="00790C96">
            <w:pPr>
              <w:jc w:val="right"/>
              <w:rPr>
                <w:szCs w:val="20"/>
              </w:rPr>
            </w:pPr>
          </w:p>
        </w:tc>
        <w:tc>
          <w:tcPr>
            <w:tcW w:w="1890" w:type="dxa"/>
            <w:shd w:val="clear" w:color="auto" w:fill="DEEAF6" w:themeFill="accent5" w:themeFillTint="33"/>
            <w:vAlign w:val="center"/>
          </w:tcPr>
          <w:p w14:paraId="7B1D6E10" w14:textId="77777777" w:rsidR="00F14B19" w:rsidRPr="002A2B6F" w:rsidRDefault="00F14B19" w:rsidP="00790C96">
            <w:pPr>
              <w:jc w:val="right"/>
              <w:rPr>
                <w:szCs w:val="20"/>
              </w:rPr>
            </w:pPr>
          </w:p>
        </w:tc>
        <w:tc>
          <w:tcPr>
            <w:tcW w:w="1975" w:type="dxa"/>
            <w:shd w:val="clear" w:color="auto" w:fill="DEEAF6" w:themeFill="accent5" w:themeFillTint="33"/>
            <w:vAlign w:val="center"/>
          </w:tcPr>
          <w:p w14:paraId="33144AF8" w14:textId="77777777" w:rsidR="00F14B19" w:rsidRPr="002A2B6F" w:rsidRDefault="00F14B19" w:rsidP="00790C96">
            <w:pPr>
              <w:jc w:val="right"/>
              <w:rPr>
                <w:szCs w:val="20"/>
              </w:rPr>
            </w:pPr>
          </w:p>
        </w:tc>
      </w:tr>
    </w:tbl>
    <w:p w14:paraId="4F0BBD6D" w14:textId="63FED64E" w:rsidR="00E8526C" w:rsidRPr="00386C93" w:rsidRDefault="00E8526C" w:rsidP="00386C93">
      <w:pPr>
        <w:textAlignment w:val="baseline"/>
        <w:rPr>
          <w:rFonts w:cs="Arial"/>
          <w:b/>
          <w:bCs/>
          <w:color w:val="073763"/>
          <w:sz w:val="18"/>
          <w:szCs w:val="18"/>
        </w:rPr>
      </w:pPr>
    </w:p>
    <w:p w14:paraId="2BDE80E6" w14:textId="77777777" w:rsidR="00F14B19" w:rsidRDefault="00F14B19" w:rsidP="00F14B19">
      <w:pPr>
        <w:pStyle w:val="Heading1"/>
      </w:pPr>
      <w:r w:rsidRPr="00F14B19">
        <w:t>Financial Projections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34B081F4" w14:textId="77777777" w:rsidTr="00790C96">
        <w:trPr>
          <w:trHeight w:val="692"/>
        </w:trPr>
        <w:tc>
          <w:tcPr>
            <w:tcW w:w="10790" w:type="dxa"/>
            <w:gridSpan w:val="4"/>
            <w:shd w:val="clear" w:color="auto" w:fill="D5DCE4" w:themeFill="text2" w:themeFillTint="33"/>
            <w:vAlign w:val="center"/>
          </w:tcPr>
          <w:p w14:paraId="1203BE84" w14:textId="1EF92EFA" w:rsidR="00F14B19" w:rsidRPr="00F14B19" w:rsidRDefault="00F14B19" w:rsidP="00790C96">
            <w:pPr>
              <w:rPr>
                <w:sz w:val="28"/>
                <w:szCs w:val="28"/>
              </w:rPr>
            </w:pPr>
            <w:r>
              <w:rPr>
                <w:sz w:val="28"/>
                <w:szCs w:val="28"/>
              </w:rPr>
              <w:t>Performance Measures</w:t>
            </w:r>
          </w:p>
        </w:tc>
      </w:tr>
      <w:tr w:rsidR="00F14B19" w:rsidRPr="002A2B6F" w14:paraId="25606430" w14:textId="77777777" w:rsidTr="00790C96">
        <w:trPr>
          <w:trHeight w:val="620"/>
        </w:trPr>
        <w:tc>
          <w:tcPr>
            <w:tcW w:w="5035" w:type="dxa"/>
            <w:shd w:val="clear" w:color="auto" w:fill="D9D9D9" w:themeFill="background1" w:themeFillShade="D9"/>
            <w:vAlign w:val="center"/>
          </w:tcPr>
          <w:p w14:paraId="727649BA"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3EF7477A"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2F7DE42B"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0BA71F17" w14:textId="77777777" w:rsidR="00F14B19" w:rsidRPr="002A2B6F" w:rsidRDefault="00F14B19" w:rsidP="00790C96">
            <w:pPr>
              <w:jc w:val="center"/>
              <w:rPr>
                <w:szCs w:val="20"/>
              </w:rPr>
            </w:pPr>
            <w:r w:rsidRPr="002A2B6F">
              <w:rPr>
                <w:rFonts w:cs="Arial"/>
                <w:b/>
                <w:bCs/>
                <w:szCs w:val="20"/>
              </w:rPr>
              <w:t>20XX</w:t>
            </w:r>
          </w:p>
        </w:tc>
      </w:tr>
      <w:tr w:rsidR="00F14B19" w:rsidRPr="002A2B6F" w14:paraId="7FE1A409" w14:textId="77777777" w:rsidTr="00790C96">
        <w:tc>
          <w:tcPr>
            <w:tcW w:w="5035" w:type="dxa"/>
            <w:vAlign w:val="center"/>
          </w:tcPr>
          <w:p w14:paraId="7DF04D11" w14:textId="41936CE7" w:rsidR="00F14B19" w:rsidRPr="002A2B6F" w:rsidRDefault="00F14B19" w:rsidP="00790C96">
            <w:pPr>
              <w:rPr>
                <w:szCs w:val="20"/>
              </w:rPr>
            </w:pPr>
          </w:p>
        </w:tc>
        <w:tc>
          <w:tcPr>
            <w:tcW w:w="1890" w:type="dxa"/>
            <w:vAlign w:val="center"/>
          </w:tcPr>
          <w:p w14:paraId="06C977E5" w14:textId="77777777" w:rsidR="00F14B19" w:rsidRPr="002A2B6F" w:rsidRDefault="00F14B19" w:rsidP="00790C96">
            <w:pPr>
              <w:jc w:val="right"/>
              <w:rPr>
                <w:szCs w:val="20"/>
              </w:rPr>
            </w:pPr>
          </w:p>
        </w:tc>
        <w:tc>
          <w:tcPr>
            <w:tcW w:w="1890" w:type="dxa"/>
            <w:vAlign w:val="center"/>
          </w:tcPr>
          <w:p w14:paraId="7A094343" w14:textId="77777777" w:rsidR="00F14B19" w:rsidRPr="002A2B6F" w:rsidRDefault="00F14B19" w:rsidP="00790C96">
            <w:pPr>
              <w:jc w:val="right"/>
              <w:rPr>
                <w:szCs w:val="20"/>
              </w:rPr>
            </w:pPr>
          </w:p>
        </w:tc>
        <w:tc>
          <w:tcPr>
            <w:tcW w:w="1975" w:type="dxa"/>
            <w:vAlign w:val="center"/>
          </w:tcPr>
          <w:p w14:paraId="50664E96" w14:textId="77777777" w:rsidR="00F14B19" w:rsidRPr="002A2B6F" w:rsidRDefault="00F14B19" w:rsidP="00790C96">
            <w:pPr>
              <w:jc w:val="right"/>
              <w:rPr>
                <w:szCs w:val="20"/>
              </w:rPr>
            </w:pPr>
          </w:p>
        </w:tc>
      </w:tr>
      <w:tr w:rsidR="00F14B19" w:rsidRPr="002A2B6F" w14:paraId="1A2DBE0A" w14:textId="77777777" w:rsidTr="00790C96">
        <w:tc>
          <w:tcPr>
            <w:tcW w:w="5035" w:type="dxa"/>
            <w:vAlign w:val="center"/>
          </w:tcPr>
          <w:p w14:paraId="0E5EDB6B" w14:textId="4FC5AB70" w:rsidR="00F14B19" w:rsidRPr="002A2B6F" w:rsidRDefault="00F14B19" w:rsidP="00790C96">
            <w:pPr>
              <w:rPr>
                <w:szCs w:val="20"/>
              </w:rPr>
            </w:pPr>
          </w:p>
        </w:tc>
        <w:tc>
          <w:tcPr>
            <w:tcW w:w="1890" w:type="dxa"/>
            <w:vAlign w:val="center"/>
          </w:tcPr>
          <w:p w14:paraId="68144BF2" w14:textId="77777777" w:rsidR="00F14B19" w:rsidRPr="002A2B6F" w:rsidRDefault="00F14B19" w:rsidP="00790C96">
            <w:pPr>
              <w:jc w:val="right"/>
              <w:rPr>
                <w:szCs w:val="20"/>
              </w:rPr>
            </w:pPr>
          </w:p>
        </w:tc>
        <w:tc>
          <w:tcPr>
            <w:tcW w:w="1890" w:type="dxa"/>
            <w:vAlign w:val="center"/>
          </w:tcPr>
          <w:p w14:paraId="6DB265F8" w14:textId="77777777" w:rsidR="00F14B19" w:rsidRPr="002A2B6F" w:rsidRDefault="00F14B19" w:rsidP="00790C96">
            <w:pPr>
              <w:jc w:val="right"/>
              <w:rPr>
                <w:szCs w:val="20"/>
              </w:rPr>
            </w:pPr>
          </w:p>
        </w:tc>
        <w:tc>
          <w:tcPr>
            <w:tcW w:w="1975" w:type="dxa"/>
            <w:vAlign w:val="center"/>
          </w:tcPr>
          <w:p w14:paraId="6FFEB9E0" w14:textId="77777777" w:rsidR="00F14B19" w:rsidRPr="002A2B6F" w:rsidRDefault="00F14B19" w:rsidP="00790C96">
            <w:pPr>
              <w:jc w:val="right"/>
              <w:rPr>
                <w:szCs w:val="20"/>
              </w:rPr>
            </w:pPr>
          </w:p>
        </w:tc>
      </w:tr>
      <w:tr w:rsidR="00F14B19" w:rsidRPr="002A2B6F" w14:paraId="367BAC72" w14:textId="77777777" w:rsidTr="00790C96">
        <w:tc>
          <w:tcPr>
            <w:tcW w:w="5035" w:type="dxa"/>
            <w:vAlign w:val="center"/>
          </w:tcPr>
          <w:p w14:paraId="15911CF6" w14:textId="77777777" w:rsidR="00F14B19" w:rsidRDefault="00F14B19" w:rsidP="00790C96">
            <w:pPr>
              <w:rPr>
                <w:szCs w:val="20"/>
              </w:rPr>
            </w:pPr>
          </w:p>
        </w:tc>
        <w:tc>
          <w:tcPr>
            <w:tcW w:w="1890" w:type="dxa"/>
            <w:vAlign w:val="center"/>
          </w:tcPr>
          <w:p w14:paraId="7B10D4D1" w14:textId="77777777" w:rsidR="00F14B19" w:rsidRPr="002A2B6F" w:rsidRDefault="00F14B19" w:rsidP="00790C96">
            <w:pPr>
              <w:jc w:val="right"/>
              <w:rPr>
                <w:szCs w:val="20"/>
              </w:rPr>
            </w:pPr>
          </w:p>
        </w:tc>
        <w:tc>
          <w:tcPr>
            <w:tcW w:w="1890" w:type="dxa"/>
            <w:vAlign w:val="center"/>
          </w:tcPr>
          <w:p w14:paraId="4FC152C1" w14:textId="77777777" w:rsidR="00F14B19" w:rsidRPr="002A2B6F" w:rsidRDefault="00F14B19" w:rsidP="00790C96">
            <w:pPr>
              <w:jc w:val="right"/>
              <w:rPr>
                <w:szCs w:val="20"/>
              </w:rPr>
            </w:pPr>
          </w:p>
        </w:tc>
        <w:tc>
          <w:tcPr>
            <w:tcW w:w="1975" w:type="dxa"/>
            <w:vAlign w:val="center"/>
          </w:tcPr>
          <w:p w14:paraId="4690A7A1" w14:textId="77777777" w:rsidR="00F14B19" w:rsidRPr="002A2B6F" w:rsidRDefault="00F14B19" w:rsidP="00790C96">
            <w:pPr>
              <w:jc w:val="right"/>
              <w:rPr>
                <w:szCs w:val="20"/>
              </w:rPr>
            </w:pPr>
          </w:p>
        </w:tc>
      </w:tr>
      <w:tr w:rsidR="00F14B19" w:rsidRPr="002A2B6F" w14:paraId="7F3660CA" w14:textId="77777777" w:rsidTr="00790C96">
        <w:tc>
          <w:tcPr>
            <w:tcW w:w="5035" w:type="dxa"/>
            <w:vAlign w:val="center"/>
          </w:tcPr>
          <w:p w14:paraId="50FC874A" w14:textId="77777777" w:rsidR="00F14B19" w:rsidRDefault="00F14B19" w:rsidP="00790C96">
            <w:pPr>
              <w:rPr>
                <w:szCs w:val="20"/>
              </w:rPr>
            </w:pPr>
          </w:p>
        </w:tc>
        <w:tc>
          <w:tcPr>
            <w:tcW w:w="1890" w:type="dxa"/>
            <w:vAlign w:val="center"/>
          </w:tcPr>
          <w:p w14:paraId="02DF05EB" w14:textId="77777777" w:rsidR="00F14B19" w:rsidRPr="002A2B6F" w:rsidRDefault="00F14B19" w:rsidP="00790C96">
            <w:pPr>
              <w:jc w:val="right"/>
              <w:rPr>
                <w:szCs w:val="20"/>
              </w:rPr>
            </w:pPr>
          </w:p>
        </w:tc>
        <w:tc>
          <w:tcPr>
            <w:tcW w:w="1890" w:type="dxa"/>
            <w:vAlign w:val="center"/>
          </w:tcPr>
          <w:p w14:paraId="40F2A84A" w14:textId="77777777" w:rsidR="00F14B19" w:rsidRPr="002A2B6F" w:rsidRDefault="00F14B19" w:rsidP="00790C96">
            <w:pPr>
              <w:jc w:val="right"/>
              <w:rPr>
                <w:szCs w:val="20"/>
              </w:rPr>
            </w:pPr>
          </w:p>
        </w:tc>
        <w:tc>
          <w:tcPr>
            <w:tcW w:w="1975" w:type="dxa"/>
            <w:vAlign w:val="center"/>
          </w:tcPr>
          <w:p w14:paraId="382F0743" w14:textId="77777777" w:rsidR="00F14B19" w:rsidRPr="002A2B6F" w:rsidRDefault="00F14B19" w:rsidP="00790C96">
            <w:pPr>
              <w:jc w:val="right"/>
              <w:rPr>
                <w:szCs w:val="20"/>
              </w:rPr>
            </w:pPr>
          </w:p>
        </w:tc>
      </w:tr>
      <w:tr w:rsidR="00F14B19" w:rsidRPr="002A2B6F" w14:paraId="7536F281" w14:textId="77777777" w:rsidTr="00790C96">
        <w:tc>
          <w:tcPr>
            <w:tcW w:w="5035" w:type="dxa"/>
            <w:vAlign w:val="center"/>
          </w:tcPr>
          <w:p w14:paraId="199CC5B8" w14:textId="77777777" w:rsidR="00F14B19" w:rsidRDefault="00F14B19" w:rsidP="00790C96">
            <w:pPr>
              <w:rPr>
                <w:szCs w:val="20"/>
              </w:rPr>
            </w:pPr>
          </w:p>
        </w:tc>
        <w:tc>
          <w:tcPr>
            <w:tcW w:w="1890" w:type="dxa"/>
            <w:vAlign w:val="center"/>
          </w:tcPr>
          <w:p w14:paraId="2E59EFD3" w14:textId="77777777" w:rsidR="00F14B19" w:rsidRPr="002A2B6F" w:rsidRDefault="00F14B19" w:rsidP="00790C96">
            <w:pPr>
              <w:jc w:val="right"/>
              <w:rPr>
                <w:szCs w:val="20"/>
              </w:rPr>
            </w:pPr>
          </w:p>
        </w:tc>
        <w:tc>
          <w:tcPr>
            <w:tcW w:w="1890" w:type="dxa"/>
            <w:vAlign w:val="center"/>
          </w:tcPr>
          <w:p w14:paraId="4B522C2C" w14:textId="77777777" w:rsidR="00F14B19" w:rsidRPr="002A2B6F" w:rsidRDefault="00F14B19" w:rsidP="00790C96">
            <w:pPr>
              <w:jc w:val="right"/>
              <w:rPr>
                <w:szCs w:val="20"/>
              </w:rPr>
            </w:pPr>
          </w:p>
        </w:tc>
        <w:tc>
          <w:tcPr>
            <w:tcW w:w="1975" w:type="dxa"/>
            <w:vAlign w:val="center"/>
          </w:tcPr>
          <w:p w14:paraId="2A756881" w14:textId="77777777" w:rsidR="00F14B19" w:rsidRPr="002A2B6F" w:rsidRDefault="00F14B19" w:rsidP="00790C96">
            <w:pPr>
              <w:jc w:val="right"/>
              <w:rPr>
                <w:szCs w:val="20"/>
              </w:rPr>
            </w:pPr>
          </w:p>
        </w:tc>
      </w:tr>
      <w:tr w:rsidR="00F14B19" w:rsidRPr="002A2B6F" w14:paraId="27C5D440" w14:textId="77777777" w:rsidTr="00790C96">
        <w:tc>
          <w:tcPr>
            <w:tcW w:w="5035" w:type="dxa"/>
            <w:vAlign w:val="center"/>
          </w:tcPr>
          <w:p w14:paraId="7299A633" w14:textId="77777777" w:rsidR="00F14B19" w:rsidRDefault="00F14B19" w:rsidP="00790C96">
            <w:pPr>
              <w:rPr>
                <w:szCs w:val="20"/>
              </w:rPr>
            </w:pPr>
          </w:p>
        </w:tc>
        <w:tc>
          <w:tcPr>
            <w:tcW w:w="1890" w:type="dxa"/>
            <w:vAlign w:val="center"/>
          </w:tcPr>
          <w:p w14:paraId="0B89F030" w14:textId="77777777" w:rsidR="00F14B19" w:rsidRPr="002A2B6F" w:rsidRDefault="00F14B19" w:rsidP="00790C96">
            <w:pPr>
              <w:jc w:val="right"/>
              <w:rPr>
                <w:szCs w:val="20"/>
              </w:rPr>
            </w:pPr>
          </w:p>
        </w:tc>
        <w:tc>
          <w:tcPr>
            <w:tcW w:w="1890" w:type="dxa"/>
            <w:vAlign w:val="center"/>
          </w:tcPr>
          <w:p w14:paraId="45D00614" w14:textId="77777777" w:rsidR="00F14B19" w:rsidRPr="002A2B6F" w:rsidRDefault="00F14B19" w:rsidP="00790C96">
            <w:pPr>
              <w:jc w:val="right"/>
              <w:rPr>
                <w:szCs w:val="20"/>
              </w:rPr>
            </w:pPr>
          </w:p>
        </w:tc>
        <w:tc>
          <w:tcPr>
            <w:tcW w:w="1975" w:type="dxa"/>
            <w:vAlign w:val="center"/>
          </w:tcPr>
          <w:p w14:paraId="58860049" w14:textId="77777777" w:rsidR="00F14B19" w:rsidRPr="002A2B6F" w:rsidRDefault="00F14B19" w:rsidP="00790C96">
            <w:pPr>
              <w:jc w:val="right"/>
              <w:rPr>
                <w:szCs w:val="20"/>
              </w:rPr>
            </w:pPr>
          </w:p>
        </w:tc>
      </w:tr>
      <w:tr w:rsidR="00F14B19" w:rsidRPr="002A2B6F" w14:paraId="0D094266" w14:textId="77777777" w:rsidTr="00790C96">
        <w:tc>
          <w:tcPr>
            <w:tcW w:w="5035" w:type="dxa"/>
            <w:vAlign w:val="center"/>
          </w:tcPr>
          <w:p w14:paraId="70930114" w14:textId="77777777" w:rsidR="00F14B19" w:rsidRDefault="00F14B19" w:rsidP="00790C96">
            <w:pPr>
              <w:rPr>
                <w:szCs w:val="20"/>
              </w:rPr>
            </w:pPr>
          </w:p>
        </w:tc>
        <w:tc>
          <w:tcPr>
            <w:tcW w:w="1890" w:type="dxa"/>
            <w:vAlign w:val="center"/>
          </w:tcPr>
          <w:p w14:paraId="529D5606" w14:textId="77777777" w:rsidR="00F14B19" w:rsidRPr="002A2B6F" w:rsidRDefault="00F14B19" w:rsidP="00790C96">
            <w:pPr>
              <w:jc w:val="right"/>
              <w:rPr>
                <w:szCs w:val="20"/>
              </w:rPr>
            </w:pPr>
          </w:p>
        </w:tc>
        <w:tc>
          <w:tcPr>
            <w:tcW w:w="1890" w:type="dxa"/>
            <w:vAlign w:val="center"/>
          </w:tcPr>
          <w:p w14:paraId="78FA0476" w14:textId="77777777" w:rsidR="00F14B19" w:rsidRPr="002A2B6F" w:rsidRDefault="00F14B19" w:rsidP="00790C96">
            <w:pPr>
              <w:jc w:val="right"/>
              <w:rPr>
                <w:szCs w:val="20"/>
              </w:rPr>
            </w:pPr>
          </w:p>
        </w:tc>
        <w:tc>
          <w:tcPr>
            <w:tcW w:w="1975" w:type="dxa"/>
            <w:vAlign w:val="center"/>
          </w:tcPr>
          <w:p w14:paraId="2A8A0C5E" w14:textId="77777777" w:rsidR="00F14B19" w:rsidRPr="002A2B6F" w:rsidRDefault="00F14B19" w:rsidP="00790C96">
            <w:pPr>
              <w:jc w:val="right"/>
              <w:rPr>
                <w:szCs w:val="20"/>
              </w:rPr>
            </w:pPr>
          </w:p>
        </w:tc>
      </w:tr>
      <w:tr w:rsidR="00F14B19" w:rsidRPr="002A2B6F" w14:paraId="03CDCAB2" w14:textId="77777777" w:rsidTr="00790C96">
        <w:tc>
          <w:tcPr>
            <w:tcW w:w="5035" w:type="dxa"/>
            <w:vAlign w:val="center"/>
          </w:tcPr>
          <w:p w14:paraId="0E3465A0" w14:textId="77777777" w:rsidR="00F14B19" w:rsidRDefault="00F14B19" w:rsidP="00790C96">
            <w:pPr>
              <w:rPr>
                <w:szCs w:val="20"/>
              </w:rPr>
            </w:pPr>
          </w:p>
        </w:tc>
        <w:tc>
          <w:tcPr>
            <w:tcW w:w="1890" w:type="dxa"/>
            <w:vAlign w:val="center"/>
          </w:tcPr>
          <w:p w14:paraId="0B2B60DA" w14:textId="77777777" w:rsidR="00F14B19" w:rsidRPr="002A2B6F" w:rsidRDefault="00F14B19" w:rsidP="00790C96">
            <w:pPr>
              <w:jc w:val="right"/>
              <w:rPr>
                <w:szCs w:val="20"/>
              </w:rPr>
            </w:pPr>
          </w:p>
        </w:tc>
        <w:tc>
          <w:tcPr>
            <w:tcW w:w="1890" w:type="dxa"/>
            <w:vAlign w:val="center"/>
          </w:tcPr>
          <w:p w14:paraId="1A2F47BD" w14:textId="77777777" w:rsidR="00F14B19" w:rsidRPr="002A2B6F" w:rsidRDefault="00F14B19" w:rsidP="00790C96">
            <w:pPr>
              <w:jc w:val="right"/>
              <w:rPr>
                <w:szCs w:val="20"/>
              </w:rPr>
            </w:pPr>
          </w:p>
        </w:tc>
        <w:tc>
          <w:tcPr>
            <w:tcW w:w="1975" w:type="dxa"/>
            <w:vAlign w:val="center"/>
          </w:tcPr>
          <w:p w14:paraId="22DFEE83" w14:textId="77777777" w:rsidR="00F14B19" w:rsidRPr="002A2B6F" w:rsidRDefault="00F14B19" w:rsidP="00790C96">
            <w:pPr>
              <w:jc w:val="right"/>
              <w:rPr>
                <w:szCs w:val="20"/>
              </w:rPr>
            </w:pPr>
          </w:p>
        </w:tc>
      </w:tr>
      <w:tr w:rsidR="00F14B19" w:rsidRPr="002A2B6F" w14:paraId="32FDF2B9" w14:textId="77777777" w:rsidTr="00790C96">
        <w:tc>
          <w:tcPr>
            <w:tcW w:w="5035" w:type="dxa"/>
            <w:vAlign w:val="center"/>
          </w:tcPr>
          <w:p w14:paraId="39040BD5" w14:textId="77777777" w:rsidR="00F14B19" w:rsidRDefault="00F14B19" w:rsidP="00790C96">
            <w:pPr>
              <w:rPr>
                <w:szCs w:val="20"/>
              </w:rPr>
            </w:pPr>
          </w:p>
        </w:tc>
        <w:tc>
          <w:tcPr>
            <w:tcW w:w="1890" w:type="dxa"/>
            <w:vAlign w:val="center"/>
          </w:tcPr>
          <w:p w14:paraId="6B46C4F7" w14:textId="77777777" w:rsidR="00F14B19" w:rsidRPr="002A2B6F" w:rsidRDefault="00F14B19" w:rsidP="00790C96">
            <w:pPr>
              <w:jc w:val="right"/>
              <w:rPr>
                <w:szCs w:val="20"/>
              </w:rPr>
            </w:pPr>
          </w:p>
        </w:tc>
        <w:tc>
          <w:tcPr>
            <w:tcW w:w="1890" w:type="dxa"/>
            <w:vAlign w:val="center"/>
          </w:tcPr>
          <w:p w14:paraId="14FF28BA" w14:textId="77777777" w:rsidR="00F14B19" w:rsidRPr="002A2B6F" w:rsidRDefault="00F14B19" w:rsidP="00790C96">
            <w:pPr>
              <w:jc w:val="right"/>
              <w:rPr>
                <w:szCs w:val="20"/>
              </w:rPr>
            </w:pPr>
          </w:p>
        </w:tc>
        <w:tc>
          <w:tcPr>
            <w:tcW w:w="1975" w:type="dxa"/>
            <w:vAlign w:val="center"/>
          </w:tcPr>
          <w:p w14:paraId="1BCA17C0" w14:textId="77777777" w:rsidR="00F14B19" w:rsidRPr="002A2B6F" w:rsidRDefault="00F14B19" w:rsidP="00790C96">
            <w:pPr>
              <w:jc w:val="right"/>
              <w:rPr>
                <w:szCs w:val="20"/>
              </w:rPr>
            </w:pPr>
          </w:p>
        </w:tc>
      </w:tr>
      <w:tr w:rsidR="00F14B19" w:rsidRPr="002A2B6F" w14:paraId="65B53DAF" w14:textId="77777777" w:rsidTr="00790C96">
        <w:tc>
          <w:tcPr>
            <w:tcW w:w="5035" w:type="dxa"/>
            <w:vAlign w:val="center"/>
          </w:tcPr>
          <w:p w14:paraId="338E32BD" w14:textId="77777777" w:rsidR="00F14B19" w:rsidRDefault="00F14B19" w:rsidP="00790C96">
            <w:pPr>
              <w:rPr>
                <w:szCs w:val="20"/>
              </w:rPr>
            </w:pPr>
          </w:p>
        </w:tc>
        <w:tc>
          <w:tcPr>
            <w:tcW w:w="1890" w:type="dxa"/>
            <w:vAlign w:val="center"/>
          </w:tcPr>
          <w:p w14:paraId="713D5D17" w14:textId="77777777" w:rsidR="00F14B19" w:rsidRPr="002A2B6F" w:rsidRDefault="00F14B19" w:rsidP="00790C96">
            <w:pPr>
              <w:jc w:val="right"/>
              <w:rPr>
                <w:szCs w:val="20"/>
              </w:rPr>
            </w:pPr>
          </w:p>
        </w:tc>
        <w:tc>
          <w:tcPr>
            <w:tcW w:w="1890" w:type="dxa"/>
            <w:vAlign w:val="center"/>
          </w:tcPr>
          <w:p w14:paraId="5A2932CA" w14:textId="77777777" w:rsidR="00F14B19" w:rsidRPr="002A2B6F" w:rsidRDefault="00F14B19" w:rsidP="00790C96">
            <w:pPr>
              <w:jc w:val="right"/>
              <w:rPr>
                <w:szCs w:val="20"/>
              </w:rPr>
            </w:pPr>
          </w:p>
        </w:tc>
        <w:tc>
          <w:tcPr>
            <w:tcW w:w="1975" w:type="dxa"/>
            <w:vAlign w:val="center"/>
          </w:tcPr>
          <w:p w14:paraId="798E5DE6" w14:textId="77777777" w:rsidR="00F14B19" w:rsidRPr="002A2B6F" w:rsidRDefault="00F14B19" w:rsidP="00790C96">
            <w:pPr>
              <w:jc w:val="right"/>
              <w:rPr>
                <w:szCs w:val="20"/>
              </w:rPr>
            </w:pPr>
          </w:p>
        </w:tc>
      </w:tr>
      <w:tr w:rsidR="00F14B19" w:rsidRPr="002A2B6F" w14:paraId="70CC584A" w14:textId="77777777" w:rsidTr="00790C96">
        <w:tc>
          <w:tcPr>
            <w:tcW w:w="5035" w:type="dxa"/>
            <w:vAlign w:val="center"/>
          </w:tcPr>
          <w:p w14:paraId="494E9D53" w14:textId="77777777" w:rsidR="00F14B19" w:rsidRDefault="00F14B19" w:rsidP="00790C96">
            <w:pPr>
              <w:rPr>
                <w:szCs w:val="20"/>
              </w:rPr>
            </w:pPr>
          </w:p>
        </w:tc>
        <w:tc>
          <w:tcPr>
            <w:tcW w:w="1890" w:type="dxa"/>
            <w:vAlign w:val="center"/>
          </w:tcPr>
          <w:p w14:paraId="67F64654" w14:textId="77777777" w:rsidR="00F14B19" w:rsidRPr="002A2B6F" w:rsidRDefault="00F14B19" w:rsidP="00790C96">
            <w:pPr>
              <w:jc w:val="right"/>
              <w:rPr>
                <w:szCs w:val="20"/>
              </w:rPr>
            </w:pPr>
          </w:p>
        </w:tc>
        <w:tc>
          <w:tcPr>
            <w:tcW w:w="1890" w:type="dxa"/>
            <w:vAlign w:val="center"/>
          </w:tcPr>
          <w:p w14:paraId="6DF4E1CD" w14:textId="77777777" w:rsidR="00F14B19" w:rsidRPr="002A2B6F" w:rsidRDefault="00F14B19" w:rsidP="00790C96">
            <w:pPr>
              <w:jc w:val="right"/>
              <w:rPr>
                <w:szCs w:val="20"/>
              </w:rPr>
            </w:pPr>
          </w:p>
        </w:tc>
        <w:tc>
          <w:tcPr>
            <w:tcW w:w="1975" w:type="dxa"/>
            <w:vAlign w:val="center"/>
          </w:tcPr>
          <w:p w14:paraId="668754C8" w14:textId="77777777" w:rsidR="00F14B19" w:rsidRPr="002A2B6F" w:rsidRDefault="00F14B19" w:rsidP="00790C96">
            <w:pPr>
              <w:jc w:val="right"/>
              <w:rPr>
                <w:szCs w:val="20"/>
              </w:rPr>
            </w:pPr>
          </w:p>
        </w:tc>
      </w:tr>
      <w:tr w:rsidR="00F14B19" w:rsidRPr="002A2B6F" w14:paraId="2558E765" w14:textId="77777777" w:rsidTr="00790C96">
        <w:tc>
          <w:tcPr>
            <w:tcW w:w="5035" w:type="dxa"/>
            <w:vAlign w:val="center"/>
          </w:tcPr>
          <w:p w14:paraId="4DEDAEF9" w14:textId="77777777" w:rsidR="00F14B19" w:rsidRDefault="00F14B19" w:rsidP="00790C96">
            <w:pPr>
              <w:rPr>
                <w:szCs w:val="20"/>
              </w:rPr>
            </w:pPr>
          </w:p>
        </w:tc>
        <w:tc>
          <w:tcPr>
            <w:tcW w:w="1890" w:type="dxa"/>
            <w:vAlign w:val="center"/>
          </w:tcPr>
          <w:p w14:paraId="325E69F7" w14:textId="77777777" w:rsidR="00F14B19" w:rsidRPr="002A2B6F" w:rsidRDefault="00F14B19" w:rsidP="00790C96">
            <w:pPr>
              <w:jc w:val="right"/>
              <w:rPr>
                <w:szCs w:val="20"/>
              </w:rPr>
            </w:pPr>
          </w:p>
        </w:tc>
        <w:tc>
          <w:tcPr>
            <w:tcW w:w="1890" w:type="dxa"/>
            <w:vAlign w:val="center"/>
          </w:tcPr>
          <w:p w14:paraId="6B13E499" w14:textId="77777777" w:rsidR="00F14B19" w:rsidRPr="002A2B6F" w:rsidRDefault="00F14B19" w:rsidP="00790C96">
            <w:pPr>
              <w:jc w:val="right"/>
              <w:rPr>
                <w:szCs w:val="20"/>
              </w:rPr>
            </w:pPr>
          </w:p>
        </w:tc>
        <w:tc>
          <w:tcPr>
            <w:tcW w:w="1975" w:type="dxa"/>
            <w:vAlign w:val="center"/>
          </w:tcPr>
          <w:p w14:paraId="7535A070" w14:textId="77777777" w:rsidR="00F14B19" w:rsidRPr="002A2B6F" w:rsidRDefault="00F14B19" w:rsidP="00790C96">
            <w:pPr>
              <w:jc w:val="right"/>
              <w:rPr>
                <w:szCs w:val="20"/>
              </w:rPr>
            </w:pPr>
          </w:p>
        </w:tc>
      </w:tr>
      <w:tr w:rsidR="00F14B19" w:rsidRPr="002A2B6F" w14:paraId="2C972A68" w14:textId="77777777" w:rsidTr="00790C96">
        <w:tc>
          <w:tcPr>
            <w:tcW w:w="5035" w:type="dxa"/>
            <w:vAlign w:val="center"/>
          </w:tcPr>
          <w:p w14:paraId="48F51034" w14:textId="77777777" w:rsidR="00F14B19" w:rsidRDefault="00F14B19" w:rsidP="00790C96">
            <w:pPr>
              <w:rPr>
                <w:szCs w:val="20"/>
              </w:rPr>
            </w:pPr>
          </w:p>
        </w:tc>
        <w:tc>
          <w:tcPr>
            <w:tcW w:w="1890" w:type="dxa"/>
            <w:vAlign w:val="center"/>
          </w:tcPr>
          <w:p w14:paraId="7C7B7A6C" w14:textId="77777777" w:rsidR="00F14B19" w:rsidRPr="002A2B6F" w:rsidRDefault="00F14B19" w:rsidP="00790C96">
            <w:pPr>
              <w:jc w:val="right"/>
              <w:rPr>
                <w:szCs w:val="20"/>
              </w:rPr>
            </w:pPr>
          </w:p>
        </w:tc>
        <w:tc>
          <w:tcPr>
            <w:tcW w:w="1890" w:type="dxa"/>
            <w:vAlign w:val="center"/>
          </w:tcPr>
          <w:p w14:paraId="281471C7" w14:textId="77777777" w:rsidR="00F14B19" w:rsidRPr="002A2B6F" w:rsidRDefault="00F14B19" w:rsidP="00790C96">
            <w:pPr>
              <w:jc w:val="right"/>
              <w:rPr>
                <w:szCs w:val="20"/>
              </w:rPr>
            </w:pPr>
          </w:p>
        </w:tc>
        <w:tc>
          <w:tcPr>
            <w:tcW w:w="1975" w:type="dxa"/>
            <w:vAlign w:val="center"/>
          </w:tcPr>
          <w:p w14:paraId="335DB28A" w14:textId="77777777" w:rsidR="00F14B19" w:rsidRPr="002A2B6F" w:rsidRDefault="00F14B19" w:rsidP="00790C96">
            <w:pPr>
              <w:jc w:val="right"/>
              <w:rPr>
                <w:szCs w:val="20"/>
              </w:rPr>
            </w:pPr>
          </w:p>
        </w:tc>
      </w:tr>
      <w:tr w:rsidR="00F14B19" w:rsidRPr="002A2B6F" w14:paraId="0A2D5798" w14:textId="77777777" w:rsidTr="00790C96">
        <w:tc>
          <w:tcPr>
            <w:tcW w:w="5035" w:type="dxa"/>
            <w:vAlign w:val="center"/>
          </w:tcPr>
          <w:p w14:paraId="1E202A92" w14:textId="77777777" w:rsidR="00F14B19" w:rsidRDefault="00F14B19" w:rsidP="00790C96">
            <w:pPr>
              <w:rPr>
                <w:szCs w:val="20"/>
              </w:rPr>
            </w:pPr>
          </w:p>
        </w:tc>
        <w:tc>
          <w:tcPr>
            <w:tcW w:w="1890" w:type="dxa"/>
            <w:vAlign w:val="center"/>
          </w:tcPr>
          <w:p w14:paraId="530DEC78" w14:textId="77777777" w:rsidR="00F14B19" w:rsidRPr="002A2B6F" w:rsidRDefault="00F14B19" w:rsidP="00790C96">
            <w:pPr>
              <w:jc w:val="right"/>
              <w:rPr>
                <w:szCs w:val="20"/>
              </w:rPr>
            </w:pPr>
          </w:p>
        </w:tc>
        <w:tc>
          <w:tcPr>
            <w:tcW w:w="1890" w:type="dxa"/>
            <w:vAlign w:val="center"/>
          </w:tcPr>
          <w:p w14:paraId="583591BB" w14:textId="77777777" w:rsidR="00F14B19" w:rsidRPr="002A2B6F" w:rsidRDefault="00F14B19" w:rsidP="00790C96">
            <w:pPr>
              <w:jc w:val="right"/>
              <w:rPr>
                <w:szCs w:val="20"/>
              </w:rPr>
            </w:pPr>
          </w:p>
        </w:tc>
        <w:tc>
          <w:tcPr>
            <w:tcW w:w="1975" w:type="dxa"/>
            <w:vAlign w:val="center"/>
          </w:tcPr>
          <w:p w14:paraId="1A24A07B" w14:textId="77777777" w:rsidR="00F14B19" w:rsidRPr="002A2B6F" w:rsidRDefault="00F14B19" w:rsidP="00790C96">
            <w:pPr>
              <w:jc w:val="right"/>
              <w:rPr>
                <w:szCs w:val="20"/>
              </w:rPr>
            </w:pPr>
          </w:p>
        </w:tc>
      </w:tr>
      <w:tr w:rsidR="00F14B19" w:rsidRPr="002A2B6F" w14:paraId="73576632" w14:textId="77777777" w:rsidTr="00790C96">
        <w:tc>
          <w:tcPr>
            <w:tcW w:w="5035" w:type="dxa"/>
            <w:vAlign w:val="center"/>
          </w:tcPr>
          <w:p w14:paraId="5771B9D6" w14:textId="77777777" w:rsidR="00F14B19" w:rsidRDefault="00F14B19" w:rsidP="00790C96">
            <w:pPr>
              <w:rPr>
                <w:szCs w:val="20"/>
              </w:rPr>
            </w:pPr>
          </w:p>
        </w:tc>
        <w:tc>
          <w:tcPr>
            <w:tcW w:w="1890" w:type="dxa"/>
            <w:vAlign w:val="center"/>
          </w:tcPr>
          <w:p w14:paraId="40F33E07" w14:textId="77777777" w:rsidR="00F14B19" w:rsidRPr="002A2B6F" w:rsidRDefault="00F14B19" w:rsidP="00790C96">
            <w:pPr>
              <w:jc w:val="right"/>
              <w:rPr>
                <w:szCs w:val="20"/>
              </w:rPr>
            </w:pPr>
          </w:p>
        </w:tc>
        <w:tc>
          <w:tcPr>
            <w:tcW w:w="1890" w:type="dxa"/>
            <w:vAlign w:val="center"/>
          </w:tcPr>
          <w:p w14:paraId="4E9F72FA" w14:textId="77777777" w:rsidR="00F14B19" w:rsidRPr="002A2B6F" w:rsidRDefault="00F14B19" w:rsidP="00790C96">
            <w:pPr>
              <w:jc w:val="right"/>
              <w:rPr>
                <w:szCs w:val="20"/>
              </w:rPr>
            </w:pPr>
          </w:p>
        </w:tc>
        <w:tc>
          <w:tcPr>
            <w:tcW w:w="1975" w:type="dxa"/>
            <w:vAlign w:val="center"/>
          </w:tcPr>
          <w:p w14:paraId="560AB1E4" w14:textId="77777777" w:rsidR="00F14B19" w:rsidRPr="002A2B6F" w:rsidRDefault="00F14B19" w:rsidP="00790C96">
            <w:pPr>
              <w:jc w:val="right"/>
              <w:rPr>
                <w:szCs w:val="20"/>
              </w:rPr>
            </w:pPr>
          </w:p>
        </w:tc>
      </w:tr>
      <w:tr w:rsidR="00F14B19" w:rsidRPr="002A2B6F" w14:paraId="0D40880F" w14:textId="77777777" w:rsidTr="00790C96">
        <w:tc>
          <w:tcPr>
            <w:tcW w:w="5035" w:type="dxa"/>
            <w:vAlign w:val="center"/>
          </w:tcPr>
          <w:p w14:paraId="67E03C41" w14:textId="6D4ED980" w:rsidR="00F14B19" w:rsidRPr="002A2B6F" w:rsidRDefault="00F14B19" w:rsidP="00790C96">
            <w:pPr>
              <w:rPr>
                <w:szCs w:val="20"/>
              </w:rPr>
            </w:pPr>
          </w:p>
        </w:tc>
        <w:tc>
          <w:tcPr>
            <w:tcW w:w="1890" w:type="dxa"/>
            <w:vAlign w:val="center"/>
          </w:tcPr>
          <w:p w14:paraId="2074736A" w14:textId="77777777" w:rsidR="00F14B19" w:rsidRPr="002A2B6F" w:rsidRDefault="00F14B19" w:rsidP="00790C96">
            <w:pPr>
              <w:jc w:val="right"/>
              <w:rPr>
                <w:szCs w:val="20"/>
              </w:rPr>
            </w:pPr>
          </w:p>
        </w:tc>
        <w:tc>
          <w:tcPr>
            <w:tcW w:w="1890" w:type="dxa"/>
            <w:vAlign w:val="center"/>
          </w:tcPr>
          <w:p w14:paraId="2E7C6F44" w14:textId="77777777" w:rsidR="00F14B19" w:rsidRPr="002A2B6F" w:rsidRDefault="00F14B19" w:rsidP="00790C96">
            <w:pPr>
              <w:jc w:val="right"/>
              <w:rPr>
                <w:szCs w:val="20"/>
              </w:rPr>
            </w:pPr>
          </w:p>
        </w:tc>
        <w:tc>
          <w:tcPr>
            <w:tcW w:w="1975" w:type="dxa"/>
            <w:vAlign w:val="center"/>
          </w:tcPr>
          <w:p w14:paraId="76C561A9" w14:textId="77777777" w:rsidR="00F14B19" w:rsidRPr="002A2B6F" w:rsidRDefault="00F14B19" w:rsidP="00790C96">
            <w:pPr>
              <w:jc w:val="right"/>
              <w:rPr>
                <w:szCs w:val="20"/>
              </w:rPr>
            </w:pPr>
          </w:p>
        </w:tc>
      </w:tr>
      <w:tr w:rsidR="00F14B19" w:rsidRPr="002A2B6F" w14:paraId="76673AAE" w14:textId="77777777" w:rsidTr="00790C96">
        <w:tc>
          <w:tcPr>
            <w:tcW w:w="5035" w:type="dxa"/>
            <w:vAlign w:val="center"/>
          </w:tcPr>
          <w:p w14:paraId="7FB05E12" w14:textId="04FB0056" w:rsidR="00F14B19" w:rsidRPr="002A2B6F" w:rsidRDefault="00F14B19" w:rsidP="00790C96">
            <w:pPr>
              <w:rPr>
                <w:szCs w:val="20"/>
              </w:rPr>
            </w:pPr>
          </w:p>
        </w:tc>
        <w:tc>
          <w:tcPr>
            <w:tcW w:w="1890" w:type="dxa"/>
            <w:vAlign w:val="center"/>
          </w:tcPr>
          <w:p w14:paraId="2C15C257" w14:textId="77777777" w:rsidR="00F14B19" w:rsidRPr="002A2B6F" w:rsidRDefault="00F14B19" w:rsidP="00790C96">
            <w:pPr>
              <w:jc w:val="right"/>
              <w:rPr>
                <w:szCs w:val="20"/>
              </w:rPr>
            </w:pPr>
          </w:p>
        </w:tc>
        <w:tc>
          <w:tcPr>
            <w:tcW w:w="1890" w:type="dxa"/>
            <w:vAlign w:val="center"/>
          </w:tcPr>
          <w:p w14:paraId="59CD495D" w14:textId="77777777" w:rsidR="00F14B19" w:rsidRPr="002A2B6F" w:rsidRDefault="00F14B19" w:rsidP="00790C96">
            <w:pPr>
              <w:jc w:val="right"/>
              <w:rPr>
                <w:szCs w:val="20"/>
              </w:rPr>
            </w:pPr>
          </w:p>
        </w:tc>
        <w:tc>
          <w:tcPr>
            <w:tcW w:w="1975" w:type="dxa"/>
            <w:vAlign w:val="center"/>
          </w:tcPr>
          <w:p w14:paraId="338452BF" w14:textId="77777777" w:rsidR="00F14B19" w:rsidRPr="002A2B6F" w:rsidRDefault="00F14B19" w:rsidP="00790C96">
            <w:pPr>
              <w:jc w:val="right"/>
              <w:rPr>
                <w:szCs w:val="20"/>
              </w:rPr>
            </w:pPr>
          </w:p>
        </w:tc>
      </w:tr>
      <w:tr w:rsidR="00F14B19" w:rsidRPr="002A2B6F" w14:paraId="6C7C6867" w14:textId="77777777" w:rsidTr="00790C96">
        <w:tc>
          <w:tcPr>
            <w:tcW w:w="5035" w:type="dxa"/>
            <w:vAlign w:val="center"/>
          </w:tcPr>
          <w:p w14:paraId="7143287C" w14:textId="2C488809" w:rsidR="00F14B19" w:rsidRPr="002A2B6F" w:rsidRDefault="00F14B19" w:rsidP="00790C96">
            <w:pPr>
              <w:rPr>
                <w:szCs w:val="20"/>
              </w:rPr>
            </w:pPr>
          </w:p>
        </w:tc>
        <w:tc>
          <w:tcPr>
            <w:tcW w:w="1890" w:type="dxa"/>
            <w:vAlign w:val="center"/>
          </w:tcPr>
          <w:p w14:paraId="3874FFE1" w14:textId="77777777" w:rsidR="00F14B19" w:rsidRPr="002A2B6F" w:rsidRDefault="00F14B19" w:rsidP="00790C96">
            <w:pPr>
              <w:jc w:val="right"/>
              <w:rPr>
                <w:szCs w:val="20"/>
              </w:rPr>
            </w:pPr>
          </w:p>
        </w:tc>
        <w:tc>
          <w:tcPr>
            <w:tcW w:w="1890" w:type="dxa"/>
            <w:vAlign w:val="center"/>
          </w:tcPr>
          <w:p w14:paraId="7B8924B0" w14:textId="77777777" w:rsidR="00F14B19" w:rsidRPr="002A2B6F" w:rsidRDefault="00F14B19" w:rsidP="00790C96">
            <w:pPr>
              <w:jc w:val="right"/>
              <w:rPr>
                <w:szCs w:val="20"/>
              </w:rPr>
            </w:pPr>
          </w:p>
        </w:tc>
        <w:tc>
          <w:tcPr>
            <w:tcW w:w="1975" w:type="dxa"/>
            <w:vAlign w:val="center"/>
          </w:tcPr>
          <w:p w14:paraId="57517EDA" w14:textId="77777777" w:rsidR="00F14B19" w:rsidRPr="002A2B6F" w:rsidRDefault="00F14B19" w:rsidP="00790C96">
            <w:pPr>
              <w:jc w:val="right"/>
              <w:rPr>
                <w:szCs w:val="20"/>
              </w:rPr>
            </w:pPr>
          </w:p>
        </w:tc>
      </w:tr>
    </w:tbl>
    <w:p w14:paraId="106EE7BA" w14:textId="6F1E4447" w:rsidR="00F14B19" w:rsidRDefault="00E8526C" w:rsidP="00F14B19">
      <w:r w:rsidRPr="004225EC">
        <w:br/>
      </w:r>
    </w:p>
    <w:p w14:paraId="772E4AF4" w14:textId="77777777" w:rsidR="00F14B19" w:rsidRDefault="00F14B19">
      <w:pPr>
        <w:spacing w:after="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5D4E8AC4" w14:textId="77777777" w:rsidTr="00790C96">
        <w:trPr>
          <w:trHeight w:val="692"/>
        </w:trPr>
        <w:tc>
          <w:tcPr>
            <w:tcW w:w="10790" w:type="dxa"/>
            <w:gridSpan w:val="4"/>
            <w:shd w:val="clear" w:color="auto" w:fill="D5DCE4" w:themeFill="text2" w:themeFillTint="33"/>
            <w:vAlign w:val="center"/>
          </w:tcPr>
          <w:p w14:paraId="12EB05EA" w14:textId="4EA7C11E" w:rsidR="00F14B19" w:rsidRPr="00F14B19" w:rsidRDefault="00F14B19" w:rsidP="00790C96">
            <w:pPr>
              <w:rPr>
                <w:sz w:val="28"/>
                <w:szCs w:val="28"/>
              </w:rPr>
            </w:pPr>
            <w:r>
              <w:rPr>
                <w:sz w:val="28"/>
                <w:szCs w:val="28"/>
              </w:rPr>
              <w:lastRenderedPageBreak/>
              <w:t>Income Statements</w:t>
            </w:r>
          </w:p>
        </w:tc>
      </w:tr>
      <w:tr w:rsidR="00F14B19" w:rsidRPr="002A2B6F" w14:paraId="1A0EE90E" w14:textId="77777777" w:rsidTr="00790C96">
        <w:trPr>
          <w:trHeight w:val="620"/>
        </w:trPr>
        <w:tc>
          <w:tcPr>
            <w:tcW w:w="5035" w:type="dxa"/>
            <w:shd w:val="clear" w:color="auto" w:fill="D9D9D9" w:themeFill="background1" w:themeFillShade="D9"/>
            <w:vAlign w:val="center"/>
          </w:tcPr>
          <w:p w14:paraId="292E7A37"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771350DE"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3B123A07"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4548EF3E" w14:textId="77777777" w:rsidR="00F14B19" w:rsidRPr="002A2B6F" w:rsidRDefault="00F14B19" w:rsidP="00790C96">
            <w:pPr>
              <w:jc w:val="center"/>
              <w:rPr>
                <w:szCs w:val="20"/>
              </w:rPr>
            </w:pPr>
            <w:r w:rsidRPr="002A2B6F">
              <w:rPr>
                <w:rFonts w:cs="Arial"/>
                <w:b/>
                <w:bCs/>
                <w:szCs w:val="20"/>
              </w:rPr>
              <w:t>20XX</w:t>
            </w:r>
          </w:p>
        </w:tc>
      </w:tr>
      <w:tr w:rsidR="00F14B19" w:rsidRPr="002A2B6F" w14:paraId="34CC36D8" w14:textId="77777777" w:rsidTr="00790C96">
        <w:tc>
          <w:tcPr>
            <w:tcW w:w="5035" w:type="dxa"/>
            <w:vAlign w:val="center"/>
          </w:tcPr>
          <w:p w14:paraId="490F7528" w14:textId="77777777" w:rsidR="00F14B19" w:rsidRPr="002A2B6F" w:rsidRDefault="00F14B19" w:rsidP="00790C96">
            <w:pPr>
              <w:rPr>
                <w:szCs w:val="20"/>
              </w:rPr>
            </w:pPr>
          </w:p>
        </w:tc>
        <w:tc>
          <w:tcPr>
            <w:tcW w:w="1890" w:type="dxa"/>
            <w:vAlign w:val="center"/>
          </w:tcPr>
          <w:p w14:paraId="710E6CC6" w14:textId="77777777" w:rsidR="00F14B19" w:rsidRPr="002A2B6F" w:rsidRDefault="00F14B19" w:rsidP="00790C96">
            <w:pPr>
              <w:jc w:val="right"/>
              <w:rPr>
                <w:szCs w:val="20"/>
              </w:rPr>
            </w:pPr>
          </w:p>
        </w:tc>
        <w:tc>
          <w:tcPr>
            <w:tcW w:w="1890" w:type="dxa"/>
            <w:vAlign w:val="center"/>
          </w:tcPr>
          <w:p w14:paraId="516FE1B0" w14:textId="77777777" w:rsidR="00F14B19" w:rsidRPr="002A2B6F" w:rsidRDefault="00F14B19" w:rsidP="00790C96">
            <w:pPr>
              <w:jc w:val="right"/>
              <w:rPr>
                <w:szCs w:val="20"/>
              </w:rPr>
            </w:pPr>
          </w:p>
        </w:tc>
        <w:tc>
          <w:tcPr>
            <w:tcW w:w="1975" w:type="dxa"/>
            <w:vAlign w:val="center"/>
          </w:tcPr>
          <w:p w14:paraId="4C31FD38" w14:textId="77777777" w:rsidR="00F14B19" w:rsidRPr="002A2B6F" w:rsidRDefault="00F14B19" w:rsidP="00790C96">
            <w:pPr>
              <w:jc w:val="right"/>
              <w:rPr>
                <w:szCs w:val="20"/>
              </w:rPr>
            </w:pPr>
          </w:p>
        </w:tc>
      </w:tr>
      <w:tr w:rsidR="00F14B19" w:rsidRPr="002A2B6F" w14:paraId="57915EF6" w14:textId="77777777" w:rsidTr="00790C96">
        <w:tc>
          <w:tcPr>
            <w:tcW w:w="5035" w:type="dxa"/>
            <w:vAlign w:val="center"/>
          </w:tcPr>
          <w:p w14:paraId="1960CCB8" w14:textId="77777777" w:rsidR="00F14B19" w:rsidRPr="002A2B6F" w:rsidRDefault="00F14B19" w:rsidP="00790C96">
            <w:pPr>
              <w:rPr>
                <w:szCs w:val="20"/>
              </w:rPr>
            </w:pPr>
          </w:p>
        </w:tc>
        <w:tc>
          <w:tcPr>
            <w:tcW w:w="1890" w:type="dxa"/>
            <w:vAlign w:val="center"/>
          </w:tcPr>
          <w:p w14:paraId="319A76ED" w14:textId="77777777" w:rsidR="00F14B19" w:rsidRPr="002A2B6F" w:rsidRDefault="00F14B19" w:rsidP="00790C96">
            <w:pPr>
              <w:jc w:val="right"/>
              <w:rPr>
                <w:szCs w:val="20"/>
              </w:rPr>
            </w:pPr>
          </w:p>
        </w:tc>
        <w:tc>
          <w:tcPr>
            <w:tcW w:w="1890" w:type="dxa"/>
            <w:vAlign w:val="center"/>
          </w:tcPr>
          <w:p w14:paraId="0DD131E6" w14:textId="77777777" w:rsidR="00F14B19" w:rsidRPr="002A2B6F" w:rsidRDefault="00F14B19" w:rsidP="00790C96">
            <w:pPr>
              <w:jc w:val="right"/>
              <w:rPr>
                <w:szCs w:val="20"/>
              </w:rPr>
            </w:pPr>
          </w:p>
        </w:tc>
        <w:tc>
          <w:tcPr>
            <w:tcW w:w="1975" w:type="dxa"/>
            <w:vAlign w:val="center"/>
          </w:tcPr>
          <w:p w14:paraId="2D740931" w14:textId="77777777" w:rsidR="00F14B19" w:rsidRPr="002A2B6F" w:rsidRDefault="00F14B19" w:rsidP="00790C96">
            <w:pPr>
              <w:jc w:val="right"/>
              <w:rPr>
                <w:szCs w:val="20"/>
              </w:rPr>
            </w:pPr>
          </w:p>
        </w:tc>
      </w:tr>
      <w:tr w:rsidR="00F14B19" w:rsidRPr="002A2B6F" w14:paraId="19AB0E4A" w14:textId="77777777" w:rsidTr="00790C96">
        <w:tc>
          <w:tcPr>
            <w:tcW w:w="5035" w:type="dxa"/>
            <w:vAlign w:val="center"/>
          </w:tcPr>
          <w:p w14:paraId="7EF4EC1D" w14:textId="77777777" w:rsidR="00F14B19" w:rsidRDefault="00F14B19" w:rsidP="00790C96">
            <w:pPr>
              <w:rPr>
                <w:szCs w:val="20"/>
              </w:rPr>
            </w:pPr>
          </w:p>
        </w:tc>
        <w:tc>
          <w:tcPr>
            <w:tcW w:w="1890" w:type="dxa"/>
            <w:vAlign w:val="center"/>
          </w:tcPr>
          <w:p w14:paraId="15131231" w14:textId="77777777" w:rsidR="00F14B19" w:rsidRPr="002A2B6F" w:rsidRDefault="00F14B19" w:rsidP="00790C96">
            <w:pPr>
              <w:jc w:val="right"/>
              <w:rPr>
                <w:szCs w:val="20"/>
              </w:rPr>
            </w:pPr>
          </w:p>
        </w:tc>
        <w:tc>
          <w:tcPr>
            <w:tcW w:w="1890" w:type="dxa"/>
            <w:vAlign w:val="center"/>
          </w:tcPr>
          <w:p w14:paraId="17ADACCF" w14:textId="77777777" w:rsidR="00F14B19" w:rsidRPr="002A2B6F" w:rsidRDefault="00F14B19" w:rsidP="00790C96">
            <w:pPr>
              <w:jc w:val="right"/>
              <w:rPr>
                <w:szCs w:val="20"/>
              </w:rPr>
            </w:pPr>
          </w:p>
        </w:tc>
        <w:tc>
          <w:tcPr>
            <w:tcW w:w="1975" w:type="dxa"/>
            <w:vAlign w:val="center"/>
          </w:tcPr>
          <w:p w14:paraId="7CCB2DDA" w14:textId="77777777" w:rsidR="00F14B19" w:rsidRPr="002A2B6F" w:rsidRDefault="00F14B19" w:rsidP="00790C96">
            <w:pPr>
              <w:jc w:val="right"/>
              <w:rPr>
                <w:szCs w:val="20"/>
              </w:rPr>
            </w:pPr>
          </w:p>
        </w:tc>
      </w:tr>
      <w:tr w:rsidR="00F14B19" w:rsidRPr="002A2B6F" w14:paraId="76994673" w14:textId="77777777" w:rsidTr="00790C96">
        <w:tc>
          <w:tcPr>
            <w:tcW w:w="5035" w:type="dxa"/>
            <w:vAlign w:val="center"/>
          </w:tcPr>
          <w:p w14:paraId="524FFDBB" w14:textId="77777777" w:rsidR="00F14B19" w:rsidRDefault="00F14B19" w:rsidP="00790C96">
            <w:pPr>
              <w:rPr>
                <w:szCs w:val="20"/>
              </w:rPr>
            </w:pPr>
          </w:p>
        </w:tc>
        <w:tc>
          <w:tcPr>
            <w:tcW w:w="1890" w:type="dxa"/>
            <w:vAlign w:val="center"/>
          </w:tcPr>
          <w:p w14:paraId="61C5C865" w14:textId="77777777" w:rsidR="00F14B19" w:rsidRPr="002A2B6F" w:rsidRDefault="00F14B19" w:rsidP="00790C96">
            <w:pPr>
              <w:jc w:val="right"/>
              <w:rPr>
                <w:szCs w:val="20"/>
              </w:rPr>
            </w:pPr>
          </w:p>
        </w:tc>
        <w:tc>
          <w:tcPr>
            <w:tcW w:w="1890" w:type="dxa"/>
            <w:vAlign w:val="center"/>
          </w:tcPr>
          <w:p w14:paraId="7BA5C63F" w14:textId="77777777" w:rsidR="00F14B19" w:rsidRPr="002A2B6F" w:rsidRDefault="00F14B19" w:rsidP="00790C96">
            <w:pPr>
              <w:jc w:val="right"/>
              <w:rPr>
                <w:szCs w:val="20"/>
              </w:rPr>
            </w:pPr>
          </w:p>
        </w:tc>
        <w:tc>
          <w:tcPr>
            <w:tcW w:w="1975" w:type="dxa"/>
            <w:vAlign w:val="center"/>
          </w:tcPr>
          <w:p w14:paraId="21B34CE2" w14:textId="77777777" w:rsidR="00F14B19" w:rsidRPr="002A2B6F" w:rsidRDefault="00F14B19" w:rsidP="00790C96">
            <w:pPr>
              <w:jc w:val="right"/>
              <w:rPr>
                <w:szCs w:val="20"/>
              </w:rPr>
            </w:pPr>
          </w:p>
        </w:tc>
      </w:tr>
      <w:tr w:rsidR="00F14B19" w:rsidRPr="002A2B6F" w14:paraId="0EBC8621" w14:textId="77777777" w:rsidTr="00790C96">
        <w:tc>
          <w:tcPr>
            <w:tcW w:w="5035" w:type="dxa"/>
            <w:vAlign w:val="center"/>
          </w:tcPr>
          <w:p w14:paraId="7130AD80" w14:textId="77777777" w:rsidR="00F14B19" w:rsidRDefault="00F14B19" w:rsidP="00790C96">
            <w:pPr>
              <w:rPr>
                <w:szCs w:val="20"/>
              </w:rPr>
            </w:pPr>
          </w:p>
        </w:tc>
        <w:tc>
          <w:tcPr>
            <w:tcW w:w="1890" w:type="dxa"/>
            <w:vAlign w:val="center"/>
          </w:tcPr>
          <w:p w14:paraId="737CEDED" w14:textId="77777777" w:rsidR="00F14B19" w:rsidRPr="002A2B6F" w:rsidRDefault="00F14B19" w:rsidP="00790C96">
            <w:pPr>
              <w:jc w:val="right"/>
              <w:rPr>
                <w:szCs w:val="20"/>
              </w:rPr>
            </w:pPr>
          </w:p>
        </w:tc>
        <w:tc>
          <w:tcPr>
            <w:tcW w:w="1890" w:type="dxa"/>
            <w:vAlign w:val="center"/>
          </w:tcPr>
          <w:p w14:paraId="1AC082A1" w14:textId="77777777" w:rsidR="00F14B19" w:rsidRPr="002A2B6F" w:rsidRDefault="00F14B19" w:rsidP="00790C96">
            <w:pPr>
              <w:jc w:val="right"/>
              <w:rPr>
                <w:szCs w:val="20"/>
              </w:rPr>
            </w:pPr>
          </w:p>
        </w:tc>
        <w:tc>
          <w:tcPr>
            <w:tcW w:w="1975" w:type="dxa"/>
            <w:vAlign w:val="center"/>
          </w:tcPr>
          <w:p w14:paraId="666012C2" w14:textId="77777777" w:rsidR="00F14B19" w:rsidRPr="002A2B6F" w:rsidRDefault="00F14B19" w:rsidP="00790C96">
            <w:pPr>
              <w:jc w:val="right"/>
              <w:rPr>
                <w:szCs w:val="20"/>
              </w:rPr>
            </w:pPr>
          </w:p>
        </w:tc>
      </w:tr>
      <w:tr w:rsidR="00F14B19" w:rsidRPr="002A2B6F" w14:paraId="11101F41" w14:textId="77777777" w:rsidTr="00790C96">
        <w:tc>
          <w:tcPr>
            <w:tcW w:w="5035" w:type="dxa"/>
            <w:vAlign w:val="center"/>
          </w:tcPr>
          <w:p w14:paraId="717257CF" w14:textId="77777777" w:rsidR="00F14B19" w:rsidRDefault="00F14B19" w:rsidP="00790C96">
            <w:pPr>
              <w:rPr>
                <w:szCs w:val="20"/>
              </w:rPr>
            </w:pPr>
          </w:p>
        </w:tc>
        <w:tc>
          <w:tcPr>
            <w:tcW w:w="1890" w:type="dxa"/>
            <w:vAlign w:val="center"/>
          </w:tcPr>
          <w:p w14:paraId="4A9F8667" w14:textId="77777777" w:rsidR="00F14B19" w:rsidRPr="002A2B6F" w:rsidRDefault="00F14B19" w:rsidP="00790C96">
            <w:pPr>
              <w:jc w:val="right"/>
              <w:rPr>
                <w:szCs w:val="20"/>
              </w:rPr>
            </w:pPr>
          </w:p>
        </w:tc>
        <w:tc>
          <w:tcPr>
            <w:tcW w:w="1890" w:type="dxa"/>
            <w:vAlign w:val="center"/>
          </w:tcPr>
          <w:p w14:paraId="64F3EDF7" w14:textId="77777777" w:rsidR="00F14B19" w:rsidRPr="002A2B6F" w:rsidRDefault="00F14B19" w:rsidP="00790C96">
            <w:pPr>
              <w:jc w:val="right"/>
              <w:rPr>
                <w:szCs w:val="20"/>
              </w:rPr>
            </w:pPr>
          </w:p>
        </w:tc>
        <w:tc>
          <w:tcPr>
            <w:tcW w:w="1975" w:type="dxa"/>
            <w:vAlign w:val="center"/>
          </w:tcPr>
          <w:p w14:paraId="7CFD00AE" w14:textId="77777777" w:rsidR="00F14B19" w:rsidRPr="002A2B6F" w:rsidRDefault="00F14B19" w:rsidP="00790C96">
            <w:pPr>
              <w:jc w:val="right"/>
              <w:rPr>
                <w:szCs w:val="20"/>
              </w:rPr>
            </w:pPr>
          </w:p>
        </w:tc>
      </w:tr>
      <w:tr w:rsidR="00F14B19" w:rsidRPr="002A2B6F" w14:paraId="4949E8B9" w14:textId="77777777" w:rsidTr="00790C96">
        <w:tc>
          <w:tcPr>
            <w:tcW w:w="5035" w:type="dxa"/>
            <w:vAlign w:val="center"/>
          </w:tcPr>
          <w:p w14:paraId="328BC6D2" w14:textId="77777777" w:rsidR="00F14B19" w:rsidRDefault="00F14B19" w:rsidP="00790C96">
            <w:pPr>
              <w:rPr>
                <w:szCs w:val="20"/>
              </w:rPr>
            </w:pPr>
          </w:p>
        </w:tc>
        <w:tc>
          <w:tcPr>
            <w:tcW w:w="1890" w:type="dxa"/>
            <w:vAlign w:val="center"/>
          </w:tcPr>
          <w:p w14:paraId="375747B2" w14:textId="77777777" w:rsidR="00F14B19" w:rsidRPr="002A2B6F" w:rsidRDefault="00F14B19" w:rsidP="00790C96">
            <w:pPr>
              <w:jc w:val="right"/>
              <w:rPr>
                <w:szCs w:val="20"/>
              </w:rPr>
            </w:pPr>
          </w:p>
        </w:tc>
        <w:tc>
          <w:tcPr>
            <w:tcW w:w="1890" w:type="dxa"/>
            <w:vAlign w:val="center"/>
          </w:tcPr>
          <w:p w14:paraId="2A66569A" w14:textId="77777777" w:rsidR="00F14B19" w:rsidRPr="002A2B6F" w:rsidRDefault="00F14B19" w:rsidP="00790C96">
            <w:pPr>
              <w:jc w:val="right"/>
              <w:rPr>
                <w:szCs w:val="20"/>
              </w:rPr>
            </w:pPr>
          </w:p>
        </w:tc>
        <w:tc>
          <w:tcPr>
            <w:tcW w:w="1975" w:type="dxa"/>
            <w:vAlign w:val="center"/>
          </w:tcPr>
          <w:p w14:paraId="33150ABE" w14:textId="77777777" w:rsidR="00F14B19" w:rsidRPr="002A2B6F" w:rsidRDefault="00F14B19" w:rsidP="00790C96">
            <w:pPr>
              <w:jc w:val="right"/>
              <w:rPr>
                <w:szCs w:val="20"/>
              </w:rPr>
            </w:pPr>
          </w:p>
        </w:tc>
      </w:tr>
      <w:tr w:rsidR="00F14B19" w:rsidRPr="002A2B6F" w14:paraId="41259AC2" w14:textId="77777777" w:rsidTr="00790C96">
        <w:tc>
          <w:tcPr>
            <w:tcW w:w="5035" w:type="dxa"/>
            <w:vAlign w:val="center"/>
          </w:tcPr>
          <w:p w14:paraId="3371E8E9" w14:textId="77777777" w:rsidR="00F14B19" w:rsidRDefault="00F14B19" w:rsidP="00790C96">
            <w:pPr>
              <w:rPr>
                <w:szCs w:val="20"/>
              </w:rPr>
            </w:pPr>
          </w:p>
        </w:tc>
        <w:tc>
          <w:tcPr>
            <w:tcW w:w="1890" w:type="dxa"/>
            <w:vAlign w:val="center"/>
          </w:tcPr>
          <w:p w14:paraId="3400F51B" w14:textId="77777777" w:rsidR="00F14B19" w:rsidRPr="002A2B6F" w:rsidRDefault="00F14B19" w:rsidP="00790C96">
            <w:pPr>
              <w:jc w:val="right"/>
              <w:rPr>
                <w:szCs w:val="20"/>
              </w:rPr>
            </w:pPr>
          </w:p>
        </w:tc>
        <w:tc>
          <w:tcPr>
            <w:tcW w:w="1890" w:type="dxa"/>
            <w:vAlign w:val="center"/>
          </w:tcPr>
          <w:p w14:paraId="23C7EB12" w14:textId="77777777" w:rsidR="00F14B19" w:rsidRPr="002A2B6F" w:rsidRDefault="00F14B19" w:rsidP="00790C96">
            <w:pPr>
              <w:jc w:val="right"/>
              <w:rPr>
                <w:szCs w:val="20"/>
              </w:rPr>
            </w:pPr>
          </w:p>
        </w:tc>
        <w:tc>
          <w:tcPr>
            <w:tcW w:w="1975" w:type="dxa"/>
            <w:vAlign w:val="center"/>
          </w:tcPr>
          <w:p w14:paraId="4791D859" w14:textId="77777777" w:rsidR="00F14B19" w:rsidRPr="002A2B6F" w:rsidRDefault="00F14B19" w:rsidP="00790C96">
            <w:pPr>
              <w:jc w:val="right"/>
              <w:rPr>
                <w:szCs w:val="20"/>
              </w:rPr>
            </w:pPr>
          </w:p>
        </w:tc>
      </w:tr>
      <w:tr w:rsidR="00F14B19" w:rsidRPr="002A2B6F" w14:paraId="2F20447E" w14:textId="77777777" w:rsidTr="00790C96">
        <w:tc>
          <w:tcPr>
            <w:tcW w:w="5035" w:type="dxa"/>
            <w:vAlign w:val="center"/>
          </w:tcPr>
          <w:p w14:paraId="5AAEE8CE" w14:textId="77777777" w:rsidR="00F14B19" w:rsidRDefault="00F14B19" w:rsidP="00790C96">
            <w:pPr>
              <w:rPr>
                <w:szCs w:val="20"/>
              </w:rPr>
            </w:pPr>
          </w:p>
        </w:tc>
        <w:tc>
          <w:tcPr>
            <w:tcW w:w="1890" w:type="dxa"/>
            <w:vAlign w:val="center"/>
          </w:tcPr>
          <w:p w14:paraId="032608FF" w14:textId="77777777" w:rsidR="00F14B19" w:rsidRPr="002A2B6F" w:rsidRDefault="00F14B19" w:rsidP="00790C96">
            <w:pPr>
              <w:jc w:val="right"/>
              <w:rPr>
                <w:szCs w:val="20"/>
              </w:rPr>
            </w:pPr>
          </w:p>
        </w:tc>
        <w:tc>
          <w:tcPr>
            <w:tcW w:w="1890" w:type="dxa"/>
            <w:vAlign w:val="center"/>
          </w:tcPr>
          <w:p w14:paraId="6533D02A" w14:textId="77777777" w:rsidR="00F14B19" w:rsidRPr="002A2B6F" w:rsidRDefault="00F14B19" w:rsidP="00790C96">
            <w:pPr>
              <w:jc w:val="right"/>
              <w:rPr>
                <w:szCs w:val="20"/>
              </w:rPr>
            </w:pPr>
          </w:p>
        </w:tc>
        <w:tc>
          <w:tcPr>
            <w:tcW w:w="1975" w:type="dxa"/>
            <w:vAlign w:val="center"/>
          </w:tcPr>
          <w:p w14:paraId="0FC5B793" w14:textId="77777777" w:rsidR="00F14B19" w:rsidRPr="002A2B6F" w:rsidRDefault="00F14B19" w:rsidP="00790C96">
            <w:pPr>
              <w:jc w:val="right"/>
              <w:rPr>
                <w:szCs w:val="20"/>
              </w:rPr>
            </w:pPr>
          </w:p>
        </w:tc>
      </w:tr>
      <w:tr w:rsidR="00F14B19" w:rsidRPr="002A2B6F" w14:paraId="0B920911" w14:textId="77777777" w:rsidTr="00790C96">
        <w:tc>
          <w:tcPr>
            <w:tcW w:w="5035" w:type="dxa"/>
            <w:vAlign w:val="center"/>
          </w:tcPr>
          <w:p w14:paraId="03F05132" w14:textId="77777777" w:rsidR="00F14B19" w:rsidRDefault="00F14B19" w:rsidP="00790C96">
            <w:pPr>
              <w:rPr>
                <w:szCs w:val="20"/>
              </w:rPr>
            </w:pPr>
          </w:p>
        </w:tc>
        <w:tc>
          <w:tcPr>
            <w:tcW w:w="1890" w:type="dxa"/>
            <w:vAlign w:val="center"/>
          </w:tcPr>
          <w:p w14:paraId="3567A037" w14:textId="77777777" w:rsidR="00F14B19" w:rsidRPr="002A2B6F" w:rsidRDefault="00F14B19" w:rsidP="00790C96">
            <w:pPr>
              <w:jc w:val="right"/>
              <w:rPr>
                <w:szCs w:val="20"/>
              </w:rPr>
            </w:pPr>
          </w:p>
        </w:tc>
        <w:tc>
          <w:tcPr>
            <w:tcW w:w="1890" w:type="dxa"/>
            <w:vAlign w:val="center"/>
          </w:tcPr>
          <w:p w14:paraId="637A2888" w14:textId="77777777" w:rsidR="00F14B19" w:rsidRPr="002A2B6F" w:rsidRDefault="00F14B19" w:rsidP="00790C96">
            <w:pPr>
              <w:jc w:val="right"/>
              <w:rPr>
                <w:szCs w:val="20"/>
              </w:rPr>
            </w:pPr>
          </w:p>
        </w:tc>
        <w:tc>
          <w:tcPr>
            <w:tcW w:w="1975" w:type="dxa"/>
            <w:vAlign w:val="center"/>
          </w:tcPr>
          <w:p w14:paraId="6071DF57" w14:textId="77777777" w:rsidR="00F14B19" w:rsidRPr="002A2B6F" w:rsidRDefault="00F14B19" w:rsidP="00790C96">
            <w:pPr>
              <w:jc w:val="right"/>
              <w:rPr>
                <w:szCs w:val="20"/>
              </w:rPr>
            </w:pPr>
          </w:p>
        </w:tc>
      </w:tr>
      <w:tr w:rsidR="00F14B19" w:rsidRPr="002A2B6F" w14:paraId="62F92D35" w14:textId="77777777" w:rsidTr="00790C96">
        <w:tc>
          <w:tcPr>
            <w:tcW w:w="5035" w:type="dxa"/>
            <w:vAlign w:val="center"/>
          </w:tcPr>
          <w:p w14:paraId="7C727956" w14:textId="77777777" w:rsidR="00F14B19" w:rsidRDefault="00F14B19" w:rsidP="00790C96">
            <w:pPr>
              <w:rPr>
                <w:szCs w:val="20"/>
              </w:rPr>
            </w:pPr>
          </w:p>
        </w:tc>
        <w:tc>
          <w:tcPr>
            <w:tcW w:w="1890" w:type="dxa"/>
            <w:vAlign w:val="center"/>
          </w:tcPr>
          <w:p w14:paraId="4EA5BFDE" w14:textId="77777777" w:rsidR="00F14B19" w:rsidRPr="002A2B6F" w:rsidRDefault="00F14B19" w:rsidP="00790C96">
            <w:pPr>
              <w:jc w:val="right"/>
              <w:rPr>
                <w:szCs w:val="20"/>
              </w:rPr>
            </w:pPr>
          </w:p>
        </w:tc>
        <w:tc>
          <w:tcPr>
            <w:tcW w:w="1890" w:type="dxa"/>
            <w:vAlign w:val="center"/>
          </w:tcPr>
          <w:p w14:paraId="47BE8994" w14:textId="77777777" w:rsidR="00F14B19" w:rsidRPr="002A2B6F" w:rsidRDefault="00F14B19" w:rsidP="00790C96">
            <w:pPr>
              <w:jc w:val="right"/>
              <w:rPr>
                <w:szCs w:val="20"/>
              </w:rPr>
            </w:pPr>
          </w:p>
        </w:tc>
        <w:tc>
          <w:tcPr>
            <w:tcW w:w="1975" w:type="dxa"/>
            <w:vAlign w:val="center"/>
          </w:tcPr>
          <w:p w14:paraId="73B0DC1D" w14:textId="77777777" w:rsidR="00F14B19" w:rsidRPr="002A2B6F" w:rsidRDefault="00F14B19" w:rsidP="00790C96">
            <w:pPr>
              <w:jc w:val="right"/>
              <w:rPr>
                <w:szCs w:val="20"/>
              </w:rPr>
            </w:pPr>
          </w:p>
        </w:tc>
      </w:tr>
      <w:tr w:rsidR="00F14B19" w:rsidRPr="002A2B6F" w14:paraId="7B442AB8" w14:textId="77777777" w:rsidTr="00790C96">
        <w:tc>
          <w:tcPr>
            <w:tcW w:w="5035" w:type="dxa"/>
            <w:vAlign w:val="center"/>
          </w:tcPr>
          <w:p w14:paraId="0C484105" w14:textId="77777777" w:rsidR="00F14B19" w:rsidRDefault="00F14B19" w:rsidP="00790C96">
            <w:pPr>
              <w:rPr>
                <w:szCs w:val="20"/>
              </w:rPr>
            </w:pPr>
          </w:p>
        </w:tc>
        <w:tc>
          <w:tcPr>
            <w:tcW w:w="1890" w:type="dxa"/>
            <w:vAlign w:val="center"/>
          </w:tcPr>
          <w:p w14:paraId="4AF30C78" w14:textId="77777777" w:rsidR="00F14B19" w:rsidRPr="002A2B6F" w:rsidRDefault="00F14B19" w:rsidP="00790C96">
            <w:pPr>
              <w:jc w:val="right"/>
              <w:rPr>
                <w:szCs w:val="20"/>
              </w:rPr>
            </w:pPr>
          </w:p>
        </w:tc>
        <w:tc>
          <w:tcPr>
            <w:tcW w:w="1890" w:type="dxa"/>
            <w:vAlign w:val="center"/>
          </w:tcPr>
          <w:p w14:paraId="69324583" w14:textId="77777777" w:rsidR="00F14B19" w:rsidRPr="002A2B6F" w:rsidRDefault="00F14B19" w:rsidP="00790C96">
            <w:pPr>
              <w:jc w:val="right"/>
              <w:rPr>
                <w:szCs w:val="20"/>
              </w:rPr>
            </w:pPr>
          </w:p>
        </w:tc>
        <w:tc>
          <w:tcPr>
            <w:tcW w:w="1975" w:type="dxa"/>
            <w:vAlign w:val="center"/>
          </w:tcPr>
          <w:p w14:paraId="48A19E56" w14:textId="77777777" w:rsidR="00F14B19" w:rsidRPr="002A2B6F" w:rsidRDefault="00F14B19" w:rsidP="00790C96">
            <w:pPr>
              <w:jc w:val="right"/>
              <w:rPr>
                <w:szCs w:val="20"/>
              </w:rPr>
            </w:pPr>
          </w:p>
        </w:tc>
      </w:tr>
      <w:tr w:rsidR="00F14B19" w:rsidRPr="002A2B6F" w14:paraId="0CF32FFE" w14:textId="77777777" w:rsidTr="00790C96">
        <w:tc>
          <w:tcPr>
            <w:tcW w:w="5035" w:type="dxa"/>
            <w:vAlign w:val="center"/>
          </w:tcPr>
          <w:p w14:paraId="0127E11D" w14:textId="77777777" w:rsidR="00F14B19" w:rsidRDefault="00F14B19" w:rsidP="00790C96">
            <w:pPr>
              <w:rPr>
                <w:szCs w:val="20"/>
              </w:rPr>
            </w:pPr>
          </w:p>
        </w:tc>
        <w:tc>
          <w:tcPr>
            <w:tcW w:w="1890" w:type="dxa"/>
            <w:vAlign w:val="center"/>
          </w:tcPr>
          <w:p w14:paraId="71F3CA35" w14:textId="77777777" w:rsidR="00F14B19" w:rsidRPr="002A2B6F" w:rsidRDefault="00F14B19" w:rsidP="00790C96">
            <w:pPr>
              <w:jc w:val="right"/>
              <w:rPr>
                <w:szCs w:val="20"/>
              </w:rPr>
            </w:pPr>
          </w:p>
        </w:tc>
        <w:tc>
          <w:tcPr>
            <w:tcW w:w="1890" w:type="dxa"/>
            <w:vAlign w:val="center"/>
          </w:tcPr>
          <w:p w14:paraId="30A147B2" w14:textId="77777777" w:rsidR="00F14B19" w:rsidRPr="002A2B6F" w:rsidRDefault="00F14B19" w:rsidP="00790C96">
            <w:pPr>
              <w:jc w:val="right"/>
              <w:rPr>
                <w:szCs w:val="20"/>
              </w:rPr>
            </w:pPr>
          </w:p>
        </w:tc>
        <w:tc>
          <w:tcPr>
            <w:tcW w:w="1975" w:type="dxa"/>
            <w:vAlign w:val="center"/>
          </w:tcPr>
          <w:p w14:paraId="36484105" w14:textId="77777777" w:rsidR="00F14B19" w:rsidRPr="002A2B6F" w:rsidRDefault="00F14B19" w:rsidP="00790C96">
            <w:pPr>
              <w:jc w:val="right"/>
              <w:rPr>
                <w:szCs w:val="20"/>
              </w:rPr>
            </w:pPr>
          </w:p>
        </w:tc>
      </w:tr>
      <w:tr w:rsidR="00F14B19" w:rsidRPr="002A2B6F" w14:paraId="194BABDE" w14:textId="77777777" w:rsidTr="00790C96">
        <w:tc>
          <w:tcPr>
            <w:tcW w:w="5035" w:type="dxa"/>
            <w:vAlign w:val="center"/>
          </w:tcPr>
          <w:p w14:paraId="6884C836" w14:textId="77777777" w:rsidR="00F14B19" w:rsidRDefault="00F14B19" w:rsidP="00790C96">
            <w:pPr>
              <w:rPr>
                <w:szCs w:val="20"/>
              </w:rPr>
            </w:pPr>
          </w:p>
        </w:tc>
        <w:tc>
          <w:tcPr>
            <w:tcW w:w="1890" w:type="dxa"/>
            <w:vAlign w:val="center"/>
          </w:tcPr>
          <w:p w14:paraId="4901AE83" w14:textId="77777777" w:rsidR="00F14B19" w:rsidRPr="002A2B6F" w:rsidRDefault="00F14B19" w:rsidP="00790C96">
            <w:pPr>
              <w:jc w:val="right"/>
              <w:rPr>
                <w:szCs w:val="20"/>
              </w:rPr>
            </w:pPr>
          </w:p>
        </w:tc>
        <w:tc>
          <w:tcPr>
            <w:tcW w:w="1890" w:type="dxa"/>
            <w:vAlign w:val="center"/>
          </w:tcPr>
          <w:p w14:paraId="6090AAD5" w14:textId="77777777" w:rsidR="00F14B19" w:rsidRPr="002A2B6F" w:rsidRDefault="00F14B19" w:rsidP="00790C96">
            <w:pPr>
              <w:jc w:val="right"/>
              <w:rPr>
                <w:szCs w:val="20"/>
              </w:rPr>
            </w:pPr>
          </w:p>
        </w:tc>
        <w:tc>
          <w:tcPr>
            <w:tcW w:w="1975" w:type="dxa"/>
            <w:vAlign w:val="center"/>
          </w:tcPr>
          <w:p w14:paraId="28F6A604" w14:textId="77777777" w:rsidR="00F14B19" w:rsidRPr="002A2B6F" w:rsidRDefault="00F14B19" w:rsidP="00790C96">
            <w:pPr>
              <w:jc w:val="right"/>
              <w:rPr>
                <w:szCs w:val="20"/>
              </w:rPr>
            </w:pPr>
          </w:p>
        </w:tc>
      </w:tr>
      <w:tr w:rsidR="00F14B19" w:rsidRPr="002A2B6F" w14:paraId="742C3C31" w14:textId="77777777" w:rsidTr="00790C96">
        <w:tc>
          <w:tcPr>
            <w:tcW w:w="5035" w:type="dxa"/>
            <w:vAlign w:val="center"/>
          </w:tcPr>
          <w:p w14:paraId="070D10E9" w14:textId="77777777" w:rsidR="00F14B19" w:rsidRDefault="00F14B19" w:rsidP="00790C96">
            <w:pPr>
              <w:rPr>
                <w:szCs w:val="20"/>
              </w:rPr>
            </w:pPr>
          </w:p>
        </w:tc>
        <w:tc>
          <w:tcPr>
            <w:tcW w:w="1890" w:type="dxa"/>
            <w:vAlign w:val="center"/>
          </w:tcPr>
          <w:p w14:paraId="1B4E6309" w14:textId="77777777" w:rsidR="00F14B19" w:rsidRPr="002A2B6F" w:rsidRDefault="00F14B19" w:rsidP="00790C96">
            <w:pPr>
              <w:jc w:val="right"/>
              <w:rPr>
                <w:szCs w:val="20"/>
              </w:rPr>
            </w:pPr>
          </w:p>
        </w:tc>
        <w:tc>
          <w:tcPr>
            <w:tcW w:w="1890" w:type="dxa"/>
            <w:vAlign w:val="center"/>
          </w:tcPr>
          <w:p w14:paraId="293A0013" w14:textId="77777777" w:rsidR="00F14B19" w:rsidRPr="002A2B6F" w:rsidRDefault="00F14B19" w:rsidP="00790C96">
            <w:pPr>
              <w:jc w:val="right"/>
              <w:rPr>
                <w:szCs w:val="20"/>
              </w:rPr>
            </w:pPr>
          </w:p>
        </w:tc>
        <w:tc>
          <w:tcPr>
            <w:tcW w:w="1975" w:type="dxa"/>
            <w:vAlign w:val="center"/>
          </w:tcPr>
          <w:p w14:paraId="3121AE66" w14:textId="77777777" w:rsidR="00F14B19" w:rsidRPr="002A2B6F" w:rsidRDefault="00F14B19" w:rsidP="00790C96">
            <w:pPr>
              <w:jc w:val="right"/>
              <w:rPr>
                <w:szCs w:val="20"/>
              </w:rPr>
            </w:pPr>
          </w:p>
        </w:tc>
      </w:tr>
      <w:tr w:rsidR="00F14B19" w:rsidRPr="002A2B6F" w14:paraId="3EA6A40B" w14:textId="77777777" w:rsidTr="00790C96">
        <w:tc>
          <w:tcPr>
            <w:tcW w:w="5035" w:type="dxa"/>
            <w:vAlign w:val="center"/>
          </w:tcPr>
          <w:p w14:paraId="600E2C65" w14:textId="77777777" w:rsidR="00F14B19" w:rsidRPr="002A2B6F" w:rsidRDefault="00F14B19" w:rsidP="00790C96">
            <w:pPr>
              <w:rPr>
                <w:szCs w:val="20"/>
              </w:rPr>
            </w:pPr>
          </w:p>
        </w:tc>
        <w:tc>
          <w:tcPr>
            <w:tcW w:w="1890" w:type="dxa"/>
            <w:vAlign w:val="center"/>
          </w:tcPr>
          <w:p w14:paraId="1AC9FDA1" w14:textId="77777777" w:rsidR="00F14B19" w:rsidRPr="002A2B6F" w:rsidRDefault="00F14B19" w:rsidP="00790C96">
            <w:pPr>
              <w:jc w:val="right"/>
              <w:rPr>
                <w:szCs w:val="20"/>
              </w:rPr>
            </w:pPr>
          </w:p>
        </w:tc>
        <w:tc>
          <w:tcPr>
            <w:tcW w:w="1890" w:type="dxa"/>
            <w:vAlign w:val="center"/>
          </w:tcPr>
          <w:p w14:paraId="5213C248" w14:textId="77777777" w:rsidR="00F14B19" w:rsidRPr="002A2B6F" w:rsidRDefault="00F14B19" w:rsidP="00790C96">
            <w:pPr>
              <w:jc w:val="right"/>
              <w:rPr>
                <w:szCs w:val="20"/>
              </w:rPr>
            </w:pPr>
          </w:p>
        </w:tc>
        <w:tc>
          <w:tcPr>
            <w:tcW w:w="1975" w:type="dxa"/>
            <w:vAlign w:val="center"/>
          </w:tcPr>
          <w:p w14:paraId="5B113838" w14:textId="77777777" w:rsidR="00F14B19" w:rsidRPr="002A2B6F" w:rsidRDefault="00F14B19" w:rsidP="00790C96">
            <w:pPr>
              <w:jc w:val="right"/>
              <w:rPr>
                <w:szCs w:val="20"/>
              </w:rPr>
            </w:pPr>
          </w:p>
        </w:tc>
      </w:tr>
      <w:tr w:rsidR="00F14B19" w:rsidRPr="002A2B6F" w14:paraId="42E688FD" w14:textId="77777777" w:rsidTr="00790C96">
        <w:tc>
          <w:tcPr>
            <w:tcW w:w="5035" w:type="dxa"/>
            <w:vAlign w:val="center"/>
          </w:tcPr>
          <w:p w14:paraId="3248A884" w14:textId="77777777" w:rsidR="00F14B19" w:rsidRPr="002A2B6F" w:rsidRDefault="00F14B19" w:rsidP="00790C96">
            <w:pPr>
              <w:rPr>
                <w:szCs w:val="20"/>
              </w:rPr>
            </w:pPr>
          </w:p>
        </w:tc>
        <w:tc>
          <w:tcPr>
            <w:tcW w:w="1890" w:type="dxa"/>
            <w:vAlign w:val="center"/>
          </w:tcPr>
          <w:p w14:paraId="28759F9B" w14:textId="77777777" w:rsidR="00F14B19" w:rsidRPr="002A2B6F" w:rsidRDefault="00F14B19" w:rsidP="00790C96">
            <w:pPr>
              <w:jc w:val="right"/>
              <w:rPr>
                <w:szCs w:val="20"/>
              </w:rPr>
            </w:pPr>
          </w:p>
        </w:tc>
        <w:tc>
          <w:tcPr>
            <w:tcW w:w="1890" w:type="dxa"/>
            <w:vAlign w:val="center"/>
          </w:tcPr>
          <w:p w14:paraId="4378B402" w14:textId="77777777" w:rsidR="00F14B19" w:rsidRPr="002A2B6F" w:rsidRDefault="00F14B19" w:rsidP="00790C96">
            <w:pPr>
              <w:jc w:val="right"/>
              <w:rPr>
                <w:szCs w:val="20"/>
              </w:rPr>
            </w:pPr>
          </w:p>
        </w:tc>
        <w:tc>
          <w:tcPr>
            <w:tcW w:w="1975" w:type="dxa"/>
            <w:vAlign w:val="center"/>
          </w:tcPr>
          <w:p w14:paraId="089E7B22" w14:textId="77777777" w:rsidR="00F14B19" w:rsidRPr="002A2B6F" w:rsidRDefault="00F14B19" w:rsidP="00790C96">
            <w:pPr>
              <w:jc w:val="right"/>
              <w:rPr>
                <w:szCs w:val="20"/>
              </w:rPr>
            </w:pPr>
          </w:p>
        </w:tc>
      </w:tr>
      <w:tr w:rsidR="00F14B19" w:rsidRPr="002A2B6F" w14:paraId="7BC582E9" w14:textId="77777777" w:rsidTr="00790C96">
        <w:tc>
          <w:tcPr>
            <w:tcW w:w="5035" w:type="dxa"/>
            <w:vAlign w:val="center"/>
          </w:tcPr>
          <w:p w14:paraId="6EACD640" w14:textId="77777777" w:rsidR="00F14B19" w:rsidRPr="002A2B6F" w:rsidRDefault="00F14B19" w:rsidP="00790C96">
            <w:pPr>
              <w:rPr>
                <w:szCs w:val="20"/>
              </w:rPr>
            </w:pPr>
          </w:p>
        </w:tc>
        <w:tc>
          <w:tcPr>
            <w:tcW w:w="1890" w:type="dxa"/>
            <w:vAlign w:val="center"/>
          </w:tcPr>
          <w:p w14:paraId="77A4505B" w14:textId="77777777" w:rsidR="00F14B19" w:rsidRPr="002A2B6F" w:rsidRDefault="00F14B19" w:rsidP="00790C96">
            <w:pPr>
              <w:jc w:val="right"/>
              <w:rPr>
                <w:szCs w:val="20"/>
              </w:rPr>
            </w:pPr>
          </w:p>
        </w:tc>
        <w:tc>
          <w:tcPr>
            <w:tcW w:w="1890" w:type="dxa"/>
            <w:vAlign w:val="center"/>
          </w:tcPr>
          <w:p w14:paraId="75AB9DAE" w14:textId="77777777" w:rsidR="00F14B19" w:rsidRPr="002A2B6F" w:rsidRDefault="00F14B19" w:rsidP="00790C96">
            <w:pPr>
              <w:jc w:val="right"/>
              <w:rPr>
                <w:szCs w:val="20"/>
              </w:rPr>
            </w:pPr>
          </w:p>
        </w:tc>
        <w:tc>
          <w:tcPr>
            <w:tcW w:w="1975" w:type="dxa"/>
            <w:vAlign w:val="center"/>
          </w:tcPr>
          <w:p w14:paraId="53CD0855" w14:textId="77777777" w:rsidR="00F14B19" w:rsidRPr="002A2B6F" w:rsidRDefault="00F14B19" w:rsidP="00790C96">
            <w:pPr>
              <w:jc w:val="right"/>
              <w:rPr>
                <w:szCs w:val="20"/>
              </w:rPr>
            </w:pPr>
          </w:p>
        </w:tc>
      </w:tr>
      <w:tr w:rsidR="00F14B19" w:rsidRPr="002A2B6F" w14:paraId="02D9D34B" w14:textId="77777777" w:rsidTr="00790C96">
        <w:tc>
          <w:tcPr>
            <w:tcW w:w="5035" w:type="dxa"/>
            <w:vAlign w:val="center"/>
          </w:tcPr>
          <w:p w14:paraId="75069AD7" w14:textId="77777777" w:rsidR="00F14B19" w:rsidRPr="002A2B6F" w:rsidRDefault="00F14B19" w:rsidP="00790C96">
            <w:pPr>
              <w:rPr>
                <w:szCs w:val="20"/>
              </w:rPr>
            </w:pPr>
          </w:p>
        </w:tc>
        <w:tc>
          <w:tcPr>
            <w:tcW w:w="1890" w:type="dxa"/>
            <w:vAlign w:val="center"/>
          </w:tcPr>
          <w:p w14:paraId="196F28E3" w14:textId="77777777" w:rsidR="00F14B19" w:rsidRPr="002A2B6F" w:rsidRDefault="00F14B19" w:rsidP="00790C96">
            <w:pPr>
              <w:jc w:val="right"/>
              <w:rPr>
                <w:szCs w:val="20"/>
              </w:rPr>
            </w:pPr>
          </w:p>
        </w:tc>
        <w:tc>
          <w:tcPr>
            <w:tcW w:w="1890" w:type="dxa"/>
            <w:vAlign w:val="center"/>
          </w:tcPr>
          <w:p w14:paraId="58804CD4" w14:textId="77777777" w:rsidR="00F14B19" w:rsidRPr="002A2B6F" w:rsidRDefault="00F14B19" w:rsidP="00790C96">
            <w:pPr>
              <w:jc w:val="right"/>
              <w:rPr>
                <w:szCs w:val="20"/>
              </w:rPr>
            </w:pPr>
          </w:p>
        </w:tc>
        <w:tc>
          <w:tcPr>
            <w:tcW w:w="1975" w:type="dxa"/>
            <w:vAlign w:val="center"/>
          </w:tcPr>
          <w:p w14:paraId="4D103BFA" w14:textId="77777777" w:rsidR="00F14B19" w:rsidRPr="002A2B6F" w:rsidRDefault="00F14B19" w:rsidP="00790C96">
            <w:pPr>
              <w:jc w:val="right"/>
              <w:rPr>
                <w:szCs w:val="20"/>
              </w:rPr>
            </w:pPr>
          </w:p>
        </w:tc>
      </w:tr>
      <w:tr w:rsidR="00F14B19" w:rsidRPr="002A2B6F" w14:paraId="330C96A1" w14:textId="77777777" w:rsidTr="00790C96">
        <w:tc>
          <w:tcPr>
            <w:tcW w:w="5035" w:type="dxa"/>
            <w:vAlign w:val="center"/>
          </w:tcPr>
          <w:p w14:paraId="6088B7B7" w14:textId="77777777" w:rsidR="00F14B19" w:rsidRPr="002A2B6F" w:rsidRDefault="00F14B19" w:rsidP="00790C96">
            <w:pPr>
              <w:rPr>
                <w:szCs w:val="20"/>
              </w:rPr>
            </w:pPr>
          </w:p>
        </w:tc>
        <w:tc>
          <w:tcPr>
            <w:tcW w:w="1890" w:type="dxa"/>
            <w:vAlign w:val="center"/>
          </w:tcPr>
          <w:p w14:paraId="77FCE090" w14:textId="77777777" w:rsidR="00F14B19" w:rsidRPr="002A2B6F" w:rsidRDefault="00F14B19" w:rsidP="00790C96">
            <w:pPr>
              <w:jc w:val="right"/>
              <w:rPr>
                <w:szCs w:val="20"/>
              </w:rPr>
            </w:pPr>
          </w:p>
        </w:tc>
        <w:tc>
          <w:tcPr>
            <w:tcW w:w="1890" w:type="dxa"/>
            <w:vAlign w:val="center"/>
          </w:tcPr>
          <w:p w14:paraId="3B3FE288" w14:textId="77777777" w:rsidR="00F14B19" w:rsidRPr="002A2B6F" w:rsidRDefault="00F14B19" w:rsidP="00790C96">
            <w:pPr>
              <w:jc w:val="right"/>
              <w:rPr>
                <w:szCs w:val="20"/>
              </w:rPr>
            </w:pPr>
          </w:p>
        </w:tc>
        <w:tc>
          <w:tcPr>
            <w:tcW w:w="1975" w:type="dxa"/>
            <w:vAlign w:val="center"/>
          </w:tcPr>
          <w:p w14:paraId="1CE25CBE" w14:textId="77777777" w:rsidR="00F14B19" w:rsidRPr="002A2B6F" w:rsidRDefault="00F14B19" w:rsidP="00790C96">
            <w:pPr>
              <w:jc w:val="right"/>
              <w:rPr>
                <w:szCs w:val="20"/>
              </w:rPr>
            </w:pPr>
          </w:p>
        </w:tc>
      </w:tr>
      <w:tr w:rsidR="00F14B19" w:rsidRPr="002A2B6F" w14:paraId="2BCBCCDF" w14:textId="77777777" w:rsidTr="00790C96">
        <w:tc>
          <w:tcPr>
            <w:tcW w:w="5035" w:type="dxa"/>
            <w:vAlign w:val="center"/>
          </w:tcPr>
          <w:p w14:paraId="7596E827" w14:textId="77777777" w:rsidR="00F14B19" w:rsidRPr="002A2B6F" w:rsidRDefault="00F14B19" w:rsidP="00790C96">
            <w:pPr>
              <w:rPr>
                <w:szCs w:val="20"/>
              </w:rPr>
            </w:pPr>
          </w:p>
        </w:tc>
        <w:tc>
          <w:tcPr>
            <w:tcW w:w="1890" w:type="dxa"/>
            <w:vAlign w:val="center"/>
          </w:tcPr>
          <w:p w14:paraId="39551BCD" w14:textId="77777777" w:rsidR="00F14B19" w:rsidRPr="002A2B6F" w:rsidRDefault="00F14B19" w:rsidP="00790C96">
            <w:pPr>
              <w:jc w:val="right"/>
              <w:rPr>
                <w:szCs w:val="20"/>
              </w:rPr>
            </w:pPr>
          </w:p>
        </w:tc>
        <w:tc>
          <w:tcPr>
            <w:tcW w:w="1890" w:type="dxa"/>
            <w:vAlign w:val="center"/>
          </w:tcPr>
          <w:p w14:paraId="1118563A" w14:textId="77777777" w:rsidR="00F14B19" w:rsidRPr="002A2B6F" w:rsidRDefault="00F14B19" w:rsidP="00790C96">
            <w:pPr>
              <w:jc w:val="right"/>
              <w:rPr>
                <w:szCs w:val="20"/>
              </w:rPr>
            </w:pPr>
          </w:p>
        </w:tc>
        <w:tc>
          <w:tcPr>
            <w:tcW w:w="1975" w:type="dxa"/>
            <w:vAlign w:val="center"/>
          </w:tcPr>
          <w:p w14:paraId="6DB09EDF" w14:textId="77777777" w:rsidR="00F14B19" w:rsidRPr="002A2B6F" w:rsidRDefault="00F14B19" w:rsidP="00790C96">
            <w:pPr>
              <w:jc w:val="right"/>
              <w:rPr>
                <w:szCs w:val="20"/>
              </w:rPr>
            </w:pPr>
          </w:p>
        </w:tc>
      </w:tr>
      <w:tr w:rsidR="00F14B19" w:rsidRPr="002A2B6F" w14:paraId="1906C61E" w14:textId="77777777" w:rsidTr="00790C96">
        <w:tc>
          <w:tcPr>
            <w:tcW w:w="5035" w:type="dxa"/>
            <w:vAlign w:val="center"/>
          </w:tcPr>
          <w:p w14:paraId="51849F8C" w14:textId="77777777" w:rsidR="00F14B19" w:rsidRPr="002A2B6F" w:rsidRDefault="00F14B19" w:rsidP="00790C96">
            <w:pPr>
              <w:rPr>
                <w:szCs w:val="20"/>
              </w:rPr>
            </w:pPr>
          </w:p>
        </w:tc>
        <w:tc>
          <w:tcPr>
            <w:tcW w:w="1890" w:type="dxa"/>
            <w:vAlign w:val="center"/>
          </w:tcPr>
          <w:p w14:paraId="67E9ADE0" w14:textId="77777777" w:rsidR="00F14B19" w:rsidRPr="002A2B6F" w:rsidRDefault="00F14B19" w:rsidP="00790C96">
            <w:pPr>
              <w:jc w:val="right"/>
              <w:rPr>
                <w:szCs w:val="20"/>
              </w:rPr>
            </w:pPr>
          </w:p>
        </w:tc>
        <w:tc>
          <w:tcPr>
            <w:tcW w:w="1890" w:type="dxa"/>
            <w:vAlign w:val="center"/>
          </w:tcPr>
          <w:p w14:paraId="0AC0596C" w14:textId="77777777" w:rsidR="00F14B19" w:rsidRPr="002A2B6F" w:rsidRDefault="00F14B19" w:rsidP="00790C96">
            <w:pPr>
              <w:jc w:val="right"/>
              <w:rPr>
                <w:szCs w:val="20"/>
              </w:rPr>
            </w:pPr>
          </w:p>
        </w:tc>
        <w:tc>
          <w:tcPr>
            <w:tcW w:w="1975" w:type="dxa"/>
            <w:vAlign w:val="center"/>
          </w:tcPr>
          <w:p w14:paraId="10333F0E" w14:textId="77777777" w:rsidR="00F14B19" w:rsidRPr="002A2B6F" w:rsidRDefault="00F14B19" w:rsidP="00790C96">
            <w:pPr>
              <w:jc w:val="right"/>
              <w:rPr>
                <w:szCs w:val="20"/>
              </w:rPr>
            </w:pPr>
          </w:p>
        </w:tc>
      </w:tr>
      <w:tr w:rsidR="00F14B19" w:rsidRPr="002A2B6F" w14:paraId="439EF6CF" w14:textId="77777777" w:rsidTr="00790C96">
        <w:tc>
          <w:tcPr>
            <w:tcW w:w="5035" w:type="dxa"/>
            <w:vAlign w:val="center"/>
          </w:tcPr>
          <w:p w14:paraId="3967DAA1" w14:textId="77777777" w:rsidR="00F14B19" w:rsidRPr="002A2B6F" w:rsidRDefault="00F14B19" w:rsidP="00790C96">
            <w:pPr>
              <w:rPr>
                <w:szCs w:val="20"/>
              </w:rPr>
            </w:pPr>
          </w:p>
        </w:tc>
        <w:tc>
          <w:tcPr>
            <w:tcW w:w="1890" w:type="dxa"/>
            <w:vAlign w:val="center"/>
          </w:tcPr>
          <w:p w14:paraId="603B2B6D" w14:textId="77777777" w:rsidR="00F14B19" w:rsidRPr="002A2B6F" w:rsidRDefault="00F14B19" w:rsidP="00790C96">
            <w:pPr>
              <w:jc w:val="right"/>
              <w:rPr>
                <w:szCs w:val="20"/>
              </w:rPr>
            </w:pPr>
          </w:p>
        </w:tc>
        <w:tc>
          <w:tcPr>
            <w:tcW w:w="1890" w:type="dxa"/>
            <w:vAlign w:val="center"/>
          </w:tcPr>
          <w:p w14:paraId="58FDE5BD" w14:textId="77777777" w:rsidR="00F14B19" w:rsidRPr="002A2B6F" w:rsidRDefault="00F14B19" w:rsidP="00790C96">
            <w:pPr>
              <w:jc w:val="right"/>
              <w:rPr>
                <w:szCs w:val="20"/>
              </w:rPr>
            </w:pPr>
          </w:p>
        </w:tc>
        <w:tc>
          <w:tcPr>
            <w:tcW w:w="1975" w:type="dxa"/>
            <w:vAlign w:val="center"/>
          </w:tcPr>
          <w:p w14:paraId="1F636824" w14:textId="77777777" w:rsidR="00F14B19" w:rsidRPr="002A2B6F" w:rsidRDefault="00F14B19" w:rsidP="00790C96">
            <w:pPr>
              <w:jc w:val="right"/>
              <w:rPr>
                <w:szCs w:val="20"/>
              </w:rPr>
            </w:pPr>
          </w:p>
        </w:tc>
      </w:tr>
      <w:tr w:rsidR="00F14B19" w:rsidRPr="002A2B6F" w14:paraId="6B8ECEF0" w14:textId="77777777" w:rsidTr="00790C96">
        <w:tc>
          <w:tcPr>
            <w:tcW w:w="5035" w:type="dxa"/>
            <w:vAlign w:val="center"/>
          </w:tcPr>
          <w:p w14:paraId="5C3C4B9E" w14:textId="77777777" w:rsidR="00F14B19" w:rsidRPr="002A2B6F" w:rsidRDefault="00F14B19" w:rsidP="00790C96">
            <w:pPr>
              <w:rPr>
                <w:szCs w:val="20"/>
              </w:rPr>
            </w:pPr>
          </w:p>
        </w:tc>
        <w:tc>
          <w:tcPr>
            <w:tcW w:w="1890" w:type="dxa"/>
            <w:vAlign w:val="center"/>
          </w:tcPr>
          <w:p w14:paraId="102DC4D1" w14:textId="77777777" w:rsidR="00F14B19" w:rsidRPr="002A2B6F" w:rsidRDefault="00F14B19" w:rsidP="00790C96">
            <w:pPr>
              <w:jc w:val="right"/>
              <w:rPr>
                <w:szCs w:val="20"/>
              </w:rPr>
            </w:pPr>
          </w:p>
        </w:tc>
        <w:tc>
          <w:tcPr>
            <w:tcW w:w="1890" w:type="dxa"/>
            <w:vAlign w:val="center"/>
          </w:tcPr>
          <w:p w14:paraId="46E4464A" w14:textId="77777777" w:rsidR="00F14B19" w:rsidRPr="002A2B6F" w:rsidRDefault="00F14B19" w:rsidP="00790C96">
            <w:pPr>
              <w:jc w:val="right"/>
              <w:rPr>
                <w:szCs w:val="20"/>
              </w:rPr>
            </w:pPr>
          </w:p>
        </w:tc>
        <w:tc>
          <w:tcPr>
            <w:tcW w:w="1975" w:type="dxa"/>
            <w:vAlign w:val="center"/>
          </w:tcPr>
          <w:p w14:paraId="3E695FD9" w14:textId="77777777" w:rsidR="00F14B19" w:rsidRPr="002A2B6F" w:rsidRDefault="00F14B19" w:rsidP="00790C96">
            <w:pPr>
              <w:jc w:val="right"/>
              <w:rPr>
                <w:szCs w:val="20"/>
              </w:rPr>
            </w:pPr>
          </w:p>
        </w:tc>
      </w:tr>
      <w:tr w:rsidR="00F14B19" w:rsidRPr="002A2B6F" w14:paraId="2FD1B7BF" w14:textId="77777777" w:rsidTr="00790C96">
        <w:tc>
          <w:tcPr>
            <w:tcW w:w="5035" w:type="dxa"/>
            <w:vAlign w:val="center"/>
          </w:tcPr>
          <w:p w14:paraId="3B7C19EC" w14:textId="77777777" w:rsidR="00F14B19" w:rsidRPr="002A2B6F" w:rsidRDefault="00F14B19" w:rsidP="00790C96">
            <w:pPr>
              <w:rPr>
                <w:szCs w:val="20"/>
              </w:rPr>
            </w:pPr>
          </w:p>
        </w:tc>
        <w:tc>
          <w:tcPr>
            <w:tcW w:w="1890" w:type="dxa"/>
            <w:vAlign w:val="center"/>
          </w:tcPr>
          <w:p w14:paraId="22FB4E86" w14:textId="77777777" w:rsidR="00F14B19" w:rsidRPr="002A2B6F" w:rsidRDefault="00F14B19" w:rsidP="00790C96">
            <w:pPr>
              <w:jc w:val="right"/>
              <w:rPr>
                <w:szCs w:val="20"/>
              </w:rPr>
            </w:pPr>
          </w:p>
        </w:tc>
        <w:tc>
          <w:tcPr>
            <w:tcW w:w="1890" w:type="dxa"/>
            <w:vAlign w:val="center"/>
          </w:tcPr>
          <w:p w14:paraId="1E0031B7" w14:textId="77777777" w:rsidR="00F14B19" w:rsidRPr="002A2B6F" w:rsidRDefault="00F14B19" w:rsidP="00790C96">
            <w:pPr>
              <w:jc w:val="right"/>
              <w:rPr>
                <w:szCs w:val="20"/>
              </w:rPr>
            </w:pPr>
          </w:p>
        </w:tc>
        <w:tc>
          <w:tcPr>
            <w:tcW w:w="1975" w:type="dxa"/>
            <w:vAlign w:val="center"/>
          </w:tcPr>
          <w:p w14:paraId="087FF474" w14:textId="77777777" w:rsidR="00F14B19" w:rsidRPr="002A2B6F" w:rsidRDefault="00F14B19" w:rsidP="00790C96">
            <w:pPr>
              <w:jc w:val="right"/>
              <w:rPr>
                <w:szCs w:val="20"/>
              </w:rPr>
            </w:pPr>
          </w:p>
        </w:tc>
      </w:tr>
      <w:tr w:rsidR="00F14B19" w:rsidRPr="002A2B6F" w14:paraId="50387A53" w14:textId="77777777" w:rsidTr="00790C96">
        <w:tc>
          <w:tcPr>
            <w:tcW w:w="5035" w:type="dxa"/>
            <w:vAlign w:val="center"/>
          </w:tcPr>
          <w:p w14:paraId="7422217D" w14:textId="77777777" w:rsidR="00F14B19" w:rsidRPr="002A2B6F" w:rsidRDefault="00F14B19" w:rsidP="00790C96">
            <w:pPr>
              <w:rPr>
                <w:szCs w:val="20"/>
              </w:rPr>
            </w:pPr>
          </w:p>
        </w:tc>
        <w:tc>
          <w:tcPr>
            <w:tcW w:w="1890" w:type="dxa"/>
            <w:vAlign w:val="center"/>
          </w:tcPr>
          <w:p w14:paraId="5C6BA787" w14:textId="77777777" w:rsidR="00F14B19" w:rsidRPr="002A2B6F" w:rsidRDefault="00F14B19" w:rsidP="00790C96">
            <w:pPr>
              <w:jc w:val="right"/>
              <w:rPr>
                <w:szCs w:val="20"/>
              </w:rPr>
            </w:pPr>
          </w:p>
        </w:tc>
        <w:tc>
          <w:tcPr>
            <w:tcW w:w="1890" w:type="dxa"/>
            <w:vAlign w:val="center"/>
          </w:tcPr>
          <w:p w14:paraId="2906CE45" w14:textId="77777777" w:rsidR="00F14B19" w:rsidRPr="002A2B6F" w:rsidRDefault="00F14B19" w:rsidP="00790C96">
            <w:pPr>
              <w:jc w:val="right"/>
              <w:rPr>
                <w:szCs w:val="20"/>
              </w:rPr>
            </w:pPr>
          </w:p>
        </w:tc>
        <w:tc>
          <w:tcPr>
            <w:tcW w:w="1975" w:type="dxa"/>
            <w:vAlign w:val="center"/>
          </w:tcPr>
          <w:p w14:paraId="0523F9F2" w14:textId="77777777" w:rsidR="00F14B19" w:rsidRPr="002A2B6F" w:rsidRDefault="00F14B19" w:rsidP="00790C96">
            <w:pPr>
              <w:jc w:val="right"/>
              <w:rPr>
                <w:szCs w:val="20"/>
              </w:rPr>
            </w:pPr>
          </w:p>
        </w:tc>
      </w:tr>
      <w:tr w:rsidR="00F14B19" w:rsidRPr="002A2B6F" w14:paraId="0D0F355F" w14:textId="77777777" w:rsidTr="00790C96">
        <w:tc>
          <w:tcPr>
            <w:tcW w:w="5035" w:type="dxa"/>
            <w:vAlign w:val="center"/>
          </w:tcPr>
          <w:p w14:paraId="69002C60" w14:textId="77777777" w:rsidR="00F14B19" w:rsidRPr="002A2B6F" w:rsidRDefault="00F14B19" w:rsidP="00790C96">
            <w:pPr>
              <w:rPr>
                <w:szCs w:val="20"/>
              </w:rPr>
            </w:pPr>
          </w:p>
        </w:tc>
        <w:tc>
          <w:tcPr>
            <w:tcW w:w="1890" w:type="dxa"/>
            <w:vAlign w:val="center"/>
          </w:tcPr>
          <w:p w14:paraId="46B35E7A" w14:textId="77777777" w:rsidR="00F14B19" w:rsidRPr="002A2B6F" w:rsidRDefault="00F14B19" w:rsidP="00790C96">
            <w:pPr>
              <w:jc w:val="right"/>
              <w:rPr>
                <w:szCs w:val="20"/>
              </w:rPr>
            </w:pPr>
          </w:p>
        </w:tc>
        <w:tc>
          <w:tcPr>
            <w:tcW w:w="1890" w:type="dxa"/>
            <w:vAlign w:val="center"/>
          </w:tcPr>
          <w:p w14:paraId="6A3C54F8" w14:textId="77777777" w:rsidR="00F14B19" w:rsidRPr="002A2B6F" w:rsidRDefault="00F14B19" w:rsidP="00790C96">
            <w:pPr>
              <w:jc w:val="right"/>
              <w:rPr>
                <w:szCs w:val="20"/>
              </w:rPr>
            </w:pPr>
          </w:p>
        </w:tc>
        <w:tc>
          <w:tcPr>
            <w:tcW w:w="1975" w:type="dxa"/>
            <w:vAlign w:val="center"/>
          </w:tcPr>
          <w:p w14:paraId="2794A874" w14:textId="77777777" w:rsidR="00F14B19" w:rsidRPr="002A2B6F" w:rsidRDefault="00F14B19" w:rsidP="00790C96">
            <w:pPr>
              <w:jc w:val="right"/>
              <w:rPr>
                <w:szCs w:val="20"/>
              </w:rPr>
            </w:pPr>
          </w:p>
        </w:tc>
      </w:tr>
      <w:tr w:rsidR="00F14B19" w:rsidRPr="002A2B6F" w14:paraId="1807A1AA" w14:textId="77777777" w:rsidTr="00790C96">
        <w:tc>
          <w:tcPr>
            <w:tcW w:w="5035" w:type="dxa"/>
            <w:vAlign w:val="center"/>
          </w:tcPr>
          <w:p w14:paraId="34AC6D88" w14:textId="77777777" w:rsidR="00F14B19" w:rsidRPr="002A2B6F" w:rsidRDefault="00F14B19" w:rsidP="00790C96">
            <w:pPr>
              <w:rPr>
                <w:szCs w:val="20"/>
              </w:rPr>
            </w:pPr>
          </w:p>
        </w:tc>
        <w:tc>
          <w:tcPr>
            <w:tcW w:w="1890" w:type="dxa"/>
            <w:vAlign w:val="center"/>
          </w:tcPr>
          <w:p w14:paraId="55F2B9F2" w14:textId="77777777" w:rsidR="00F14B19" w:rsidRPr="002A2B6F" w:rsidRDefault="00F14B19" w:rsidP="00790C96">
            <w:pPr>
              <w:jc w:val="right"/>
              <w:rPr>
                <w:szCs w:val="20"/>
              </w:rPr>
            </w:pPr>
          </w:p>
        </w:tc>
        <w:tc>
          <w:tcPr>
            <w:tcW w:w="1890" w:type="dxa"/>
            <w:vAlign w:val="center"/>
          </w:tcPr>
          <w:p w14:paraId="5BD453F3" w14:textId="77777777" w:rsidR="00F14B19" w:rsidRPr="002A2B6F" w:rsidRDefault="00F14B19" w:rsidP="00790C96">
            <w:pPr>
              <w:jc w:val="right"/>
              <w:rPr>
                <w:szCs w:val="20"/>
              </w:rPr>
            </w:pPr>
          </w:p>
        </w:tc>
        <w:tc>
          <w:tcPr>
            <w:tcW w:w="1975" w:type="dxa"/>
            <w:vAlign w:val="center"/>
          </w:tcPr>
          <w:p w14:paraId="7BA585B6" w14:textId="77777777" w:rsidR="00F14B19" w:rsidRPr="002A2B6F" w:rsidRDefault="00F14B19" w:rsidP="00790C96">
            <w:pPr>
              <w:jc w:val="right"/>
              <w:rPr>
                <w:szCs w:val="20"/>
              </w:rPr>
            </w:pPr>
          </w:p>
        </w:tc>
      </w:tr>
      <w:tr w:rsidR="00F14B19" w:rsidRPr="002A2B6F" w14:paraId="590F88B7" w14:textId="77777777" w:rsidTr="00790C96">
        <w:tc>
          <w:tcPr>
            <w:tcW w:w="5035" w:type="dxa"/>
            <w:vAlign w:val="center"/>
          </w:tcPr>
          <w:p w14:paraId="0C9CF4ED" w14:textId="77777777" w:rsidR="00F14B19" w:rsidRPr="002A2B6F" w:rsidRDefault="00F14B19" w:rsidP="00790C96">
            <w:pPr>
              <w:rPr>
                <w:szCs w:val="20"/>
              </w:rPr>
            </w:pPr>
          </w:p>
        </w:tc>
        <w:tc>
          <w:tcPr>
            <w:tcW w:w="1890" w:type="dxa"/>
            <w:vAlign w:val="center"/>
          </w:tcPr>
          <w:p w14:paraId="7C6CCE02" w14:textId="77777777" w:rsidR="00F14B19" w:rsidRPr="002A2B6F" w:rsidRDefault="00F14B19" w:rsidP="00790C96">
            <w:pPr>
              <w:jc w:val="right"/>
              <w:rPr>
                <w:szCs w:val="20"/>
              </w:rPr>
            </w:pPr>
          </w:p>
        </w:tc>
        <w:tc>
          <w:tcPr>
            <w:tcW w:w="1890" w:type="dxa"/>
            <w:vAlign w:val="center"/>
          </w:tcPr>
          <w:p w14:paraId="75281F7B" w14:textId="77777777" w:rsidR="00F14B19" w:rsidRPr="002A2B6F" w:rsidRDefault="00F14B19" w:rsidP="00790C96">
            <w:pPr>
              <w:jc w:val="right"/>
              <w:rPr>
                <w:szCs w:val="20"/>
              </w:rPr>
            </w:pPr>
          </w:p>
        </w:tc>
        <w:tc>
          <w:tcPr>
            <w:tcW w:w="1975" w:type="dxa"/>
            <w:vAlign w:val="center"/>
          </w:tcPr>
          <w:p w14:paraId="1F4C9C29" w14:textId="77777777" w:rsidR="00F14B19" w:rsidRPr="002A2B6F" w:rsidRDefault="00F14B19" w:rsidP="00790C96">
            <w:pPr>
              <w:jc w:val="right"/>
              <w:rPr>
                <w:szCs w:val="20"/>
              </w:rPr>
            </w:pPr>
          </w:p>
        </w:tc>
      </w:tr>
      <w:tr w:rsidR="00F14B19" w:rsidRPr="002A2B6F" w14:paraId="605A5331" w14:textId="77777777" w:rsidTr="00790C96">
        <w:tc>
          <w:tcPr>
            <w:tcW w:w="5035" w:type="dxa"/>
            <w:vAlign w:val="center"/>
          </w:tcPr>
          <w:p w14:paraId="143A7303" w14:textId="77777777" w:rsidR="00F14B19" w:rsidRPr="002A2B6F" w:rsidRDefault="00F14B19" w:rsidP="00790C96">
            <w:pPr>
              <w:rPr>
                <w:szCs w:val="20"/>
              </w:rPr>
            </w:pPr>
          </w:p>
        </w:tc>
        <w:tc>
          <w:tcPr>
            <w:tcW w:w="1890" w:type="dxa"/>
            <w:vAlign w:val="center"/>
          </w:tcPr>
          <w:p w14:paraId="215AF1EA" w14:textId="77777777" w:rsidR="00F14B19" w:rsidRPr="002A2B6F" w:rsidRDefault="00F14B19" w:rsidP="00790C96">
            <w:pPr>
              <w:jc w:val="right"/>
              <w:rPr>
                <w:szCs w:val="20"/>
              </w:rPr>
            </w:pPr>
          </w:p>
        </w:tc>
        <w:tc>
          <w:tcPr>
            <w:tcW w:w="1890" w:type="dxa"/>
            <w:vAlign w:val="center"/>
          </w:tcPr>
          <w:p w14:paraId="38FF5DD9" w14:textId="77777777" w:rsidR="00F14B19" w:rsidRPr="002A2B6F" w:rsidRDefault="00F14B19" w:rsidP="00790C96">
            <w:pPr>
              <w:jc w:val="right"/>
              <w:rPr>
                <w:szCs w:val="20"/>
              </w:rPr>
            </w:pPr>
          </w:p>
        </w:tc>
        <w:tc>
          <w:tcPr>
            <w:tcW w:w="1975" w:type="dxa"/>
            <w:vAlign w:val="center"/>
          </w:tcPr>
          <w:p w14:paraId="37C01E61" w14:textId="77777777" w:rsidR="00F14B19" w:rsidRPr="002A2B6F" w:rsidRDefault="00F14B19" w:rsidP="00790C96">
            <w:pPr>
              <w:jc w:val="right"/>
              <w:rPr>
                <w:szCs w:val="20"/>
              </w:rPr>
            </w:pPr>
          </w:p>
        </w:tc>
      </w:tr>
      <w:tr w:rsidR="00F14B19" w:rsidRPr="002A2B6F" w14:paraId="0BEDBCD6" w14:textId="77777777" w:rsidTr="00790C96">
        <w:tc>
          <w:tcPr>
            <w:tcW w:w="5035" w:type="dxa"/>
            <w:vAlign w:val="center"/>
          </w:tcPr>
          <w:p w14:paraId="3CA8FE50" w14:textId="77777777" w:rsidR="00F14B19" w:rsidRPr="002A2B6F" w:rsidRDefault="00F14B19" w:rsidP="00790C96">
            <w:pPr>
              <w:rPr>
                <w:szCs w:val="20"/>
              </w:rPr>
            </w:pPr>
          </w:p>
        </w:tc>
        <w:tc>
          <w:tcPr>
            <w:tcW w:w="1890" w:type="dxa"/>
            <w:vAlign w:val="center"/>
          </w:tcPr>
          <w:p w14:paraId="3A312020" w14:textId="77777777" w:rsidR="00F14B19" w:rsidRPr="002A2B6F" w:rsidRDefault="00F14B19" w:rsidP="00790C96">
            <w:pPr>
              <w:jc w:val="right"/>
              <w:rPr>
                <w:szCs w:val="20"/>
              </w:rPr>
            </w:pPr>
          </w:p>
        </w:tc>
        <w:tc>
          <w:tcPr>
            <w:tcW w:w="1890" w:type="dxa"/>
            <w:vAlign w:val="center"/>
          </w:tcPr>
          <w:p w14:paraId="09AA3608" w14:textId="77777777" w:rsidR="00F14B19" w:rsidRPr="002A2B6F" w:rsidRDefault="00F14B19" w:rsidP="00790C96">
            <w:pPr>
              <w:jc w:val="right"/>
              <w:rPr>
                <w:szCs w:val="20"/>
              </w:rPr>
            </w:pPr>
          </w:p>
        </w:tc>
        <w:tc>
          <w:tcPr>
            <w:tcW w:w="1975" w:type="dxa"/>
            <w:vAlign w:val="center"/>
          </w:tcPr>
          <w:p w14:paraId="61E7928B" w14:textId="77777777" w:rsidR="00F14B19" w:rsidRPr="002A2B6F" w:rsidRDefault="00F14B19" w:rsidP="00790C96">
            <w:pPr>
              <w:jc w:val="right"/>
              <w:rPr>
                <w:szCs w:val="20"/>
              </w:rPr>
            </w:pPr>
          </w:p>
        </w:tc>
      </w:tr>
      <w:tr w:rsidR="00F14B19" w:rsidRPr="002A2B6F" w14:paraId="1F9DDC15" w14:textId="77777777" w:rsidTr="00790C96">
        <w:tc>
          <w:tcPr>
            <w:tcW w:w="5035" w:type="dxa"/>
            <w:vAlign w:val="center"/>
          </w:tcPr>
          <w:p w14:paraId="6F1FECE8" w14:textId="77777777" w:rsidR="00F14B19" w:rsidRPr="002A2B6F" w:rsidRDefault="00F14B19" w:rsidP="00790C96">
            <w:pPr>
              <w:rPr>
                <w:szCs w:val="20"/>
              </w:rPr>
            </w:pPr>
          </w:p>
        </w:tc>
        <w:tc>
          <w:tcPr>
            <w:tcW w:w="1890" w:type="dxa"/>
            <w:vAlign w:val="center"/>
          </w:tcPr>
          <w:p w14:paraId="36D06476" w14:textId="77777777" w:rsidR="00F14B19" w:rsidRPr="002A2B6F" w:rsidRDefault="00F14B19" w:rsidP="00790C96">
            <w:pPr>
              <w:jc w:val="right"/>
              <w:rPr>
                <w:szCs w:val="20"/>
              </w:rPr>
            </w:pPr>
          </w:p>
        </w:tc>
        <w:tc>
          <w:tcPr>
            <w:tcW w:w="1890" w:type="dxa"/>
            <w:vAlign w:val="center"/>
          </w:tcPr>
          <w:p w14:paraId="73AAD729" w14:textId="77777777" w:rsidR="00F14B19" w:rsidRPr="002A2B6F" w:rsidRDefault="00F14B19" w:rsidP="00790C96">
            <w:pPr>
              <w:jc w:val="right"/>
              <w:rPr>
                <w:szCs w:val="20"/>
              </w:rPr>
            </w:pPr>
          </w:p>
        </w:tc>
        <w:tc>
          <w:tcPr>
            <w:tcW w:w="1975" w:type="dxa"/>
            <w:vAlign w:val="center"/>
          </w:tcPr>
          <w:p w14:paraId="7C0D26FE" w14:textId="77777777" w:rsidR="00F14B19" w:rsidRPr="002A2B6F" w:rsidRDefault="00F14B19" w:rsidP="00790C96">
            <w:pPr>
              <w:jc w:val="right"/>
              <w:rPr>
                <w:szCs w:val="20"/>
              </w:rPr>
            </w:pPr>
          </w:p>
        </w:tc>
      </w:tr>
      <w:tr w:rsidR="00F14B19" w:rsidRPr="002A2B6F" w14:paraId="08B7DC36" w14:textId="77777777" w:rsidTr="00790C96">
        <w:tc>
          <w:tcPr>
            <w:tcW w:w="5035" w:type="dxa"/>
            <w:vAlign w:val="center"/>
          </w:tcPr>
          <w:p w14:paraId="19F022D3" w14:textId="77777777" w:rsidR="00F14B19" w:rsidRPr="002A2B6F" w:rsidRDefault="00F14B19" w:rsidP="00790C96">
            <w:pPr>
              <w:rPr>
                <w:szCs w:val="20"/>
              </w:rPr>
            </w:pPr>
          </w:p>
        </w:tc>
        <w:tc>
          <w:tcPr>
            <w:tcW w:w="1890" w:type="dxa"/>
            <w:vAlign w:val="center"/>
          </w:tcPr>
          <w:p w14:paraId="2C74B08D" w14:textId="77777777" w:rsidR="00F14B19" w:rsidRPr="002A2B6F" w:rsidRDefault="00F14B19" w:rsidP="00790C96">
            <w:pPr>
              <w:jc w:val="right"/>
              <w:rPr>
                <w:szCs w:val="20"/>
              </w:rPr>
            </w:pPr>
          </w:p>
        </w:tc>
        <w:tc>
          <w:tcPr>
            <w:tcW w:w="1890" w:type="dxa"/>
            <w:vAlign w:val="center"/>
          </w:tcPr>
          <w:p w14:paraId="13A5D808" w14:textId="77777777" w:rsidR="00F14B19" w:rsidRPr="002A2B6F" w:rsidRDefault="00F14B19" w:rsidP="00790C96">
            <w:pPr>
              <w:jc w:val="right"/>
              <w:rPr>
                <w:szCs w:val="20"/>
              </w:rPr>
            </w:pPr>
          </w:p>
        </w:tc>
        <w:tc>
          <w:tcPr>
            <w:tcW w:w="1975" w:type="dxa"/>
            <w:vAlign w:val="center"/>
          </w:tcPr>
          <w:p w14:paraId="5C5D7755" w14:textId="77777777" w:rsidR="00F14B19" w:rsidRPr="002A2B6F" w:rsidRDefault="00F14B19" w:rsidP="00790C96">
            <w:pPr>
              <w:jc w:val="right"/>
              <w:rPr>
                <w:szCs w:val="20"/>
              </w:rPr>
            </w:pPr>
          </w:p>
        </w:tc>
      </w:tr>
      <w:tr w:rsidR="00F14B19" w:rsidRPr="002A2B6F" w14:paraId="4888D340" w14:textId="77777777" w:rsidTr="00790C96">
        <w:tc>
          <w:tcPr>
            <w:tcW w:w="5035" w:type="dxa"/>
            <w:vAlign w:val="center"/>
          </w:tcPr>
          <w:p w14:paraId="1087BF6A" w14:textId="77777777" w:rsidR="00F14B19" w:rsidRPr="002A2B6F" w:rsidRDefault="00F14B19" w:rsidP="00790C96">
            <w:pPr>
              <w:rPr>
                <w:szCs w:val="20"/>
              </w:rPr>
            </w:pPr>
          </w:p>
        </w:tc>
        <w:tc>
          <w:tcPr>
            <w:tcW w:w="1890" w:type="dxa"/>
            <w:vAlign w:val="center"/>
          </w:tcPr>
          <w:p w14:paraId="42C6F709" w14:textId="77777777" w:rsidR="00F14B19" w:rsidRPr="002A2B6F" w:rsidRDefault="00F14B19" w:rsidP="00790C96">
            <w:pPr>
              <w:jc w:val="right"/>
              <w:rPr>
                <w:szCs w:val="20"/>
              </w:rPr>
            </w:pPr>
          </w:p>
        </w:tc>
        <w:tc>
          <w:tcPr>
            <w:tcW w:w="1890" w:type="dxa"/>
            <w:vAlign w:val="center"/>
          </w:tcPr>
          <w:p w14:paraId="65FFF094" w14:textId="77777777" w:rsidR="00F14B19" w:rsidRPr="002A2B6F" w:rsidRDefault="00F14B19" w:rsidP="00790C96">
            <w:pPr>
              <w:jc w:val="right"/>
              <w:rPr>
                <w:szCs w:val="20"/>
              </w:rPr>
            </w:pPr>
          </w:p>
        </w:tc>
        <w:tc>
          <w:tcPr>
            <w:tcW w:w="1975" w:type="dxa"/>
            <w:vAlign w:val="center"/>
          </w:tcPr>
          <w:p w14:paraId="26BD5594" w14:textId="77777777" w:rsidR="00F14B19" w:rsidRPr="002A2B6F" w:rsidRDefault="00F14B19" w:rsidP="00790C96">
            <w:pPr>
              <w:jc w:val="right"/>
              <w:rPr>
                <w:szCs w:val="20"/>
              </w:rPr>
            </w:pPr>
          </w:p>
        </w:tc>
      </w:tr>
    </w:tbl>
    <w:p w14:paraId="40393E77" w14:textId="2E68E089" w:rsidR="00F14B19" w:rsidRDefault="00F14B19" w:rsidP="00F14B1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6BE69C67" w14:textId="77777777" w:rsidTr="00790C96">
        <w:trPr>
          <w:trHeight w:val="692"/>
        </w:trPr>
        <w:tc>
          <w:tcPr>
            <w:tcW w:w="10790" w:type="dxa"/>
            <w:gridSpan w:val="4"/>
            <w:shd w:val="clear" w:color="auto" w:fill="D5DCE4" w:themeFill="text2" w:themeFillTint="33"/>
            <w:vAlign w:val="center"/>
          </w:tcPr>
          <w:p w14:paraId="5699F8B2" w14:textId="7286E2BE" w:rsidR="00F14B19" w:rsidRPr="00F14B19" w:rsidRDefault="00F14B19" w:rsidP="00790C96">
            <w:pPr>
              <w:rPr>
                <w:sz w:val="28"/>
                <w:szCs w:val="28"/>
              </w:rPr>
            </w:pPr>
            <w:r>
              <w:rPr>
                <w:sz w:val="28"/>
                <w:szCs w:val="28"/>
              </w:rPr>
              <w:lastRenderedPageBreak/>
              <w:t>Balance Sheets</w:t>
            </w:r>
          </w:p>
        </w:tc>
      </w:tr>
      <w:tr w:rsidR="00F14B19" w:rsidRPr="002A2B6F" w14:paraId="365ABD88" w14:textId="77777777" w:rsidTr="00790C96">
        <w:trPr>
          <w:trHeight w:val="620"/>
        </w:trPr>
        <w:tc>
          <w:tcPr>
            <w:tcW w:w="5035" w:type="dxa"/>
            <w:shd w:val="clear" w:color="auto" w:fill="D9D9D9" w:themeFill="background1" w:themeFillShade="D9"/>
            <w:vAlign w:val="center"/>
          </w:tcPr>
          <w:p w14:paraId="090B1029"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0877A860"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7183162E"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4CF6E277" w14:textId="77777777" w:rsidR="00F14B19" w:rsidRPr="002A2B6F" w:rsidRDefault="00F14B19" w:rsidP="00790C96">
            <w:pPr>
              <w:jc w:val="center"/>
              <w:rPr>
                <w:szCs w:val="20"/>
              </w:rPr>
            </w:pPr>
            <w:r w:rsidRPr="002A2B6F">
              <w:rPr>
                <w:rFonts w:cs="Arial"/>
                <w:b/>
                <w:bCs/>
                <w:szCs w:val="20"/>
              </w:rPr>
              <w:t>20XX</w:t>
            </w:r>
          </w:p>
        </w:tc>
      </w:tr>
      <w:tr w:rsidR="00F14B19" w:rsidRPr="002A2B6F" w14:paraId="09C91315" w14:textId="77777777" w:rsidTr="00790C96">
        <w:tc>
          <w:tcPr>
            <w:tcW w:w="5035" w:type="dxa"/>
            <w:vAlign w:val="center"/>
          </w:tcPr>
          <w:p w14:paraId="5225DD20" w14:textId="77777777" w:rsidR="00F14B19" w:rsidRPr="002A2B6F" w:rsidRDefault="00F14B19" w:rsidP="00790C96">
            <w:pPr>
              <w:rPr>
                <w:szCs w:val="20"/>
              </w:rPr>
            </w:pPr>
          </w:p>
        </w:tc>
        <w:tc>
          <w:tcPr>
            <w:tcW w:w="1890" w:type="dxa"/>
            <w:vAlign w:val="center"/>
          </w:tcPr>
          <w:p w14:paraId="11A102D9" w14:textId="77777777" w:rsidR="00F14B19" w:rsidRPr="002A2B6F" w:rsidRDefault="00F14B19" w:rsidP="00790C96">
            <w:pPr>
              <w:jc w:val="right"/>
              <w:rPr>
                <w:szCs w:val="20"/>
              </w:rPr>
            </w:pPr>
          </w:p>
        </w:tc>
        <w:tc>
          <w:tcPr>
            <w:tcW w:w="1890" w:type="dxa"/>
            <w:vAlign w:val="center"/>
          </w:tcPr>
          <w:p w14:paraId="68F6F9B9" w14:textId="77777777" w:rsidR="00F14B19" w:rsidRPr="002A2B6F" w:rsidRDefault="00F14B19" w:rsidP="00790C96">
            <w:pPr>
              <w:jc w:val="right"/>
              <w:rPr>
                <w:szCs w:val="20"/>
              </w:rPr>
            </w:pPr>
          </w:p>
        </w:tc>
        <w:tc>
          <w:tcPr>
            <w:tcW w:w="1975" w:type="dxa"/>
            <w:vAlign w:val="center"/>
          </w:tcPr>
          <w:p w14:paraId="65D72591" w14:textId="77777777" w:rsidR="00F14B19" w:rsidRPr="002A2B6F" w:rsidRDefault="00F14B19" w:rsidP="00790C96">
            <w:pPr>
              <w:jc w:val="right"/>
              <w:rPr>
                <w:szCs w:val="20"/>
              </w:rPr>
            </w:pPr>
          </w:p>
        </w:tc>
      </w:tr>
      <w:tr w:rsidR="00F14B19" w:rsidRPr="002A2B6F" w14:paraId="03FAC693" w14:textId="77777777" w:rsidTr="00790C96">
        <w:tc>
          <w:tcPr>
            <w:tcW w:w="5035" w:type="dxa"/>
            <w:vAlign w:val="center"/>
          </w:tcPr>
          <w:p w14:paraId="01EDB339" w14:textId="77777777" w:rsidR="00F14B19" w:rsidRPr="002A2B6F" w:rsidRDefault="00F14B19" w:rsidP="00790C96">
            <w:pPr>
              <w:rPr>
                <w:szCs w:val="20"/>
              </w:rPr>
            </w:pPr>
          </w:p>
        </w:tc>
        <w:tc>
          <w:tcPr>
            <w:tcW w:w="1890" w:type="dxa"/>
            <w:vAlign w:val="center"/>
          </w:tcPr>
          <w:p w14:paraId="170133BA" w14:textId="77777777" w:rsidR="00F14B19" w:rsidRPr="002A2B6F" w:rsidRDefault="00F14B19" w:rsidP="00790C96">
            <w:pPr>
              <w:jc w:val="right"/>
              <w:rPr>
                <w:szCs w:val="20"/>
              </w:rPr>
            </w:pPr>
          </w:p>
        </w:tc>
        <w:tc>
          <w:tcPr>
            <w:tcW w:w="1890" w:type="dxa"/>
            <w:vAlign w:val="center"/>
          </w:tcPr>
          <w:p w14:paraId="242A2BE2" w14:textId="77777777" w:rsidR="00F14B19" w:rsidRPr="002A2B6F" w:rsidRDefault="00F14B19" w:rsidP="00790C96">
            <w:pPr>
              <w:jc w:val="right"/>
              <w:rPr>
                <w:szCs w:val="20"/>
              </w:rPr>
            </w:pPr>
          </w:p>
        </w:tc>
        <w:tc>
          <w:tcPr>
            <w:tcW w:w="1975" w:type="dxa"/>
            <w:vAlign w:val="center"/>
          </w:tcPr>
          <w:p w14:paraId="00E24842" w14:textId="77777777" w:rsidR="00F14B19" w:rsidRPr="002A2B6F" w:rsidRDefault="00F14B19" w:rsidP="00790C96">
            <w:pPr>
              <w:jc w:val="right"/>
              <w:rPr>
                <w:szCs w:val="20"/>
              </w:rPr>
            </w:pPr>
          </w:p>
        </w:tc>
      </w:tr>
      <w:tr w:rsidR="00F14B19" w:rsidRPr="002A2B6F" w14:paraId="18668AB6" w14:textId="77777777" w:rsidTr="00790C96">
        <w:tc>
          <w:tcPr>
            <w:tcW w:w="5035" w:type="dxa"/>
            <w:vAlign w:val="center"/>
          </w:tcPr>
          <w:p w14:paraId="46A0AA87" w14:textId="77777777" w:rsidR="00F14B19" w:rsidRDefault="00F14B19" w:rsidP="00790C96">
            <w:pPr>
              <w:rPr>
                <w:szCs w:val="20"/>
              </w:rPr>
            </w:pPr>
          </w:p>
        </w:tc>
        <w:tc>
          <w:tcPr>
            <w:tcW w:w="1890" w:type="dxa"/>
            <w:vAlign w:val="center"/>
          </w:tcPr>
          <w:p w14:paraId="1CBADA10" w14:textId="77777777" w:rsidR="00F14B19" w:rsidRPr="002A2B6F" w:rsidRDefault="00F14B19" w:rsidP="00790C96">
            <w:pPr>
              <w:jc w:val="right"/>
              <w:rPr>
                <w:szCs w:val="20"/>
              </w:rPr>
            </w:pPr>
          </w:p>
        </w:tc>
        <w:tc>
          <w:tcPr>
            <w:tcW w:w="1890" w:type="dxa"/>
            <w:vAlign w:val="center"/>
          </w:tcPr>
          <w:p w14:paraId="474C6A4F" w14:textId="77777777" w:rsidR="00F14B19" w:rsidRPr="002A2B6F" w:rsidRDefault="00F14B19" w:rsidP="00790C96">
            <w:pPr>
              <w:jc w:val="right"/>
              <w:rPr>
                <w:szCs w:val="20"/>
              </w:rPr>
            </w:pPr>
          </w:p>
        </w:tc>
        <w:tc>
          <w:tcPr>
            <w:tcW w:w="1975" w:type="dxa"/>
            <w:vAlign w:val="center"/>
          </w:tcPr>
          <w:p w14:paraId="59973203" w14:textId="77777777" w:rsidR="00F14B19" w:rsidRPr="002A2B6F" w:rsidRDefault="00F14B19" w:rsidP="00790C96">
            <w:pPr>
              <w:jc w:val="right"/>
              <w:rPr>
                <w:szCs w:val="20"/>
              </w:rPr>
            </w:pPr>
          </w:p>
        </w:tc>
      </w:tr>
      <w:tr w:rsidR="00F14B19" w:rsidRPr="002A2B6F" w14:paraId="20C7D6B8" w14:textId="77777777" w:rsidTr="00790C96">
        <w:tc>
          <w:tcPr>
            <w:tcW w:w="5035" w:type="dxa"/>
            <w:vAlign w:val="center"/>
          </w:tcPr>
          <w:p w14:paraId="30E437FE" w14:textId="77777777" w:rsidR="00F14B19" w:rsidRDefault="00F14B19" w:rsidP="00790C96">
            <w:pPr>
              <w:rPr>
                <w:szCs w:val="20"/>
              </w:rPr>
            </w:pPr>
          </w:p>
        </w:tc>
        <w:tc>
          <w:tcPr>
            <w:tcW w:w="1890" w:type="dxa"/>
            <w:vAlign w:val="center"/>
          </w:tcPr>
          <w:p w14:paraId="3E44D6E0" w14:textId="77777777" w:rsidR="00F14B19" w:rsidRPr="002A2B6F" w:rsidRDefault="00F14B19" w:rsidP="00790C96">
            <w:pPr>
              <w:jc w:val="right"/>
              <w:rPr>
                <w:szCs w:val="20"/>
              </w:rPr>
            </w:pPr>
          </w:p>
        </w:tc>
        <w:tc>
          <w:tcPr>
            <w:tcW w:w="1890" w:type="dxa"/>
            <w:vAlign w:val="center"/>
          </w:tcPr>
          <w:p w14:paraId="71F433C7" w14:textId="77777777" w:rsidR="00F14B19" w:rsidRPr="002A2B6F" w:rsidRDefault="00F14B19" w:rsidP="00790C96">
            <w:pPr>
              <w:jc w:val="right"/>
              <w:rPr>
                <w:szCs w:val="20"/>
              </w:rPr>
            </w:pPr>
          </w:p>
        </w:tc>
        <w:tc>
          <w:tcPr>
            <w:tcW w:w="1975" w:type="dxa"/>
            <w:vAlign w:val="center"/>
          </w:tcPr>
          <w:p w14:paraId="4073426B" w14:textId="77777777" w:rsidR="00F14B19" w:rsidRPr="002A2B6F" w:rsidRDefault="00F14B19" w:rsidP="00790C96">
            <w:pPr>
              <w:jc w:val="right"/>
              <w:rPr>
                <w:szCs w:val="20"/>
              </w:rPr>
            </w:pPr>
          </w:p>
        </w:tc>
      </w:tr>
      <w:tr w:rsidR="00F14B19" w:rsidRPr="002A2B6F" w14:paraId="163808FC" w14:textId="77777777" w:rsidTr="00790C96">
        <w:tc>
          <w:tcPr>
            <w:tcW w:w="5035" w:type="dxa"/>
            <w:vAlign w:val="center"/>
          </w:tcPr>
          <w:p w14:paraId="2D850E23" w14:textId="77777777" w:rsidR="00F14B19" w:rsidRDefault="00F14B19" w:rsidP="00790C96">
            <w:pPr>
              <w:rPr>
                <w:szCs w:val="20"/>
              </w:rPr>
            </w:pPr>
          </w:p>
        </w:tc>
        <w:tc>
          <w:tcPr>
            <w:tcW w:w="1890" w:type="dxa"/>
            <w:vAlign w:val="center"/>
          </w:tcPr>
          <w:p w14:paraId="647C1E84" w14:textId="77777777" w:rsidR="00F14B19" w:rsidRPr="002A2B6F" w:rsidRDefault="00F14B19" w:rsidP="00790C96">
            <w:pPr>
              <w:jc w:val="right"/>
              <w:rPr>
                <w:szCs w:val="20"/>
              </w:rPr>
            </w:pPr>
          </w:p>
        </w:tc>
        <w:tc>
          <w:tcPr>
            <w:tcW w:w="1890" w:type="dxa"/>
            <w:vAlign w:val="center"/>
          </w:tcPr>
          <w:p w14:paraId="08ABAAF0" w14:textId="77777777" w:rsidR="00F14B19" w:rsidRPr="002A2B6F" w:rsidRDefault="00F14B19" w:rsidP="00790C96">
            <w:pPr>
              <w:jc w:val="right"/>
              <w:rPr>
                <w:szCs w:val="20"/>
              </w:rPr>
            </w:pPr>
          </w:p>
        </w:tc>
        <w:tc>
          <w:tcPr>
            <w:tcW w:w="1975" w:type="dxa"/>
            <w:vAlign w:val="center"/>
          </w:tcPr>
          <w:p w14:paraId="3CC96BC4" w14:textId="77777777" w:rsidR="00F14B19" w:rsidRPr="002A2B6F" w:rsidRDefault="00F14B19" w:rsidP="00790C96">
            <w:pPr>
              <w:jc w:val="right"/>
              <w:rPr>
                <w:szCs w:val="20"/>
              </w:rPr>
            </w:pPr>
          </w:p>
        </w:tc>
      </w:tr>
      <w:tr w:rsidR="00F14B19" w:rsidRPr="002A2B6F" w14:paraId="6B21C2FE" w14:textId="77777777" w:rsidTr="00790C96">
        <w:tc>
          <w:tcPr>
            <w:tcW w:w="5035" w:type="dxa"/>
            <w:vAlign w:val="center"/>
          </w:tcPr>
          <w:p w14:paraId="7EBD69A9" w14:textId="77777777" w:rsidR="00F14B19" w:rsidRDefault="00F14B19" w:rsidP="00790C96">
            <w:pPr>
              <w:rPr>
                <w:szCs w:val="20"/>
              </w:rPr>
            </w:pPr>
          </w:p>
        </w:tc>
        <w:tc>
          <w:tcPr>
            <w:tcW w:w="1890" w:type="dxa"/>
            <w:vAlign w:val="center"/>
          </w:tcPr>
          <w:p w14:paraId="438B687D" w14:textId="77777777" w:rsidR="00F14B19" w:rsidRPr="002A2B6F" w:rsidRDefault="00F14B19" w:rsidP="00790C96">
            <w:pPr>
              <w:jc w:val="right"/>
              <w:rPr>
                <w:szCs w:val="20"/>
              </w:rPr>
            </w:pPr>
          </w:p>
        </w:tc>
        <w:tc>
          <w:tcPr>
            <w:tcW w:w="1890" w:type="dxa"/>
            <w:vAlign w:val="center"/>
          </w:tcPr>
          <w:p w14:paraId="5634530F" w14:textId="77777777" w:rsidR="00F14B19" w:rsidRPr="002A2B6F" w:rsidRDefault="00F14B19" w:rsidP="00790C96">
            <w:pPr>
              <w:jc w:val="right"/>
              <w:rPr>
                <w:szCs w:val="20"/>
              </w:rPr>
            </w:pPr>
          </w:p>
        </w:tc>
        <w:tc>
          <w:tcPr>
            <w:tcW w:w="1975" w:type="dxa"/>
            <w:vAlign w:val="center"/>
          </w:tcPr>
          <w:p w14:paraId="30634383" w14:textId="77777777" w:rsidR="00F14B19" w:rsidRPr="002A2B6F" w:rsidRDefault="00F14B19" w:rsidP="00790C96">
            <w:pPr>
              <w:jc w:val="right"/>
              <w:rPr>
                <w:szCs w:val="20"/>
              </w:rPr>
            </w:pPr>
          </w:p>
        </w:tc>
      </w:tr>
      <w:tr w:rsidR="00F14B19" w:rsidRPr="002A2B6F" w14:paraId="14AEB61E" w14:textId="77777777" w:rsidTr="00790C96">
        <w:tc>
          <w:tcPr>
            <w:tcW w:w="5035" w:type="dxa"/>
            <w:vAlign w:val="center"/>
          </w:tcPr>
          <w:p w14:paraId="09427247" w14:textId="77777777" w:rsidR="00F14B19" w:rsidRDefault="00F14B19" w:rsidP="00790C96">
            <w:pPr>
              <w:rPr>
                <w:szCs w:val="20"/>
              </w:rPr>
            </w:pPr>
          </w:p>
        </w:tc>
        <w:tc>
          <w:tcPr>
            <w:tcW w:w="1890" w:type="dxa"/>
            <w:vAlign w:val="center"/>
          </w:tcPr>
          <w:p w14:paraId="5526C5C3" w14:textId="77777777" w:rsidR="00F14B19" w:rsidRPr="002A2B6F" w:rsidRDefault="00F14B19" w:rsidP="00790C96">
            <w:pPr>
              <w:jc w:val="right"/>
              <w:rPr>
                <w:szCs w:val="20"/>
              </w:rPr>
            </w:pPr>
          </w:p>
        </w:tc>
        <w:tc>
          <w:tcPr>
            <w:tcW w:w="1890" w:type="dxa"/>
            <w:vAlign w:val="center"/>
          </w:tcPr>
          <w:p w14:paraId="4B7DBDFA" w14:textId="77777777" w:rsidR="00F14B19" w:rsidRPr="002A2B6F" w:rsidRDefault="00F14B19" w:rsidP="00790C96">
            <w:pPr>
              <w:jc w:val="right"/>
              <w:rPr>
                <w:szCs w:val="20"/>
              </w:rPr>
            </w:pPr>
          </w:p>
        </w:tc>
        <w:tc>
          <w:tcPr>
            <w:tcW w:w="1975" w:type="dxa"/>
            <w:vAlign w:val="center"/>
          </w:tcPr>
          <w:p w14:paraId="31EE0E7E" w14:textId="77777777" w:rsidR="00F14B19" w:rsidRPr="002A2B6F" w:rsidRDefault="00F14B19" w:rsidP="00790C96">
            <w:pPr>
              <w:jc w:val="right"/>
              <w:rPr>
                <w:szCs w:val="20"/>
              </w:rPr>
            </w:pPr>
          </w:p>
        </w:tc>
      </w:tr>
      <w:tr w:rsidR="00F14B19" w:rsidRPr="002A2B6F" w14:paraId="703F7BB0" w14:textId="77777777" w:rsidTr="00790C96">
        <w:tc>
          <w:tcPr>
            <w:tcW w:w="5035" w:type="dxa"/>
            <w:vAlign w:val="center"/>
          </w:tcPr>
          <w:p w14:paraId="0D8D552C" w14:textId="77777777" w:rsidR="00F14B19" w:rsidRDefault="00F14B19" w:rsidP="00790C96">
            <w:pPr>
              <w:rPr>
                <w:szCs w:val="20"/>
              </w:rPr>
            </w:pPr>
          </w:p>
        </w:tc>
        <w:tc>
          <w:tcPr>
            <w:tcW w:w="1890" w:type="dxa"/>
            <w:vAlign w:val="center"/>
          </w:tcPr>
          <w:p w14:paraId="02093C46" w14:textId="77777777" w:rsidR="00F14B19" w:rsidRPr="002A2B6F" w:rsidRDefault="00F14B19" w:rsidP="00790C96">
            <w:pPr>
              <w:jc w:val="right"/>
              <w:rPr>
                <w:szCs w:val="20"/>
              </w:rPr>
            </w:pPr>
          </w:p>
        </w:tc>
        <w:tc>
          <w:tcPr>
            <w:tcW w:w="1890" w:type="dxa"/>
            <w:vAlign w:val="center"/>
          </w:tcPr>
          <w:p w14:paraId="375A0141" w14:textId="77777777" w:rsidR="00F14B19" w:rsidRPr="002A2B6F" w:rsidRDefault="00F14B19" w:rsidP="00790C96">
            <w:pPr>
              <w:jc w:val="right"/>
              <w:rPr>
                <w:szCs w:val="20"/>
              </w:rPr>
            </w:pPr>
          </w:p>
        </w:tc>
        <w:tc>
          <w:tcPr>
            <w:tcW w:w="1975" w:type="dxa"/>
            <w:vAlign w:val="center"/>
          </w:tcPr>
          <w:p w14:paraId="12EEDA75" w14:textId="77777777" w:rsidR="00F14B19" w:rsidRPr="002A2B6F" w:rsidRDefault="00F14B19" w:rsidP="00790C96">
            <w:pPr>
              <w:jc w:val="right"/>
              <w:rPr>
                <w:szCs w:val="20"/>
              </w:rPr>
            </w:pPr>
          </w:p>
        </w:tc>
      </w:tr>
      <w:tr w:rsidR="00F14B19" w:rsidRPr="002A2B6F" w14:paraId="1CD93E76" w14:textId="77777777" w:rsidTr="00790C96">
        <w:tc>
          <w:tcPr>
            <w:tcW w:w="5035" w:type="dxa"/>
            <w:vAlign w:val="center"/>
          </w:tcPr>
          <w:p w14:paraId="4E791030" w14:textId="77777777" w:rsidR="00F14B19" w:rsidRDefault="00F14B19" w:rsidP="00790C96">
            <w:pPr>
              <w:rPr>
                <w:szCs w:val="20"/>
              </w:rPr>
            </w:pPr>
          </w:p>
        </w:tc>
        <w:tc>
          <w:tcPr>
            <w:tcW w:w="1890" w:type="dxa"/>
            <w:vAlign w:val="center"/>
          </w:tcPr>
          <w:p w14:paraId="156EE804" w14:textId="77777777" w:rsidR="00F14B19" w:rsidRPr="002A2B6F" w:rsidRDefault="00F14B19" w:rsidP="00790C96">
            <w:pPr>
              <w:jc w:val="right"/>
              <w:rPr>
                <w:szCs w:val="20"/>
              </w:rPr>
            </w:pPr>
          </w:p>
        </w:tc>
        <w:tc>
          <w:tcPr>
            <w:tcW w:w="1890" w:type="dxa"/>
            <w:vAlign w:val="center"/>
          </w:tcPr>
          <w:p w14:paraId="5AC7AE7A" w14:textId="77777777" w:rsidR="00F14B19" w:rsidRPr="002A2B6F" w:rsidRDefault="00F14B19" w:rsidP="00790C96">
            <w:pPr>
              <w:jc w:val="right"/>
              <w:rPr>
                <w:szCs w:val="20"/>
              </w:rPr>
            </w:pPr>
          </w:p>
        </w:tc>
        <w:tc>
          <w:tcPr>
            <w:tcW w:w="1975" w:type="dxa"/>
            <w:vAlign w:val="center"/>
          </w:tcPr>
          <w:p w14:paraId="397D7409" w14:textId="77777777" w:rsidR="00F14B19" w:rsidRPr="002A2B6F" w:rsidRDefault="00F14B19" w:rsidP="00790C96">
            <w:pPr>
              <w:jc w:val="right"/>
              <w:rPr>
                <w:szCs w:val="20"/>
              </w:rPr>
            </w:pPr>
          </w:p>
        </w:tc>
      </w:tr>
      <w:tr w:rsidR="00F14B19" w:rsidRPr="002A2B6F" w14:paraId="74262DB4" w14:textId="77777777" w:rsidTr="00790C96">
        <w:tc>
          <w:tcPr>
            <w:tcW w:w="5035" w:type="dxa"/>
            <w:vAlign w:val="center"/>
          </w:tcPr>
          <w:p w14:paraId="553DE964" w14:textId="77777777" w:rsidR="00F14B19" w:rsidRDefault="00F14B19" w:rsidP="00790C96">
            <w:pPr>
              <w:rPr>
                <w:szCs w:val="20"/>
              </w:rPr>
            </w:pPr>
          </w:p>
        </w:tc>
        <w:tc>
          <w:tcPr>
            <w:tcW w:w="1890" w:type="dxa"/>
            <w:vAlign w:val="center"/>
          </w:tcPr>
          <w:p w14:paraId="432F87D5" w14:textId="77777777" w:rsidR="00F14B19" w:rsidRPr="002A2B6F" w:rsidRDefault="00F14B19" w:rsidP="00790C96">
            <w:pPr>
              <w:jc w:val="right"/>
              <w:rPr>
                <w:szCs w:val="20"/>
              </w:rPr>
            </w:pPr>
          </w:p>
        </w:tc>
        <w:tc>
          <w:tcPr>
            <w:tcW w:w="1890" w:type="dxa"/>
            <w:vAlign w:val="center"/>
          </w:tcPr>
          <w:p w14:paraId="117ABC71" w14:textId="77777777" w:rsidR="00F14B19" w:rsidRPr="002A2B6F" w:rsidRDefault="00F14B19" w:rsidP="00790C96">
            <w:pPr>
              <w:jc w:val="right"/>
              <w:rPr>
                <w:szCs w:val="20"/>
              </w:rPr>
            </w:pPr>
          </w:p>
        </w:tc>
        <w:tc>
          <w:tcPr>
            <w:tcW w:w="1975" w:type="dxa"/>
            <w:vAlign w:val="center"/>
          </w:tcPr>
          <w:p w14:paraId="2C9BE829" w14:textId="77777777" w:rsidR="00F14B19" w:rsidRPr="002A2B6F" w:rsidRDefault="00F14B19" w:rsidP="00790C96">
            <w:pPr>
              <w:jc w:val="right"/>
              <w:rPr>
                <w:szCs w:val="20"/>
              </w:rPr>
            </w:pPr>
          </w:p>
        </w:tc>
      </w:tr>
      <w:tr w:rsidR="00F14B19" w:rsidRPr="002A2B6F" w14:paraId="4960A031" w14:textId="77777777" w:rsidTr="00790C96">
        <w:tc>
          <w:tcPr>
            <w:tcW w:w="5035" w:type="dxa"/>
            <w:vAlign w:val="center"/>
          </w:tcPr>
          <w:p w14:paraId="77B45729" w14:textId="77777777" w:rsidR="00F14B19" w:rsidRDefault="00F14B19" w:rsidP="00790C96">
            <w:pPr>
              <w:rPr>
                <w:szCs w:val="20"/>
              </w:rPr>
            </w:pPr>
          </w:p>
        </w:tc>
        <w:tc>
          <w:tcPr>
            <w:tcW w:w="1890" w:type="dxa"/>
            <w:vAlign w:val="center"/>
          </w:tcPr>
          <w:p w14:paraId="5C80BB00" w14:textId="77777777" w:rsidR="00F14B19" w:rsidRPr="002A2B6F" w:rsidRDefault="00F14B19" w:rsidP="00790C96">
            <w:pPr>
              <w:jc w:val="right"/>
              <w:rPr>
                <w:szCs w:val="20"/>
              </w:rPr>
            </w:pPr>
          </w:p>
        </w:tc>
        <w:tc>
          <w:tcPr>
            <w:tcW w:w="1890" w:type="dxa"/>
            <w:vAlign w:val="center"/>
          </w:tcPr>
          <w:p w14:paraId="5192D99F" w14:textId="77777777" w:rsidR="00F14B19" w:rsidRPr="002A2B6F" w:rsidRDefault="00F14B19" w:rsidP="00790C96">
            <w:pPr>
              <w:jc w:val="right"/>
              <w:rPr>
                <w:szCs w:val="20"/>
              </w:rPr>
            </w:pPr>
          </w:p>
        </w:tc>
        <w:tc>
          <w:tcPr>
            <w:tcW w:w="1975" w:type="dxa"/>
            <w:vAlign w:val="center"/>
          </w:tcPr>
          <w:p w14:paraId="09B394D0" w14:textId="77777777" w:rsidR="00F14B19" w:rsidRPr="002A2B6F" w:rsidRDefault="00F14B19" w:rsidP="00790C96">
            <w:pPr>
              <w:jc w:val="right"/>
              <w:rPr>
                <w:szCs w:val="20"/>
              </w:rPr>
            </w:pPr>
          </w:p>
        </w:tc>
      </w:tr>
      <w:tr w:rsidR="00F14B19" w:rsidRPr="002A2B6F" w14:paraId="5F2C4ED1" w14:textId="77777777" w:rsidTr="00790C96">
        <w:tc>
          <w:tcPr>
            <w:tcW w:w="5035" w:type="dxa"/>
            <w:vAlign w:val="center"/>
          </w:tcPr>
          <w:p w14:paraId="1AEE4D39" w14:textId="77777777" w:rsidR="00F14B19" w:rsidRDefault="00F14B19" w:rsidP="00790C96">
            <w:pPr>
              <w:rPr>
                <w:szCs w:val="20"/>
              </w:rPr>
            </w:pPr>
          </w:p>
        </w:tc>
        <w:tc>
          <w:tcPr>
            <w:tcW w:w="1890" w:type="dxa"/>
            <w:vAlign w:val="center"/>
          </w:tcPr>
          <w:p w14:paraId="431539E1" w14:textId="77777777" w:rsidR="00F14B19" w:rsidRPr="002A2B6F" w:rsidRDefault="00F14B19" w:rsidP="00790C96">
            <w:pPr>
              <w:jc w:val="right"/>
              <w:rPr>
                <w:szCs w:val="20"/>
              </w:rPr>
            </w:pPr>
          </w:p>
        </w:tc>
        <w:tc>
          <w:tcPr>
            <w:tcW w:w="1890" w:type="dxa"/>
            <w:vAlign w:val="center"/>
          </w:tcPr>
          <w:p w14:paraId="205A5318" w14:textId="77777777" w:rsidR="00F14B19" w:rsidRPr="002A2B6F" w:rsidRDefault="00F14B19" w:rsidP="00790C96">
            <w:pPr>
              <w:jc w:val="right"/>
              <w:rPr>
                <w:szCs w:val="20"/>
              </w:rPr>
            </w:pPr>
          </w:p>
        </w:tc>
        <w:tc>
          <w:tcPr>
            <w:tcW w:w="1975" w:type="dxa"/>
            <w:vAlign w:val="center"/>
          </w:tcPr>
          <w:p w14:paraId="443277D7" w14:textId="77777777" w:rsidR="00F14B19" w:rsidRPr="002A2B6F" w:rsidRDefault="00F14B19" w:rsidP="00790C96">
            <w:pPr>
              <w:jc w:val="right"/>
              <w:rPr>
                <w:szCs w:val="20"/>
              </w:rPr>
            </w:pPr>
          </w:p>
        </w:tc>
      </w:tr>
      <w:tr w:rsidR="00F14B19" w:rsidRPr="002A2B6F" w14:paraId="525971B4" w14:textId="77777777" w:rsidTr="00790C96">
        <w:tc>
          <w:tcPr>
            <w:tcW w:w="5035" w:type="dxa"/>
            <w:vAlign w:val="center"/>
          </w:tcPr>
          <w:p w14:paraId="41D88E5A" w14:textId="77777777" w:rsidR="00F14B19" w:rsidRDefault="00F14B19" w:rsidP="00790C96">
            <w:pPr>
              <w:rPr>
                <w:szCs w:val="20"/>
              </w:rPr>
            </w:pPr>
          </w:p>
        </w:tc>
        <w:tc>
          <w:tcPr>
            <w:tcW w:w="1890" w:type="dxa"/>
            <w:vAlign w:val="center"/>
          </w:tcPr>
          <w:p w14:paraId="2BD9F826" w14:textId="77777777" w:rsidR="00F14B19" w:rsidRPr="002A2B6F" w:rsidRDefault="00F14B19" w:rsidP="00790C96">
            <w:pPr>
              <w:jc w:val="right"/>
              <w:rPr>
                <w:szCs w:val="20"/>
              </w:rPr>
            </w:pPr>
          </w:p>
        </w:tc>
        <w:tc>
          <w:tcPr>
            <w:tcW w:w="1890" w:type="dxa"/>
            <w:vAlign w:val="center"/>
          </w:tcPr>
          <w:p w14:paraId="6411A165" w14:textId="77777777" w:rsidR="00F14B19" w:rsidRPr="002A2B6F" w:rsidRDefault="00F14B19" w:rsidP="00790C96">
            <w:pPr>
              <w:jc w:val="right"/>
              <w:rPr>
                <w:szCs w:val="20"/>
              </w:rPr>
            </w:pPr>
          </w:p>
        </w:tc>
        <w:tc>
          <w:tcPr>
            <w:tcW w:w="1975" w:type="dxa"/>
            <w:vAlign w:val="center"/>
          </w:tcPr>
          <w:p w14:paraId="1369867F" w14:textId="77777777" w:rsidR="00F14B19" w:rsidRPr="002A2B6F" w:rsidRDefault="00F14B19" w:rsidP="00790C96">
            <w:pPr>
              <w:jc w:val="right"/>
              <w:rPr>
                <w:szCs w:val="20"/>
              </w:rPr>
            </w:pPr>
          </w:p>
        </w:tc>
      </w:tr>
      <w:tr w:rsidR="00F14B19" w:rsidRPr="002A2B6F" w14:paraId="748C413F" w14:textId="77777777" w:rsidTr="00790C96">
        <w:tc>
          <w:tcPr>
            <w:tcW w:w="5035" w:type="dxa"/>
            <w:vAlign w:val="center"/>
          </w:tcPr>
          <w:p w14:paraId="4C6BEFBD" w14:textId="77777777" w:rsidR="00F14B19" w:rsidRDefault="00F14B19" w:rsidP="00790C96">
            <w:pPr>
              <w:rPr>
                <w:szCs w:val="20"/>
              </w:rPr>
            </w:pPr>
          </w:p>
        </w:tc>
        <w:tc>
          <w:tcPr>
            <w:tcW w:w="1890" w:type="dxa"/>
            <w:vAlign w:val="center"/>
          </w:tcPr>
          <w:p w14:paraId="63D90E55" w14:textId="77777777" w:rsidR="00F14B19" w:rsidRPr="002A2B6F" w:rsidRDefault="00F14B19" w:rsidP="00790C96">
            <w:pPr>
              <w:jc w:val="right"/>
              <w:rPr>
                <w:szCs w:val="20"/>
              </w:rPr>
            </w:pPr>
          </w:p>
        </w:tc>
        <w:tc>
          <w:tcPr>
            <w:tcW w:w="1890" w:type="dxa"/>
            <w:vAlign w:val="center"/>
          </w:tcPr>
          <w:p w14:paraId="1907C991" w14:textId="77777777" w:rsidR="00F14B19" w:rsidRPr="002A2B6F" w:rsidRDefault="00F14B19" w:rsidP="00790C96">
            <w:pPr>
              <w:jc w:val="right"/>
              <w:rPr>
                <w:szCs w:val="20"/>
              </w:rPr>
            </w:pPr>
          </w:p>
        </w:tc>
        <w:tc>
          <w:tcPr>
            <w:tcW w:w="1975" w:type="dxa"/>
            <w:vAlign w:val="center"/>
          </w:tcPr>
          <w:p w14:paraId="5ACC8EB9" w14:textId="77777777" w:rsidR="00F14B19" w:rsidRPr="002A2B6F" w:rsidRDefault="00F14B19" w:rsidP="00790C96">
            <w:pPr>
              <w:jc w:val="right"/>
              <w:rPr>
                <w:szCs w:val="20"/>
              </w:rPr>
            </w:pPr>
          </w:p>
        </w:tc>
      </w:tr>
      <w:tr w:rsidR="00F14B19" w:rsidRPr="002A2B6F" w14:paraId="7FBD8018" w14:textId="77777777" w:rsidTr="00790C96">
        <w:tc>
          <w:tcPr>
            <w:tcW w:w="5035" w:type="dxa"/>
            <w:vAlign w:val="center"/>
          </w:tcPr>
          <w:p w14:paraId="43AFF942" w14:textId="77777777" w:rsidR="00F14B19" w:rsidRDefault="00F14B19" w:rsidP="00790C96">
            <w:pPr>
              <w:rPr>
                <w:szCs w:val="20"/>
              </w:rPr>
            </w:pPr>
          </w:p>
        </w:tc>
        <w:tc>
          <w:tcPr>
            <w:tcW w:w="1890" w:type="dxa"/>
            <w:vAlign w:val="center"/>
          </w:tcPr>
          <w:p w14:paraId="50FA3E0E" w14:textId="77777777" w:rsidR="00F14B19" w:rsidRPr="002A2B6F" w:rsidRDefault="00F14B19" w:rsidP="00790C96">
            <w:pPr>
              <w:jc w:val="right"/>
              <w:rPr>
                <w:szCs w:val="20"/>
              </w:rPr>
            </w:pPr>
          </w:p>
        </w:tc>
        <w:tc>
          <w:tcPr>
            <w:tcW w:w="1890" w:type="dxa"/>
            <w:vAlign w:val="center"/>
          </w:tcPr>
          <w:p w14:paraId="2B2B7A33" w14:textId="77777777" w:rsidR="00F14B19" w:rsidRPr="002A2B6F" w:rsidRDefault="00F14B19" w:rsidP="00790C96">
            <w:pPr>
              <w:jc w:val="right"/>
              <w:rPr>
                <w:szCs w:val="20"/>
              </w:rPr>
            </w:pPr>
          </w:p>
        </w:tc>
        <w:tc>
          <w:tcPr>
            <w:tcW w:w="1975" w:type="dxa"/>
            <w:vAlign w:val="center"/>
          </w:tcPr>
          <w:p w14:paraId="3DFBCB92" w14:textId="77777777" w:rsidR="00F14B19" w:rsidRPr="002A2B6F" w:rsidRDefault="00F14B19" w:rsidP="00790C96">
            <w:pPr>
              <w:jc w:val="right"/>
              <w:rPr>
                <w:szCs w:val="20"/>
              </w:rPr>
            </w:pPr>
          </w:p>
        </w:tc>
      </w:tr>
      <w:tr w:rsidR="00F14B19" w:rsidRPr="002A2B6F" w14:paraId="39A907D2" w14:textId="77777777" w:rsidTr="00790C96">
        <w:tc>
          <w:tcPr>
            <w:tcW w:w="5035" w:type="dxa"/>
            <w:vAlign w:val="center"/>
          </w:tcPr>
          <w:p w14:paraId="23E813AE" w14:textId="77777777" w:rsidR="00F14B19" w:rsidRPr="002A2B6F" w:rsidRDefault="00F14B19" w:rsidP="00790C96">
            <w:pPr>
              <w:rPr>
                <w:szCs w:val="20"/>
              </w:rPr>
            </w:pPr>
          </w:p>
        </w:tc>
        <w:tc>
          <w:tcPr>
            <w:tcW w:w="1890" w:type="dxa"/>
            <w:vAlign w:val="center"/>
          </w:tcPr>
          <w:p w14:paraId="1947B089" w14:textId="77777777" w:rsidR="00F14B19" w:rsidRPr="002A2B6F" w:rsidRDefault="00F14B19" w:rsidP="00790C96">
            <w:pPr>
              <w:jc w:val="right"/>
              <w:rPr>
                <w:szCs w:val="20"/>
              </w:rPr>
            </w:pPr>
          </w:p>
        </w:tc>
        <w:tc>
          <w:tcPr>
            <w:tcW w:w="1890" w:type="dxa"/>
            <w:vAlign w:val="center"/>
          </w:tcPr>
          <w:p w14:paraId="6E4C45B1" w14:textId="77777777" w:rsidR="00F14B19" w:rsidRPr="002A2B6F" w:rsidRDefault="00F14B19" w:rsidP="00790C96">
            <w:pPr>
              <w:jc w:val="right"/>
              <w:rPr>
                <w:szCs w:val="20"/>
              </w:rPr>
            </w:pPr>
          </w:p>
        </w:tc>
        <w:tc>
          <w:tcPr>
            <w:tcW w:w="1975" w:type="dxa"/>
            <w:vAlign w:val="center"/>
          </w:tcPr>
          <w:p w14:paraId="7F1A93E7" w14:textId="77777777" w:rsidR="00F14B19" w:rsidRPr="002A2B6F" w:rsidRDefault="00F14B19" w:rsidP="00790C96">
            <w:pPr>
              <w:jc w:val="right"/>
              <w:rPr>
                <w:szCs w:val="20"/>
              </w:rPr>
            </w:pPr>
          </w:p>
        </w:tc>
      </w:tr>
      <w:tr w:rsidR="00F14B19" w:rsidRPr="002A2B6F" w14:paraId="6DACB6B4" w14:textId="77777777" w:rsidTr="00790C96">
        <w:tc>
          <w:tcPr>
            <w:tcW w:w="5035" w:type="dxa"/>
            <w:vAlign w:val="center"/>
          </w:tcPr>
          <w:p w14:paraId="249DC35B" w14:textId="77777777" w:rsidR="00F14B19" w:rsidRPr="002A2B6F" w:rsidRDefault="00F14B19" w:rsidP="00790C96">
            <w:pPr>
              <w:rPr>
                <w:szCs w:val="20"/>
              </w:rPr>
            </w:pPr>
          </w:p>
        </w:tc>
        <w:tc>
          <w:tcPr>
            <w:tcW w:w="1890" w:type="dxa"/>
            <w:vAlign w:val="center"/>
          </w:tcPr>
          <w:p w14:paraId="535C3926" w14:textId="77777777" w:rsidR="00F14B19" w:rsidRPr="002A2B6F" w:rsidRDefault="00F14B19" w:rsidP="00790C96">
            <w:pPr>
              <w:jc w:val="right"/>
              <w:rPr>
                <w:szCs w:val="20"/>
              </w:rPr>
            </w:pPr>
          </w:p>
        </w:tc>
        <w:tc>
          <w:tcPr>
            <w:tcW w:w="1890" w:type="dxa"/>
            <w:vAlign w:val="center"/>
          </w:tcPr>
          <w:p w14:paraId="14093E66" w14:textId="77777777" w:rsidR="00F14B19" w:rsidRPr="002A2B6F" w:rsidRDefault="00F14B19" w:rsidP="00790C96">
            <w:pPr>
              <w:jc w:val="right"/>
              <w:rPr>
                <w:szCs w:val="20"/>
              </w:rPr>
            </w:pPr>
          </w:p>
        </w:tc>
        <w:tc>
          <w:tcPr>
            <w:tcW w:w="1975" w:type="dxa"/>
            <w:vAlign w:val="center"/>
          </w:tcPr>
          <w:p w14:paraId="41AB8F7E" w14:textId="77777777" w:rsidR="00F14B19" w:rsidRPr="002A2B6F" w:rsidRDefault="00F14B19" w:rsidP="00790C96">
            <w:pPr>
              <w:jc w:val="right"/>
              <w:rPr>
                <w:szCs w:val="20"/>
              </w:rPr>
            </w:pPr>
          </w:p>
        </w:tc>
      </w:tr>
      <w:tr w:rsidR="00F14B19" w:rsidRPr="002A2B6F" w14:paraId="53E7C2A7" w14:textId="77777777" w:rsidTr="00790C96">
        <w:tc>
          <w:tcPr>
            <w:tcW w:w="5035" w:type="dxa"/>
            <w:vAlign w:val="center"/>
          </w:tcPr>
          <w:p w14:paraId="15EA00BE" w14:textId="77777777" w:rsidR="00F14B19" w:rsidRPr="002A2B6F" w:rsidRDefault="00F14B19" w:rsidP="00790C96">
            <w:pPr>
              <w:rPr>
                <w:szCs w:val="20"/>
              </w:rPr>
            </w:pPr>
          </w:p>
        </w:tc>
        <w:tc>
          <w:tcPr>
            <w:tcW w:w="1890" w:type="dxa"/>
            <w:vAlign w:val="center"/>
          </w:tcPr>
          <w:p w14:paraId="4D2B3B7C" w14:textId="77777777" w:rsidR="00F14B19" w:rsidRPr="002A2B6F" w:rsidRDefault="00F14B19" w:rsidP="00790C96">
            <w:pPr>
              <w:jc w:val="right"/>
              <w:rPr>
                <w:szCs w:val="20"/>
              </w:rPr>
            </w:pPr>
          </w:p>
        </w:tc>
        <w:tc>
          <w:tcPr>
            <w:tcW w:w="1890" w:type="dxa"/>
            <w:vAlign w:val="center"/>
          </w:tcPr>
          <w:p w14:paraId="0E95E24F" w14:textId="77777777" w:rsidR="00F14B19" w:rsidRPr="002A2B6F" w:rsidRDefault="00F14B19" w:rsidP="00790C96">
            <w:pPr>
              <w:jc w:val="right"/>
              <w:rPr>
                <w:szCs w:val="20"/>
              </w:rPr>
            </w:pPr>
          </w:p>
        </w:tc>
        <w:tc>
          <w:tcPr>
            <w:tcW w:w="1975" w:type="dxa"/>
            <w:vAlign w:val="center"/>
          </w:tcPr>
          <w:p w14:paraId="2717B782" w14:textId="77777777" w:rsidR="00F14B19" w:rsidRPr="002A2B6F" w:rsidRDefault="00F14B19" w:rsidP="00790C96">
            <w:pPr>
              <w:jc w:val="right"/>
              <w:rPr>
                <w:szCs w:val="20"/>
              </w:rPr>
            </w:pPr>
          </w:p>
        </w:tc>
      </w:tr>
      <w:tr w:rsidR="00F14B19" w:rsidRPr="002A2B6F" w14:paraId="415E1C46" w14:textId="77777777" w:rsidTr="00790C96">
        <w:tc>
          <w:tcPr>
            <w:tcW w:w="5035" w:type="dxa"/>
            <w:vAlign w:val="center"/>
          </w:tcPr>
          <w:p w14:paraId="7D2364FE" w14:textId="77777777" w:rsidR="00F14B19" w:rsidRPr="002A2B6F" w:rsidRDefault="00F14B19" w:rsidP="00790C96">
            <w:pPr>
              <w:rPr>
                <w:szCs w:val="20"/>
              </w:rPr>
            </w:pPr>
          </w:p>
        </w:tc>
        <w:tc>
          <w:tcPr>
            <w:tcW w:w="1890" w:type="dxa"/>
            <w:vAlign w:val="center"/>
          </w:tcPr>
          <w:p w14:paraId="51E66CCB" w14:textId="77777777" w:rsidR="00F14B19" w:rsidRPr="002A2B6F" w:rsidRDefault="00F14B19" w:rsidP="00790C96">
            <w:pPr>
              <w:jc w:val="right"/>
              <w:rPr>
                <w:szCs w:val="20"/>
              </w:rPr>
            </w:pPr>
          </w:p>
        </w:tc>
        <w:tc>
          <w:tcPr>
            <w:tcW w:w="1890" w:type="dxa"/>
            <w:vAlign w:val="center"/>
          </w:tcPr>
          <w:p w14:paraId="0FE87FCA" w14:textId="77777777" w:rsidR="00F14B19" w:rsidRPr="002A2B6F" w:rsidRDefault="00F14B19" w:rsidP="00790C96">
            <w:pPr>
              <w:jc w:val="right"/>
              <w:rPr>
                <w:szCs w:val="20"/>
              </w:rPr>
            </w:pPr>
          </w:p>
        </w:tc>
        <w:tc>
          <w:tcPr>
            <w:tcW w:w="1975" w:type="dxa"/>
            <w:vAlign w:val="center"/>
          </w:tcPr>
          <w:p w14:paraId="657B2C44" w14:textId="77777777" w:rsidR="00F14B19" w:rsidRPr="002A2B6F" w:rsidRDefault="00F14B19" w:rsidP="00790C96">
            <w:pPr>
              <w:jc w:val="right"/>
              <w:rPr>
                <w:szCs w:val="20"/>
              </w:rPr>
            </w:pPr>
          </w:p>
        </w:tc>
      </w:tr>
      <w:tr w:rsidR="00F14B19" w:rsidRPr="002A2B6F" w14:paraId="2F87E28F" w14:textId="77777777" w:rsidTr="00790C96">
        <w:tc>
          <w:tcPr>
            <w:tcW w:w="5035" w:type="dxa"/>
            <w:vAlign w:val="center"/>
          </w:tcPr>
          <w:p w14:paraId="526F6EAA" w14:textId="77777777" w:rsidR="00F14B19" w:rsidRPr="002A2B6F" w:rsidRDefault="00F14B19" w:rsidP="00790C96">
            <w:pPr>
              <w:rPr>
                <w:szCs w:val="20"/>
              </w:rPr>
            </w:pPr>
          </w:p>
        </w:tc>
        <w:tc>
          <w:tcPr>
            <w:tcW w:w="1890" w:type="dxa"/>
            <w:vAlign w:val="center"/>
          </w:tcPr>
          <w:p w14:paraId="17F5434E" w14:textId="77777777" w:rsidR="00F14B19" w:rsidRPr="002A2B6F" w:rsidRDefault="00F14B19" w:rsidP="00790C96">
            <w:pPr>
              <w:jc w:val="right"/>
              <w:rPr>
                <w:szCs w:val="20"/>
              </w:rPr>
            </w:pPr>
          </w:p>
        </w:tc>
        <w:tc>
          <w:tcPr>
            <w:tcW w:w="1890" w:type="dxa"/>
            <w:vAlign w:val="center"/>
          </w:tcPr>
          <w:p w14:paraId="3723CF1E" w14:textId="77777777" w:rsidR="00F14B19" w:rsidRPr="002A2B6F" w:rsidRDefault="00F14B19" w:rsidP="00790C96">
            <w:pPr>
              <w:jc w:val="right"/>
              <w:rPr>
                <w:szCs w:val="20"/>
              </w:rPr>
            </w:pPr>
          </w:p>
        </w:tc>
        <w:tc>
          <w:tcPr>
            <w:tcW w:w="1975" w:type="dxa"/>
            <w:vAlign w:val="center"/>
          </w:tcPr>
          <w:p w14:paraId="73CD8C2F" w14:textId="77777777" w:rsidR="00F14B19" w:rsidRPr="002A2B6F" w:rsidRDefault="00F14B19" w:rsidP="00790C96">
            <w:pPr>
              <w:jc w:val="right"/>
              <w:rPr>
                <w:szCs w:val="20"/>
              </w:rPr>
            </w:pPr>
          </w:p>
        </w:tc>
      </w:tr>
      <w:tr w:rsidR="00F14B19" w:rsidRPr="002A2B6F" w14:paraId="141CBEA2" w14:textId="77777777" w:rsidTr="00790C96">
        <w:tc>
          <w:tcPr>
            <w:tcW w:w="5035" w:type="dxa"/>
            <w:vAlign w:val="center"/>
          </w:tcPr>
          <w:p w14:paraId="0B0B489E" w14:textId="77777777" w:rsidR="00F14B19" w:rsidRPr="002A2B6F" w:rsidRDefault="00F14B19" w:rsidP="00790C96">
            <w:pPr>
              <w:rPr>
                <w:szCs w:val="20"/>
              </w:rPr>
            </w:pPr>
          </w:p>
        </w:tc>
        <w:tc>
          <w:tcPr>
            <w:tcW w:w="1890" w:type="dxa"/>
            <w:vAlign w:val="center"/>
          </w:tcPr>
          <w:p w14:paraId="4AED7F82" w14:textId="77777777" w:rsidR="00F14B19" w:rsidRPr="002A2B6F" w:rsidRDefault="00F14B19" w:rsidP="00790C96">
            <w:pPr>
              <w:jc w:val="right"/>
              <w:rPr>
                <w:szCs w:val="20"/>
              </w:rPr>
            </w:pPr>
          </w:p>
        </w:tc>
        <w:tc>
          <w:tcPr>
            <w:tcW w:w="1890" w:type="dxa"/>
            <w:vAlign w:val="center"/>
          </w:tcPr>
          <w:p w14:paraId="14417B37" w14:textId="77777777" w:rsidR="00F14B19" w:rsidRPr="002A2B6F" w:rsidRDefault="00F14B19" w:rsidP="00790C96">
            <w:pPr>
              <w:jc w:val="right"/>
              <w:rPr>
                <w:szCs w:val="20"/>
              </w:rPr>
            </w:pPr>
          </w:p>
        </w:tc>
        <w:tc>
          <w:tcPr>
            <w:tcW w:w="1975" w:type="dxa"/>
            <w:vAlign w:val="center"/>
          </w:tcPr>
          <w:p w14:paraId="2F20B06B" w14:textId="77777777" w:rsidR="00F14B19" w:rsidRPr="002A2B6F" w:rsidRDefault="00F14B19" w:rsidP="00790C96">
            <w:pPr>
              <w:jc w:val="right"/>
              <w:rPr>
                <w:szCs w:val="20"/>
              </w:rPr>
            </w:pPr>
          </w:p>
        </w:tc>
      </w:tr>
      <w:tr w:rsidR="00F14B19" w:rsidRPr="002A2B6F" w14:paraId="496EA4A5" w14:textId="77777777" w:rsidTr="00790C96">
        <w:tc>
          <w:tcPr>
            <w:tcW w:w="5035" w:type="dxa"/>
            <w:vAlign w:val="center"/>
          </w:tcPr>
          <w:p w14:paraId="2DCA0473" w14:textId="77777777" w:rsidR="00F14B19" w:rsidRPr="002A2B6F" w:rsidRDefault="00F14B19" w:rsidP="00790C96">
            <w:pPr>
              <w:rPr>
                <w:szCs w:val="20"/>
              </w:rPr>
            </w:pPr>
          </w:p>
        </w:tc>
        <w:tc>
          <w:tcPr>
            <w:tcW w:w="1890" w:type="dxa"/>
            <w:vAlign w:val="center"/>
          </w:tcPr>
          <w:p w14:paraId="3A198113" w14:textId="77777777" w:rsidR="00F14B19" w:rsidRPr="002A2B6F" w:rsidRDefault="00F14B19" w:rsidP="00790C96">
            <w:pPr>
              <w:jc w:val="right"/>
              <w:rPr>
                <w:szCs w:val="20"/>
              </w:rPr>
            </w:pPr>
          </w:p>
        </w:tc>
        <w:tc>
          <w:tcPr>
            <w:tcW w:w="1890" w:type="dxa"/>
            <w:vAlign w:val="center"/>
          </w:tcPr>
          <w:p w14:paraId="7F7992CF" w14:textId="77777777" w:rsidR="00F14B19" w:rsidRPr="002A2B6F" w:rsidRDefault="00F14B19" w:rsidP="00790C96">
            <w:pPr>
              <w:jc w:val="right"/>
              <w:rPr>
                <w:szCs w:val="20"/>
              </w:rPr>
            </w:pPr>
          </w:p>
        </w:tc>
        <w:tc>
          <w:tcPr>
            <w:tcW w:w="1975" w:type="dxa"/>
            <w:vAlign w:val="center"/>
          </w:tcPr>
          <w:p w14:paraId="76021864" w14:textId="77777777" w:rsidR="00F14B19" w:rsidRPr="002A2B6F" w:rsidRDefault="00F14B19" w:rsidP="00790C96">
            <w:pPr>
              <w:jc w:val="right"/>
              <w:rPr>
                <w:szCs w:val="20"/>
              </w:rPr>
            </w:pPr>
          </w:p>
        </w:tc>
      </w:tr>
      <w:tr w:rsidR="00F14B19" w:rsidRPr="002A2B6F" w14:paraId="73CE661D" w14:textId="77777777" w:rsidTr="00790C96">
        <w:tc>
          <w:tcPr>
            <w:tcW w:w="5035" w:type="dxa"/>
            <w:vAlign w:val="center"/>
          </w:tcPr>
          <w:p w14:paraId="34AF3292" w14:textId="77777777" w:rsidR="00F14B19" w:rsidRPr="002A2B6F" w:rsidRDefault="00F14B19" w:rsidP="00790C96">
            <w:pPr>
              <w:rPr>
                <w:szCs w:val="20"/>
              </w:rPr>
            </w:pPr>
          </w:p>
        </w:tc>
        <w:tc>
          <w:tcPr>
            <w:tcW w:w="1890" w:type="dxa"/>
            <w:vAlign w:val="center"/>
          </w:tcPr>
          <w:p w14:paraId="4033E2B5" w14:textId="77777777" w:rsidR="00F14B19" w:rsidRPr="002A2B6F" w:rsidRDefault="00F14B19" w:rsidP="00790C96">
            <w:pPr>
              <w:jc w:val="right"/>
              <w:rPr>
                <w:szCs w:val="20"/>
              </w:rPr>
            </w:pPr>
          </w:p>
        </w:tc>
        <w:tc>
          <w:tcPr>
            <w:tcW w:w="1890" w:type="dxa"/>
            <w:vAlign w:val="center"/>
          </w:tcPr>
          <w:p w14:paraId="218D012A" w14:textId="77777777" w:rsidR="00F14B19" w:rsidRPr="002A2B6F" w:rsidRDefault="00F14B19" w:rsidP="00790C96">
            <w:pPr>
              <w:jc w:val="right"/>
              <w:rPr>
                <w:szCs w:val="20"/>
              </w:rPr>
            </w:pPr>
          </w:p>
        </w:tc>
        <w:tc>
          <w:tcPr>
            <w:tcW w:w="1975" w:type="dxa"/>
            <w:vAlign w:val="center"/>
          </w:tcPr>
          <w:p w14:paraId="39725FB5" w14:textId="77777777" w:rsidR="00F14B19" w:rsidRPr="002A2B6F" w:rsidRDefault="00F14B19" w:rsidP="00790C96">
            <w:pPr>
              <w:jc w:val="right"/>
              <w:rPr>
                <w:szCs w:val="20"/>
              </w:rPr>
            </w:pPr>
          </w:p>
        </w:tc>
      </w:tr>
      <w:tr w:rsidR="00F14B19" w:rsidRPr="002A2B6F" w14:paraId="2D172633" w14:textId="77777777" w:rsidTr="00790C96">
        <w:tc>
          <w:tcPr>
            <w:tcW w:w="5035" w:type="dxa"/>
            <w:vAlign w:val="center"/>
          </w:tcPr>
          <w:p w14:paraId="50304BB0" w14:textId="77777777" w:rsidR="00F14B19" w:rsidRPr="002A2B6F" w:rsidRDefault="00F14B19" w:rsidP="00790C96">
            <w:pPr>
              <w:rPr>
                <w:szCs w:val="20"/>
              </w:rPr>
            </w:pPr>
          </w:p>
        </w:tc>
        <w:tc>
          <w:tcPr>
            <w:tcW w:w="1890" w:type="dxa"/>
            <w:vAlign w:val="center"/>
          </w:tcPr>
          <w:p w14:paraId="67D4812B" w14:textId="77777777" w:rsidR="00F14B19" w:rsidRPr="002A2B6F" w:rsidRDefault="00F14B19" w:rsidP="00790C96">
            <w:pPr>
              <w:jc w:val="right"/>
              <w:rPr>
                <w:szCs w:val="20"/>
              </w:rPr>
            </w:pPr>
          </w:p>
        </w:tc>
        <w:tc>
          <w:tcPr>
            <w:tcW w:w="1890" w:type="dxa"/>
            <w:vAlign w:val="center"/>
          </w:tcPr>
          <w:p w14:paraId="5E6C2D7B" w14:textId="77777777" w:rsidR="00F14B19" w:rsidRPr="002A2B6F" w:rsidRDefault="00F14B19" w:rsidP="00790C96">
            <w:pPr>
              <w:jc w:val="right"/>
              <w:rPr>
                <w:szCs w:val="20"/>
              </w:rPr>
            </w:pPr>
          </w:p>
        </w:tc>
        <w:tc>
          <w:tcPr>
            <w:tcW w:w="1975" w:type="dxa"/>
            <w:vAlign w:val="center"/>
          </w:tcPr>
          <w:p w14:paraId="77199FDF" w14:textId="77777777" w:rsidR="00F14B19" w:rsidRPr="002A2B6F" w:rsidRDefault="00F14B19" w:rsidP="00790C96">
            <w:pPr>
              <w:jc w:val="right"/>
              <w:rPr>
                <w:szCs w:val="20"/>
              </w:rPr>
            </w:pPr>
          </w:p>
        </w:tc>
      </w:tr>
      <w:tr w:rsidR="00F14B19" w:rsidRPr="002A2B6F" w14:paraId="1BF2FEB8" w14:textId="77777777" w:rsidTr="00790C96">
        <w:tc>
          <w:tcPr>
            <w:tcW w:w="5035" w:type="dxa"/>
            <w:vAlign w:val="center"/>
          </w:tcPr>
          <w:p w14:paraId="6C21337D" w14:textId="77777777" w:rsidR="00F14B19" w:rsidRPr="002A2B6F" w:rsidRDefault="00F14B19" w:rsidP="00790C96">
            <w:pPr>
              <w:rPr>
                <w:szCs w:val="20"/>
              </w:rPr>
            </w:pPr>
          </w:p>
        </w:tc>
        <w:tc>
          <w:tcPr>
            <w:tcW w:w="1890" w:type="dxa"/>
            <w:vAlign w:val="center"/>
          </w:tcPr>
          <w:p w14:paraId="50C12EC1" w14:textId="77777777" w:rsidR="00F14B19" w:rsidRPr="002A2B6F" w:rsidRDefault="00F14B19" w:rsidP="00790C96">
            <w:pPr>
              <w:jc w:val="right"/>
              <w:rPr>
                <w:szCs w:val="20"/>
              </w:rPr>
            </w:pPr>
          </w:p>
        </w:tc>
        <w:tc>
          <w:tcPr>
            <w:tcW w:w="1890" w:type="dxa"/>
            <w:vAlign w:val="center"/>
          </w:tcPr>
          <w:p w14:paraId="1E2B9521" w14:textId="77777777" w:rsidR="00F14B19" w:rsidRPr="002A2B6F" w:rsidRDefault="00F14B19" w:rsidP="00790C96">
            <w:pPr>
              <w:jc w:val="right"/>
              <w:rPr>
                <w:szCs w:val="20"/>
              </w:rPr>
            </w:pPr>
          </w:p>
        </w:tc>
        <w:tc>
          <w:tcPr>
            <w:tcW w:w="1975" w:type="dxa"/>
            <w:vAlign w:val="center"/>
          </w:tcPr>
          <w:p w14:paraId="0904E5DD" w14:textId="77777777" w:rsidR="00F14B19" w:rsidRPr="002A2B6F" w:rsidRDefault="00F14B19" w:rsidP="00790C96">
            <w:pPr>
              <w:jc w:val="right"/>
              <w:rPr>
                <w:szCs w:val="20"/>
              </w:rPr>
            </w:pPr>
          </w:p>
        </w:tc>
      </w:tr>
      <w:tr w:rsidR="00F14B19" w:rsidRPr="002A2B6F" w14:paraId="51549AA9" w14:textId="77777777" w:rsidTr="00790C96">
        <w:tc>
          <w:tcPr>
            <w:tcW w:w="5035" w:type="dxa"/>
            <w:vAlign w:val="center"/>
          </w:tcPr>
          <w:p w14:paraId="54228B7F" w14:textId="77777777" w:rsidR="00F14B19" w:rsidRPr="002A2B6F" w:rsidRDefault="00F14B19" w:rsidP="00790C96">
            <w:pPr>
              <w:rPr>
                <w:szCs w:val="20"/>
              </w:rPr>
            </w:pPr>
          </w:p>
        </w:tc>
        <w:tc>
          <w:tcPr>
            <w:tcW w:w="1890" w:type="dxa"/>
            <w:vAlign w:val="center"/>
          </w:tcPr>
          <w:p w14:paraId="4C4E58E2" w14:textId="77777777" w:rsidR="00F14B19" w:rsidRPr="002A2B6F" w:rsidRDefault="00F14B19" w:rsidP="00790C96">
            <w:pPr>
              <w:jc w:val="right"/>
              <w:rPr>
                <w:szCs w:val="20"/>
              </w:rPr>
            </w:pPr>
          </w:p>
        </w:tc>
        <w:tc>
          <w:tcPr>
            <w:tcW w:w="1890" w:type="dxa"/>
            <w:vAlign w:val="center"/>
          </w:tcPr>
          <w:p w14:paraId="74B4B675" w14:textId="77777777" w:rsidR="00F14B19" w:rsidRPr="002A2B6F" w:rsidRDefault="00F14B19" w:rsidP="00790C96">
            <w:pPr>
              <w:jc w:val="right"/>
              <w:rPr>
                <w:szCs w:val="20"/>
              </w:rPr>
            </w:pPr>
          </w:p>
        </w:tc>
        <w:tc>
          <w:tcPr>
            <w:tcW w:w="1975" w:type="dxa"/>
            <w:vAlign w:val="center"/>
          </w:tcPr>
          <w:p w14:paraId="53C896F8" w14:textId="77777777" w:rsidR="00F14B19" w:rsidRPr="002A2B6F" w:rsidRDefault="00F14B19" w:rsidP="00790C96">
            <w:pPr>
              <w:jc w:val="right"/>
              <w:rPr>
                <w:szCs w:val="20"/>
              </w:rPr>
            </w:pPr>
          </w:p>
        </w:tc>
      </w:tr>
      <w:tr w:rsidR="00F14B19" w:rsidRPr="002A2B6F" w14:paraId="0B480278" w14:textId="77777777" w:rsidTr="00790C96">
        <w:tc>
          <w:tcPr>
            <w:tcW w:w="5035" w:type="dxa"/>
            <w:vAlign w:val="center"/>
          </w:tcPr>
          <w:p w14:paraId="35BE14D2" w14:textId="77777777" w:rsidR="00F14B19" w:rsidRPr="002A2B6F" w:rsidRDefault="00F14B19" w:rsidP="00790C96">
            <w:pPr>
              <w:rPr>
                <w:szCs w:val="20"/>
              </w:rPr>
            </w:pPr>
          </w:p>
        </w:tc>
        <w:tc>
          <w:tcPr>
            <w:tcW w:w="1890" w:type="dxa"/>
            <w:vAlign w:val="center"/>
          </w:tcPr>
          <w:p w14:paraId="58318472" w14:textId="77777777" w:rsidR="00F14B19" w:rsidRPr="002A2B6F" w:rsidRDefault="00F14B19" w:rsidP="00790C96">
            <w:pPr>
              <w:jc w:val="right"/>
              <w:rPr>
                <w:szCs w:val="20"/>
              </w:rPr>
            </w:pPr>
          </w:p>
        </w:tc>
        <w:tc>
          <w:tcPr>
            <w:tcW w:w="1890" w:type="dxa"/>
            <w:vAlign w:val="center"/>
          </w:tcPr>
          <w:p w14:paraId="7EB2E02D" w14:textId="77777777" w:rsidR="00F14B19" w:rsidRPr="002A2B6F" w:rsidRDefault="00F14B19" w:rsidP="00790C96">
            <w:pPr>
              <w:jc w:val="right"/>
              <w:rPr>
                <w:szCs w:val="20"/>
              </w:rPr>
            </w:pPr>
          </w:p>
        </w:tc>
        <w:tc>
          <w:tcPr>
            <w:tcW w:w="1975" w:type="dxa"/>
            <w:vAlign w:val="center"/>
          </w:tcPr>
          <w:p w14:paraId="2F4F2B97" w14:textId="77777777" w:rsidR="00F14B19" w:rsidRPr="002A2B6F" w:rsidRDefault="00F14B19" w:rsidP="00790C96">
            <w:pPr>
              <w:jc w:val="right"/>
              <w:rPr>
                <w:szCs w:val="20"/>
              </w:rPr>
            </w:pPr>
          </w:p>
        </w:tc>
      </w:tr>
      <w:tr w:rsidR="00F14B19" w:rsidRPr="002A2B6F" w14:paraId="3F2171CC" w14:textId="77777777" w:rsidTr="00790C96">
        <w:tc>
          <w:tcPr>
            <w:tcW w:w="5035" w:type="dxa"/>
            <w:vAlign w:val="center"/>
          </w:tcPr>
          <w:p w14:paraId="64937B6D" w14:textId="77777777" w:rsidR="00F14B19" w:rsidRPr="002A2B6F" w:rsidRDefault="00F14B19" w:rsidP="00790C96">
            <w:pPr>
              <w:rPr>
                <w:szCs w:val="20"/>
              </w:rPr>
            </w:pPr>
          </w:p>
        </w:tc>
        <w:tc>
          <w:tcPr>
            <w:tcW w:w="1890" w:type="dxa"/>
            <w:vAlign w:val="center"/>
          </w:tcPr>
          <w:p w14:paraId="08F2E988" w14:textId="77777777" w:rsidR="00F14B19" w:rsidRPr="002A2B6F" w:rsidRDefault="00F14B19" w:rsidP="00790C96">
            <w:pPr>
              <w:jc w:val="right"/>
              <w:rPr>
                <w:szCs w:val="20"/>
              </w:rPr>
            </w:pPr>
          </w:p>
        </w:tc>
        <w:tc>
          <w:tcPr>
            <w:tcW w:w="1890" w:type="dxa"/>
            <w:vAlign w:val="center"/>
          </w:tcPr>
          <w:p w14:paraId="69F5AD38" w14:textId="77777777" w:rsidR="00F14B19" w:rsidRPr="002A2B6F" w:rsidRDefault="00F14B19" w:rsidP="00790C96">
            <w:pPr>
              <w:jc w:val="right"/>
              <w:rPr>
                <w:szCs w:val="20"/>
              </w:rPr>
            </w:pPr>
          </w:p>
        </w:tc>
        <w:tc>
          <w:tcPr>
            <w:tcW w:w="1975" w:type="dxa"/>
            <w:vAlign w:val="center"/>
          </w:tcPr>
          <w:p w14:paraId="11031AA2" w14:textId="77777777" w:rsidR="00F14B19" w:rsidRPr="002A2B6F" w:rsidRDefault="00F14B19" w:rsidP="00790C96">
            <w:pPr>
              <w:jc w:val="right"/>
              <w:rPr>
                <w:szCs w:val="20"/>
              </w:rPr>
            </w:pPr>
          </w:p>
        </w:tc>
      </w:tr>
      <w:tr w:rsidR="00F14B19" w:rsidRPr="002A2B6F" w14:paraId="76D98EE4" w14:textId="77777777" w:rsidTr="00790C96">
        <w:tc>
          <w:tcPr>
            <w:tcW w:w="5035" w:type="dxa"/>
            <w:vAlign w:val="center"/>
          </w:tcPr>
          <w:p w14:paraId="01177AC0" w14:textId="77777777" w:rsidR="00F14B19" w:rsidRPr="002A2B6F" w:rsidRDefault="00F14B19" w:rsidP="00790C96">
            <w:pPr>
              <w:rPr>
                <w:szCs w:val="20"/>
              </w:rPr>
            </w:pPr>
          </w:p>
        </w:tc>
        <w:tc>
          <w:tcPr>
            <w:tcW w:w="1890" w:type="dxa"/>
            <w:vAlign w:val="center"/>
          </w:tcPr>
          <w:p w14:paraId="7CCCD0D8" w14:textId="77777777" w:rsidR="00F14B19" w:rsidRPr="002A2B6F" w:rsidRDefault="00F14B19" w:rsidP="00790C96">
            <w:pPr>
              <w:jc w:val="right"/>
              <w:rPr>
                <w:szCs w:val="20"/>
              </w:rPr>
            </w:pPr>
          </w:p>
        </w:tc>
        <w:tc>
          <w:tcPr>
            <w:tcW w:w="1890" w:type="dxa"/>
            <w:vAlign w:val="center"/>
          </w:tcPr>
          <w:p w14:paraId="5874D80B" w14:textId="77777777" w:rsidR="00F14B19" w:rsidRPr="002A2B6F" w:rsidRDefault="00F14B19" w:rsidP="00790C96">
            <w:pPr>
              <w:jc w:val="right"/>
              <w:rPr>
                <w:szCs w:val="20"/>
              </w:rPr>
            </w:pPr>
          </w:p>
        </w:tc>
        <w:tc>
          <w:tcPr>
            <w:tcW w:w="1975" w:type="dxa"/>
            <w:vAlign w:val="center"/>
          </w:tcPr>
          <w:p w14:paraId="159100D4" w14:textId="77777777" w:rsidR="00F14B19" w:rsidRPr="002A2B6F" w:rsidRDefault="00F14B19" w:rsidP="00790C96">
            <w:pPr>
              <w:jc w:val="right"/>
              <w:rPr>
                <w:szCs w:val="20"/>
              </w:rPr>
            </w:pPr>
          </w:p>
        </w:tc>
      </w:tr>
      <w:tr w:rsidR="00F14B19" w:rsidRPr="002A2B6F" w14:paraId="0F8D7EE3" w14:textId="77777777" w:rsidTr="00790C96">
        <w:tc>
          <w:tcPr>
            <w:tcW w:w="5035" w:type="dxa"/>
            <w:vAlign w:val="center"/>
          </w:tcPr>
          <w:p w14:paraId="134BC4C8" w14:textId="77777777" w:rsidR="00F14B19" w:rsidRPr="002A2B6F" w:rsidRDefault="00F14B19" w:rsidP="00790C96">
            <w:pPr>
              <w:rPr>
                <w:szCs w:val="20"/>
              </w:rPr>
            </w:pPr>
          </w:p>
        </w:tc>
        <w:tc>
          <w:tcPr>
            <w:tcW w:w="1890" w:type="dxa"/>
            <w:vAlign w:val="center"/>
          </w:tcPr>
          <w:p w14:paraId="5CC8DB2F" w14:textId="77777777" w:rsidR="00F14B19" w:rsidRPr="002A2B6F" w:rsidRDefault="00F14B19" w:rsidP="00790C96">
            <w:pPr>
              <w:jc w:val="right"/>
              <w:rPr>
                <w:szCs w:val="20"/>
              </w:rPr>
            </w:pPr>
          </w:p>
        </w:tc>
        <w:tc>
          <w:tcPr>
            <w:tcW w:w="1890" w:type="dxa"/>
            <w:vAlign w:val="center"/>
          </w:tcPr>
          <w:p w14:paraId="208D9290" w14:textId="77777777" w:rsidR="00F14B19" w:rsidRPr="002A2B6F" w:rsidRDefault="00F14B19" w:rsidP="00790C96">
            <w:pPr>
              <w:jc w:val="right"/>
              <w:rPr>
                <w:szCs w:val="20"/>
              </w:rPr>
            </w:pPr>
          </w:p>
        </w:tc>
        <w:tc>
          <w:tcPr>
            <w:tcW w:w="1975" w:type="dxa"/>
            <w:vAlign w:val="center"/>
          </w:tcPr>
          <w:p w14:paraId="723C54C8" w14:textId="77777777" w:rsidR="00F14B19" w:rsidRPr="002A2B6F" w:rsidRDefault="00F14B19" w:rsidP="00790C96">
            <w:pPr>
              <w:jc w:val="right"/>
              <w:rPr>
                <w:szCs w:val="20"/>
              </w:rPr>
            </w:pPr>
          </w:p>
        </w:tc>
      </w:tr>
      <w:tr w:rsidR="00F14B19" w:rsidRPr="002A2B6F" w14:paraId="149CD9E4" w14:textId="77777777" w:rsidTr="00790C96">
        <w:tc>
          <w:tcPr>
            <w:tcW w:w="5035" w:type="dxa"/>
            <w:vAlign w:val="center"/>
          </w:tcPr>
          <w:p w14:paraId="42497241" w14:textId="77777777" w:rsidR="00F14B19" w:rsidRPr="002A2B6F" w:rsidRDefault="00F14B19" w:rsidP="00790C96">
            <w:pPr>
              <w:rPr>
                <w:szCs w:val="20"/>
              </w:rPr>
            </w:pPr>
          </w:p>
        </w:tc>
        <w:tc>
          <w:tcPr>
            <w:tcW w:w="1890" w:type="dxa"/>
            <w:vAlign w:val="center"/>
          </w:tcPr>
          <w:p w14:paraId="16B0EC66" w14:textId="77777777" w:rsidR="00F14B19" w:rsidRPr="002A2B6F" w:rsidRDefault="00F14B19" w:rsidP="00790C96">
            <w:pPr>
              <w:jc w:val="right"/>
              <w:rPr>
                <w:szCs w:val="20"/>
              </w:rPr>
            </w:pPr>
          </w:p>
        </w:tc>
        <w:tc>
          <w:tcPr>
            <w:tcW w:w="1890" w:type="dxa"/>
            <w:vAlign w:val="center"/>
          </w:tcPr>
          <w:p w14:paraId="1C69D528" w14:textId="77777777" w:rsidR="00F14B19" w:rsidRPr="002A2B6F" w:rsidRDefault="00F14B19" w:rsidP="00790C96">
            <w:pPr>
              <w:jc w:val="right"/>
              <w:rPr>
                <w:szCs w:val="20"/>
              </w:rPr>
            </w:pPr>
          </w:p>
        </w:tc>
        <w:tc>
          <w:tcPr>
            <w:tcW w:w="1975" w:type="dxa"/>
            <w:vAlign w:val="center"/>
          </w:tcPr>
          <w:p w14:paraId="232319AD" w14:textId="77777777" w:rsidR="00F14B19" w:rsidRPr="002A2B6F" w:rsidRDefault="00F14B19" w:rsidP="00790C96">
            <w:pPr>
              <w:jc w:val="right"/>
              <w:rPr>
                <w:szCs w:val="20"/>
              </w:rPr>
            </w:pPr>
          </w:p>
        </w:tc>
      </w:tr>
      <w:tr w:rsidR="00F14B19" w:rsidRPr="002A2B6F" w14:paraId="5BF25130" w14:textId="77777777" w:rsidTr="00790C96">
        <w:tc>
          <w:tcPr>
            <w:tcW w:w="5035" w:type="dxa"/>
            <w:vAlign w:val="center"/>
          </w:tcPr>
          <w:p w14:paraId="605FC3B6" w14:textId="77777777" w:rsidR="00F14B19" w:rsidRPr="002A2B6F" w:rsidRDefault="00F14B19" w:rsidP="00790C96">
            <w:pPr>
              <w:rPr>
                <w:szCs w:val="20"/>
              </w:rPr>
            </w:pPr>
          </w:p>
        </w:tc>
        <w:tc>
          <w:tcPr>
            <w:tcW w:w="1890" w:type="dxa"/>
            <w:vAlign w:val="center"/>
          </w:tcPr>
          <w:p w14:paraId="54E40CAF" w14:textId="77777777" w:rsidR="00F14B19" w:rsidRPr="002A2B6F" w:rsidRDefault="00F14B19" w:rsidP="00790C96">
            <w:pPr>
              <w:jc w:val="right"/>
              <w:rPr>
                <w:szCs w:val="20"/>
              </w:rPr>
            </w:pPr>
          </w:p>
        </w:tc>
        <w:tc>
          <w:tcPr>
            <w:tcW w:w="1890" w:type="dxa"/>
            <w:vAlign w:val="center"/>
          </w:tcPr>
          <w:p w14:paraId="4BC7812C" w14:textId="77777777" w:rsidR="00F14B19" w:rsidRPr="002A2B6F" w:rsidRDefault="00F14B19" w:rsidP="00790C96">
            <w:pPr>
              <w:jc w:val="right"/>
              <w:rPr>
                <w:szCs w:val="20"/>
              </w:rPr>
            </w:pPr>
          </w:p>
        </w:tc>
        <w:tc>
          <w:tcPr>
            <w:tcW w:w="1975" w:type="dxa"/>
            <w:vAlign w:val="center"/>
          </w:tcPr>
          <w:p w14:paraId="3FB34888" w14:textId="77777777" w:rsidR="00F14B19" w:rsidRPr="002A2B6F" w:rsidRDefault="00F14B19" w:rsidP="00790C96">
            <w:pPr>
              <w:jc w:val="right"/>
              <w:rPr>
                <w:szCs w:val="20"/>
              </w:rPr>
            </w:pPr>
          </w:p>
        </w:tc>
      </w:tr>
      <w:tr w:rsidR="00F14B19" w:rsidRPr="002A2B6F" w14:paraId="4933FDBF" w14:textId="77777777" w:rsidTr="00790C96">
        <w:tc>
          <w:tcPr>
            <w:tcW w:w="5035" w:type="dxa"/>
            <w:vAlign w:val="center"/>
          </w:tcPr>
          <w:p w14:paraId="7A2178B9" w14:textId="77777777" w:rsidR="00F14B19" w:rsidRPr="002A2B6F" w:rsidRDefault="00F14B19" w:rsidP="00790C96">
            <w:pPr>
              <w:rPr>
                <w:szCs w:val="20"/>
              </w:rPr>
            </w:pPr>
          </w:p>
        </w:tc>
        <w:tc>
          <w:tcPr>
            <w:tcW w:w="1890" w:type="dxa"/>
            <w:vAlign w:val="center"/>
          </w:tcPr>
          <w:p w14:paraId="71214CB0" w14:textId="77777777" w:rsidR="00F14B19" w:rsidRPr="002A2B6F" w:rsidRDefault="00F14B19" w:rsidP="00790C96">
            <w:pPr>
              <w:jc w:val="right"/>
              <w:rPr>
                <w:szCs w:val="20"/>
              </w:rPr>
            </w:pPr>
          </w:p>
        </w:tc>
        <w:tc>
          <w:tcPr>
            <w:tcW w:w="1890" w:type="dxa"/>
            <w:vAlign w:val="center"/>
          </w:tcPr>
          <w:p w14:paraId="2587E2F7" w14:textId="77777777" w:rsidR="00F14B19" w:rsidRPr="002A2B6F" w:rsidRDefault="00F14B19" w:rsidP="00790C96">
            <w:pPr>
              <w:jc w:val="right"/>
              <w:rPr>
                <w:szCs w:val="20"/>
              </w:rPr>
            </w:pPr>
          </w:p>
        </w:tc>
        <w:tc>
          <w:tcPr>
            <w:tcW w:w="1975" w:type="dxa"/>
            <w:vAlign w:val="center"/>
          </w:tcPr>
          <w:p w14:paraId="691AEE47" w14:textId="77777777" w:rsidR="00F14B19" w:rsidRPr="002A2B6F" w:rsidRDefault="00F14B19" w:rsidP="00790C96">
            <w:pPr>
              <w:jc w:val="right"/>
              <w:rPr>
                <w:szCs w:val="20"/>
              </w:rPr>
            </w:pPr>
          </w:p>
        </w:tc>
      </w:tr>
      <w:tr w:rsidR="00F14B19" w:rsidRPr="002A2B6F" w14:paraId="3168C280" w14:textId="77777777" w:rsidTr="00790C96">
        <w:tc>
          <w:tcPr>
            <w:tcW w:w="5035" w:type="dxa"/>
            <w:vAlign w:val="center"/>
          </w:tcPr>
          <w:p w14:paraId="6A9A6E10" w14:textId="77777777" w:rsidR="00F14B19" w:rsidRPr="002A2B6F" w:rsidRDefault="00F14B19" w:rsidP="00790C96">
            <w:pPr>
              <w:rPr>
                <w:szCs w:val="20"/>
              </w:rPr>
            </w:pPr>
          </w:p>
        </w:tc>
        <w:tc>
          <w:tcPr>
            <w:tcW w:w="1890" w:type="dxa"/>
            <w:vAlign w:val="center"/>
          </w:tcPr>
          <w:p w14:paraId="417D484F" w14:textId="77777777" w:rsidR="00F14B19" w:rsidRPr="002A2B6F" w:rsidRDefault="00F14B19" w:rsidP="00790C96">
            <w:pPr>
              <w:jc w:val="right"/>
              <w:rPr>
                <w:szCs w:val="20"/>
              </w:rPr>
            </w:pPr>
          </w:p>
        </w:tc>
        <w:tc>
          <w:tcPr>
            <w:tcW w:w="1890" w:type="dxa"/>
            <w:vAlign w:val="center"/>
          </w:tcPr>
          <w:p w14:paraId="7E4BD922" w14:textId="77777777" w:rsidR="00F14B19" w:rsidRPr="002A2B6F" w:rsidRDefault="00F14B19" w:rsidP="00790C96">
            <w:pPr>
              <w:jc w:val="right"/>
              <w:rPr>
                <w:szCs w:val="20"/>
              </w:rPr>
            </w:pPr>
          </w:p>
        </w:tc>
        <w:tc>
          <w:tcPr>
            <w:tcW w:w="1975" w:type="dxa"/>
            <w:vAlign w:val="center"/>
          </w:tcPr>
          <w:p w14:paraId="3ED5F6C5" w14:textId="77777777" w:rsidR="00F14B19" w:rsidRPr="002A2B6F" w:rsidRDefault="00F14B19" w:rsidP="00790C96">
            <w:pPr>
              <w:jc w:val="right"/>
              <w:rPr>
                <w:szCs w:val="20"/>
              </w:rPr>
            </w:pPr>
          </w:p>
        </w:tc>
      </w:tr>
    </w:tbl>
    <w:p w14:paraId="3E541B9C" w14:textId="77777777" w:rsidR="00F14B19" w:rsidRDefault="00F14B19">
      <w:pPr>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1687BA42" w14:textId="77777777" w:rsidTr="00790C96">
        <w:trPr>
          <w:trHeight w:val="692"/>
        </w:trPr>
        <w:tc>
          <w:tcPr>
            <w:tcW w:w="10790" w:type="dxa"/>
            <w:gridSpan w:val="4"/>
            <w:shd w:val="clear" w:color="auto" w:fill="D5DCE4" w:themeFill="text2" w:themeFillTint="33"/>
            <w:vAlign w:val="center"/>
          </w:tcPr>
          <w:p w14:paraId="5C9335E7" w14:textId="2C7A492B" w:rsidR="00F14B19" w:rsidRPr="00F14B19" w:rsidRDefault="00F14B19" w:rsidP="00790C96">
            <w:pPr>
              <w:rPr>
                <w:sz w:val="28"/>
                <w:szCs w:val="28"/>
              </w:rPr>
            </w:pPr>
            <w:r>
              <w:rPr>
                <w:sz w:val="28"/>
                <w:szCs w:val="28"/>
              </w:rPr>
              <w:lastRenderedPageBreak/>
              <w:t>Cash Flow Statements</w:t>
            </w:r>
          </w:p>
        </w:tc>
      </w:tr>
      <w:tr w:rsidR="00F14B19" w:rsidRPr="002A2B6F" w14:paraId="50D2FC92" w14:textId="77777777" w:rsidTr="00790C96">
        <w:trPr>
          <w:trHeight w:val="620"/>
        </w:trPr>
        <w:tc>
          <w:tcPr>
            <w:tcW w:w="5035" w:type="dxa"/>
            <w:shd w:val="clear" w:color="auto" w:fill="D9D9D9" w:themeFill="background1" w:themeFillShade="D9"/>
            <w:vAlign w:val="center"/>
          </w:tcPr>
          <w:p w14:paraId="7001398F"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7A0A1D01"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7107AB84"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4E4BE668" w14:textId="77777777" w:rsidR="00F14B19" w:rsidRPr="002A2B6F" w:rsidRDefault="00F14B19" w:rsidP="00790C96">
            <w:pPr>
              <w:jc w:val="center"/>
              <w:rPr>
                <w:szCs w:val="20"/>
              </w:rPr>
            </w:pPr>
            <w:r w:rsidRPr="002A2B6F">
              <w:rPr>
                <w:rFonts w:cs="Arial"/>
                <w:b/>
                <w:bCs/>
                <w:szCs w:val="20"/>
              </w:rPr>
              <w:t>20XX</w:t>
            </w:r>
          </w:p>
        </w:tc>
      </w:tr>
      <w:tr w:rsidR="00F14B19" w:rsidRPr="002A2B6F" w14:paraId="6E6BDC83" w14:textId="77777777" w:rsidTr="00790C96">
        <w:tc>
          <w:tcPr>
            <w:tcW w:w="5035" w:type="dxa"/>
            <w:vAlign w:val="center"/>
          </w:tcPr>
          <w:p w14:paraId="4930503E" w14:textId="77777777" w:rsidR="00F14B19" w:rsidRPr="002A2B6F" w:rsidRDefault="00F14B19" w:rsidP="00790C96">
            <w:pPr>
              <w:rPr>
                <w:szCs w:val="20"/>
              </w:rPr>
            </w:pPr>
          </w:p>
        </w:tc>
        <w:tc>
          <w:tcPr>
            <w:tcW w:w="1890" w:type="dxa"/>
            <w:vAlign w:val="center"/>
          </w:tcPr>
          <w:p w14:paraId="5D83473E" w14:textId="77777777" w:rsidR="00F14B19" w:rsidRPr="002A2B6F" w:rsidRDefault="00F14B19" w:rsidP="00790C96">
            <w:pPr>
              <w:jc w:val="right"/>
              <w:rPr>
                <w:szCs w:val="20"/>
              </w:rPr>
            </w:pPr>
          </w:p>
        </w:tc>
        <w:tc>
          <w:tcPr>
            <w:tcW w:w="1890" w:type="dxa"/>
            <w:vAlign w:val="center"/>
          </w:tcPr>
          <w:p w14:paraId="105104DF" w14:textId="77777777" w:rsidR="00F14B19" w:rsidRPr="002A2B6F" w:rsidRDefault="00F14B19" w:rsidP="00790C96">
            <w:pPr>
              <w:jc w:val="right"/>
              <w:rPr>
                <w:szCs w:val="20"/>
              </w:rPr>
            </w:pPr>
          </w:p>
        </w:tc>
        <w:tc>
          <w:tcPr>
            <w:tcW w:w="1975" w:type="dxa"/>
            <w:vAlign w:val="center"/>
          </w:tcPr>
          <w:p w14:paraId="0F348F58" w14:textId="77777777" w:rsidR="00F14B19" w:rsidRPr="002A2B6F" w:rsidRDefault="00F14B19" w:rsidP="00790C96">
            <w:pPr>
              <w:jc w:val="right"/>
              <w:rPr>
                <w:szCs w:val="20"/>
              </w:rPr>
            </w:pPr>
          </w:p>
        </w:tc>
      </w:tr>
      <w:tr w:rsidR="00F14B19" w:rsidRPr="002A2B6F" w14:paraId="67D0B02B" w14:textId="77777777" w:rsidTr="00790C96">
        <w:tc>
          <w:tcPr>
            <w:tcW w:w="5035" w:type="dxa"/>
            <w:vAlign w:val="center"/>
          </w:tcPr>
          <w:p w14:paraId="3AF77A9C" w14:textId="77777777" w:rsidR="00F14B19" w:rsidRPr="002A2B6F" w:rsidRDefault="00F14B19" w:rsidP="00790C96">
            <w:pPr>
              <w:rPr>
                <w:szCs w:val="20"/>
              </w:rPr>
            </w:pPr>
          </w:p>
        </w:tc>
        <w:tc>
          <w:tcPr>
            <w:tcW w:w="1890" w:type="dxa"/>
            <w:vAlign w:val="center"/>
          </w:tcPr>
          <w:p w14:paraId="4327979A" w14:textId="77777777" w:rsidR="00F14B19" w:rsidRPr="002A2B6F" w:rsidRDefault="00F14B19" w:rsidP="00790C96">
            <w:pPr>
              <w:jc w:val="right"/>
              <w:rPr>
                <w:szCs w:val="20"/>
              </w:rPr>
            </w:pPr>
          </w:p>
        </w:tc>
        <w:tc>
          <w:tcPr>
            <w:tcW w:w="1890" w:type="dxa"/>
            <w:vAlign w:val="center"/>
          </w:tcPr>
          <w:p w14:paraId="60EFBC1F" w14:textId="77777777" w:rsidR="00F14B19" w:rsidRPr="002A2B6F" w:rsidRDefault="00F14B19" w:rsidP="00790C96">
            <w:pPr>
              <w:jc w:val="right"/>
              <w:rPr>
                <w:szCs w:val="20"/>
              </w:rPr>
            </w:pPr>
          </w:p>
        </w:tc>
        <w:tc>
          <w:tcPr>
            <w:tcW w:w="1975" w:type="dxa"/>
            <w:vAlign w:val="center"/>
          </w:tcPr>
          <w:p w14:paraId="6810CE8C" w14:textId="77777777" w:rsidR="00F14B19" w:rsidRPr="002A2B6F" w:rsidRDefault="00F14B19" w:rsidP="00790C96">
            <w:pPr>
              <w:jc w:val="right"/>
              <w:rPr>
                <w:szCs w:val="20"/>
              </w:rPr>
            </w:pPr>
          </w:p>
        </w:tc>
      </w:tr>
      <w:tr w:rsidR="00F14B19" w:rsidRPr="002A2B6F" w14:paraId="54B884E4" w14:textId="77777777" w:rsidTr="00790C96">
        <w:tc>
          <w:tcPr>
            <w:tcW w:w="5035" w:type="dxa"/>
            <w:vAlign w:val="center"/>
          </w:tcPr>
          <w:p w14:paraId="4C033D42" w14:textId="77777777" w:rsidR="00F14B19" w:rsidRDefault="00F14B19" w:rsidP="00790C96">
            <w:pPr>
              <w:rPr>
                <w:szCs w:val="20"/>
              </w:rPr>
            </w:pPr>
          </w:p>
        </w:tc>
        <w:tc>
          <w:tcPr>
            <w:tcW w:w="1890" w:type="dxa"/>
            <w:vAlign w:val="center"/>
          </w:tcPr>
          <w:p w14:paraId="3351EC70" w14:textId="77777777" w:rsidR="00F14B19" w:rsidRPr="002A2B6F" w:rsidRDefault="00F14B19" w:rsidP="00790C96">
            <w:pPr>
              <w:jc w:val="right"/>
              <w:rPr>
                <w:szCs w:val="20"/>
              </w:rPr>
            </w:pPr>
          </w:p>
        </w:tc>
        <w:tc>
          <w:tcPr>
            <w:tcW w:w="1890" w:type="dxa"/>
            <w:vAlign w:val="center"/>
          </w:tcPr>
          <w:p w14:paraId="68E847E5" w14:textId="77777777" w:rsidR="00F14B19" w:rsidRPr="002A2B6F" w:rsidRDefault="00F14B19" w:rsidP="00790C96">
            <w:pPr>
              <w:jc w:val="right"/>
              <w:rPr>
                <w:szCs w:val="20"/>
              </w:rPr>
            </w:pPr>
          </w:p>
        </w:tc>
        <w:tc>
          <w:tcPr>
            <w:tcW w:w="1975" w:type="dxa"/>
            <w:vAlign w:val="center"/>
          </w:tcPr>
          <w:p w14:paraId="321B19C6" w14:textId="77777777" w:rsidR="00F14B19" w:rsidRPr="002A2B6F" w:rsidRDefault="00F14B19" w:rsidP="00790C96">
            <w:pPr>
              <w:jc w:val="right"/>
              <w:rPr>
                <w:szCs w:val="20"/>
              </w:rPr>
            </w:pPr>
          </w:p>
        </w:tc>
      </w:tr>
      <w:tr w:rsidR="00F14B19" w:rsidRPr="002A2B6F" w14:paraId="002D98B5" w14:textId="77777777" w:rsidTr="00790C96">
        <w:tc>
          <w:tcPr>
            <w:tcW w:w="5035" w:type="dxa"/>
            <w:vAlign w:val="center"/>
          </w:tcPr>
          <w:p w14:paraId="45CEEF00" w14:textId="77777777" w:rsidR="00F14B19" w:rsidRDefault="00F14B19" w:rsidP="00790C96">
            <w:pPr>
              <w:rPr>
                <w:szCs w:val="20"/>
              </w:rPr>
            </w:pPr>
          </w:p>
        </w:tc>
        <w:tc>
          <w:tcPr>
            <w:tcW w:w="1890" w:type="dxa"/>
            <w:vAlign w:val="center"/>
          </w:tcPr>
          <w:p w14:paraId="2EB3BA7A" w14:textId="77777777" w:rsidR="00F14B19" w:rsidRPr="002A2B6F" w:rsidRDefault="00F14B19" w:rsidP="00790C96">
            <w:pPr>
              <w:jc w:val="right"/>
              <w:rPr>
                <w:szCs w:val="20"/>
              </w:rPr>
            </w:pPr>
          </w:p>
        </w:tc>
        <w:tc>
          <w:tcPr>
            <w:tcW w:w="1890" w:type="dxa"/>
            <w:vAlign w:val="center"/>
          </w:tcPr>
          <w:p w14:paraId="4005AE3E" w14:textId="77777777" w:rsidR="00F14B19" w:rsidRPr="002A2B6F" w:rsidRDefault="00F14B19" w:rsidP="00790C96">
            <w:pPr>
              <w:jc w:val="right"/>
              <w:rPr>
                <w:szCs w:val="20"/>
              </w:rPr>
            </w:pPr>
          </w:p>
        </w:tc>
        <w:tc>
          <w:tcPr>
            <w:tcW w:w="1975" w:type="dxa"/>
            <w:vAlign w:val="center"/>
          </w:tcPr>
          <w:p w14:paraId="34FA44C9" w14:textId="77777777" w:rsidR="00F14B19" w:rsidRPr="002A2B6F" w:rsidRDefault="00F14B19" w:rsidP="00790C96">
            <w:pPr>
              <w:jc w:val="right"/>
              <w:rPr>
                <w:szCs w:val="20"/>
              </w:rPr>
            </w:pPr>
          </w:p>
        </w:tc>
      </w:tr>
      <w:tr w:rsidR="00F14B19" w:rsidRPr="002A2B6F" w14:paraId="0D79A9DB" w14:textId="77777777" w:rsidTr="00790C96">
        <w:tc>
          <w:tcPr>
            <w:tcW w:w="5035" w:type="dxa"/>
            <w:vAlign w:val="center"/>
          </w:tcPr>
          <w:p w14:paraId="70480861" w14:textId="77777777" w:rsidR="00F14B19" w:rsidRDefault="00F14B19" w:rsidP="00790C96">
            <w:pPr>
              <w:rPr>
                <w:szCs w:val="20"/>
              </w:rPr>
            </w:pPr>
          </w:p>
        </w:tc>
        <w:tc>
          <w:tcPr>
            <w:tcW w:w="1890" w:type="dxa"/>
            <w:vAlign w:val="center"/>
          </w:tcPr>
          <w:p w14:paraId="16766D06" w14:textId="77777777" w:rsidR="00F14B19" w:rsidRPr="002A2B6F" w:rsidRDefault="00F14B19" w:rsidP="00790C96">
            <w:pPr>
              <w:jc w:val="right"/>
              <w:rPr>
                <w:szCs w:val="20"/>
              </w:rPr>
            </w:pPr>
          </w:p>
        </w:tc>
        <w:tc>
          <w:tcPr>
            <w:tcW w:w="1890" w:type="dxa"/>
            <w:vAlign w:val="center"/>
          </w:tcPr>
          <w:p w14:paraId="584143BD" w14:textId="77777777" w:rsidR="00F14B19" w:rsidRPr="002A2B6F" w:rsidRDefault="00F14B19" w:rsidP="00790C96">
            <w:pPr>
              <w:jc w:val="right"/>
              <w:rPr>
                <w:szCs w:val="20"/>
              </w:rPr>
            </w:pPr>
          </w:p>
        </w:tc>
        <w:tc>
          <w:tcPr>
            <w:tcW w:w="1975" w:type="dxa"/>
            <w:vAlign w:val="center"/>
          </w:tcPr>
          <w:p w14:paraId="5AD08B37" w14:textId="77777777" w:rsidR="00F14B19" w:rsidRPr="002A2B6F" w:rsidRDefault="00F14B19" w:rsidP="00790C96">
            <w:pPr>
              <w:jc w:val="right"/>
              <w:rPr>
                <w:szCs w:val="20"/>
              </w:rPr>
            </w:pPr>
          </w:p>
        </w:tc>
      </w:tr>
      <w:tr w:rsidR="00F14B19" w:rsidRPr="002A2B6F" w14:paraId="4BE12FA7" w14:textId="77777777" w:rsidTr="00790C96">
        <w:tc>
          <w:tcPr>
            <w:tcW w:w="5035" w:type="dxa"/>
            <w:vAlign w:val="center"/>
          </w:tcPr>
          <w:p w14:paraId="0F75E71E" w14:textId="77777777" w:rsidR="00F14B19" w:rsidRDefault="00F14B19" w:rsidP="00790C96">
            <w:pPr>
              <w:rPr>
                <w:szCs w:val="20"/>
              </w:rPr>
            </w:pPr>
          </w:p>
        </w:tc>
        <w:tc>
          <w:tcPr>
            <w:tcW w:w="1890" w:type="dxa"/>
            <w:vAlign w:val="center"/>
          </w:tcPr>
          <w:p w14:paraId="393011FC" w14:textId="77777777" w:rsidR="00F14B19" w:rsidRPr="002A2B6F" w:rsidRDefault="00F14B19" w:rsidP="00790C96">
            <w:pPr>
              <w:jc w:val="right"/>
              <w:rPr>
                <w:szCs w:val="20"/>
              </w:rPr>
            </w:pPr>
          </w:p>
        </w:tc>
        <w:tc>
          <w:tcPr>
            <w:tcW w:w="1890" w:type="dxa"/>
            <w:vAlign w:val="center"/>
          </w:tcPr>
          <w:p w14:paraId="042ED135" w14:textId="77777777" w:rsidR="00F14B19" w:rsidRPr="002A2B6F" w:rsidRDefault="00F14B19" w:rsidP="00790C96">
            <w:pPr>
              <w:jc w:val="right"/>
              <w:rPr>
                <w:szCs w:val="20"/>
              </w:rPr>
            </w:pPr>
          </w:p>
        </w:tc>
        <w:tc>
          <w:tcPr>
            <w:tcW w:w="1975" w:type="dxa"/>
            <w:vAlign w:val="center"/>
          </w:tcPr>
          <w:p w14:paraId="131C9DDF" w14:textId="77777777" w:rsidR="00F14B19" w:rsidRPr="002A2B6F" w:rsidRDefault="00F14B19" w:rsidP="00790C96">
            <w:pPr>
              <w:jc w:val="right"/>
              <w:rPr>
                <w:szCs w:val="20"/>
              </w:rPr>
            </w:pPr>
          </w:p>
        </w:tc>
      </w:tr>
      <w:tr w:rsidR="00F14B19" w:rsidRPr="002A2B6F" w14:paraId="5D50AC66" w14:textId="77777777" w:rsidTr="00790C96">
        <w:tc>
          <w:tcPr>
            <w:tcW w:w="5035" w:type="dxa"/>
            <w:vAlign w:val="center"/>
          </w:tcPr>
          <w:p w14:paraId="18EE09FD" w14:textId="77777777" w:rsidR="00F14B19" w:rsidRDefault="00F14B19" w:rsidP="00790C96">
            <w:pPr>
              <w:rPr>
                <w:szCs w:val="20"/>
              </w:rPr>
            </w:pPr>
          </w:p>
        </w:tc>
        <w:tc>
          <w:tcPr>
            <w:tcW w:w="1890" w:type="dxa"/>
            <w:vAlign w:val="center"/>
          </w:tcPr>
          <w:p w14:paraId="7F01ED19" w14:textId="77777777" w:rsidR="00F14B19" w:rsidRPr="002A2B6F" w:rsidRDefault="00F14B19" w:rsidP="00790C96">
            <w:pPr>
              <w:jc w:val="right"/>
              <w:rPr>
                <w:szCs w:val="20"/>
              </w:rPr>
            </w:pPr>
          </w:p>
        </w:tc>
        <w:tc>
          <w:tcPr>
            <w:tcW w:w="1890" w:type="dxa"/>
            <w:vAlign w:val="center"/>
          </w:tcPr>
          <w:p w14:paraId="07F1CF26" w14:textId="77777777" w:rsidR="00F14B19" w:rsidRPr="002A2B6F" w:rsidRDefault="00F14B19" w:rsidP="00790C96">
            <w:pPr>
              <w:jc w:val="right"/>
              <w:rPr>
                <w:szCs w:val="20"/>
              </w:rPr>
            </w:pPr>
          </w:p>
        </w:tc>
        <w:tc>
          <w:tcPr>
            <w:tcW w:w="1975" w:type="dxa"/>
            <w:vAlign w:val="center"/>
          </w:tcPr>
          <w:p w14:paraId="62A48A0B" w14:textId="77777777" w:rsidR="00F14B19" w:rsidRPr="002A2B6F" w:rsidRDefault="00F14B19" w:rsidP="00790C96">
            <w:pPr>
              <w:jc w:val="right"/>
              <w:rPr>
                <w:szCs w:val="20"/>
              </w:rPr>
            </w:pPr>
          </w:p>
        </w:tc>
      </w:tr>
      <w:tr w:rsidR="00F14B19" w:rsidRPr="002A2B6F" w14:paraId="0A2E9DB7" w14:textId="77777777" w:rsidTr="00790C96">
        <w:tc>
          <w:tcPr>
            <w:tcW w:w="5035" w:type="dxa"/>
            <w:vAlign w:val="center"/>
          </w:tcPr>
          <w:p w14:paraId="7AF2AE2D" w14:textId="77777777" w:rsidR="00F14B19" w:rsidRDefault="00F14B19" w:rsidP="00790C96">
            <w:pPr>
              <w:rPr>
                <w:szCs w:val="20"/>
              </w:rPr>
            </w:pPr>
          </w:p>
        </w:tc>
        <w:tc>
          <w:tcPr>
            <w:tcW w:w="1890" w:type="dxa"/>
            <w:vAlign w:val="center"/>
          </w:tcPr>
          <w:p w14:paraId="4B10EE7B" w14:textId="77777777" w:rsidR="00F14B19" w:rsidRPr="002A2B6F" w:rsidRDefault="00F14B19" w:rsidP="00790C96">
            <w:pPr>
              <w:jc w:val="right"/>
              <w:rPr>
                <w:szCs w:val="20"/>
              </w:rPr>
            </w:pPr>
          </w:p>
        </w:tc>
        <w:tc>
          <w:tcPr>
            <w:tcW w:w="1890" w:type="dxa"/>
            <w:vAlign w:val="center"/>
          </w:tcPr>
          <w:p w14:paraId="6399C185" w14:textId="77777777" w:rsidR="00F14B19" w:rsidRPr="002A2B6F" w:rsidRDefault="00F14B19" w:rsidP="00790C96">
            <w:pPr>
              <w:jc w:val="right"/>
              <w:rPr>
                <w:szCs w:val="20"/>
              </w:rPr>
            </w:pPr>
          </w:p>
        </w:tc>
        <w:tc>
          <w:tcPr>
            <w:tcW w:w="1975" w:type="dxa"/>
            <w:vAlign w:val="center"/>
          </w:tcPr>
          <w:p w14:paraId="1CA1E72E" w14:textId="77777777" w:rsidR="00F14B19" w:rsidRPr="002A2B6F" w:rsidRDefault="00F14B19" w:rsidP="00790C96">
            <w:pPr>
              <w:jc w:val="right"/>
              <w:rPr>
                <w:szCs w:val="20"/>
              </w:rPr>
            </w:pPr>
          </w:p>
        </w:tc>
      </w:tr>
      <w:tr w:rsidR="00F14B19" w:rsidRPr="002A2B6F" w14:paraId="6AD0ED10" w14:textId="77777777" w:rsidTr="00790C96">
        <w:tc>
          <w:tcPr>
            <w:tcW w:w="5035" w:type="dxa"/>
            <w:vAlign w:val="center"/>
          </w:tcPr>
          <w:p w14:paraId="39652C54" w14:textId="77777777" w:rsidR="00F14B19" w:rsidRDefault="00F14B19" w:rsidP="00790C96">
            <w:pPr>
              <w:rPr>
                <w:szCs w:val="20"/>
              </w:rPr>
            </w:pPr>
          </w:p>
        </w:tc>
        <w:tc>
          <w:tcPr>
            <w:tcW w:w="1890" w:type="dxa"/>
            <w:vAlign w:val="center"/>
          </w:tcPr>
          <w:p w14:paraId="79626ADA" w14:textId="77777777" w:rsidR="00F14B19" w:rsidRPr="002A2B6F" w:rsidRDefault="00F14B19" w:rsidP="00790C96">
            <w:pPr>
              <w:jc w:val="right"/>
              <w:rPr>
                <w:szCs w:val="20"/>
              </w:rPr>
            </w:pPr>
          </w:p>
        </w:tc>
        <w:tc>
          <w:tcPr>
            <w:tcW w:w="1890" w:type="dxa"/>
            <w:vAlign w:val="center"/>
          </w:tcPr>
          <w:p w14:paraId="4FAA3351" w14:textId="77777777" w:rsidR="00F14B19" w:rsidRPr="002A2B6F" w:rsidRDefault="00F14B19" w:rsidP="00790C96">
            <w:pPr>
              <w:jc w:val="right"/>
              <w:rPr>
                <w:szCs w:val="20"/>
              </w:rPr>
            </w:pPr>
          </w:p>
        </w:tc>
        <w:tc>
          <w:tcPr>
            <w:tcW w:w="1975" w:type="dxa"/>
            <w:vAlign w:val="center"/>
          </w:tcPr>
          <w:p w14:paraId="4F7F89A9" w14:textId="77777777" w:rsidR="00F14B19" w:rsidRPr="002A2B6F" w:rsidRDefault="00F14B19" w:rsidP="00790C96">
            <w:pPr>
              <w:jc w:val="right"/>
              <w:rPr>
                <w:szCs w:val="20"/>
              </w:rPr>
            </w:pPr>
          </w:p>
        </w:tc>
      </w:tr>
      <w:tr w:rsidR="00F14B19" w:rsidRPr="002A2B6F" w14:paraId="017AF81B" w14:textId="77777777" w:rsidTr="00790C96">
        <w:tc>
          <w:tcPr>
            <w:tcW w:w="5035" w:type="dxa"/>
            <w:vAlign w:val="center"/>
          </w:tcPr>
          <w:p w14:paraId="6C236264" w14:textId="77777777" w:rsidR="00F14B19" w:rsidRDefault="00F14B19" w:rsidP="00790C96">
            <w:pPr>
              <w:rPr>
                <w:szCs w:val="20"/>
              </w:rPr>
            </w:pPr>
          </w:p>
        </w:tc>
        <w:tc>
          <w:tcPr>
            <w:tcW w:w="1890" w:type="dxa"/>
            <w:vAlign w:val="center"/>
          </w:tcPr>
          <w:p w14:paraId="24827F9B" w14:textId="77777777" w:rsidR="00F14B19" w:rsidRPr="002A2B6F" w:rsidRDefault="00F14B19" w:rsidP="00790C96">
            <w:pPr>
              <w:jc w:val="right"/>
              <w:rPr>
                <w:szCs w:val="20"/>
              </w:rPr>
            </w:pPr>
          </w:p>
        </w:tc>
        <w:tc>
          <w:tcPr>
            <w:tcW w:w="1890" w:type="dxa"/>
            <w:vAlign w:val="center"/>
          </w:tcPr>
          <w:p w14:paraId="3D6618BA" w14:textId="77777777" w:rsidR="00F14B19" w:rsidRPr="002A2B6F" w:rsidRDefault="00F14B19" w:rsidP="00790C96">
            <w:pPr>
              <w:jc w:val="right"/>
              <w:rPr>
                <w:szCs w:val="20"/>
              </w:rPr>
            </w:pPr>
          </w:p>
        </w:tc>
        <w:tc>
          <w:tcPr>
            <w:tcW w:w="1975" w:type="dxa"/>
            <w:vAlign w:val="center"/>
          </w:tcPr>
          <w:p w14:paraId="10CF72FC" w14:textId="77777777" w:rsidR="00F14B19" w:rsidRPr="002A2B6F" w:rsidRDefault="00F14B19" w:rsidP="00790C96">
            <w:pPr>
              <w:jc w:val="right"/>
              <w:rPr>
                <w:szCs w:val="20"/>
              </w:rPr>
            </w:pPr>
          </w:p>
        </w:tc>
      </w:tr>
      <w:tr w:rsidR="00F14B19" w:rsidRPr="002A2B6F" w14:paraId="74907803" w14:textId="77777777" w:rsidTr="00790C96">
        <w:tc>
          <w:tcPr>
            <w:tcW w:w="5035" w:type="dxa"/>
            <w:vAlign w:val="center"/>
          </w:tcPr>
          <w:p w14:paraId="658CCD04" w14:textId="77777777" w:rsidR="00F14B19" w:rsidRDefault="00F14B19" w:rsidP="00790C96">
            <w:pPr>
              <w:rPr>
                <w:szCs w:val="20"/>
              </w:rPr>
            </w:pPr>
          </w:p>
        </w:tc>
        <w:tc>
          <w:tcPr>
            <w:tcW w:w="1890" w:type="dxa"/>
            <w:vAlign w:val="center"/>
          </w:tcPr>
          <w:p w14:paraId="65A20EE9" w14:textId="77777777" w:rsidR="00F14B19" w:rsidRPr="002A2B6F" w:rsidRDefault="00F14B19" w:rsidP="00790C96">
            <w:pPr>
              <w:jc w:val="right"/>
              <w:rPr>
                <w:szCs w:val="20"/>
              </w:rPr>
            </w:pPr>
          </w:p>
        </w:tc>
        <w:tc>
          <w:tcPr>
            <w:tcW w:w="1890" w:type="dxa"/>
            <w:vAlign w:val="center"/>
          </w:tcPr>
          <w:p w14:paraId="1522DAA3" w14:textId="77777777" w:rsidR="00F14B19" w:rsidRPr="002A2B6F" w:rsidRDefault="00F14B19" w:rsidP="00790C96">
            <w:pPr>
              <w:jc w:val="right"/>
              <w:rPr>
                <w:szCs w:val="20"/>
              </w:rPr>
            </w:pPr>
          </w:p>
        </w:tc>
        <w:tc>
          <w:tcPr>
            <w:tcW w:w="1975" w:type="dxa"/>
            <w:vAlign w:val="center"/>
          </w:tcPr>
          <w:p w14:paraId="752A5875" w14:textId="77777777" w:rsidR="00F14B19" w:rsidRPr="002A2B6F" w:rsidRDefault="00F14B19" w:rsidP="00790C96">
            <w:pPr>
              <w:jc w:val="right"/>
              <w:rPr>
                <w:szCs w:val="20"/>
              </w:rPr>
            </w:pPr>
          </w:p>
        </w:tc>
      </w:tr>
      <w:tr w:rsidR="00F14B19" w:rsidRPr="002A2B6F" w14:paraId="1144DF00" w14:textId="77777777" w:rsidTr="00790C96">
        <w:tc>
          <w:tcPr>
            <w:tcW w:w="5035" w:type="dxa"/>
            <w:vAlign w:val="center"/>
          </w:tcPr>
          <w:p w14:paraId="65590080" w14:textId="77777777" w:rsidR="00F14B19" w:rsidRDefault="00F14B19" w:rsidP="00790C96">
            <w:pPr>
              <w:rPr>
                <w:szCs w:val="20"/>
              </w:rPr>
            </w:pPr>
          </w:p>
        </w:tc>
        <w:tc>
          <w:tcPr>
            <w:tcW w:w="1890" w:type="dxa"/>
            <w:vAlign w:val="center"/>
          </w:tcPr>
          <w:p w14:paraId="2275209E" w14:textId="77777777" w:rsidR="00F14B19" w:rsidRPr="002A2B6F" w:rsidRDefault="00F14B19" w:rsidP="00790C96">
            <w:pPr>
              <w:jc w:val="right"/>
              <w:rPr>
                <w:szCs w:val="20"/>
              </w:rPr>
            </w:pPr>
          </w:p>
        </w:tc>
        <w:tc>
          <w:tcPr>
            <w:tcW w:w="1890" w:type="dxa"/>
            <w:vAlign w:val="center"/>
          </w:tcPr>
          <w:p w14:paraId="02711961" w14:textId="77777777" w:rsidR="00F14B19" w:rsidRPr="002A2B6F" w:rsidRDefault="00F14B19" w:rsidP="00790C96">
            <w:pPr>
              <w:jc w:val="right"/>
              <w:rPr>
                <w:szCs w:val="20"/>
              </w:rPr>
            </w:pPr>
          </w:p>
        </w:tc>
        <w:tc>
          <w:tcPr>
            <w:tcW w:w="1975" w:type="dxa"/>
            <w:vAlign w:val="center"/>
          </w:tcPr>
          <w:p w14:paraId="47E758C2" w14:textId="77777777" w:rsidR="00F14B19" w:rsidRPr="002A2B6F" w:rsidRDefault="00F14B19" w:rsidP="00790C96">
            <w:pPr>
              <w:jc w:val="right"/>
              <w:rPr>
                <w:szCs w:val="20"/>
              </w:rPr>
            </w:pPr>
          </w:p>
        </w:tc>
      </w:tr>
      <w:tr w:rsidR="00F14B19" w:rsidRPr="002A2B6F" w14:paraId="106287EC" w14:textId="77777777" w:rsidTr="00790C96">
        <w:tc>
          <w:tcPr>
            <w:tcW w:w="5035" w:type="dxa"/>
            <w:vAlign w:val="center"/>
          </w:tcPr>
          <w:p w14:paraId="1A2BC949" w14:textId="77777777" w:rsidR="00F14B19" w:rsidRDefault="00F14B19" w:rsidP="00790C96">
            <w:pPr>
              <w:rPr>
                <w:szCs w:val="20"/>
              </w:rPr>
            </w:pPr>
          </w:p>
        </w:tc>
        <w:tc>
          <w:tcPr>
            <w:tcW w:w="1890" w:type="dxa"/>
            <w:vAlign w:val="center"/>
          </w:tcPr>
          <w:p w14:paraId="1CD5B789" w14:textId="77777777" w:rsidR="00F14B19" w:rsidRPr="002A2B6F" w:rsidRDefault="00F14B19" w:rsidP="00790C96">
            <w:pPr>
              <w:jc w:val="right"/>
              <w:rPr>
                <w:szCs w:val="20"/>
              </w:rPr>
            </w:pPr>
          </w:p>
        </w:tc>
        <w:tc>
          <w:tcPr>
            <w:tcW w:w="1890" w:type="dxa"/>
            <w:vAlign w:val="center"/>
          </w:tcPr>
          <w:p w14:paraId="4DEEB738" w14:textId="77777777" w:rsidR="00F14B19" w:rsidRPr="002A2B6F" w:rsidRDefault="00F14B19" w:rsidP="00790C96">
            <w:pPr>
              <w:jc w:val="right"/>
              <w:rPr>
                <w:szCs w:val="20"/>
              </w:rPr>
            </w:pPr>
          </w:p>
        </w:tc>
        <w:tc>
          <w:tcPr>
            <w:tcW w:w="1975" w:type="dxa"/>
            <w:vAlign w:val="center"/>
          </w:tcPr>
          <w:p w14:paraId="59F7BEE0" w14:textId="77777777" w:rsidR="00F14B19" w:rsidRPr="002A2B6F" w:rsidRDefault="00F14B19" w:rsidP="00790C96">
            <w:pPr>
              <w:jc w:val="right"/>
              <w:rPr>
                <w:szCs w:val="20"/>
              </w:rPr>
            </w:pPr>
          </w:p>
        </w:tc>
      </w:tr>
      <w:tr w:rsidR="00F14B19" w:rsidRPr="002A2B6F" w14:paraId="6F113971" w14:textId="77777777" w:rsidTr="00790C96">
        <w:tc>
          <w:tcPr>
            <w:tcW w:w="5035" w:type="dxa"/>
            <w:vAlign w:val="center"/>
          </w:tcPr>
          <w:p w14:paraId="2F051578" w14:textId="77777777" w:rsidR="00F14B19" w:rsidRDefault="00F14B19" w:rsidP="00790C96">
            <w:pPr>
              <w:rPr>
                <w:szCs w:val="20"/>
              </w:rPr>
            </w:pPr>
          </w:p>
        </w:tc>
        <w:tc>
          <w:tcPr>
            <w:tcW w:w="1890" w:type="dxa"/>
            <w:vAlign w:val="center"/>
          </w:tcPr>
          <w:p w14:paraId="711560ED" w14:textId="77777777" w:rsidR="00F14B19" w:rsidRPr="002A2B6F" w:rsidRDefault="00F14B19" w:rsidP="00790C96">
            <w:pPr>
              <w:jc w:val="right"/>
              <w:rPr>
                <w:szCs w:val="20"/>
              </w:rPr>
            </w:pPr>
          </w:p>
        </w:tc>
        <w:tc>
          <w:tcPr>
            <w:tcW w:w="1890" w:type="dxa"/>
            <w:vAlign w:val="center"/>
          </w:tcPr>
          <w:p w14:paraId="5C34571C" w14:textId="77777777" w:rsidR="00F14B19" w:rsidRPr="002A2B6F" w:rsidRDefault="00F14B19" w:rsidP="00790C96">
            <w:pPr>
              <w:jc w:val="right"/>
              <w:rPr>
                <w:szCs w:val="20"/>
              </w:rPr>
            </w:pPr>
          </w:p>
        </w:tc>
        <w:tc>
          <w:tcPr>
            <w:tcW w:w="1975" w:type="dxa"/>
            <w:vAlign w:val="center"/>
          </w:tcPr>
          <w:p w14:paraId="5EFEC67B" w14:textId="77777777" w:rsidR="00F14B19" w:rsidRPr="002A2B6F" w:rsidRDefault="00F14B19" w:rsidP="00790C96">
            <w:pPr>
              <w:jc w:val="right"/>
              <w:rPr>
                <w:szCs w:val="20"/>
              </w:rPr>
            </w:pPr>
          </w:p>
        </w:tc>
      </w:tr>
      <w:tr w:rsidR="00F14B19" w:rsidRPr="002A2B6F" w14:paraId="77BCD0E8" w14:textId="77777777" w:rsidTr="00790C96">
        <w:tc>
          <w:tcPr>
            <w:tcW w:w="5035" w:type="dxa"/>
            <w:vAlign w:val="center"/>
          </w:tcPr>
          <w:p w14:paraId="02D59F50" w14:textId="77777777" w:rsidR="00F14B19" w:rsidRDefault="00F14B19" w:rsidP="00790C96">
            <w:pPr>
              <w:rPr>
                <w:szCs w:val="20"/>
              </w:rPr>
            </w:pPr>
          </w:p>
        </w:tc>
        <w:tc>
          <w:tcPr>
            <w:tcW w:w="1890" w:type="dxa"/>
            <w:vAlign w:val="center"/>
          </w:tcPr>
          <w:p w14:paraId="584D6BE5" w14:textId="77777777" w:rsidR="00F14B19" w:rsidRPr="002A2B6F" w:rsidRDefault="00F14B19" w:rsidP="00790C96">
            <w:pPr>
              <w:jc w:val="right"/>
              <w:rPr>
                <w:szCs w:val="20"/>
              </w:rPr>
            </w:pPr>
          </w:p>
        </w:tc>
        <w:tc>
          <w:tcPr>
            <w:tcW w:w="1890" w:type="dxa"/>
            <w:vAlign w:val="center"/>
          </w:tcPr>
          <w:p w14:paraId="2D311400" w14:textId="77777777" w:rsidR="00F14B19" w:rsidRPr="002A2B6F" w:rsidRDefault="00F14B19" w:rsidP="00790C96">
            <w:pPr>
              <w:jc w:val="right"/>
              <w:rPr>
                <w:szCs w:val="20"/>
              </w:rPr>
            </w:pPr>
          </w:p>
        </w:tc>
        <w:tc>
          <w:tcPr>
            <w:tcW w:w="1975" w:type="dxa"/>
            <w:vAlign w:val="center"/>
          </w:tcPr>
          <w:p w14:paraId="4ED90C61" w14:textId="77777777" w:rsidR="00F14B19" w:rsidRPr="002A2B6F" w:rsidRDefault="00F14B19" w:rsidP="00790C96">
            <w:pPr>
              <w:jc w:val="right"/>
              <w:rPr>
                <w:szCs w:val="20"/>
              </w:rPr>
            </w:pPr>
          </w:p>
        </w:tc>
      </w:tr>
      <w:tr w:rsidR="00F14B19" w:rsidRPr="002A2B6F" w14:paraId="1615BE42" w14:textId="77777777" w:rsidTr="00790C96">
        <w:tc>
          <w:tcPr>
            <w:tcW w:w="5035" w:type="dxa"/>
            <w:vAlign w:val="center"/>
          </w:tcPr>
          <w:p w14:paraId="21A75529" w14:textId="77777777" w:rsidR="00F14B19" w:rsidRPr="002A2B6F" w:rsidRDefault="00F14B19" w:rsidP="00790C96">
            <w:pPr>
              <w:rPr>
                <w:szCs w:val="20"/>
              </w:rPr>
            </w:pPr>
          </w:p>
        </w:tc>
        <w:tc>
          <w:tcPr>
            <w:tcW w:w="1890" w:type="dxa"/>
            <w:vAlign w:val="center"/>
          </w:tcPr>
          <w:p w14:paraId="2B7AC98E" w14:textId="77777777" w:rsidR="00F14B19" w:rsidRPr="002A2B6F" w:rsidRDefault="00F14B19" w:rsidP="00790C96">
            <w:pPr>
              <w:jc w:val="right"/>
              <w:rPr>
                <w:szCs w:val="20"/>
              </w:rPr>
            </w:pPr>
          </w:p>
        </w:tc>
        <w:tc>
          <w:tcPr>
            <w:tcW w:w="1890" w:type="dxa"/>
            <w:vAlign w:val="center"/>
          </w:tcPr>
          <w:p w14:paraId="20932740" w14:textId="77777777" w:rsidR="00F14B19" w:rsidRPr="002A2B6F" w:rsidRDefault="00F14B19" w:rsidP="00790C96">
            <w:pPr>
              <w:jc w:val="right"/>
              <w:rPr>
                <w:szCs w:val="20"/>
              </w:rPr>
            </w:pPr>
          </w:p>
        </w:tc>
        <w:tc>
          <w:tcPr>
            <w:tcW w:w="1975" w:type="dxa"/>
            <w:vAlign w:val="center"/>
          </w:tcPr>
          <w:p w14:paraId="485593D9" w14:textId="77777777" w:rsidR="00F14B19" w:rsidRPr="002A2B6F" w:rsidRDefault="00F14B19" w:rsidP="00790C96">
            <w:pPr>
              <w:jc w:val="right"/>
              <w:rPr>
                <w:szCs w:val="20"/>
              </w:rPr>
            </w:pPr>
          </w:p>
        </w:tc>
      </w:tr>
      <w:tr w:rsidR="00F14B19" w:rsidRPr="002A2B6F" w14:paraId="540D4572" w14:textId="77777777" w:rsidTr="00790C96">
        <w:tc>
          <w:tcPr>
            <w:tcW w:w="5035" w:type="dxa"/>
            <w:vAlign w:val="center"/>
          </w:tcPr>
          <w:p w14:paraId="5B3095F5" w14:textId="77777777" w:rsidR="00F14B19" w:rsidRPr="002A2B6F" w:rsidRDefault="00F14B19" w:rsidP="00790C96">
            <w:pPr>
              <w:rPr>
                <w:szCs w:val="20"/>
              </w:rPr>
            </w:pPr>
          </w:p>
        </w:tc>
        <w:tc>
          <w:tcPr>
            <w:tcW w:w="1890" w:type="dxa"/>
            <w:vAlign w:val="center"/>
          </w:tcPr>
          <w:p w14:paraId="71F5C9BE" w14:textId="77777777" w:rsidR="00F14B19" w:rsidRPr="002A2B6F" w:rsidRDefault="00F14B19" w:rsidP="00790C96">
            <w:pPr>
              <w:jc w:val="right"/>
              <w:rPr>
                <w:szCs w:val="20"/>
              </w:rPr>
            </w:pPr>
          </w:p>
        </w:tc>
        <w:tc>
          <w:tcPr>
            <w:tcW w:w="1890" w:type="dxa"/>
            <w:vAlign w:val="center"/>
          </w:tcPr>
          <w:p w14:paraId="7D4973E2" w14:textId="77777777" w:rsidR="00F14B19" w:rsidRPr="002A2B6F" w:rsidRDefault="00F14B19" w:rsidP="00790C96">
            <w:pPr>
              <w:jc w:val="right"/>
              <w:rPr>
                <w:szCs w:val="20"/>
              </w:rPr>
            </w:pPr>
          </w:p>
        </w:tc>
        <w:tc>
          <w:tcPr>
            <w:tcW w:w="1975" w:type="dxa"/>
            <w:vAlign w:val="center"/>
          </w:tcPr>
          <w:p w14:paraId="05EF9AAB" w14:textId="77777777" w:rsidR="00F14B19" w:rsidRPr="002A2B6F" w:rsidRDefault="00F14B19" w:rsidP="00790C96">
            <w:pPr>
              <w:jc w:val="right"/>
              <w:rPr>
                <w:szCs w:val="20"/>
              </w:rPr>
            </w:pPr>
          </w:p>
        </w:tc>
      </w:tr>
      <w:tr w:rsidR="00F14B19" w:rsidRPr="002A2B6F" w14:paraId="02F339D7" w14:textId="77777777" w:rsidTr="00790C96">
        <w:tc>
          <w:tcPr>
            <w:tcW w:w="5035" w:type="dxa"/>
            <w:vAlign w:val="center"/>
          </w:tcPr>
          <w:p w14:paraId="1C2E1084" w14:textId="77777777" w:rsidR="00F14B19" w:rsidRPr="002A2B6F" w:rsidRDefault="00F14B19" w:rsidP="00790C96">
            <w:pPr>
              <w:rPr>
                <w:szCs w:val="20"/>
              </w:rPr>
            </w:pPr>
          </w:p>
        </w:tc>
        <w:tc>
          <w:tcPr>
            <w:tcW w:w="1890" w:type="dxa"/>
            <w:vAlign w:val="center"/>
          </w:tcPr>
          <w:p w14:paraId="2E3C5339" w14:textId="77777777" w:rsidR="00F14B19" w:rsidRPr="002A2B6F" w:rsidRDefault="00F14B19" w:rsidP="00790C96">
            <w:pPr>
              <w:jc w:val="right"/>
              <w:rPr>
                <w:szCs w:val="20"/>
              </w:rPr>
            </w:pPr>
          </w:p>
        </w:tc>
        <w:tc>
          <w:tcPr>
            <w:tcW w:w="1890" w:type="dxa"/>
            <w:vAlign w:val="center"/>
          </w:tcPr>
          <w:p w14:paraId="5B517F2E" w14:textId="77777777" w:rsidR="00F14B19" w:rsidRPr="002A2B6F" w:rsidRDefault="00F14B19" w:rsidP="00790C96">
            <w:pPr>
              <w:jc w:val="right"/>
              <w:rPr>
                <w:szCs w:val="20"/>
              </w:rPr>
            </w:pPr>
          </w:p>
        </w:tc>
        <w:tc>
          <w:tcPr>
            <w:tcW w:w="1975" w:type="dxa"/>
            <w:vAlign w:val="center"/>
          </w:tcPr>
          <w:p w14:paraId="608900DE" w14:textId="77777777" w:rsidR="00F14B19" w:rsidRPr="002A2B6F" w:rsidRDefault="00F14B19" w:rsidP="00790C96">
            <w:pPr>
              <w:jc w:val="right"/>
              <w:rPr>
                <w:szCs w:val="20"/>
              </w:rPr>
            </w:pPr>
          </w:p>
        </w:tc>
      </w:tr>
      <w:tr w:rsidR="00F14B19" w:rsidRPr="002A2B6F" w14:paraId="11075C04" w14:textId="77777777" w:rsidTr="00790C96">
        <w:tc>
          <w:tcPr>
            <w:tcW w:w="5035" w:type="dxa"/>
            <w:vAlign w:val="center"/>
          </w:tcPr>
          <w:p w14:paraId="47FEA3E1" w14:textId="77777777" w:rsidR="00F14B19" w:rsidRPr="002A2B6F" w:rsidRDefault="00F14B19" w:rsidP="00790C96">
            <w:pPr>
              <w:rPr>
                <w:szCs w:val="20"/>
              </w:rPr>
            </w:pPr>
          </w:p>
        </w:tc>
        <w:tc>
          <w:tcPr>
            <w:tcW w:w="1890" w:type="dxa"/>
            <w:vAlign w:val="center"/>
          </w:tcPr>
          <w:p w14:paraId="0EE1C01E" w14:textId="77777777" w:rsidR="00F14B19" w:rsidRPr="002A2B6F" w:rsidRDefault="00F14B19" w:rsidP="00790C96">
            <w:pPr>
              <w:jc w:val="right"/>
              <w:rPr>
                <w:szCs w:val="20"/>
              </w:rPr>
            </w:pPr>
          </w:p>
        </w:tc>
        <w:tc>
          <w:tcPr>
            <w:tcW w:w="1890" w:type="dxa"/>
            <w:vAlign w:val="center"/>
          </w:tcPr>
          <w:p w14:paraId="0593ED0F" w14:textId="77777777" w:rsidR="00F14B19" w:rsidRPr="002A2B6F" w:rsidRDefault="00F14B19" w:rsidP="00790C96">
            <w:pPr>
              <w:jc w:val="right"/>
              <w:rPr>
                <w:szCs w:val="20"/>
              </w:rPr>
            </w:pPr>
          </w:p>
        </w:tc>
        <w:tc>
          <w:tcPr>
            <w:tcW w:w="1975" w:type="dxa"/>
            <w:vAlign w:val="center"/>
          </w:tcPr>
          <w:p w14:paraId="16FA07BB" w14:textId="77777777" w:rsidR="00F14B19" w:rsidRPr="002A2B6F" w:rsidRDefault="00F14B19" w:rsidP="00790C96">
            <w:pPr>
              <w:jc w:val="right"/>
              <w:rPr>
                <w:szCs w:val="20"/>
              </w:rPr>
            </w:pPr>
          </w:p>
        </w:tc>
      </w:tr>
      <w:tr w:rsidR="00F14B19" w:rsidRPr="002A2B6F" w14:paraId="3585B9BE" w14:textId="77777777" w:rsidTr="00790C96">
        <w:tc>
          <w:tcPr>
            <w:tcW w:w="5035" w:type="dxa"/>
            <w:vAlign w:val="center"/>
          </w:tcPr>
          <w:p w14:paraId="6261B914" w14:textId="77777777" w:rsidR="00F14B19" w:rsidRPr="002A2B6F" w:rsidRDefault="00F14B19" w:rsidP="00790C96">
            <w:pPr>
              <w:rPr>
                <w:szCs w:val="20"/>
              </w:rPr>
            </w:pPr>
          </w:p>
        </w:tc>
        <w:tc>
          <w:tcPr>
            <w:tcW w:w="1890" w:type="dxa"/>
            <w:vAlign w:val="center"/>
          </w:tcPr>
          <w:p w14:paraId="5A0613DF" w14:textId="77777777" w:rsidR="00F14B19" w:rsidRPr="002A2B6F" w:rsidRDefault="00F14B19" w:rsidP="00790C96">
            <w:pPr>
              <w:jc w:val="right"/>
              <w:rPr>
                <w:szCs w:val="20"/>
              </w:rPr>
            </w:pPr>
          </w:p>
        </w:tc>
        <w:tc>
          <w:tcPr>
            <w:tcW w:w="1890" w:type="dxa"/>
            <w:vAlign w:val="center"/>
          </w:tcPr>
          <w:p w14:paraId="36354986" w14:textId="77777777" w:rsidR="00F14B19" w:rsidRPr="002A2B6F" w:rsidRDefault="00F14B19" w:rsidP="00790C96">
            <w:pPr>
              <w:jc w:val="right"/>
              <w:rPr>
                <w:szCs w:val="20"/>
              </w:rPr>
            </w:pPr>
          </w:p>
        </w:tc>
        <w:tc>
          <w:tcPr>
            <w:tcW w:w="1975" w:type="dxa"/>
            <w:vAlign w:val="center"/>
          </w:tcPr>
          <w:p w14:paraId="355268A8" w14:textId="77777777" w:rsidR="00F14B19" w:rsidRPr="002A2B6F" w:rsidRDefault="00F14B19" w:rsidP="00790C96">
            <w:pPr>
              <w:jc w:val="right"/>
              <w:rPr>
                <w:szCs w:val="20"/>
              </w:rPr>
            </w:pPr>
          </w:p>
        </w:tc>
      </w:tr>
      <w:tr w:rsidR="00F14B19" w:rsidRPr="002A2B6F" w14:paraId="281489D7" w14:textId="77777777" w:rsidTr="00790C96">
        <w:tc>
          <w:tcPr>
            <w:tcW w:w="5035" w:type="dxa"/>
            <w:vAlign w:val="center"/>
          </w:tcPr>
          <w:p w14:paraId="66337727" w14:textId="77777777" w:rsidR="00F14B19" w:rsidRPr="002A2B6F" w:rsidRDefault="00F14B19" w:rsidP="00790C96">
            <w:pPr>
              <w:rPr>
                <w:szCs w:val="20"/>
              </w:rPr>
            </w:pPr>
          </w:p>
        </w:tc>
        <w:tc>
          <w:tcPr>
            <w:tcW w:w="1890" w:type="dxa"/>
            <w:vAlign w:val="center"/>
          </w:tcPr>
          <w:p w14:paraId="5F6EF7CC" w14:textId="77777777" w:rsidR="00F14B19" w:rsidRPr="002A2B6F" w:rsidRDefault="00F14B19" w:rsidP="00790C96">
            <w:pPr>
              <w:jc w:val="right"/>
              <w:rPr>
                <w:szCs w:val="20"/>
              </w:rPr>
            </w:pPr>
          </w:p>
        </w:tc>
        <w:tc>
          <w:tcPr>
            <w:tcW w:w="1890" w:type="dxa"/>
            <w:vAlign w:val="center"/>
          </w:tcPr>
          <w:p w14:paraId="3F2524C7" w14:textId="77777777" w:rsidR="00F14B19" w:rsidRPr="002A2B6F" w:rsidRDefault="00F14B19" w:rsidP="00790C96">
            <w:pPr>
              <w:jc w:val="right"/>
              <w:rPr>
                <w:szCs w:val="20"/>
              </w:rPr>
            </w:pPr>
          </w:p>
        </w:tc>
        <w:tc>
          <w:tcPr>
            <w:tcW w:w="1975" w:type="dxa"/>
            <w:vAlign w:val="center"/>
          </w:tcPr>
          <w:p w14:paraId="0F00ADB4" w14:textId="77777777" w:rsidR="00F14B19" w:rsidRPr="002A2B6F" w:rsidRDefault="00F14B19" w:rsidP="00790C96">
            <w:pPr>
              <w:jc w:val="right"/>
              <w:rPr>
                <w:szCs w:val="20"/>
              </w:rPr>
            </w:pPr>
          </w:p>
        </w:tc>
      </w:tr>
      <w:tr w:rsidR="00F14B19" w:rsidRPr="002A2B6F" w14:paraId="62BDA570" w14:textId="77777777" w:rsidTr="00790C96">
        <w:tc>
          <w:tcPr>
            <w:tcW w:w="5035" w:type="dxa"/>
            <w:vAlign w:val="center"/>
          </w:tcPr>
          <w:p w14:paraId="36F8C078" w14:textId="77777777" w:rsidR="00F14B19" w:rsidRPr="002A2B6F" w:rsidRDefault="00F14B19" w:rsidP="00790C96">
            <w:pPr>
              <w:rPr>
                <w:szCs w:val="20"/>
              </w:rPr>
            </w:pPr>
          </w:p>
        </w:tc>
        <w:tc>
          <w:tcPr>
            <w:tcW w:w="1890" w:type="dxa"/>
            <w:vAlign w:val="center"/>
          </w:tcPr>
          <w:p w14:paraId="7FFC7A61" w14:textId="77777777" w:rsidR="00F14B19" w:rsidRPr="002A2B6F" w:rsidRDefault="00F14B19" w:rsidP="00790C96">
            <w:pPr>
              <w:jc w:val="right"/>
              <w:rPr>
                <w:szCs w:val="20"/>
              </w:rPr>
            </w:pPr>
          </w:p>
        </w:tc>
        <w:tc>
          <w:tcPr>
            <w:tcW w:w="1890" w:type="dxa"/>
            <w:vAlign w:val="center"/>
          </w:tcPr>
          <w:p w14:paraId="13EFE3B0" w14:textId="77777777" w:rsidR="00F14B19" w:rsidRPr="002A2B6F" w:rsidRDefault="00F14B19" w:rsidP="00790C96">
            <w:pPr>
              <w:jc w:val="right"/>
              <w:rPr>
                <w:szCs w:val="20"/>
              </w:rPr>
            </w:pPr>
          </w:p>
        </w:tc>
        <w:tc>
          <w:tcPr>
            <w:tcW w:w="1975" w:type="dxa"/>
            <w:vAlign w:val="center"/>
          </w:tcPr>
          <w:p w14:paraId="74FE8192" w14:textId="77777777" w:rsidR="00F14B19" w:rsidRPr="002A2B6F" w:rsidRDefault="00F14B19" w:rsidP="00790C96">
            <w:pPr>
              <w:jc w:val="right"/>
              <w:rPr>
                <w:szCs w:val="20"/>
              </w:rPr>
            </w:pPr>
          </w:p>
        </w:tc>
      </w:tr>
      <w:tr w:rsidR="00F14B19" w:rsidRPr="002A2B6F" w14:paraId="0EA61A60" w14:textId="77777777" w:rsidTr="00790C96">
        <w:tc>
          <w:tcPr>
            <w:tcW w:w="5035" w:type="dxa"/>
            <w:vAlign w:val="center"/>
          </w:tcPr>
          <w:p w14:paraId="2080AD01" w14:textId="77777777" w:rsidR="00F14B19" w:rsidRPr="002A2B6F" w:rsidRDefault="00F14B19" w:rsidP="00790C96">
            <w:pPr>
              <w:rPr>
                <w:szCs w:val="20"/>
              </w:rPr>
            </w:pPr>
          </w:p>
        </w:tc>
        <w:tc>
          <w:tcPr>
            <w:tcW w:w="1890" w:type="dxa"/>
            <w:vAlign w:val="center"/>
          </w:tcPr>
          <w:p w14:paraId="0379C7BF" w14:textId="77777777" w:rsidR="00F14B19" w:rsidRPr="002A2B6F" w:rsidRDefault="00F14B19" w:rsidP="00790C96">
            <w:pPr>
              <w:jc w:val="right"/>
              <w:rPr>
                <w:szCs w:val="20"/>
              </w:rPr>
            </w:pPr>
          </w:p>
        </w:tc>
        <w:tc>
          <w:tcPr>
            <w:tcW w:w="1890" w:type="dxa"/>
            <w:vAlign w:val="center"/>
          </w:tcPr>
          <w:p w14:paraId="71F0AFB1" w14:textId="77777777" w:rsidR="00F14B19" w:rsidRPr="002A2B6F" w:rsidRDefault="00F14B19" w:rsidP="00790C96">
            <w:pPr>
              <w:jc w:val="right"/>
              <w:rPr>
                <w:szCs w:val="20"/>
              </w:rPr>
            </w:pPr>
          </w:p>
        </w:tc>
        <w:tc>
          <w:tcPr>
            <w:tcW w:w="1975" w:type="dxa"/>
            <w:vAlign w:val="center"/>
          </w:tcPr>
          <w:p w14:paraId="39911A2E" w14:textId="77777777" w:rsidR="00F14B19" w:rsidRPr="002A2B6F" w:rsidRDefault="00F14B19" w:rsidP="00790C96">
            <w:pPr>
              <w:jc w:val="right"/>
              <w:rPr>
                <w:szCs w:val="20"/>
              </w:rPr>
            </w:pPr>
          </w:p>
        </w:tc>
      </w:tr>
      <w:tr w:rsidR="00F14B19" w:rsidRPr="002A2B6F" w14:paraId="0F7722B3" w14:textId="77777777" w:rsidTr="00790C96">
        <w:tc>
          <w:tcPr>
            <w:tcW w:w="5035" w:type="dxa"/>
            <w:vAlign w:val="center"/>
          </w:tcPr>
          <w:p w14:paraId="154E892E" w14:textId="77777777" w:rsidR="00F14B19" w:rsidRPr="002A2B6F" w:rsidRDefault="00F14B19" w:rsidP="00790C96">
            <w:pPr>
              <w:rPr>
                <w:szCs w:val="20"/>
              </w:rPr>
            </w:pPr>
          </w:p>
        </w:tc>
        <w:tc>
          <w:tcPr>
            <w:tcW w:w="1890" w:type="dxa"/>
            <w:vAlign w:val="center"/>
          </w:tcPr>
          <w:p w14:paraId="00F154F3" w14:textId="77777777" w:rsidR="00F14B19" w:rsidRPr="002A2B6F" w:rsidRDefault="00F14B19" w:rsidP="00790C96">
            <w:pPr>
              <w:jc w:val="right"/>
              <w:rPr>
                <w:szCs w:val="20"/>
              </w:rPr>
            </w:pPr>
          </w:p>
        </w:tc>
        <w:tc>
          <w:tcPr>
            <w:tcW w:w="1890" w:type="dxa"/>
            <w:vAlign w:val="center"/>
          </w:tcPr>
          <w:p w14:paraId="45549A56" w14:textId="77777777" w:rsidR="00F14B19" w:rsidRPr="002A2B6F" w:rsidRDefault="00F14B19" w:rsidP="00790C96">
            <w:pPr>
              <w:jc w:val="right"/>
              <w:rPr>
                <w:szCs w:val="20"/>
              </w:rPr>
            </w:pPr>
          </w:p>
        </w:tc>
        <w:tc>
          <w:tcPr>
            <w:tcW w:w="1975" w:type="dxa"/>
            <w:vAlign w:val="center"/>
          </w:tcPr>
          <w:p w14:paraId="59B1A797" w14:textId="77777777" w:rsidR="00F14B19" w:rsidRPr="002A2B6F" w:rsidRDefault="00F14B19" w:rsidP="00790C96">
            <w:pPr>
              <w:jc w:val="right"/>
              <w:rPr>
                <w:szCs w:val="20"/>
              </w:rPr>
            </w:pPr>
          </w:p>
        </w:tc>
      </w:tr>
      <w:tr w:rsidR="00F14B19" w:rsidRPr="002A2B6F" w14:paraId="2F5A1E8A" w14:textId="77777777" w:rsidTr="00790C96">
        <w:tc>
          <w:tcPr>
            <w:tcW w:w="5035" w:type="dxa"/>
            <w:vAlign w:val="center"/>
          </w:tcPr>
          <w:p w14:paraId="687AF482" w14:textId="77777777" w:rsidR="00F14B19" w:rsidRPr="002A2B6F" w:rsidRDefault="00F14B19" w:rsidP="00790C96">
            <w:pPr>
              <w:rPr>
                <w:szCs w:val="20"/>
              </w:rPr>
            </w:pPr>
          </w:p>
        </w:tc>
        <w:tc>
          <w:tcPr>
            <w:tcW w:w="1890" w:type="dxa"/>
            <w:vAlign w:val="center"/>
          </w:tcPr>
          <w:p w14:paraId="50030401" w14:textId="77777777" w:rsidR="00F14B19" w:rsidRPr="002A2B6F" w:rsidRDefault="00F14B19" w:rsidP="00790C96">
            <w:pPr>
              <w:jc w:val="right"/>
              <w:rPr>
                <w:szCs w:val="20"/>
              </w:rPr>
            </w:pPr>
          </w:p>
        </w:tc>
        <w:tc>
          <w:tcPr>
            <w:tcW w:w="1890" w:type="dxa"/>
            <w:vAlign w:val="center"/>
          </w:tcPr>
          <w:p w14:paraId="1EBD7FF8" w14:textId="77777777" w:rsidR="00F14B19" w:rsidRPr="002A2B6F" w:rsidRDefault="00F14B19" w:rsidP="00790C96">
            <w:pPr>
              <w:jc w:val="right"/>
              <w:rPr>
                <w:szCs w:val="20"/>
              </w:rPr>
            </w:pPr>
          </w:p>
        </w:tc>
        <w:tc>
          <w:tcPr>
            <w:tcW w:w="1975" w:type="dxa"/>
            <w:vAlign w:val="center"/>
          </w:tcPr>
          <w:p w14:paraId="66E30C42" w14:textId="77777777" w:rsidR="00F14B19" w:rsidRPr="002A2B6F" w:rsidRDefault="00F14B19" w:rsidP="00790C96">
            <w:pPr>
              <w:jc w:val="right"/>
              <w:rPr>
                <w:szCs w:val="20"/>
              </w:rPr>
            </w:pPr>
          </w:p>
        </w:tc>
      </w:tr>
      <w:tr w:rsidR="00F14B19" w:rsidRPr="002A2B6F" w14:paraId="4CF3CE99" w14:textId="77777777" w:rsidTr="00790C96">
        <w:tc>
          <w:tcPr>
            <w:tcW w:w="5035" w:type="dxa"/>
            <w:vAlign w:val="center"/>
          </w:tcPr>
          <w:p w14:paraId="2F525074" w14:textId="77777777" w:rsidR="00F14B19" w:rsidRPr="002A2B6F" w:rsidRDefault="00F14B19" w:rsidP="00790C96">
            <w:pPr>
              <w:rPr>
                <w:szCs w:val="20"/>
              </w:rPr>
            </w:pPr>
          </w:p>
        </w:tc>
        <w:tc>
          <w:tcPr>
            <w:tcW w:w="1890" w:type="dxa"/>
            <w:vAlign w:val="center"/>
          </w:tcPr>
          <w:p w14:paraId="03E52E16" w14:textId="77777777" w:rsidR="00F14B19" w:rsidRPr="002A2B6F" w:rsidRDefault="00F14B19" w:rsidP="00790C96">
            <w:pPr>
              <w:jc w:val="right"/>
              <w:rPr>
                <w:szCs w:val="20"/>
              </w:rPr>
            </w:pPr>
          </w:p>
        </w:tc>
        <w:tc>
          <w:tcPr>
            <w:tcW w:w="1890" w:type="dxa"/>
            <w:vAlign w:val="center"/>
          </w:tcPr>
          <w:p w14:paraId="0A25C176" w14:textId="77777777" w:rsidR="00F14B19" w:rsidRPr="002A2B6F" w:rsidRDefault="00F14B19" w:rsidP="00790C96">
            <w:pPr>
              <w:jc w:val="right"/>
              <w:rPr>
                <w:szCs w:val="20"/>
              </w:rPr>
            </w:pPr>
          </w:p>
        </w:tc>
        <w:tc>
          <w:tcPr>
            <w:tcW w:w="1975" w:type="dxa"/>
            <w:vAlign w:val="center"/>
          </w:tcPr>
          <w:p w14:paraId="657B7992" w14:textId="77777777" w:rsidR="00F14B19" w:rsidRPr="002A2B6F" w:rsidRDefault="00F14B19" w:rsidP="00790C96">
            <w:pPr>
              <w:jc w:val="right"/>
              <w:rPr>
                <w:szCs w:val="20"/>
              </w:rPr>
            </w:pPr>
          </w:p>
        </w:tc>
      </w:tr>
      <w:tr w:rsidR="00F14B19" w:rsidRPr="002A2B6F" w14:paraId="2FD42BF3" w14:textId="77777777" w:rsidTr="00790C96">
        <w:tc>
          <w:tcPr>
            <w:tcW w:w="5035" w:type="dxa"/>
            <w:vAlign w:val="center"/>
          </w:tcPr>
          <w:p w14:paraId="4049A763" w14:textId="77777777" w:rsidR="00F14B19" w:rsidRPr="002A2B6F" w:rsidRDefault="00F14B19" w:rsidP="00790C96">
            <w:pPr>
              <w:rPr>
                <w:szCs w:val="20"/>
              </w:rPr>
            </w:pPr>
          </w:p>
        </w:tc>
        <w:tc>
          <w:tcPr>
            <w:tcW w:w="1890" w:type="dxa"/>
            <w:vAlign w:val="center"/>
          </w:tcPr>
          <w:p w14:paraId="64A758B4" w14:textId="77777777" w:rsidR="00F14B19" w:rsidRPr="002A2B6F" w:rsidRDefault="00F14B19" w:rsidP="00790C96">
            <w:pPr>
              <w:jc w:val="right"/>
              <w:rPr>
                <w:szCs w:val="20"/>
              </w:rPr>
            </w:pPr>
          </w:p>
        </w:tc>
        <w:tc>
          <w:tcPr>
            <w:tcW w:w="1890" w:type="dxa"/>
            <w:vAlign w:val="center"/>
          </w:tcPr>
          <w:p w14:paraId="0302E622" w14:textId="77777777" w:rsidR="00F14B19" w:rsidRPr="002A2B6F" w:rsidRDefault="00F14B19" w:rsidP="00790C96">
            <w:pPr>
              <w:jc w:val="right"/>
              <w:rPr>
                <w:szCs w:val="20"/>
              </w:rPr>
            </w:pPr>
          </w:p>
        </w:tc>
        <w:tc>
          <w:tcPr>
            <w:tcW w:w="1975" w:type="dxa"/>
            <w:vAlign w:val="center"/>
          </w:tcPr>
          <w:p w14:paraId="214359AE" w14:textId="77777777" w:rsidR="00F14B19" w:rsidRPr="002A2B6F" w:rsidRDefault="00F14B19" w:rsidP="00790C96">
            <w:pPr>
              <w:jc w:val="right"/>
              <w:rPr>
                <w:szCs w:val="20"/>
              </w:rPr>
            </w:pPr>
          </w:p>
        </w:tc>
      </w:tr>
      <w:tr w:rsidR="00F14B19" w:rsidRPr="002A2B6F" w14:paraId="2A863DD0" w14:textId="77777777" w:rsidTr="00790C96">
        <w:tc>
          <w:tcPr>
            <w:tcW w:w="5035" w:type="dxa"/>
            <w:vAlign w:val="center"/>
          </w:tcPr>
          <w:p w14:paraId="79A6DB8C" w14:textId="77777777" w:rsidR="00F14B19" w:rsidRPr="002A2B6F" w:rsidRDefault="00F14B19" w:rsidP="00790C96">
            <w:pPr>
              <w:rPr>
                <w:szCs w:val="20"/>
              </w:rPr>
            </w:pPr>
          </w:p>
        </w:tc>
        <w:tc>
          <w:tcPr>
            <w:tcW w:w="1890" w:type="dxa"/>
            <w:vAlign w:val="center"/>
          </w:tcPr>
          <w:p w14:paraId="114174A3" w14:textId="77777777" w:rsidR="00F14B19" w:rsidRPr="002A2B6F" w:rsidRDefault="00F14B19" w:rsidP="00790C96">
            <w:pPr>
              <w:jc w:val="right"/>
              <w:rPr>
                <w:szCs w:val="20"/>
              </w:rPr>
            </w:pPr>
          </w:p>
        </w:tc>
        <w:tc>
          <w:tcPr>
            <w:tcW w:w="1890" w:type="dxa"/>
            <w:vAlign w:val="center"/>
          </w:tcPr>
          <w:p w14:paraId="17243E8D" w14:textId="77777777" w:rsidR="00F14B19" w:rsidRPr="002A2B6F" w:rsidRDefault="00F14B19" w:rsidP="00790C96">
            <w:pPr>
              <w:jc w:val="right"/>
              <w:rPr>
                <w:szCs w:val="20"/>
              </w:rPr>
            </w:pPr>
          </w:p>
        </w:tc>
        <w:tc>
          <w:tcPr>
            <w:tcW w:w="1975" w:type="dxa"/>
            <w:vAlign w:val="center"/>
          </w:tcPr>
          <w:p w14:paraId="64805693" w14:textId="77777777" w:rsidR="00F14B19" w:rsidRPr="002A2B6F" w:rsidRDefault="00F14B19" w:rsidP="00790C96">
            <w:pPr>
              <w:jc w:val="right"/>
              <w:rPr>
                <w:szCs w:val="20"/>
              </w:rPr>
            </w:pPr>
          </w:p>
        </w:tc>
      </w:tr>
      <w:tr w:rsidR="00F14B19" w:rsidRPr="002A2B6F" w14:paraId="05DD7520" w14:textId="77777777" w:rsidTr="00790C96">
        <w:tc>
          <w:tcPr>
            <w:tcW w:w="5035" w:type="dxa"/>
            <w:vAlign w:val="center"/>
          </w:tcPr>
          <w:p w14:paraId="7AFE2A6D" w14:textId="77777777" w:rsidR="00F14B19" w:rsidRPr="002A2B6F" w:rsidRDefault="00F14B19" w:rsidP="00790C96">
            <w:pPr>
              <w:rPr>
                <w:szCs w:val="20"/>
              </w:rPr>
            </w:pPr>
          </w:p>
        </w:tc>
        <w:tc>
          <w:tcPr>
            <w:tcW w:w="1890" w:type="dxa"/>
            <w:vAlign w:val="center"/>
          </w:tcPr>
          <w:p w14:paraId="03AE9DF3" w14:textId="77777777" w:rsidR="00F14B19" w:rsidRPr="002A2B6F" w:rsidRDefault="00F14B19" w:rsidP="00790C96">
            <w:pPr>
              <w:jc w:val="right"/>
              <w:rPr>
                <w:szCs w:val="20"/>
              </w:rPr>
            </w:pPr>
          </w:p>
        </w:tc>
        <w:tc>
          <w:tcPr>
            <w:tcW w:w="1890" w:type="dxa"/>
            <w:vAlign w:val="center"/>
          </w:tcPr>
          <w:p w14:paraId="5CEE1A9D" w14:textId="77777777" w:rsidR="00F14B19" w:rsidRPr="002A2B6F" w:rsidRDefault="00F14B19" w:rsidP="00790C96">
            <w:pPr>
              <w:jc w:val="right"/>
              <w:rPr>
                <w:szCs w:val="20"/>
              </w:rPr>
            </w:pPr>
          </w:p>
        </w:tc>
        <w:tc>
          <w:tcPr>
            <w:tcW w:w="1975" w:type="dxa"/>
            <w:vAlign w:val="center"/>
          </w:tcPr>
          <w:p w14:paraId="357FE0BD" w14:textId="77777777" w:rsidR="00F14B19" w:rsidRPr="002A2B6F" w:rsidRDefault="00F14B19" w:rsidP="00790C96">
            <w:pPr>
              <w:jc w:val="right"/>
              <w:rPr>
                <w:szCs w:val="20"/>
              </w:rPr>
            </w:pPr>
          </w:p>
        </w:tc>
      </w:tr>
      <w:tr w:rsidR="00F14B19" w:rsidRPr="002A2B6F" w14:paraId="41037CB2" w14:textId="77777777" w:rsidTr="00790C96">
        <w:tc>
          <w:tcPr>
            <w:tcW w:w="5035" w:type="dxa"/>
            <w:vAlign w:val="center"/>
          </w:tcPr>
          <w:p w14:paraId="1BE30486" w14:textId="77777777" w:rsidR="00F14B19" w:rsidRPr="002A2B6F" w:rsidRDefault="00F14B19" w:rsidP="00790C96">
            <w:pPr>
              <w:rPr>
                <w:szCs w:val="20"/>
              </w:rPr>
            </w:pPr>
          </w:p>
        </w:tc>
        <w:tc>
          <w:tcPr>
            <w:tcW w:w="1890" w:type="dxa"/>
            <w:vAlign w:val="center"/>
          </w:tcPr>
          <w:p w14:paraId="6F314F7C" w14:textId="77777777" w:rsidR="00F14B19" w:rsidRPr="002A2B6F" w:rsidRDefault="00F14B19" w:rsidP="00790C96">
            <w:pPr>
              <w:jc w:val="right"/>
              <w:rPr>
                <w:szCs w:val="20"/>
              </w:rPr>
            </w:pPr>
          </w:p>
        </w:tc>
        <w:tc>
          <w:tcPr>
            <w:tcW w:w="1890" w:type="dxa"/>
            <w:vAlign w:val="center"/>
          </w:tcPr>
          <w:p w14:paraId="51C33AD6" w14:textId="77777777" w:rsidR="00F14B19" w:rsidRPr="002A2B6F" w:rsidRDefault="00F14B19" w:rsidP="00790C96">
            <w:pPr>
              <w:jc w:val="right"/>
              <w:rPr>
                <w:szCs w:val="20"/>
              </w:rPr>
            </w:pPr>
          </w:p>
        </w:tc>
        <w:tc>
          <w:tcPr>
            <w:tcW w:w="1975" w:type="dxa"/>
            <w:vAlign w:val="center"/>
          </w:tcPr>
          <w:p w14:paraId="49B50812" w14:textId="77777777" w:rsidR="00F14B19" w:rsidRPr="002A2B6F" w:rsidRDefault="00F14B19" w:rsidP="00790C96">
            <w:pPr>
              <w:jc w:val="right"/>
              <w:rPr>
                <w:szCs w:val="20"/>
              </w:rPr>
            </w:pPr>
          </w:p>
        </w:tc>
      </w:tr>
      <w:tr w:rsidR="00F14B19" w:rsidRPr="002A2B6F" w14:paraId="364DD14B" w14:textId="77777777" w:rsidTr="00790C96">
        <w:tc>
          <w:tcPr>
            <w:tcW w:w="5035" w:type="dxa"/>
            <w:vAlign w:val="center"/>
          </w:tcPr>
          <w:p w14:paraId="3DD3908E" w14:textId="77777777" w:rsidR="00F14B19" w:rsidRPr="002A2B6F" w:rsidRDefault="00F14B19" w:rsidP="00790C96">
            <w:pPr>
              <w:rPr>
                <w:szCs w:val="20"/>
              </w:rPr>
            </w:pPr>
          </w:p>
        </w:tc>
        <w:tc>
          <w:tcPr>
            <w:tcW w:w="1890" w:type="dxa"/>
            <w:vAlign w:val="center"/>
          </w:tcPr>
          <w:p w14:paraId="785D73E5" w14:textId="77777777" w:rsidR="00F14B19" w:rsidRPr="002A2B6F" w:rsidRDefault="00F14B19" w:rsidP="00790C96">
            <w:pPr>
              <w:jc w:val="right"/>
              <w:rPr>
                <w:szCs w:val="20"/>
              </w:rPr>
            </w:pPr>
          </w:p>
        </w:tc>
        <w:tc>
          <w:tcPr>
            <w:tcW w:w="1890" w:type="dxa"/>
            <w:vAlign w:val="center"/>
          </w:tcPr>
          <w:p w14:paraId="34341001" w14:textId="77777777" w:rsidR="00F14B19" w:rsidRPr="002A2B6F" w:rsidRDefault="00F14B19" w:rsidP="00790C96">
            <w:pPr>
              <w:jc w:val="right"/>
              <w:rPr>
                <w:szCs w:val="20"/>
              </w:rPr>
            </w:pPr>
          </w:p>
        </w:tc>
        <w:tc>
          <w:tcPr>
            <w:tcW w:w="1975" w:type="dxa"/>
            <w:vAlign w:val="center"/>
          </w:tcPr>
          <w:p w14:paraId="4C56BAEC" w14:textId="77777777" w:rsidR="00F14B19" w:rsidRPr="002A2B6F" w:rsidRDefault="00F14B19" w:rsidP="00790C96">
            <w:pPr>
              <w:jc w:val="right"/>
              <w:rPr>
                <w:szCs w:val="20"/>
              </w:rPr>
            </w:pPr>
          </w:p>
        </w:tc>
      </w:tr>
      <w:tr w:rsidR="00F14B19" w:rsidRPr="002A2B6F" w14:paraId="39767175" w14:textId="77777777" w:rsidTr="00790C96">
        <w:tc>
          <w:tcPr>
            <w:tcW w:w="5035" w:type="dxa"/>
            <w:vAlign w:val="center"/>
          </w:tcPr>
          <w:p w14:paraId="6262F0C0" w14:textId="77777777" w:rsidR="00F14B19" w:rsidRPr="002A2B6F" w:rsidRDefault="00F14B19" w:rsidP="00790C96">
            <w:pPr>
              <w:rPr>
                <w:szCs w:val="20"/>
              </w:rPr>
            </w:pPr>
          </w:p>
        </w:tc>
        <w:tc>
          <w:tcPr>
            <w:tcW w:w="1890" w:type="dxa"/>
            <w:vAlign w:val="center"/>
          </w:tcPr>
          <w:p w14:paraId="08BAF309" w14:textId="77777777" w:rsidR="00F14B19" w:rsidRPr="002A2B6F" w:rsidRDefault="00F14B19" w:rsidP="00790C96">
            <w:pPr>
              <w:jc w:val="right"/>
              <w:rPr>
                <w:szCs w:val="20"/>
              </w:rPr>
            </w:pPr>
          </w:p>
        </w:tc>
        <w:tc>
          <w:tcPr>
            <w:tcW w:w="1890" w:type="dxa"/>
            <w:vAlign w:val="center"/>
          </w:tcPr>
          <w:p w14:paraId="070A485C" w14:textId="77777777" w:rsidR="00F14B19" w:rsidRPr="002A2B6F" w:rsidRDefault="00F14B19" w:rsidP="00790C96">
            <w:pPr>
              <w:jc w:val="right"/>
              <w:rPr>
                <w:szCs w:val="20"/>
              </w:rPr>
            </w:pPr>
          </w:p>
        </w:tc>
        <w:tc>
          <w:tcPr>
            <w:tcW w:w="1975" w:type="dxa"/>
            <w:vAlign w:val="center"/>
          </w:tcPr>
          <w:p w14:paraId="3086ABB8" w14:textId="77777777" w:rsidR="00F14B19" w:rsidRPr="002A2B6F" w:rsidRDefault="00F14B19" w:rsidP="00790C96">
            <w:pPr>
              <w:jc w:val="right"/>
              <w:rPr>
                <w:szCs w:val="20"/>
              </w:rPr>
            </w:pPr>
          </w:p>
        </w:tc>
      </w:tr>
      <w:tr w:rsidR="00F14B19" w:rsidRPr="002A2B6F" w14:paraId="02D250C4" w14:textId="77777777" w:rsidTr="00790C96">
        <w:tc>
          <w:tcPr>
            <w:tcW w:w="5035" w:type="dxa"/>
            <w:vAlign w:val="center"/>
          </w:tcPr>
          <w:p w14:paraId="0FEB7783" w14:textId="77777777" w:rsidR="00F14B19" w:rsidRPr="002A2B6F" w:rsidRDefault="00F14B19" w:rsidP="00790C96">
            <w:pPr>
              <w:rPr>
                <w:szCs w:val="20"/>
              </w:rPr>
            </w:pPr>
          </w:p>
        </w:tc>
        <w:tc>
          <w:tcPr>
            <w:tcW w:w="1890" w:type="dxa"/>
            <w:vAlign w:val="center"/>
          </w:tcPr>
          <w:p w14:paraId="5754A68B" w14:textId="77777777" w:rsidR="00F14B19" w:rsidRPr="002A2B6F" w:rsidRDefault="00F14B19" w:rsidP="00790C96">
            <w:pPr>
              <w:jc w:val="right"/>
              <w:rPr>
                <w:szCs w:val="20"/>
              </w:rPr>
            </w:pPr>
          </w:p>
        </w:tc>
        <w:tc>
          <w:tcPr>
            <w:tcW w:w="1890" w:type="dxa"/>
            <w:vAlign w:val="center"/>
          </w:tcPr>
          <w:p w14:paraId="6586070C" w14:textId="77777777" w:rsidR="00F14B19" w:rsidRPr="002A2B6F" w:rsidRDefault="00F14B19" w:rsidP="00790C96">
            <w:pPr>
              <w:jc w:val="right"/>
              <w:rPr>
                <w:szCs w:val="20"/>
              </w:rPr>
            </w:pPr>
          </w:p>
        </w:tc>
        <w:tc>
          <w:tcPr>
            <w:tcW w:w="1975" w:type="dxa"/>
            <w:vAlign w:val="center"/>
          </w:tcPr>
          <w:p w14:paraId="61C94E6B" w14:textId="77777777" w:rsidR="00F14B19" w:rsidRPr="002A2B6F" w:rsidRDefault="00F14B19" w:rsidP="00790C96">
            <w:pPr>
              <w:jc w:val="right"/>
              <w:rPr>
                <w:szCs w:val="20"/>
              </w:rPr>
            </w:pPr>
          </w:p>
        </w:tc>
      </w:tr>
      <w:tr w:rsidR="00F14B19" w:rsidRPr="002A2B6F" w14:paraId="23FEFEE6" w14:textId="77777777" w:rsidTr="00790C96">
        <w:tc>
          <w:tcPr>
            <w:tcW w:w="5035" w:type="dxa"/>
            <w:vAlign w:val="center"/>
          </w:tcPr>
          <w:p w14:paraId="59712646" w14:textId="77777777" w:rsidR="00F14B19" w:rsidRPr="002A2B6F" w:rsidRDefault="00F14B19" w:rsidP="00790C96">
            <w:pPr>
              <w:rPr>
                <w:szCs w:val="20"/>
              </w:rPr>
            </w:pPr>
          </w:p>
        </w:tc>
        <w:tc>
          <w:tcPr>
            <w:tcW w:w="1890" w:type="dxa"/>
            <w:vAlign w:val="center"/>
          </w:tcPr>
          <w:p w14:paraId="64D638AD" w14:textId="77777777" w:rsidR="00F14B19" w:rsidRPr="002A2B6F" w:rsidRDefault="00F14B19" w:rsidP="00790C96">
            <w:pPr>
              <w:jc w:val="right"/>
              <w:rPr>
                <w:szCs w:val="20"/>
              </w:rPr>
            </w:pPr>
          </w:p>
        </w:tc>
        <w:tc>
          <w:tcPr>
            <w:tcW w:w="1890" w:type="dxa"/>
            <w:vAlign w:val="center"/>
          </w:tcPr>
          <w:p w14:paraId="09492F40" w14:textId="77777777" w:rsidR="00F14B19" w:rsidRPr="002A2B6F" w:rsidRDefault="00F14B19" w:rsidP="00790C96">
            <w:pPr>
              <w:jc w:val="right"/>
              <w:rPr>
                <w:szCs w:val="20"/>
              </w:rPr>
            </w:pPr>
          </w:p>
        </w:tc>
        <w:tc>
          <w:tcPr>
            <w:tcW w:w="1975" w:type="dxa"/>
            <w:vAlign w:val="center"/>
          </w:tcPr>
          <w:p w14:paraId="57A65B07" w14:textId="77777777" w:rsidR="00F14B19" w:rsidRPr="002A2B6F" w:rsidRDefault="00F14B19" w:rsidP="00790C96">
            <w:pPr>
              <w:jc w:val="right"/>
              <w:rPr>
                <w:szCs w:val="20"/>
              </w:rPr>
            </w:pPr>
          </w:p>
        </w:tc>
      </w:tr>
    </w:tbl>
    <w:p w14:paraId="054253BD" w14:textId="77777777" w:rsidR="00F14B19" w:rsidRDefault="00F14B19">
      <w:pPr>
        <w:spacing w:after="0"/>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35"/>
        <w:gridCol w:w="1890"/>
        <w:gridCol w:w="1890"/>
        <w:gridCol w:w="1975"/>
      </w:tblGrid>
      <w:tr w:rsidR="00F14B19" w:rsidRPr="00F14B19" w14:paraId="32EAD7A1" w14:textId="77777777" w:rsidTr="00790C96">
        <w:trPr>
          <w:trHeight w:val="692"/>
        </w:trPr>
        <w:tc>
          <w:tcPr>
            <w:tcW w:w="10790" w:type="dxa"/>
            <w:gridSpan w:val="4"/>
            <w:shd w:val="clear" w:color="auto" w:fill="D5DCE4" w:themeFill="text2" w:themeFillTint="33"/>
            <w:vAlign w:val="center"/>
          </w:tcPr>
          <w:p w14:paraId="055F451B" w14:textId="0D313470" w:rsidR="00F14B19" w:rsidRPr="00F14B19" w:rsidRDefault="00F14B19" w:rsidP="00790C96">
            <w:pPr>
              <w:rPr>
                <w:sz w:val="28"/>
                <w:szCs w:val="28"/>
              </w:rPr>
            </w:pPr>
            <w:r>
              <w:rPr>
                <w:sz w:val="28"/>
                <w:szCs w:val="28"/>
              </w:rPr>
              <w:lastRenderedPageBreak/>
              <w:t>Performance Measures</w:t>
            </w:r>
          </w:p>
        </w:tc>
      </w:tr>
      <w:tr w:rsidR="00F14B19" w:rsidRPr="002A2B6F" w14:paraId="31BE6B4F" w14:textId="77777777" w:rsidTr="00790C96">
        <w:trPr>
          <w:trHeight w:val="620"/>
        </w:trPr>
        <w:tc>
          <w:tcPr>
            <w:tcW w:w="5035" w:type="dxa"/>
            <w:shd w:val="clear" w:color="auto" w:fill="D9D9D9" w:themeFill="background1" w:themeFillShade="D9"/>
            <w:vAlign w:val="center"/>
          </w:tcPr>
          <w:p w14:paraId="765F0584" w14:textId="77777777" w:rsidR="00F14B19" w:rsidRPr="002A2B6F" w:rsidRDefault="00F14B19" w:rsidP="00790C96">
            <w:pPr>
              <w:rPr>
                <w:szCs w:val="20"/>
              </w:rPr>
            </w:pPr>
            <w:r>
              <w:rPr>
                <w:rFonts w:cs="Arial"/>
                <w:b/>
                <w:bCs/>
                <w:szCs w:val="20"/>
              </w:rPr>
              <w:t>Description</w:t>
            </w:r>
          </w:p>
        </w:tc>
        <w:tc>
          <w:tcPr>
            <w:tcW w:w="1890" w:type="dxa"/>
            <w:shd w:val="clear" w:color="auto" w:fill="D9D9D9" w:themeFill="background1" w:themeFillShade="D9"/>
            <w:vAlign w:val="center"/>
          </w:tcPr>
          <w:p w14:paraId="3663847A" w14:textId="77777777" w:rsidR="00F14B19" w:rsidRPr="002A2B6F" w:rsidRDefault="00F14B19" w:rsidP="00790C96">
            <w:pPr>
              <w:jc w:val="center"/>
              <w:rPr>
                <w:szCs w:val="20"/>
              </w:rPr>
            </w:pPr>
            <w:r w:rsidRPr="002A2B6F">
              <w:rPr>
                <w:rFonts w:cs="Arial"/>
                <w:b/>
                <w:bCs/>
                <w:szCs w:val="20"/>
              </w:rPr>
              <w:t>20XX</w:t>
            </w:r>
          </w:p>
        </w:tc>
        <w:tc>
          <w:tcPr>
            <w:tcW w:w="1890" w:type="dxa"/>
            <w:shd w:val="clear" w:color="auto" w:fill="D9D9D9" w:themeFill="background1" w:themeFillShade="D9"/>
            <w:vAlign w:val="center"/>
          </w:tcPr>
          <w:p w14:paraId="22DE08F9" w14:textId="77777777" w:rsidR="00F14B19" w:rsidRPr="002A2B6F" w:rsidRDefault="00F14B19" w:rsidP="00790C96">
            <w:pPr>
              <w:jc w:val="center"/>
              <w:rPr>
                <w:szCs w:val="20"/>
              </w:rPr>
            </w:pPr>
            <w:r w:rsidRPr="002A2B6F">
              <w:rPr>
                <w:rFonts w:cs="Arial"/>
                <w:b/>
                <w:bCs/>
                <w:szCs w:val="20"/>
              </w:rPr>
              <w:t>20XX</w:t>
            </w:r>
          </w:p>
        </w:tc>
        <w:tc>
          <w:tcPr>
            <w:tcW w:w="1975" w:type="dxa"/>
            <w:shd w:val="clear" w:color="auto" w:fill="D9D9D9" w:themeFill="background1" w:themeFillShade="D9"/>
            <w:vAlign w:val="center"/>
          </w:tcPr>
          <w:p w14:paraId="3B0B0B54" w14:textId="77777777" w:rsidR="00F14B19" w:rsidRPr="002A2B6F" w:rsidRDefault="00F14B19" w:rsidP="00790C96">
            <w:pPr>
              <w:jc w:val="center"/>
              <w:rPr>
                <w:szCs w:val="20"/>
              </w:rPr>
            </w:pPr>
            <w:r w:rsidRPr="002A2B6F">
              <w:rPr>
                <w:rFonts w:cs="Arial"/>
                <w:b/>
                <w:bCs/>
                <w:szCs w:val="20"/>
              </w:rPr>
              <w:t>20XX</w:t>
            </w:r>
          </w:p>
        </w:tc>
      </w:tr>
      <w:tr w:rsidR="00F14B19" w:rsidRPr="002A2B6F" w14:paraId="37FE2D58" w14:textId="77777777" w:rsidTr="00790C96">
        <w:tc>
          <w:tcPr>
            <w:tcW w:w="5035" w:type="dxa"/>
            <w:vAlign w:val="center"/>
          </w:tcPr>
          <w:p w14:paraId="71278EB6" w14:textId="77777777" w:rsidR="00F14B19" w:rsidRPr="002A2B6F" w:rsidRDefault="00F14B19" w:rsidP="00790C96">
            <w:pPr>
              <w:rPr>
                <w:szCs w:val="20"/>
              </w:rPr>
            </w:pPr>
          </w:p>
        </w:tc>
        <w:tc>
          <w:tcPr>
            <w:tcW w:w="1890" w:type="dxa"/>
            <w:vAlign w:val="center"/>
          </w:tcPr>
          <w:p w14:paraId="159AD43B" w14:textId="77777777" w:rsidR="00F14B19" w:rsidRPr="002A2B6F" w:rsidRDefault="00F14B19" w:rsidP="00790C96">
            <w:pPr>
              <w:jc w:val="right"/>
              <w:rPr>
                <w:szCs w:val="20"/>
              </w:rPr>
            </w:pPr>
          </w:p>
        </w:tc>
        <w:tc>
          <w:tcPr>
            <w:tcW w:w="1890" w:type="dxa"/>
            <w:vAlign w:val="center"/>
          </w:tcPr>
          <w:p w14:paraId="6FCC9580" w14:textId="77777777" w:rsidR="00F14B19" w:rsidRPr="002A2B6F" w:rsidRDefault="00F14B19" w:rsidP="00790C96">
            <w:pPr>
              <w:jc w:val="right"/>
              <w:rPr>
                <w:szCs w:val="20"/>
              </w:rPr>
            </w:pPr>
          </w:p>
        </w:tc>
        <w:tc>
          <w:tcPr>
            <w:tcW w:w="1975" w:type="dxa"/>
            <w:vAlign w:val="center"/>
          </w:tcPr>
          <w:p w14:paraId="169046F0" w14:textId="77777777" w:rsidR="00F14B19" w:rsidRPr="002A2B6F" w:rsidRDefault="00F14B19" w:rsidP="00790C96">
            <w:pPr>
              <w:jc w:val="right"/>
              <w:rPr>
                <w:szCs w:val="20"/>
              </w:rPr>
            </w:pPr>
          </w:p>
        </w:tc>
      </w:tr>
      <w:tr w:rsidR="00F14B19" w:rsidRPr="002A2B6F" w14:paraId="4981D007" w14:textId="77777777" w:rsidTr="00790C96">
        <w:tc>
          <w:tcPr>
            <w:tcW w:w="5035" w:type="dxa"/>
            <w:vAlign w:val="center"/>
          </w:tcPr>
          <w:p w14:paraId="2D1E5FBD" w14:textId="77777777" w:rsidR="00F14B19" w:rsidRPr="002A2B6F" w:rsidRDefault="00F14B19" w:rsidP="00790C96">
            <w:pPr>
              <w:rPr>
                <w:szCs w:val="20"/>
              </w:rPr>
            </w:pPr>
          </w:p>
        </w:tc>
        <w:tc>
          <w:tcPr>
            <w:tcW w:w="1890" w:type="dxa"/>
            <w:vAlign w:val="center"/>
          </w:tcPr>
          <w:p w14:paraId="014B962D" w14:textId="77777777" w:rsidR="00F14B19" w:rsidRPr="002A2B6F" w:rsidRDefault="00F14B19" w:rsidP="00790C96">
            <w:pPr>
              <w:jc w:val="right"/>
              <w:rPr>
                <w:szCs w:val="20"/>
              </w:rPr>
            </w:pPr>
          </w:p>
        </w:tc>
        <w:tc>
          <w:tcPr>
            <w:tcW w:w="1890" w:type="dxa"/>
            <w:vAlign w:val="center"/>
          </w:tcPr>
          <w:p w14:paraId="4BCCFEE2" w14:textId="77777777" w:rsidR="00F14B19" w:rsidRPr="002A2B6F" w:rsidRDefault="00F14B19" w:rsidP="00790C96">
            <w:pPr>
              <w:jc w:val="right"/>
              <w:rPr>
                <w:szCs w:val="20"/>
              </w:rPr>
            </w:pPr>
          </w:p>
        </w:tc>
        <w:tc>
          <w:tcPr>
            <w:tcW w:w="1975" w:type="dxa"/>
            <w:vAlign w:val="center"/>
          </w:tcPr>
          <w:p w14:paraId="125B0955" w14:textId="77777777" w:rsidR="00F14B19" w:rsidRPr="002A2B6F" w:rsidRDefault="00F14B19" w:rsidP="00790C96">
            <w:pPr>
              <w:jc w:val="right"/>
              <w:rPr>
                <w:szCs w:val="20"/>
              </w:rPr>
            </w:pPr>
          </w:p>
        </w:tc>
      </w:tr>
      <w:tr w:rsidR="00F14B19" w:rsidRPr="002A2B6F" w14:paraId="38AEB905" w14:textId="77777777" w:rsidTr="00790C96">
        <w:tc>
          <w:tcPr>
            <w:tcW w:w="5035" w:type="dxa"/>
            <w:vAlign w:val="center"/>
          </w:tcPr>
          <w:p w14:paraId="141687B2" w14:textId="77777777" w:rsidR="00F14B19" w:rsidRDefault="00F14B19" w:rsidP="00790C96">
            <w:pPr>
              <w:rPr>
                <w:szCs w:val="20"/>
              </w:rPr>
            </w:pPr>
          </w:p>
        </w:tc>
        <w:tc>
          <w:tcPr>
            <w:tcW w:w="1890" w:type="dxa"/>
            <w:vAlign w:val="center"/>
          </w:tcPr>
          <w:p w14:paraId="3F606166" w14:textId="77777777" w:rsidR="00F14B19" w:rsidRPr="002A2B6F" w:rsidRDefault="00F14B19" w:rsidP="00790C96">
            <w:pPr>
              <w:jc w:val="right"/>
              <w:rPr>
                <w:szCs w:val="20"/>
              </w:rPr>
            </w:pPr>
          </w:p>
        </w:tc>
        <w:tc>
          <w:tcPr>
            <w:tcW w:w="1890" w:type="dxa"/>
            <w:vAlign w:val="center"/>
          </w:tcPr>
          <w:p w14:paraId="6F85668F" w14:textId="77777777" w:rsidR="00F14B19" w:rsidRPr="002A2B6F" w:rsidRDefault="00F14B19" w:rsidP="00790C96">
            <w:pPr>
              <w:jc w:val="right"/>
              <w:rPr>
                <w:szCs w:val="20"/>
              </w:rPr>
            </w:pPr>
          </w:p>
        </w:tc>
        <w:tc>
          <w:tcPr>
            <w:tcW w:w="1975" w:type="dxa"/>
            <w:vAlign w:val="center"/>
          </w:tcPr>
          <w:p w14:paraId="6BBC7A5A" w14:textId="77777777" w:rsidR="00F14B19" w:rsidRPr="002A2B6F" w:rsidRDefault="00F14B19" w:rsidP="00790C96">
            <w:pPr>
              <w:jc w:val="right"/>
              <w:rPr>
                <w:szCs w:val="20"/>
              </w:rPr>
            </w:pPr>
          </w:p>
        </w:tc>
      </w:tr>
      <w:tr w:rsidR="00F14B19" w:rsidRPr="002A2B6F" w14:paraId="2F75CE92" w14:textId="77777777" w:rsidTr="00790C96">
        <w:tc>
          <w:tcPr>
            <w:tcW w:w="5035" w:type="dxa"/>
            <w:vAlign w:val="center"/>
          </w:tcPr>
          <w:p w14:paraId="21FCC511" w14:textId="77777777" w:rsidR="00F14B19" w:rsidRDefault="00F14B19" w:rsidP="00790C96">
            <w:pPr>
              <w:rPr>
                <w:szCs w:val="20"/>
              </w:rPr>
            </w:pPr>
          </w:p>
        </w:tc>
        <w:tc>
          <w:tcPr>
            <w:tcW w:w="1890" w:type="dxa"/>
            <w:vAlign w:val="center"/>
          </w:tcPr>
          <w:p w14:paraId="7920E541" w14:textId="77777777" w:rsidR="00F14B19" w:rsidRPr="002A2B6F" w:rsidRDefault="00F14B19" w:rsidP="00790C96">
            <w:pPr>
              <w:jc w:val="right"/>
              <w:rPr>
                <w:szCs w:val="20"/>
              </w:rPr>
            </w:pPr>
          </w:p>
        </w:tc>
        <w:tc>
          <w:tcPr>
            <w:tcW w:w="1890" w:type="dxa"/>
            <w:vAlign w:val="center"/>
          </w:tcPr>
          <w:p w14:paraId="7E07E4C6" w14:textId="77777777" w:rsidR="00F14B19" w:rsidRPr="002A2B6F" w:rsidRDefault="00F14B19" w:rsidP="00790C96">
            <w:pPr>
              <w:jc w:val="right"/>
              <w:rPr>
                <w:szCs w:val="20"/>
              </w:rPr>
            </w:pPr>
          </w:p>
        </w:tc>
        <w:tc>
          <w:tcPr>
            <w:tcW w:w="1975" w:type="dxa"/>
            <w:vAlign w:val="center"/>
          </w:tcPr>
          <w:p w14:paraId="0FE06B01" w14:textId="77777777" w:rsidR="00F14B19" w:rsidRPr="002A2B6F" w:rsidRDefault="00F14B19" w:rsidP="00790C96">
            <w:pPr>
              <w:jc w:val="right"/>
              <w:rPr>
                <w:szCs w:val="20"/>
              </w:rPr>
            </w:pPr>
          </w:p>
        </w:tc>
      </w:tr>
      <w:tr w:rsidR="00F14B19" w:rsidRPr="002A2B6F" w14:paraId="7E0FC2E9" w14:textId="77777777" w:rsidTr="00790C96">
        <w:tc>
          <w:tcPr>
            <w:tcW w:w="5035" w:type="dxa"/>
            <w:vAlign w:val="center"/>
          </w:tcPr>
          <w:p w14:paraId="55827C46" w14:textId="77777777" w:rsidR="00F14B19" w:rsidRDefault="00F14B19" w:rsidP="00790C96">
            <w:pPr>
              <w:rPr>
                <w:szCs w:val="20"/>
              </w:rPr>
            </w:pPr>
          </w:p>
        </w:tc>
        <w:tc>
          <w:tcPr>
            <w:tcW w:w="1890" w:type="dxa"/>
            <w:vAlign w:val="center"/>
          </w:tcPr>
          <w:p w14:paraId="09E65CFA" w14:textId="77777777" w:rsidR="00F14B19" w:rsidRPr="002A2B6F" w:rsidRDefault="00F14B19" w:rsidP="00790C96">
            <w:pPr>
              <w:jc w:val="right"/>
              <w:rPr>
                <w:szCs w:val="20"/>
              </w:rPr>
            </w:pPr>
          </w:p>
        </w:tc>
        <w:tc>
          <w:tcPr>
            <w:tcW w:w="1890" w:type="dxa"/>
            <w:vAlign w:val="center"/>
          </w:tcPr>
          <w:p w14:paraId="6589AA9A" w14:textId="77777777" w:rsidR="00F14B19" w:rsidRPr="002A2B6F" w:rsidRDefault="00F14B19" w:rsidP="00790C96">
            <w:pPr>
              <w:jc w:val="right"/>
              <w:rPr>
                <w:szCs w:val="20"/>
              </w:rPr>
            </w:pPr>
          </w:p>
        </w:tc>
        <w:tc>
          <w:tcPr>
            <w:tcW w:w="1975" w:type="dxa"/>
            <w:vAlign w:val="center"/>
          </w:tcPr>
          <w:p w14:paraId="6D62B03B" w14:textId="77777777" w:rsidR="00F14B19" w:rsidRPr="002A2B6F" w:rsidRDefault="00F14B19" w:rsidP="00790C96">
            <w:pPr>
              <w:jc w:val="right"/>
              <w:rPr>
                <w:szCs w:val="20"/>
              </w:rPr>
            </w:pPr>
          </w:p>
        </w:tc>
      </w:tr>
      <w:tr w:rsidR="00F14B19" w:rsidRPr="002A2B6F" w14:paraId="6E8513BF" w14:textId="77777777" w:rsidTr="00790C96">
        <w:tc>
          <w:tcPr>
            <w:tcW w:w="5035" w:type="dxa"/>
            <w:vAlign w:val="center"/>
          </w:tcPr>
          <w:p w14:paraId="3DB57209" w14:textId="77777777" w:rsidR="00F14B19" w:rsidRDefault="00F14B19" w:rsidP="00790C96">
            <w:pPr>
              <w:rPr>
                <w:szCs w:val="20"/>
              </w:rPr>
            </w:pPr>
          </w:p>
        </w:tc>
        <w:tc>
          <w:tcPr>
            <w:tcW w:w="1890" w:type="dxa"/>
            <w:vAlign w:val="center"/>
          </w:tcPr>
          <w:p w14:paraId="74E493D1" w14:textId="77777777" w:rsidR="00F14B19" w:rsidRPr="002A2B6F" w:rsidRDefault="00F14B19" w:rsidP="00790C96">
            <w:pPr>
              <w:jc w:val="right"/>
              <w:rPr>
                <w:szCs w:val="20"/>
              </w:rPr>
            </w:pPr>
          </w:p>
        </w:tc>
        <w:tc>
          <w:tcPr>
            <w:tcW w:w="1890" w:type="dxa"/>
            <w:vAlign w:val="center"/>
          </w:tcPr>
          <w:p w14:paraId="00079CE2" w14:textId="77777777" w:rsidR="00F14B19" w:rsidRPr="002A2B6F" w:rsidRDefault="00F14B19" w:rsidP="00790C96">
            <w:pPr>
              <w:jc w:val="right"/>
              <w:rPr>
                <w:szCs w:val="20"/>
              </w:rPr>
            </w:pPr>
          </w:p>
        </w:tc>
        <w:tc>
          <w:tcPr>
            <w:tcW w:w="1975" w:type="dxa"/>
            <w:vAlign w:val="center"/>
          </w:tcPr>
          <w:p w14:paraId="3F1A4991" w14:textId="77777777" w:rsidR="00F14B19" w:rsidRPr="002A2B6F" w:rsidRDefault="00F14B19" w:rsidP="00790C96">
            <w:pPr>
              <w:jc w:val="right"/>
              <w:rPr>
                <w:szCs w:val="20"/>
              </w:rPr>
            </w:pPr>
          </w:p>
        </w:tc>
      </w:tr>
      <w:tr w:rsidR="00F14B19" w:rsidRPr="002A2B6F" w14:paraId="3F5F4A12" w14:textId="77777777" w:rsidTr="00790C96">
        <w:tc>
          <w:tcPr>
            <w:tcW w:w="5035" w:type="dxa"/>
            <w:vAlign w:val="center"/>
          </w:tcPr>
          <w:p w14:paraId="02536639" w14:textId="77777777" w:rsidR="00F14B19" w:rsidRDefault="00F14B19" w:rsidP="00790C96">
            <w:pPr>
              <w:rPr>
                <w:szCs w:val="20"/>
              </w:rPr>
            </w:pPr>
          </w:p>
        </w:tc>
        <w:tc>
          <w:tcPr>
            <w:tcW w:w="1890" w:type="dxa"/>
            <w:vAlign w:val="center"/>
          </w:tcPr>
          <w:p w14:paraId="54855878" w14:textId="77777777" w:rsidR="00F14B19" w:rsidRPr="002A2B6F" w:rsidRDefault="00F14B19" w:rsidP="00790C96">
            <w:pPr>
              <w:jc w:val="right"/>
              <w:rPr>
                <w:szCs w:val="20"/>
              </w:rPr>
            </w:pPr>
          </w:p>
        </w:tc>
        <w:tc>
          <w:tcPr>
            <w:tcW w:w="1890" w:type="dxa"/>
            <w:vAlign w:val="center"/>
          </w:tcPr>
          <w:p w14:paraId="1A9FE38B" w14:textId="77777777" w:rsidR="00F14B19" w:rsidRPr="002A2B6F" w:rsidRDefault="00F14B19" w:rsidP="00790C96">
            <w:pPr>
              <w:jc w:val="right"/>
              <w:rPr>
                <w:szCs w:val="20"/>
              </w:rPr>
            </w:pPr>
          </w:p>
        </w:tc>
        <w:tc>
          <w:tcPr>
            <w:tcW w:w="1975" w:type="dxa"/>
            <w:vAlign w:val="center"/>
          </w:tcPr>
          <w:p w14:paraId="02E8FDDA" w14:textId="77777777" w:rsidR="00F14B19" w:rsidRPr="002A2B6F" w:rsidRDefault="00F14B19" w:rsidP="00790C96">
            <w:pPr>
              <w:jc w:val="right"/>
              <w:rPr>
                <w:szCs w:val="20"/>
              </w:rPr>
            </w:pPr>
          </w:p>
        </w:tc>
      </w:tr>
      <w:tr w:rsidR="00F14B19" w:rsidRPr="002A2B6F" w14:paraId="65682A7E" w14:textId="77777777" w:rsidTr="00790C96">
        <w:tc>
          <w:tcPr>
            <w:tcW w:w="5035" w:type="dxa"/>
            <w:vAlign w:val="center"/>
          </w:tcPr>
          <w:p w14:paraId="45A95F05" w14:textId="77777777" w:rsidR="00F14B19" w:rsidRDefault="00F14B19" w:rsidP="00790C96">
            <w:pPr>
              <w:rPr>
                <w:szCs w:val="20"/>
              </w:rPr>
            </w:pPr>
          </w:p>
        </w:tc>
        <w:tc>
          <w:tcPr>
            <w:tcW w:w="1890" w:type="dxa"/>
            <w:vAlign w:val="center"/>
          </w:tcPr>
          <w:p w14:paraId="0DAF226E" w14:textId="77777777" w:rsidR="00F14B19" w:rsidRPr="002A2B6F" w:rsidRDefault="00F14B19" w:rsidP="00790C96">
            <w:pPr>
              <w:jc w:val="right"/>
              <w:rPr>
                <w:szCs w:val="20"/>
              </w:rPr>
            </w:pPr>
          </w:p>
        </w:tc>
        <w:tc>
          <w:tcPr>
            <w:tcW w:w="1890" w:type="dxa"/>
            <w:vAlign w:val="center"/>
          </w:tcPr>
          <w:p w14:paraId="12C880C0" w14:textId="77777777" w:rsidR="00F14B19" w:rsidRPr="002A2B6F" w:rsidRDefault="00F14B19" w:rsidP="00790C96">
            <w:pPr>
              <w:jc w:val="right"/>
              <w:rPr>
                <w:szCs w:val="20"/>
              </w:rPr>
            </w:pPr>
          </w:p>
        </w:tc>
        <w:tc>
          <w:tcPr>
            <w:tcW w:w="1975" w:type="dxa"/>
            <w:vAlign w:val="center"/>
          </w:tcPr>
          <w:p w14:paraId="30FFEE5D" w14:textId="77777777" w:rsidR="00F14B19" w:rsidRPr="002A2B6F" w:rsidRDefault="00F14B19" w:rsidP="00790C96">
            <w:pPr>
              <w:jc w:val="right"/>
              <w:rPr>
                <w:szCs w:val="20"/>
              </w:rPr>
            </w:pPr>
          </w:p>
        </w:tc>
      </w:tr>
      <w:tr w:rsidR="00F14B19" w:rsidRPr="002A2B6F" w14:paraId="6BB2A883" w14:textId="77777777" w:rsidTr="00790C96">
        <w:tc>
          <w:tcPr>
            <w:tcW w:w="5035" w:type="dxa"/>
            <w:vAlign w:val="center"/>
          </w:tcPr>
          <w:p w14:paraId="68331344" w14:textId="77777777" w:rsidR="00F14B19" w:rsidRDefault="00F14B19" w:rsidP="00790C96">
            <w:pPr>
              <w:rPr>
                <w:szCs w:val="20"/>
              </w:rPr>
            </w:pPr>
          </w:p>
        </w:tc>
        <w:tc>
          <w:tcPr>
            <w:tcW w:w="1890" w:type="dxa"/>
            <w:vAlign w:val="center"/>
          </w:tcPr>
          <w:p w14:paraId="0A76FC56" w14:textId="77777777" w:rsidR="00F14B19" w:rsidRPr="002A2B6F" w:rsidRDefault="00F14B19" w:rsidP="00790C96">
            <w:pPr>
              <w:jc w:val="right"/>
              <w:rPr>
                <w:szCs w:val="20"/>
              </w:rPr>
            </w:pPr>
          </w:p>
        </w:tc>
        <w:tc>
          <w:tcPr>
            <w:tcW w:w="1890" w:type="dxa"/>
            <w:vAlign w:val="center"/>
          </w:tcPr>
          <w:p w14:paraId="11BB208C" w14:textId="77777777" w:rsidR="00F14B19" w:rsidRPr="002A2B6F" w:rsidRDefault="00F14B19" w:rsidP="00790C96">
            <w:pPr>
              <w:jc w:val="right"/>
              <w:rPr>
                <w:szCs w:val="20"/>
              </w:rPr>
            </w:pPr>
          </w:p>
        </w:tc>
        <w:tc>
          <w:tcPr>
            <w:tcW w:w="1975" w:type="dxa"/>
            <w:vAlign w:val="center"/>
          </w:tcPr>
          <w:p w14:paraId="52DC6244" w14:textId="77777777" w:rsidR="00F14B19" w:rsidRPr="002A2B6F" w:rsidRDefault="00F14B19" w:rsidP="00790C96">
            <w:pPr>
              <w:jc w:val="right"/>
              <w:rPr>
                <w:szCs w:val="20"/>
              </w:rPr>
            </w:pPr>
          </w:p>
        </w:tc>
      </w:tr>
      <w:tr w:rsidR="00F14B19" w:rsidRPr="002A2B6F" w14:paraId="648687EE" w14:textId="77777777" w:rsidTr="00790C96">
        <w:tc>
          <w:tcPr>
            <w:tcW w:w="5035" w:type="dxa"/>
            <w:vAlign w:val="center"/>
          </w:tcPr>
          <w:p w14:paraId="3FF79350" w14:textId="77777777" w:rsidR="00F14B19" w:rsidRDefault="00F14B19" w:rsidP="00790C96">
            <w:pPr>
              <w:rPr>
                <w:szCs w:val="20"/>
              </w:rPr>
            </w:pPr>
          </w:p>
        </w:tc>
        <w:tc>
          <w:tcPr>
            <w:tcW w:w="1890" w:type="dxa"/>
            <w:vAlign w:val="center"/>
          </w:tcPr>
          <w:p w14:paraId="17DB494B" w14:textId="77777777" w:rsidR="00F14B19" w:rsidRPr="002A2B6F" w:rsidRDefault="00F14B19" w:rsidP="00790C96">
            <w:pPr>
              <w:jc w:val="right"/>
              <w:rPr>
                <w:szCs w:val="20"/>
              </w:rPr>
            </w:pPr>
          </w:p>
        </w:tc>
        <w:tc>
          <w:tcPr>
            <w:tcW w:w="1890" w:type="dxa"/>
            <w:vAlign w:val="center"/>
          </w:tcPr>
          <w:p w14:paraId="529784EE" w14:textId="77777777" w:rsidR="00F14B19" w:rsidRPr="002A2B6F" w:rsidRDefault="00F14B19" w:rsidP="00790C96">
            <w:pPr>
              <w:jc w:val="right"/>
              <w:rPr>
                <w:szCs w:val="20"/>
              </w:rPr>
            </w:pPr>
          </w:p>
        </w:tc>
        <w:tc>
          <w:tcPr>
            <w:tcW w:w="1975" w:type="dxa"/>
            <w:vAlign w:val="center"/>
          </w:tcPr>
          <w:p w14:paraId="19D391A1" w14:textId="77777777" w:rsidR="00F14B19" w:rsidRPr="002A2B6F" w:rsidRDefault="00F14B19" w:rsidP="00790C96">
            <w:pPr>
              <w:jc w:val="right"/>
              <w:rPr>
                <w:szCs w:val="20"/>
              </w:rPr>
            </w:pPr>
          </w:p>
        </w:tc>
      </w:tr>
      <w:tr w:rsidR="00F14B19" w:rsidRPr="002A2B6F" w14:paraId="609F0BF8" w14:textId="77777777" w:rsidTr="00790C96">
        <w:tc>
          <w:tcPr>
            <w:tcW w:w="5035" w:type="dxa"/>
            <w:vAlign w:val="center"/>
          </w:tcPr>
          <w:p w14:paraId="1819A961" w14:textId="77777777" w:rsidR="00F14B19" w:rsidRDefault="00F14B19" w:rsidP="00790C96">
            <w:pPr>
              <w:rPr>
                <w:szCs w:val="20"/>
              </w:rPr>
            </w:pPr>
          </w:p>
        </w:tc>
        <w:tc>
          <w:tcPr>
            <w:tcW w:w="1890" w:type="dxa"/>
            <w:vAlign w:val="center"/>
          </w:tcPr>
          <w:p w14:paraId="2B83A1A4" w14:textId="77777777" w:rsidR="00F14B19" w:rsidRPr="002A2B6F" w:rsidRDefault="00F14B19" w:rsidP="00790C96">
            <w:pPr>
              <w:jc w:val="right"/>
              <w:rPr>
                <w:szCs w:val="20"/>
              </w:rPr>
            </w:pPr>
          </w:p>
        </w:tc>
        <w:tc>
          <w:tcPr>
            <w:tcW w:w="1890" w:type="dxa"/>
            <w:vAlign w:val="center"/>
          </w:tcPr>
          <w:p w14:paraId="73DCDB47" w14:textId="77777777" w:rsidR="00F14B19" w:rsidRPr="002A2B6F" w:rsidRDefault="00F14B19" w:rsidP="00790C96">
            <w:pPr>
              <w:jc w:val="right"/>
              <w:rPr>
                <w:szCs w:val="20"/>
              </w:rPr>
            </w:pPr>
          </w:p>
        </w:tc>
        <w:tc>
          <w:tcPr>
            <w:tcW w:w="1975" w:type="dxa"/>
            <w:vAlign w:val="center"/>
          </w:tcPr>
          <w:p w14:paraId="7AD536AA" w14:textId="77777777" w:rsidR="00F14B19" w:rsidRPr="002A2B6F" w:rsidRDefault="00F14B19" w:rsidP="00790C96">
            <w:pPr>
              <w:jc w:val="right"/>
              <w:rPr>
                <w:szCs w:val="20"/>
              </w:rPr>
            </w:pPr>
          </w:p>
        </w:tc>
      </w:tr>
      <w:tr w:rsidR="00F14B19" w:rsidRPr="002A2B6F" w14:paraId="2C28D216" w14:textId="77777777" w:rsidTr="00790C96">
        <w:tc>
          <w:tcPr>
            <w:tcW w:w="5035" w:type="dxa"/>
            <w:vAlign w:val="center"/>
          </w:tcPr>
          <w:p w14:paraId="509B1ECE" w14:textId="77777777" w:rsidR="00F14B19" w:rsidRDefault="00F14B19" w:rsidP="00790C96">
            <w:pPr>
              <w:rPr>
                <w:szCs w:val="20"/>
              </w:rPr>
            </w:pPr>
          </w:p>
        </w:tc>
        <w:tc>
          <w:tcPr>
            <w:tcW w:w="1890" w:type="dxa"/>
            <w:vAlign w:val="center"/>
          </w:tcPr>
          <w:p w14:paraId="69F9AC62" w14:textId="77777777" w:rsidR="00F14B19" w:rsidRPr="002A2B6F" w:rsidRDefault="00F14B19" w:rsidP="00790C96">
            <w:pPr>
              <w:jc w:val="right"/>
              <w:rPr>
                <w:szCs w:val="20"/>
              </w:rPr>
            </w:pPr>
          </w:p>
        </w:tc>
        <w:tc>
          <w:tcPr>
            <w:tcW w:w="1890" w:type="dxa"/>
            <w:vAlign w:val="center"/>
          </w:tcPr>
          <w:p w14:paraId="2A572CDB" w14:textId="77777777" w:rsidR="00F14B19" w:rsidRPr="002A2B6F" w:rsidRDefault="00F14B19" w:rsidP="00790C96">
            <w:pPr>
              <w:jc w:val="right"/>
              <w:rPr>
                <w:szCs w:val="20"/>
              </w:rPr>
            </w:pPr>
          </w:p>
        </w:tc>
        <w:tc>
          <w:tcPr>
            <w:tcW w:w="1975" w:type="dxa"/>
            <w:vAlign w:val="center"/>
          </w:tcPr>
          <w:p w14:paraId="6D608DB2" w14:textId="77777777" w:rsidR="00F14B19" w:rsidRPr="002A2B6F" w:rsidRDefault="00F14B19" w:rsidP="00790C96">
            <w:pPr>
              <w:jc w:val="right"/>
              <w:rPr>
                <w:szCs w:val="20"/>
              </w:rPr>
            </w:pPr>
          </w:p>
        </w:tc>
      </w:tr>
      <w:tr w:rsidR="00F14B19" w:rsidRPr="002A2B6F" w14:paraId="4017A399" w14:textId="77777777" w:rsidTr="00790C96">
        <w:tc>
          <w:tcPr>
            <w:tcW w:w="5035" w:type="dxa"/>
            <w:vAlign w:val="center"/>
          </w:tcPr>
          <w:p w14:paraId="3510698A" w14:textId="77777777" w:rsidR="00F14B19" w:rsidRDefault="00F14B19" w:rsidP="00790C96">
            <w:pPr>
              <w:rPr>
                <w:szCs w:val="20"/>
              </w:rPr>
            </w:pPr>
          </w:p>
        </w:tc>
        <w:tc>
          <w:tcPr>
            <w:tcW w:w="1890" w:type="dxa"/>
            <w:vAlign w:val="center"/>
          </w:tcPr>
          <w:p w14:paraId="51AD9AEA" w14:textId="77777777" w:rsidR="00F14B19" w:rsidRPr="002A2B6F" w:rsidRDefault="00F14B19" w:rsidP="00790C96">
            <w:pPr>
              <w:jc w:val="right"/>
              <w:rPr>
                <w:szCs w:val="20"/>
              </w:rPr>
            </w:pPr>
          </w:p>
        </w:tc>
        <w:tc>
          <w:tcPr>
            <w:tcW w:w="1890" w:type="dxa"/>
            <w:vAlign w:val="center"/>
          </w:tcPr>
          <w:p w14:paraId="0C1CDD4D" w14:textId="77777777" w:rsidR="00F14B19" w:rsidRPr="002A2B6F" w:rsidRDefault="00F14B19" w:rsidP="00790C96">
            <w:pPr>
              <w:jc w:val="right"/>
              <w:rPr>
                <w:szCs w:val="20"/>
              </w:rPr>
            </w:pPr>
          </w:p>
        </w:tc>
        <w:tc>
          <w:tcPr>
            <w:tcW w:w="1975" w:type="dxa"/>
            <w:vAlign w:val="center"/>
          </w:tcPr>
          <w:p w14:paraId="4A6281BA" w14:textId="77777777" w:rsidR="00F14B19" w:rsidRPr="002A2B6F" w:rsidRDefault="00F14B19" w:rsidP="00790C96">
            <w:pPr>
              <w:jc w:val="right"/>
              <w:rPr>
                <w:szCs w:val="20"/>
              </w:rPr>
            </w:pPr>
          </w:p>
        </w:tc>
      </w:tr>
      <w:tr w:rsidR="00F14B19" w:rsidRPr="002A2B6F" w14:paraId="30534FBF" w14:textId="77777777" w:rsidTr="00790C96">
        <w:tc>
          <w:tcPr>
            <w:tcW w:w="5035" w:type="dxa"/>
            <w:vAlign w:val="center"/>
          </w:tcPr>
          <w:p w14:paraId="65EBF50E" w14:textId="77777777" w:rsidR="00F14B19" w:rsidRDefault="00F14B19" w:rsidP="00790C96">
            <w:pPr>
              <w:rPr>
                <w:szCs w:val="20"/>
              </w:rPr>
            </w:pPr>
          </w:p>
        </w:tc>
        <w:tc>
          <w:tcPr>
            <w:tcW w:w="1890" w:type="dxa"/>
            <w:vAlign w:val="center"/>
          </w:tcPr>
          <w:p w14:paraId="2824F713" w14:textId="77777777" w:rsidR="00F14B19" w:rsidRPr="002A2B6F" w:rsidRDefault="00F14B19" w:rsidP="00790C96">
            <w:pPr>
              <w:jc w:val="right"/>
              <w:rPr>
                <w:szCs w:val="20"/>
              </w:rPr>
            </w:pPr>
          </w:p>
        </w:tc>
        <w:tc>
          <w:tcPr>
            <w:tcW w:w="1890" w:type="dxa"/>
            <w:vAlign w:val="center"/>
          </w:tcPr>
          <w:p w14:paraId="2D275757" w14:textId="77777777" w:rsidR="00F14B19" w:rsidRPr="002A2B6F" w:rsidRDefault="00F14B19" w:rsidP="00790C96">
            <w:pPr>
              <w:jc w:val="right"/>
              <w:rPr>
                <w:szCs w:val="20"/>
              </w:rPr>
            </w:pPr>
          </w:p>
        </w:tc>
        <w:tc>
          <w:tcPr>
            <w:tcW w:w="1975" w:type="dxa"/>
            <w:vAlign w:val="center"/>
          </w:tcPr>
          <w:p w14:paraId="594E6A5D" w14:textId="77777777" w:rsidR="00F14B19" w:rsidRPr="002A2B6F" w:rsidRDefault="00F14B19" w:rsidP="00790C96">
            <w:pPr>
              <w:jc w:val="right"/>
              <w:rPr>
                <w:szCs w:val="20"/>
              </w:rPr>
            </w:pPr>
          </w:p>
        </w:tc>
      </w:tr>
      <w:tr w:rsidR="00F14B19" w:rsidRPr="002A2B6F" w14:paraId="5ABAD7FC" w14:textId="77777777" w:rsidTr="00790C96">
        <w:tc>
          <w:tcPr>
            <w:tcW w:w="5035" w:type="dxa"/>
            <w:vAlign w:val="center"/>
          </w:tcPr>
          <w:p w14:paraId="072723B0" w14:textId="77777777" w:rsidR="00F14B19" w:rsidRDefault="00F14B19" w:rsidP="00790C96">
            <w:pPr>
              <w:rPr>
                <w:szCs w:val="20"/>
              </w:rPr>
            </w:pPr>
          </w:p>
        </w:tc>
        <w:tc>
          <w:tcPr>
            <w:tcW w:w="1890" w:type="dxa"/>
            <w:vAlign w:val="center"/>
          </w:tcPr>
          <w:p w14:paraId="0390CD7D" w14:textId="77777777" w:rsidR="00F14B19" w:rsidRPr="002A2B6F" w:rsidRDefault="00F14B19" w:rsidP="00790C96">
            <w:pPr>
              <w:jc w:val="right"/>
              <w:rPr>
                <w:szCs w:val="20"/>
              </w:rPr>
            </w:pPr>
          </w:p>
        </w:tc>
        <w:tc>
          <w:tcPr>
            <w:tcW w:w="1890" w:type="dxa"/>
            <w:vAlign w:val="center"/>
          </w:tcPr>
          <w:p w14:paraId="6527F0E0" w14:textId="77777777" w:rsidR="00F14B19" w:rsidRPr="002A2B6F" w:rsidRDefault="00F14B19" w:rsidP="00790C96">
            <w:pPr>
              <w:jc w:val="right"/>
              <w:rPr>
                <w:szCs w:val="20"/>
              </w:rPr>
            </w:pPr>
          </w:p>
        </w:tc>
        <w:tc>
          <w:tcPr>
            <w:tcW w:w="1975" w:type="dxa"/>
            <w:vAlign w:val="center"/>
          </w:tcPr>
          <w:p w14:paraId="4850B19E" w14:textId="77777777" w:rsidR="00F14B19" w:rsidRPr="002A2B6F" w:rsidRDefault="00F14B19" w:rsidP="00790C96">
            <w:pPr>
              <w:jc w:val="right"/>
              <w:rPr>
                <w:szCs w:val="20"/>
              </w:rPr>
            </w:pPr>
          </w:p>
        </w:tc>
      </w:tr>
      <w:tr w:rsidR="00F14B19" w:rsidRPr="002A2B6F" w14:paraId="729E4ECC" w14:textId="77777777" w:rsidTr="00790C96">
        <w:tc>
          <w:tcPr>
            <w:tcW w:w="5035" w:type="dxa"/>
            <w:vAlign w:val="center"/>
          </w:tcPr>
          <w:p w14:paraId="4CFCB35E" w14:textId="77777777" w:rsidR="00F14B19" w:rsidRPr="002A2B6F" w:rsidRDefault="00F14B19" w:rsidP="00790C96">
            <w:pPr>
              <w:rPr>
                <w:szCs w:val="20"/>
              </w:rPr>
            </w:pPr>
          </w:p>
        </w:tc>
        <w:tc>
          <w:tcPr>
            <w:tcW w:w="1890" w:type="dxa"/>
            <w:vAlign w:val="center"/>
          </w:tcPr>
          <w:p w14:paraId="1579E84E" w14:textId="77777777" w:rsidR="00F14B19" w:rsidRPr="002A2B6F" w:rsidRDefault="00F14B19" w:rsidP="00790C96">
            <w:pPr>
              <w:jc w:val="right"/>
              <w:rPr>
                <w:szCs w:val="20"/>
              </w:rPr>
            </w:pPr>
          </w:p>
        </w:tc>
        <w:tc>
          <w:tcPr>
            <w:tcW w:w="1890" w:type="dxa"/>
            <w:vAlign w:val="center"/>
          </w:tcPr>
          <w:p w14:paraId="00D1B2EF" w14:textId="77777777" w:rsidR="00F14B19" w:rsidRPr="002A2B6F" w:rsidRDefault="00F14B19" w:rsidP="00790C96">
            <w:pPr>
              <w:jc w:val="right"/>
              <w:rPr>
                <w:szCs w:val="20"/>
              </w:rPr>
            </w:pPr>
          </w:p>
        </w:tc>
        <w:tc>
          <w:tcPr>
            <w:tcW w:w="1975" w:type="dxa"/>
            <w:vAlign w:val="center"/>
          </w:tcPr>
          <w:p w14:paraId="07CA2FF4" w14:textId="77777777" w:rsidR="00F14B19" w:rsidRPr="002A2B6F" w:rsidRDefault="00F14B19" w:rsidP="00790C96">
            <w:pPr>
              <w:jc w:val="right"/>
              <w:rPr>
                <w:szCs w:val="20"/>
              </w:rPr>
            </w:pPr>
          </w:p>
        </w:tc>
      </w:tr>
      <w:tr w:rsidR="00F14B19" w:rsidRPr="002A2B6F" w14:paraId="705D481B" w14:textId="77777777" w:rsidTr="00790C96">
        <w:tc>
          <w:tcPr>
            <w:tcW w:w="5035" w:type="dxa"/>
            <w:vAlign w:val="center"/>
          </w:tcPr>
          <w:p w14:paraId="3E41E56D" w14:textId="77777777" w:rsidR="00F14B19" w:rsidRPr="002A2B6F" w:rsidRDefault="00F14B19" w:rsidP="00790C96">
            <w:pPr>
              <w:rPr>
                <w:szCs w:val="20"/>
              </w:rPr>
            </w:pPr>
          </w:p>
        </w:tc>
        <w:tc>
          <w:tcPr>
            <w:tcW w:w="1890" w:type="dxa"/>
            <w:vAlign w:val="center"/>
          </w:tcPr>
          <w:p w14:paraId="010B6BD4" w14:textId="77777777" w:rsidR="00F14B19" w:rsidRPr="002A2B6F" w:rsidRDefault="00F14B19" w:rsidP="00790C96">
            <w:pPr>
              <w:jc w:val="right"/>
              <w:rPr>
                <w:szCs w:val="20"/>
              </w:rPr>
            </w:pPr>
          </w:p>
        </w:tc>
        <w:tc>
          <w:tcPr>
            <w:tcW w:w="1890" w:type="dxa"/>
            <w:vAlign w:val="center"/>
          </w:tcPr>
          <w:p w14:paraId="2E3466B4" w14:textId="77777777" w:rsidR="00F14B19" w:rsidRPr="002A2B6F" w:rsidRDefault="00F14B19" w:rsidP="00790C96">
            <w:pPr>
              <w:jc w:val="right"/>
              <w:rPr>
                <w:szCs w:val="20"/>
              </w:rPr>
            </w:pPr>
          </w:p>
        </w:tc>
        <w:tc>
          <w:tcPr>
            <w:tcW w:w="1975" w:type="dxa"/>
            <w:vAlign w:val="center"/>
          </w:tcPr>
          <w:p w14:paraId="2B54D432" w14:textId="77777777" w:rsidR="00F14B19" w:rsidRPr="002A2B6F" w:rsidRDefault="00F14B19" w:rsidP="00790C96">
            <w:pPr>
              <w:jc w:val="right"/>
              <w:rPr>
                <w:szCs w:val="20"/>
              </w:rPr>
            </w:pPr>
          </w:p>
        </w:tc>
      </w:tr>
      <w:tr w:rsidR="00F14B19" w:rsidRPr="002A2B6F" w14:paraId="6BECF292" w14:textId="77777777" w:rsidTr="00790C96">
        <w:tc>
          <w:tcPr>
            <w:tcW w:w="5035" w:type="dxa"/>
            <w:vAlign w:val="center"/>
          </w:tcPr>
          <w:p w14:paraId="45A4365F" w14:textId="77777777" w:rsidR="00F14B19" w:rsidRPr="002A2B6F" w:rsidRDefault="00F14B19" w:rsidP="00790C96">
            <w:pPr>
              <w:rPr>
                <w:szCs w:val="20"/>
              </w:rPr>
            </w:pPr>
          </w:p>
        </w:tc>
        <w:tc>
          <w:tcPr>
            <w:tcW w:w="1890" w:type="dxa"/>
            <w:vAlign w:val="center"/>
          </w:tcPr>
          <w:p w14:paraId="47C6B4CD" w14:textId="77777777" w:rsidR="00F14B19" w:rsidRPr="002A2B6F" w:rsidRDefault="00F14B19" w:rsidP="00790C96">
            <w:pPr>
              <w:jc w:val="right"/>
              <w:rPr>
                <w:szCs w:val="20"/>
              </w:rPr>
            </w:pPr>
          </w:p>
        </w:tc>
        <w:tc>
          <w:tcPr>
            <w:tcW w:w="1890" w:type="dxa"/>
            <w:vAlign w:val="center"/>
          </w:tcPr>
          <w:p w14:paraId="2D12F198" w14:textId="77777777" w:rsidR="00F14B19" w:rsidRPr="002A2B6F" w:rsidRDefault="00F14B19" w:rsidP="00790C96">
            <w:pPr>
              <w:jc w:val="right"/>
              <w:rPr>
                <w:szCs w:val="20"/>
              </w:rPr>
            </w:pPr>
          </w:p>
        </w:tc>
        <w:tc>
          <w:tcPr>
            <w:tcW w:w="1975" w:type="dxa"/>
            <w:vAlign w:val="center"/>
          </w:tcPr>
          <w:p w14:paraId="4ACB14E2" w14:textId="77777777" w:rsidR="00F14B19" w:rsidRPr="002A2B6F" w:rsidRDefault="00F14B19" w:rsidP="00790C96">
            <w:pPr>
              <w:jc w:val="right"/>
              <w:rPr>
                <w:szCs w:val="20"/>
              </w:rPr>
            </w:pPr>
          </w:p>
        </w:tc>
      </w:tr>
      <w:tr w:rsidR="00F14B19" w:rsidRPr="002A2B6F" w14:paraId="57383DE8" w14:textId="77777777" w:rsidTr="00790C96">
        <w:tc>
          <w:tcPr>
            <w:tcW w:w="5035" w:type="dxa"/>
            <w:vAlign w:val="center"/>
          </w:tcPr>
          <w:p w14:paraId="7C22CE63" w14:textId="77777777" w:rsidR="00F14B19" w:rsidRPr="002A2B6F" w:rsidRDefault="00F14B19" w:rsidP="00790C96">
            <w:pPr>
              <w:rPr>
                <w:szCs w:val="20"/>
              </w:rPr>
            </w:pPr>
          </w:p>
        </w:tc>
        <w:tc>
          <w:tcPr>
            <w:tcW w:w="1890" w:type="dxa"/>
            <w:vAlign w:val="center"/>
          </w:tcPr>
          <w:p w14:paraId="5E5495D6" w14:textId="77777777" w:rsidR="00F14B19" w:rsidRPr="002A2B6F" w:rsidRDefault="00F14B19" w:rsidP="00790C96">
            <w:pPr>
              <w:jc w:val="right"/>
              <w:rPr>
                <w:szCs w:val="20"/>
              </w:rPr>
            </w:pPr>
          </w:p>
        </w:tc>
        <w:tc>
          <w:tcPr>
            <w:tcW w:w="1890" w:type="dxa"/>
            <w:vAlign w:val="center"/>
          </w:tcPr>
          <w:p w14:paraId="6E0525E8" w14:textId="77777777" w:rsidR="00F14B19" w:rsidRPr="002A2B6F" w:rsidRDefault="00F14B19" w:rsidP="00790C96">
            <w:pPr>
              <w:jc w:val="right"/>
              <w:rPr>
                <w:szCs w:val="20"/>
              </w:rPr>
            </w:pPr>
          </w:p>
        </w:tc>
        <w:tc>
          <w:tcPr>
            <w:tcW w:w="1975" w:type="dxa"/>
            <w:vAlign w:val="center"/>
          </w:tcPr>
          <w:p w14:paraId="568C1616" w14:textId="77777777" w:rsidR="00F14B19" w:rsidRPr="002A2B6F" w:rsidRDefault="00F14B19" w:rsidP="00790C96">
            <w:pPr>
              <w:jc w:val="right"/>
              <w:rPr>
                <w:szCs w:val="20"/>
              </w:rPr>
            </w:pPr>
          </w:p>
        </w:tc>
      </w:tr>
      <w:tr w:rsidR="00F14B19" w:rsidRPr="002A2B6F" w14:paraId="316E80A3" w14:textId="77777777" w:rsidTr="00790C96">
        <w:tc>
          <w:tcPr>
            <w:tcW w:w="5035" w:type="dxa"/>
            <w:vAlign w:val="center"/>
          </w:tcPr>
          <w:p w14:paraId="23ABC70C" w14:textId="77777777" w:rsidR="00F14B19" w:rsidRPr="002A2B6F" w:rsidRDefault="00F14B19" w:rsidP="00790C96">
            <w:pPr>
              <w:rPr>
                <w:szCs w:val="20"/>
              </w:rPr>
            </w:pPr>
          </w:p>
        </w:tc>
        <w:tc>
          <w:tcPr>
            <w:tcW w:w="1890" w:type="dxa"/>
            <w:vAlign w:val="center"/>
          </w:tcPr>
          <w:p w14:paraId="0FFFE211" w14:textId="77777777" w:rsidR="00F14B19" w:rsidRPr="002A2B6F" w:rsidRDefault="00F14B19" w:rsidP="00790C96">
            <w:pPr>
              <w:jc w:val="right"/>
              <w:rPr>
                <w:szCs w:val="20"/>
              </w:rPr>
            </w:pPr>
          </w:p>
        </w:tc>
        <w:tc>
          <w:tcPr>
            <w:tcW w:w="1890" w:type="dxa"/>
            <w:vAlign w:val="center"/>
          </w:tcPr>
          <w:p w14:paraId="66905D52" w14:textId="77777777" w:rsidR="00F14B19" w:rsidRPr="002A2B6F" w:rsidRDefault="00F14B19" w:rsidP="00790C96">
            <w:pPr>
              <w:jc w:val="right"/>
              <w:rPr>
                <w:szCs w:val="20"/>
              </w:rPr>
            </w:pPr>
          </w:p>
        </w:tc>
        <w:tc>
          <w:tcPr>
            <w:tcW w:w="1975" w:type="dxa"/>
            <w:vAlign w:val="center"/>
          </w:tcPr>
          <w:p w14:paraId="4B590701" w14:textId="77777777" w:rsidR="00F14B19" w:rsidRPr="002A2B6F" w:rsidRDefault="00F14B19" w:rsidP="00790C96">
            <w:pPr>
              <w:jc w:val="right"/>
              <w:rPr>
                <w:szCs w:val="20"/>
              </w:rPr>
            </w:pPr>
          </w:p>
        </w:tc>
      </w:tr>
      <w:tr w:rsidR="00F14B19" w:rsidRPr="002A2B6F" w14:paraId="3FF22A56" w14:textId="77777777" w:rsidTr="00790C96">
        <w:tc>
          <w:tcPr>
            <w:tcW w:w="5035" w:type="dxa"/>
            <w:vAlign w:val="center"/>
          </w:tcPr>
          <w:p w14:paraId="7749CDCB" w14:textId="77777777" w:rsidR="00F14B19" w:rsidRPr="002A2B6F" w:rsidRDefault="00F14B19" w:rsidP="00790C96">
            <w:pPr>
              <w:rPr>
                <w:szCs w:val="20"/>
              </w:rPr>
            </w:pPr>
          </w:p>
        </w:tc>
        <w:tc>
          <w:tcPr>
            <w:tcW w:w="1890" w:type="dxa"/>
            <w:vAlign w:val="center"/>
          </w:tcPr>
          <w:p w14:paraId="6568EA1E" w14:textId="77777777" w:rsidR="00F14B19" w:rsidRPr="002A2B6F" w:rsidRDefault="00F14B19" w:rsidP="00790C96">
            <w:pPr>
              <w:jc w:val="right"/>
              <w:rPr>
                <w:szCs w:val="20"/>
              </w:rPr>
            </w:pPr>
          </w:p>
        </w:tc>
        <w:tc>
          <w:tcPr>
            <w:tcW w:w="1890" w:type="dxa"/>
            <w:vAlign w:val="center"/>
          </w:tcPr>
          <w:p w14:paraId="04EA6708" w14:textId="77777777" w:rsidR="00F14B19" w:rsidRPr="002A2B6F" w:rsidRDefault="00F14B19" w:rsidP="00790C96">
            <w:pPr>
              <w:jc w:val="right"/>
              <w:rPr>
                <w:szCs w:val="20"/>
              </w:rPr>
            </w:pPr>
          </w:p>
        </w:tc>
        <w:tc>
          <w:tcPr>
            <w:tcW w:w="1975" w:type="dxa"/>
            <w:vAlign w:val="center"/>
          </w:tcPr>
          <w:p w14:paraId="2F7F4120" w14:textId="77777777" w:rsidR="00F14B19" w:rsidRPr="002A2B6F" w:rsidRDefault="00F14B19" w:rsidP="00790C96">
            <w:pPr>
              <w:jc w:val="right"/>
              <w:rPr>
                <w:szCs w:val="20"/>
              </w:rPr>
            </w:pPr>
          </w:p>
        </w:tc>
      </w:tr>
      <w:tr w:rsidR="00F14B19" w:rsidRPr="002A2B6F" w14:paraId="4CB4B94C" w14:textId="77777777" w:rsidTr="00790C96">
        <w:tc>
          <w:tcPr>
            <w:tcW w:w="5035" w:type="dxa"/>
            <w:vAlign w:val="center"/>
          </w:tcPr>
          <w:p w14:paraId="484F0A8C" w14:textId="77777777" w:rsidR="00F14B19" w:rsidRPr="002A2B6F" w:rsidRDefault="00F14B19" w:rsidP="00790C96">
            <w:pPr>
              <w:rPr>
                <w:szCs w:val="20"/>
              </w:rPr>
            </w:pPr>
          </w:p>
        </w:tc>
        <w:tc>
          <w:tcPr>
            <w:tcW w:w="1890" w:type="dxa"/>
            <w:vAlign w:val="center"/>
          </w:tcPr>
          <w:p w14:paraId="1B546684" w14:textId="77777777" w:rsidR="00F14B19" w:rsidRPr="002A2B6F" w:rsidRDefault="00F14B19" w:rsidP="00790C96">
            <w:pPr>
              <w:jc w:val="right"/>
              <w:rPr>
                <w:szCs w:val="20"/>
              </w:rPr>
            </w:pPr>
          </w:p>
        </w:tc>
        <w:tc>
          <w:tcPr>
            <w:tcW w:w="1890" w:type="dxa"/>
            <w:vAlign w:val="center"/>
          </w:tcPr>
          <w:p w14:paraId="0FED9EA3" w14:textId="77777777" w:rsidR="00F14B19" w:rsidRPr="002A2B6F" w:rsidRDefault="00F14B19" w:rsidP="00790C96">
            <w:pPr>
              <w:jc w:val="right"/>
              <w:rPr>
                <w:szCs w:val="20"/>
              </w:rPr>
            </w:pPr>
          </w:p>
        </w:tc>
        <w:tc>
          <w:tcPr>
            <w:tcW w:w="1975" w:type="dxa"/>
            <w:vAlign w:val="center"/>
          </w:tcPr>
          <w:p w14:paraId="29EB8E09" w14:textId="77777777" w:rsidR="00F14B19" w:rsidRPr="002A2B6F" w:rsidRDefault="00F14B19" w:rsidP="00790C96">
            <w:pPr>
              <w:jc w:val="right"/>
              <w:rPr>
                <w:szCs w:val="20"/>
              </w:rPr>
            </w:pPr>
          </w:p>
        </w:tc>
      </w:tr>
      <w:tr w:rsidR="00F14B19" w:rsidRPr="002A2B6F" w14:paraId="45298EAB" w14:textId="77777777" w:rsidTr="00790C96">
        <w:tc>
          <w:tcPr>
            <w:tcW w:w="5035" w:type="dxa"/>
            <w:vAlign w:val="center"/>
          </w:tcPr>
          <w:p w14:paraId="4C358422" w14:textId="77777777" w:rsidR="00F14B19" w:rsidRPr="002A2B6F" w:rsidRDefault="00F14B19" w:rsidP="00790C96">
            <w:pPr>
              <w:rPr>
                <w:szCs w:val="20"/>
              </w:rPr>
            </w:pPr>
          </w:p>
        </w:tc>
        <w:tc>
          <w:tcPr>
            <w:tcW w:w="1890" w:type="dxa"/>
            <w:vAlign w:val="center"/>
          </w:tcPr>
          <w:p w14:paraId="3C1AD8EE" w14:textId="77777777" w:rsidR="00F14B19" w:rsidRPr="002A2B6F" w:rsidRDefault="00F14B19" w:rsidP="00790C96">
            <w:pPr>
              <w:jc w:val="right"/>
              <w:rPr>
                <w:szCs w:val="20"/>
              </w:rPr>
            </w:pPr>
          </w:p>
        </w:tc>
        <w:tc>
          <w:tcPr>
            <w:tcW w:w="1890" w:type="dxa"/>
            <w:vAlign w:val="center"/>
          </w:tcPr>
          <w:p w14:paraId="6D00EE5C" w14:textId="77777777" w:rsidR="00F14B19" w:rsidRPr="002A2B6F" w:rsidRDefault="00F14B19" w:rsidP="00790C96">
            <w:pPr>
              <w:jc w:val="right"/>
              <w:rPr>
                <w:szCs w:val="20"/>
              </w:rPr>
            </w:pPr>
          </w:p>
        </w:tc>
        <w:tc>
          <w:tcPr>
            <w:tcW w:w="1975" w:type="dxa"/>
            <w:vAlign w:val="center"/>
          </w:tcPr>
          <w:p w14:paraId="57C53FB3" w14:textId="77777777" w:rsidR="00F14B19" w:rsidRPr="002A2B6F" w:rsidRDefault="00F14B19" w:rsidP="00790C96">
            <w:pPr>
              <w:jc w:val="right"/>
              <w:rPr>
                <w:szCs w:val="20"/>
              </w:rPr>
            </w:pPr>
          </w:p>
        </w:tc>
      </w:tr>
      <w:tr w:rsidR="00F14B19" w:rsidRPr="002A2B6F" w14:paraId="0AFCFF1A" w14:textId="77777777" w:rsidTr="00790C96">
        <w:tc>
          <w:tcPr>
            <w:tcW w:w="5035" w:type="dxa"/>
            <w:vAlign w:val="center"/>
          </w:tcPr>
          <w:p w14:paraId="66530B63" w14:textId="77777777" w:rsidR="00F14B19" w:rsidRPr="002A2B6F" w:rsidRDefault="00F14B19" w:rsidP="00790C96">
            <w:pPr>
              <w:rPr>
                <w:szCs w:val="20"/>
              </w:rPr>
            </w:pPr>
          </w:p>
        </w:tc>
        <w:tc>
          <w:tcPr>
            <w:tcW w:w="1890" w:type="dxa"/>
            <w:vAlign w:val="center"/>
          </w:tcPr>
          <w:p w14:paraId="1AE8C9EE" w14:textId="77777777" w:rsidR="00F14B19" w:rsidRPr="002A2B6F" w:rsidRDefault="00F14B19" w:rsidP="00790C96">
            <w:pPr>
              <w:jc w:val="right"/>
              <w:rPr>
                <w:szCs w:val="20"/>
              </w:rPr>
            </w:pPr>
          </w:p>
        </w:tc>
        <w:tc>
          <w:tcPr>
            <w:tcW w:w="1890" w:type="dxa"/>
            <w:vAlign w:val="center"/>
          </w:tcPr>
          <w:p w14:paraId="6F9777B0" w14:textId="77777777" w:rsidR="00F14B19" w:rsidRPr="002A2B6F" w:rsidRDefault="00F14B19" w:rsidP="00790C96">
            <w:pPr>
              <w:jc w:val="right"/>
              <w:rPr>
                <w:szCs w:val="20"/>
              </w:rPr>
            </w:pPr>
          </w:p>
        </w:tc>
        <w:tc>
          <w:tcPr>
            <w:tcW w:w="1975" w:type="dxa"/>
            <w:vAlign w:val="center"/>
          </w:tcPr>
          <w:p w14:paraId="20D79F0A" w14:textId="77777777" w:rsidR="00F14B19" w:rsidRPr="002A2B6F" w:rsidRDefault="00F14B19" w:rsidP="00790C96">
            <w:pPr>
              <w:jc w:val="right"/>
              <w:rPr>
                <w:szCs w:val="20"/>
              </w:rPr>
            </w:pPr>
          </w:p>
        </w:tc>
      </w:tr>
      <w:tr w:rsidR="00F14B19" w:rsidRPr="002A2B6F" w14:paraId="213FB9B4" w14:textId="77777777" w:rsidTr="00790C96">
        <w:tc>
          <w:tcPr>
            <w:tcW w:w="5035" w:type="dxa"/>
            <w:vAlign w:val="center"/>
          </w:tcPr>
          <w:p w14:paraId="26D35254" w14:textId="77777777" w:rsidR="00F14B19" w:rsidRPr="002A2B6F" w:rsidRDefault="00F14B19" w:rsidP="00790C96">
            <w:pPr>
              <w:rPr>
                <w:szCs w:val="20"/>
              </w:rPr>
            </w:pPr>
          </w:p>
        </w:tc>
        <w:tc>
          <w:tcPr>
            <w:tcW w:w="1890" w:type="dxa"/>
            <w:vAlign w:val="center"/>
          </w:tcPr>
          <w:p w14:paraId="140A17BE" w14:textId="77777777" w:rsidR="00F14B19" w:rsidRPr="002A2B6F" w:rsidRDefault="00F14B19" w:rsidP="00790C96">
            <w:pPr>
              <w:jc w:val="right"/>
              <w:rPr>
                <w:szCs w:val="20"/>
              </w:rPr>
            </w:pPr>
          </w:p>
        </w:tc>
        <w:tc>
          <w:tcPr>
            <w:tcW w:w="1890" w:type="dxa"/>
            <w:vAlign w:val="center"/>
          </w:tcPr>
          <w:p w14:paraId="623D827A" w14:textId="77777777" w:rsidR="00F14B19" w:rsidRPr="002A2B6F" w:rsidRDefault="00F14B19" w:rsidP="00790C96">
            <w:pPr>
              <w:jc w:val="right"/>
              <w:rPr>
                <w:szCs w:val="20"/>
              </w:rPr>
            </w:pPr>
          </w:p>
        </w:tc>
        <w:tc>
          <w:tcPr>
            <w:tcW w:w="1975" w:type="dxa"/>
            <w:vAlign w:val="center"/>
          </w:tcPr>
          <w:p w14:paraId="6CC373D6" w14:textId="77777777" w:rsidR="00F14B19" w:rsidRPr="002A2B6F" w:rsidRDefault="00F14B19" w:rsidP="00790C96">
            <w:pPr>
              <w:jc w:val="right"/>
              <w:rPr>
                <w:szCs w:val="20"/>
              </w:rPr>
            </w:pPr>
          </w:p>
        </w:tc>
      </w:tr>
      <w:tr w:rsidR="00F14B19" w:rsidRPr="002A2B6F" w14:paraId="0DF437CD" w14:textId="77777777" w:rsidTr="00790C96">
        <w:tc>
          <w:tcPr>
            <w:tcW w:w="5035" w:type="dxa"/>
            <w:vAlign w:val="center"/>
          </w:tcPr>
          <w:p w14:paraId="24C3E3AB" w14:textId="77777777" w:rsidR="00F14B19" w:rsidRPr="002A2B6F" w:rsidRDefault="00F14B19" w:rsidP="00790C96">
            <w:pPr>
              <w:rPr>
                <w:szCs w:val="20"/>
              </w:rPr>
            </w:pPr>
          </w:p>
        </w:tc>
        <w:tc>
          <w:tcPr>
            <w:tcW w:w="1890" w:type="dxa"/>
            <w:vAlign w:val="center"/>
          </w:tcPr>
          <w:p w14:paraId="0A01D038" w14:textId="77777777" w:rsidR="00F14B19" w:rsidRPr="002A2B6F" w:rsidRDefault="00F14B19" w:rsidP="00790C96">
            <w:pPr>
              <w:jc w:val="right"/>
              <w:rPr>
                <w:szCs w:val="20"/>
              </w:rPr>
            </w:pPr>
          </w:p>
        </w:tc>
        <w:tc>
          <w:tcPr>
            <w:tcW w:w="1890" w:type="dxa"/>
            <w:vAlign w:val="center"/>
          </w:tcPr>
          <w:p w14:paraId="029DB78F" w14:textId="77777777" w:rsidR="00F14B19" w:rsidRPr="002A2B6F" w:rsidRDefault="00F14B19" w:rsidP="00790C96">
            <w:pPr>
              <w:jc w:val="right"/>
              <w:rPr>
                <w:szCs w:val="20"/>
              </w:rPr>
            </w:pPr>
          </w:p>
        </w:tc>
        <w:tc>
          <w:tcPr>
            <w:tcW w:w="1975" w:type="dxa"/>
            <w:vAlign w:val="center"/>
          </w:tcPr>
          <w:p w14:paraId="779799CD" w14:textId="77777777" w:rsidR="00F14B19" w:rsidRPr="002A2B6F" w:rsidRDefault="00F14B19" w:rsidP="00790C96">
            <w:pPr>
              <w:jc w:val="right"/>
              <w:rPr>
                <w:szCs w:val="20"/>
              </w:rPr>
            </w:pPr>
          </w:p>
        </w:tc>
      </w:tr>
      <w:tr w:rsidR="00F14B19" w:rsidRPr="002A2B6F" w14:paraId="4866DFC4" w14:textId="77777777" w:rsidTr="00790C96">
        <w:tc>
          <w:tcPr>
            <w:tcW w:w="5035" w:type="dxa"/>
            <w:vAlign w:val="center"/>
          </w:tcPr>
          <w:p w14:paraId="6D0D7449" w14:textId="77777777" w:rsidR="00F14B19" w:rsidRPr="002A2B6F" w:rsidRDefault="00F14B19" w:rsidP="00790C96">
            <w:pPr>
              <w:rPr>
                <w:szCs w:val="20"/>
              </w:rPr>
            </w:pPr>
          </w:p>
        </w:tc>
        <w:tc>
          <w:tcPr>
            <w:tcW w:w="1890" w:type="dxa"/>
            <w:vAlign w:val="center"/>
          </w:tcPr>
          <w:p w14:paraId="3832F2EE" w14:textId="77777777" w:rsidR="00F14B19" w:rsidRPr="002A2B6F" w:rsidRDefault="00F14B19" w:rsidP="00790C96">
            <w:pPr>
              <w:jc w:val="right"/>
              <w:rPr>
                <w:szCs w:val="20"/>
              </w:rPr>
            </w:pPr>
          </w:p>
        </w:tc>
        <w:tc>
          <w:tcPr>
            <w:tcW w:w="1890" w:type="dxa"/>
            <w:vAlign w:val="center"/>
          </w:tcPr>
          <w:p w14:paraId="159E6935" w14:textId="77777777" w:rsidR="00F14B19" w:rsidRPr="002A2B6F" w:rsidRDefault="00F14B19" w:rsidP="00790C96">
            <w:pPr>
              <w:jc w:val="right"/>
              <w:rPr>
                <w:szCs w:val="20"/>
              </w:rPr>
            </w:pPr>
          </w:p>
        </w:tc>
        <w:tc>
          <w:tcPr>
            <w:tcW w:w="1975" w:type="dxa"/>
            <w:vAlign w:val="center"/>
          </w:tcPr>
          <w:p w14:paraId="7936DA6F" w14:textId="77777777" w:rsidR="00F14B19" w:rsidRPr="002A2B6F" w:rsidRDefault="00F14B19" w:rsidP="00790C96">
            <w:pPr>
              <w:jc w:val="right"/>
              <w:rPr>
                <w:szCs w:val="20"/>
              </w:rPr>
            </w:pPr>
          </w:p>
        </w:tc>
      </w:tr>
      <w:tr w:rsidR="00F14B19" w:rsidRPr="002A2B6F" w14:paraId="15EFE579" w14:textId="77777777" w:rsidTr="00790C96">
        <w:tc>
          <w:tcPr>
            <w:tcW w:w="5035" w:type="dxa"/>
            <w:vAlign w:val="center"/>
          </w:tcPr>
          <w:p w14:paraId="2DA33D64" w14:textId="77777777" w:rsidR="00F14B19" w:rsidRPr="002A2B6F" w:rsidRDefault="00F14B19" w:rsidP="00790C96">
            <w:pPr>
              <w:rPr>
                <w:szCs w:val="20"/>
              </w:rPr>
            </w:pPr>
          </w:p>
        </w:tc>
        <w:tc>
          <w:tcPr>
            <w:tcW w:w="1890" w:type="dxa"/>
            <w:vAlign w:val="center"/>
          </w:tcPr>
          <w:p w14:paraId="6A770156" w14:textId="77777777" w:rsidR="00F14B19" w:rsidRPr="002A2B6F" w:rsidRDefault="00F14B19" w:rsidP="00790C96">
            <w:pPr>
              <w:jc w:val="right"/>
              <w:rPr>
                <w:szCs w:val="20"/>
              </w:rPr>
            </w:pPr>
          </w:p>
        </w:tc>
        <w:tc>
          <w:tcPr>
            <w:tcW w:w="1890" w:type="dxa"/>
            <w:vAlign w:val="center"/>
          </w:tcPr>
          <w:p w14:paraId="727B428A" w14:textId="77777777" w:rsidR="00F14B19" w:rsidRPr="002A2B6F" w:rsidRDefault="00F14B19" w:rsidP="00790C96">
            <w:pPr>
              <w:jc w:val="right"/>
              <w:rPr>
                <w:szCs w:val="20"/>
              </w:rPr>
            </w:pPr>
          </w:p>
        </w:tc>
        <w:tc>
          <w:tcPr>
            <w:tcW w:w="1975" w:type="dxa"/>
            <w:vAlign w:val="center"/>
          </w:tcPr>
          <w:p w14:paraId="7DB4A376" w14:textId="77777777" w:rsidR="00F14B19" w:rsidRPr="002A2B6F" w:rsidRDefault="00F14B19" w:rsidP="00790C96">
            <w:pPr>
              <w:jc w:val="right"/>
              <w:rPr>
                <w:szCs w:val="20"/>
              </w:rPr>
            </w:pPr>
          </w:p>
        </w:tc>
      </w:tr>
      <w:tr w:rsidR="00F14B19" w:rsidRPr="002A2B6F" w14:paraId="0F13EBCA" w14:textId="77777777" w:rsidTr="00790C96">
        <w:tc>
          <w:tcPr>
            <w:tcW w:w="5035" w:type="dxa"/>
            <w:vAlign w:val="center"/>
          </w:tcPr>
          <w:p w14:paraId="2F431352" w14:textId="77777777" w:rsidR="00F14B19" w:rsidRPr="002A2B6F" w:rsidRDefault="00F14B19" w:rsidP="00790C96">
            <w:pPr>
              <w:rPr>
                <w:szCs w:val="20"/>
              </w:rPr>
            </w:pPr>
          </w:p>
        </w:tc>
        <w:tc>
          <w:tcPr>
            <w:tcW w:w="1890" w:type="dxa"/>
            <w:vAlign w:val="center"/>
          </w:tcPr>
          <w:p w14:paraId="3B490BC1" w14:textId="77777777" w:rsidR="00F14B19" w:rsidRPr="002A2B6F" w:rsidRDefault="00F14B19" w:rsidP="00790C96">
            <w:pPr>
              <w:jc w:val="right"/>
              <w:rPr>
                <w:szCs w:val="20"/>
              </w:rPr>
            </w:pPr>
          </w:p>
        </w:tc>
        <w:tc>
          <w:tcPr>
            <w:tcW w:w="1890" w:type="dxa"/>
            <w:vAlign w:val="center"/>
          </w:tcPr>
          <w:p w14:paraId="7C54B238" w14:textId="77777777" w:rsidR="00F14B19" w:rsidRPr="002A2B6F" w:rsidRDefault="00F14B19" w:rsidP="00790C96">
            <w:pPr>
              <w:jc w:val="right"/>
              <w:rPr>
                <w:szCs w:val="20"/>
              </w:rPr>
            </w:pPr>
          </w:p>
        </w:tc>
        <w:tc>
          <w:tcPr>
            <w:tcW w:w="1975" w:type="dxa"/>
            <w:vAlign w:val="center"/>
          </w:tcPr>
          <w:p w14:paraId="5845F6A5" w14:textId="77777777" w:rsidR="00F14B19" w:rsidRPr="002A2B6F" w:rsidRDefault="00F14B19" w:rsidP="00790C96">
            <w:pPr>
              <w:jc w:val="right"/>
              <w:rPr>
                <w:szCs w:val="20"/>
              </w:rPr>
            </w:pPr>
          </w:p>
        </w:tc>
      </w:tr>
      <w:tr w:rsidR="00F14B19" w:rsidRPr="002A2B6F" w14:paraId="765CC2A5" w14:textId="77777777" w:rsidTr="00790C96">
        <w:tc>
          <w:tcPr>
            <w:tcW w:w="5035" w:type="dxa"/>
            <w:vAlign w:val="center"/>
          </w:tcPr>
          <w:p w14:paraId="0A4961AE" w14:textId="77777777" w:rsidR="00F14B19" w:rsidRPr="002A2B6F" w:rsidRDefault="00F14B19" w:rsidP="00790C96">
            <w:pPr>
              <w:rPr>
                <w:szCs w:val="20"/>
              </w:rPr>
            </w:pPr>
          </w:p>
        </w:tc>
        <w:tc>
          <w:tcPr>
            <w:tcW w:w="1890" w:type="dxa"/>
            <w:vAlign w:val="center"/>
          </w:tcPr>
          <w:p w14:paraId="3C34F3A7" w14:textId="77777777" w:rsidR="00F14B19" w:rsidRPr="002A2B6F" w:rsidRDefault="00F14B19" w:rsidP="00790C96">
            <w:pPr>
              <w:jc w:val="right"/>
              <w:rPr>
                <w:szCs w:val="20"/>
              </w:rPr>
            </w:pPr>
          </w:p>
        </w:tc>
        <w:tc>
          <w:tcPr>
            <w:tcW w:w="1890" w:type="dxa"/>
            <w:vAlign w:val="center"/>
          </w:tcPr>
          <w:p w14:paraId="56742449" w14:textId="77777777" w:rsidR="00F14B19" w:rsidRPr="002A2B6F" w:rsidRDefault="00F14B19" w:rsidP="00790C96">
            <w:pPr>
              <w:jc w:val="right"/>
              <w:rPr>
                <w:szCs w:val="20"/>
              </w:rPr>
            </w:pPr>
          </w:p>
        </w:tc>
        <w:tc>
          <w:tcPr>
            <w:tcW w:w="1975" w:type="dxa"/>
            <w:vAlign w:val="center"/>
          </w:tcPr>
          <w:p w14:paraId="40A0DD76" w14:textId="77777777" w:rsidR="00F14B19" w:rsidRPr="002A2B6F" w:rsidRDefault="00F14B19" w:rsidP="00790C96">
            <w:pPr>
              <w:jc w:val="right"/>
              <w:rPr>
                <w:szCs w:val="20"/>
              </w:rPr>
            </w:pPr>
          </w:p>
        </w:tc>
      </w:tr>
      <w:tr w:rsidR="00F14B19" w:rsidRPr="002A2B6F" w14:paraId="4452CD94" w14:textId="77777777" w:rsidTr="00790C96">
        <w:tc>
          <w:tcPr>
            <w:tcW w:w="5035" w:type="dxa"/>
            <w:vAlign w:val="center"/>
          </w:tcPr>
          <w:p w14:paraId="5FA4186B" w14:textId="77777777" w:rsidR="00F14B19" w:rsidRPr="002A2B6F" w:rsidRDefault="00F14B19" w:rsidP="00790C96">
            <w:pPr>
              <w:rPr>
                <w:szCs w:val="20"/>
              </w:rPr>
            </w:pPr>
          </w:p>
        </w:tc>
        <w:tc>
          <w:tcPr>
            <w:tcW w:w="1890" w:type="dxa"/>
            <w:vAlign w:val="center"/>
          </w:tcPr>
          <w:p w14:paraId="3549B10A" w14:textId="77777777" w:rsidR="00F14B19" w:rsidRPr="002A2B6F" w:rsidRDefault="00F14B19" w:rsidP="00790C96">
            <w:pPr>
              <w:jc w:val="right"/>
              <w:rPr>
                <w:szCs w:val="20"/>
              </w:rPr>
            </w:pPr>
          </w:p>
        </w:tc>
        <w:tc>
          <w:tcPr>
            <w:tcW w:w="1890" w:type="dxa"/>
            <w:vAlign w:val="center"/>
          </w:tcPr>
          <w:p w14:paraId="6719A33F" w14:textId="77777777" w:rsidR="00F14B19" w:rsidRPr="002A2B6F" w:rsidRDefault="00F14B19" w:rsidP="00790C96">
            <w:pPr>
              <w:jc w:val="right"/>
              <w:rPr>
                <w:szCs w:val="20"/>
              </w:rPr>
            </w:pPr>
          </w:p>
        </w:tc>
        <w:tc>
          <w:tcPr>
            <w:tcW w:w="1975" w:type="dxa"/>
            <w:vAlign w:val="center"/>
          </w:tcPr>
          <w:p w14:paraId="5D98A730" w14:textId="77777777" w:rsidR="00F14B19" w:rsidRPr="002A2B6F" w:rsidRDefault="00F14B19" w:rsidP="00790C96">
            <w:pPr>
              <w:jc w:val="right"/>
              <w:rPr>
                <w:szCs w:val="20"/>
              </w:rPr>
            </w:pPr>
          </w:p>
        </w:tc>
      </w:tr>
      <w:tr w:rsidR="00F14B19" w:rsidRPr="002A2B6F" w14:paraId="3B4820A4" w14:textId="77777777" w:rsidTr="00790C96">
        <w:tc>
          <w:tcPr>
            <w:tcW w:w="5035" w:type="dxa"/>
            <w:vAlign w:val="center"/>
          </w:tcPr>
          <w:p w14:paraId="37A58B3F" w14:textId="77777777" w:rsidR="00F14B19" w:rsidRPr="002A2B6F" w:rsidRDefault="00F14B19" w:rsidP="00790C96">
            <w:pPr>
              <w:rPr>
                <w:szCs w:val="20"/>
              </w:rPr>
            </w:pPr>
          </w:p>
        </w:tc>
        <w:tc>
          <w:tcPr>
            <w:tcW w:w="1890" w:type="dxa"/>
            <w:vAlign w:val="center"/>
          </w:tcPr>
          <w:p w14:paraId="64DBB99D" w14:textId="77777777" w:rsidR="00F14B19" w:rsidRPr="002A2B6F" w:rsidRDefault="00F14B19" w:rsidP="00790C96">
            <w:pPr>
              <w:jc w:val="right"/>
              <w:rPr>
                <w:szCs w:val="20"/>
              </w:rPr>
            </w:pPr>
          </w:p>
        </w:tc>
        <w:tc>
          <w:tcPr>
            <w:tcW w:w="1890" w:type="dxa"/>
            <w:vAlign w:val="center"/>
          </w:tcPr>
          <w:p w14:paraId="5C6CB20C" w14:textId="77777777" w:rsidR="00F14B19" w:rsidRPr="002A2B6F" w:rsidRDefault="00F14B19" w:rsidP="00790C96">
            <w:pPr>
              <w:jc w:val="right"/>
              <w:rPr>
                <w:szCs w:val="20"/>
              </w:rPr>
            </w:pPr>
          </w:p>
        </w:tc>
        <w:tc>
          <w:tcPr>
            <w:tcW w:w="1975" w:type="dxa"/>
            <w:vAlign w:val="center"/>
          </w:tcPr>
          <w:p w14:paraId="50F7536B" w14:textId="77777777" w:rsidR="00F14B19" w:rsidRPr="002A2B6F" w:rsidRDefault="00F14B19" w:rsidP="00790C96">
            <w:pPr>
              <w:jc w:val="right"/>
              <w:rPr>
                <w:szCs w:val="20"/>
              </w:rPr>
            </w:pPr>
          </w:p>
        </w:tc>
      </w:tr>
      <w:tr w:rsidR="00F14B19" w:rsidRPr="002A2B6F" w14:paraId="001E93DF" w14:textId="77777777" w:rsidTr="00790C96">
        <w:tc>
          <w:tcPr>
            <w:tcW w:w="5035" w:type="dxa"/>
            <w:vAlign w:val="center"/>
          </w:tcPr>
          <w:p w14:paraId="5918F537" w14:textId="77777777" w:rsidR="00F14B19" w:rsidRPr="002A2B6F" w:rsidRDefault="00F14B19" w:rsidP="00790C96">
            <w:pPr>
              <w:rPr>
                <w:szCs w:val="20"/>
              </w:rPr>
            </w:pPr>
          </w:p>
        </w:tc>
        <w:tc>
          <w:tcPr>
            <w:tcW w:w="1890" w:type="dxa"/>
            <w:vAlign w:val="center"/>
          </w:tcPr>
          <w:p w14:paraId="2D841D51" w14:textId="77777777" w:rsidR="00F14B19" w:rsidRPr="002A2B6F" w:rsidRDefault="00F14B19" w:rsidP="00790C96">
            <w:pPr>
              <w:jc w:val="right"/>
              <w:rPr>
                <w:szCs w:val="20"/>
              </w:rPr>
            </w:pPr>
          </w:p>
        </w:tc>
        <w:tc>
          <w:tcPr>
            <w:tcW w:w="1890" w:type="dxa"/>
            <w:vAlign w:val="center"/>
          </w:tcPr>
          <w:p w14:paraId="40657A34" w14:textId="77777777" w:rsidR="00F14B19" w:rsidRPr="002A2B6F" w:rsidRDefault="00F14B19" w:rsidP="00790C96">
            <w:pPr>
              <w:jc w:val="right"/>
              <w:rPr>
                <w:szCs w:val="20"/>
              </w:rPr>
            </w:pPr>
          </w:p>
        </w:tc>
        <w:tc>
          <w:tcPr>
            <w:tcW w:w="1975" w:type="dxa"/>
            <w:vAlign w:val="center"/>
          </w:tcPr>
          <w:p w14:paraId="100DE533" w14:textId="77777777" w:rsidR="00F14B19" w:rsidRPr="002A2B6F" w:rsidRDefault="00F14B19" w:rsidP="00790C96">
            <w:pPr>
              <w:jc w:val="right"/>
              <w:rPr>
                <w:szCs w:val="20"/>
              </w:rPr>
            </w:pPr>
          </w:p>
        </w:tc>
      </w:tr>
      <w:tr w:rsidR="00F14B19" w:rsidRPr="002A2B6F" w14:paraId="7CA6D75E" w14:textId="77777777" w:rsidTr="00790C96">
        <w:tc>
          <w:tcPr>
            <w:tcW w:w="5035" w:type="dxa"/>
            <w:vAlign w:val="center"/>
          </w:tcPr>
          <w:p w14:paraId="301B8A49" w14:textId="77777777" w:rsidR="00F14B19" w:rsidRPr="002A2B6F" w:rsidRDefault="00F14B19" w:rsidP="00790C96">
            <w:pPr>
              <w:rPr>
                <w:szCs w:val="20"/>
              </w:rPr>
            </w:pPr>
          </w:p>
        </w:tc>
        <w:tc>
          <w:tcPr>
            <w:tcW w:w="1890" w:type="dxa"/>
            <w:vAlign w:val="center"/>
          </w:tcPr>
          <w:p w14:paraId="2B94D5CF" w14:textId="77777777" w:rsidR="00F14B19" w:rsidRPr="002A2B6F" w:rsidRDefault="00F14B19" w:rsidP="00790C96">
            <w:pPr>
              <w:jc w:val="right"/>
              <w:rPr>
                <w:szCs w:val="20"/>
              </w:rPr>
            </w:pPr>
          </w:p>
        </w:tc>
        <w:tc>
          <w:tcPr>
            <w:tcW w:w="1890" w:type="dxa"/>
            <w:vAlign w:val="center"/>
          </w:tcPr>
          <w:p w14:paraId="07DB2C69" w14:textId="77777777" w:rsidR="00F14B19" w:rsidRPr="002A2B6F" w:rsidRDefault="00F14B19" w:rsidP="00790C96">
            <w:pPr>
              <w:jc w:val="right"/>
              <w:rPr>
                <w:szCs w:val="20"/>
              </w:rPr>
            </w:pPr>
          </w:p>
        </w:tc>
        <w:tc>
          <w:tcPr>
            <w:tcW w:w="1975" w:type="dxa"/>
            <w:vAlign w:val="center"/>
          </w:tcPr>
          <w:p w14:paraId="7E43732F" w14:textId="77777777" w:rsidR="00F14B19" w:rsidRPr="002A2B6F" w:rsidRDefault="00F14B19" w:rsidP="00790C96">
            <w:pPr>
              <w:jc w:val="right"/>
              <w:rPr>
                <w:szCs w:val="20"/>
              </w:rPr>
            </w:pPr>
          </w:p>
        </w:tc>
      </w:tr>
    </w:tbl>
    <w:p w14:paraId="087AC00A" w14:textId="3BB40C22" w:rsidR="00F14B19" w:rsidRDefault="00F14B19">
      <w:pPr>
        <w:spacing w:after="0"/>
      </w:pPr>
      <w:r>
        <w:br w:type="page"/>
      </w:r>
    </w:p>
    <w:p w14:paraId="787AA826" w14:textId="77777777" w:rsidR="00F00E06" w:rsidRDefault="00F00E06" w:rsidP="00F00E06">
      <w:pPr>
        <w:spacing w:after="0"/>
      </w:pPr>
    </w:p>
    <w:p w14:paraId="1491A69B" w14:textId="77777777" w:rsidR="00F00E06" w:rsidRPr="00491059" w:rsidRDefault="00F00E06" w:rsidP="00F00E06">
      <w:pPr>
        <w:rPr>
          <w:noProof/>
        </w:rPr>
      </w:pPr>
    </w:p>
    <w:tbl>
      <w:tblPr>
        <w:tblStyle w:val="TableGrid"/>
        <w:tblW w:w="981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F00E06" w:rsidRPr="00A64F9A" w14:paraId="1CC4F017" w14:textId="77777777" w:rsidTr="00F00E06">
        <w:trPr>
          <w:trHeight w:val="3447"/>
        </w:trPr>
        <w:tc>
          <w:tcPr>
            <w:tcW w:w="9810" w:type="dxa"/>
          </w:tcPr>
          <w:p w14:paraId="32B131E5" w14:textId="77777777" w:rsidR="00F00E06" w:rsidRPr="00A64F9A" w:rsidRDefault="00F00E06" w:rsidP="002A78D2">
            <w:pPr>
              <w:jc w:val="center"/>
              <w:rPr>
                <w:b/>
              </w:rPr>
            </w:pPr>
          </w:p>
          <w:p w14:paraId="52D3F0C3" w14:textId="77777777" w:rsidR="00F00E06" w:rsidRPr="00A64F9A" w:rsidRDefault="00F00E06" w:rsidP="002A78D2">
            <w:pPr>
              <w:jc w:val="center"/>
              <w:rPr>
                <w:b/>
              </w:rPr>
            </w:pPr>
            <w:r w:rsidRPr="00A64F9A">
              <w:rPr>
                <w:b/>
              </w:rPr>
              <w:t>DISCLAIMER</w:t>
            </w:r>
          </w:p>
          <w:p w14:paraId="27C84920" w14:textId="77777777" w:rsidR="00F00E06" w:rsidRPr="00A64F9A" w:rsidRDefault="00F00E06" w:rsidP="002A78D2"/>
          <w:p w14:paraId="49AA13C3" w14:textId="77777777" w:rsidR="00F00E06" w:rsidRPr="00A64F9A" w:rsidRDefault="00F00E06" w:rsidP="002A78D2">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3B6A70" w14:textId="77777777" w:rsidR="00F00E06" w:rsidRPr="00C805C2" w:rsidRDefault="00F00E06" w:rsidP="00F00E06">
      <w:pPr>
        <w:rPr>
          <w:szCs w:val="20"/>
        </w:rPr>
      </w:pPr>
    </w:p>
    <w:p w14:paraId="646F1A7C" w14:textId="77777777" w:rsidR="00641741" w:rsidRDefault="00641741" w:rsidP="005A3869">
      <w:pPr>
        <w:rPr>
          <w:rFonts w:cs="Arial"/>
          <w:szCs w:val="20"/>
        </w:rPr>
      </w:pPr>
    </w:p>
    <w:p w14:paraId="1557F20C" w14:textId="77777777" w:rsidR="005F1785" w:rsidRPr="00D3383E" w:rsidRDefault="005F1785" w:rsidP="005A3869">
      <w:pPr>
        <w:rPr>
          <w:rFonts w:cs="Arial"/>
          <w:szCs w:val="20"/>
        </w:rPr>
      </w:pPr>
    </w:p>
    <w:sectPr w:rsidR="005F1785" w:rsidRPr="00D3383E" w:rsidSect="001405D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3735" w14:textId="77777777" w:rsidR="00A43AF0" w:rsidRDefault="00A43AF0" w:rsidP="00B01A05">
      <w:r>
        <w:separator/>
      </w:r>
    </w:p>
  </w:endnote>
  <w:endnote w:type="continuationSeparator" w:id="0">
    <w:p w14:paraId="1B8542B9" w14:textId="77777777" w:rsidR="00A43AF0" w:rsidRDefault="00A43AF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7E7A" w14:textId="77777777" w:rsidR="007D4377" w:rsidRDefault="007D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1206" w14:textId="77777777" w:rsidR="007D4377" w:rsidRDefault="007D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A917" w14:textId="77777777" w:rsidR="007D4377" w:rsidRDefault="007D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48607" w14:textId="77777777" w:rsidR="00A43AF0" w:rsidRDefault="00A43AF0" w:rsidP="00B01A05">
      <w:r>
        <w:separator/>
      </w:r>
    </w:p>
  </w:footnote>
  <w:footnote w:type="continuationSeparator" w:id="0">
    <w:p w14:paraId="706AD76F" w14:textId="77777777" w:rsidR="00A43AF0" w:rsidRDefault="00A43AF0"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4B05" w14:textId="77777777" w:rsidR="007D4377" w:rsidRDefault="007D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6A2D" w14:textId="77777777" w:rsidR="007D4377" w:rsidRDefault="007D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0FF0" w14:textId="77777777" w:rsidR="007D4377" w:rsidRDefault="007D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39"/>
    <w:multiLevelType w:val="hybridMultilevel"/>
    <w:tmpl w:val="C42C3E3E"/>
    <w:lvl w:ilvl="0" w:tplc="405C54A0">
      <w:start w:val="1"/>
      <w:numFmt w:val="upperRoman"/>
      <w:pStyle w:val="Heading1"/>
      <w:lvlText w:val="%1."/>
      <w:lvlJc w:val="left"/>
      <w:pPr>
        <w:ind w:left="1080" w:hanging="720"/>
      </w:pPr>
      <w:rPr>
        <w:rFonts w:hint="default"/>
        <w:b w:val="0"/>
        <w:color w:val="595959" w:themeColor="text1" w:themeTint="A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931279664">
    <w:abstractNumId w:val="19"/>
  </w:num>
  <w:num w:numId="2" w16cid:durableId="898590798">
    <w:abstractNumId w:val="23"/>
  </w:num>
  <w:num w:numId="3" w16cid:durableId="814759761">
    <w:abstractNumId w:val="14"/>
  </w:num>
  <w:num w:numId="4" w16cid:durableId="156503548">
    <w:abstractNumId w:val="28"/>
  </w:num>
  <w:num w:numId="5" w16cid:durableId="1648166261">
    <w:abstractNumId w:val="35"/>
  </w:num>
  <w:num w:numId="6" w16cid:durableId="1301810623">
    <w:abstractNumId w:val="5"/>
  </w:num>
  <w:num w:numId="7" w16cid:durableId="359742419">
    <w:abstractNumId w:val="16"/>
  </w:num>
  <w:num w:numId="8" w16cid:durableId="743189362">
    <w:abstractNumId w:val="3"/>
  </w:num>
  <w:num w:numId="9" w16cid:durableId="1137409651">
    <w:abstractNumId w:val="33"/>
  </w:num>
  <w:num w:numId="10" w16cid:durableId="109322256">
    <w:abstractNumId w:val="1"/>
  </w:num>
  <w:num w:numId="11" w16cid:durableId="1026059280">
    <w:abstractNumId w:val="32"/>
  </w:num>
  <w:num w:numId="12" w16cid:durableId="1870675713">
    <w:abstractNumId w:val="34"/>
    <w:lvlOverride w:ilvl="0">
      <w:lvl w:ilvl="0">
        <w:numFmt w:val="upperRoman"/>
        <w:lvlText w:val="%1."/>
        <w:lvlJc w:val="right"/>
      </w:lvl>
    </w:lvlOverride>
  </w:num>
  <w:num w:numId="13" w16cid:durableId="506749972">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16cid:durableId="195822480">
    <w:abstractNumId w:val="29"/>
  </w:num>
  <w:num w:numId="15" w16cid:durableId="241839678">
    <w:abstractNumId w:val="6"/>
  </w:num>
  <w:num w:numId="16" w16cid:durableId="1346009835">
    <w:abstractNumId w:val="7"/>
  </w:num>
  <w:num w:numId="17" w16cid:durableId="1822888395">
    <w:abstractNumId w:val="7"/>
  </w:num>
  <w:num w:numId="18" w16cid:durableId="207842307">
    <w:abstractNumId w:val="12"/>
  </w:num>
  <w:num w:numId="19" w16cid:durableId="1089619418">
    <w:abstractNumId w:val="31"/>
  </w:num>
  <w:num w:numId="20" w16cid:durableId="1579559940">
    <w:abstractNumId w:val="37"/>
  </w:num>
  <w:num w:numId="21" w16cid:durableId="1091392187">
    <w:abstractNumId w:val="10"/>
  </w:num>
  <w:num w:numId="22" w16cid:durableId="94519814">
    <w:abstractNumId w:val="10"/>
  </w:num>
  <w:num w:numId="23" w16cid:durableId="1897009010">
    <w:abstractNumId w:val="17"/>
  </w:num>
  <w:num w:numId="24" w16cid:durableId="2085562482">
    <w:abstractNumId w:val="17"/>
  </w:num>
  <w:num w:numId="25" w16cid:durableId="1346396378">
    <w:abstractNumId w:val="15"/>
  </w:num>
  <w:num w:numId="26" w16cid:durableId="821971637">
    <w:abstractNumId w:val="15"/>
  </w:num>
  <w:num w:numId="27" w16cid:durableId="536236384">
    <w:abstractNumId w:val="8"/>
  </w:num>
  <w:num w:numId="28" w16cid:durableId="1000278405">
    <w:abstractNumId w:val="21"/>
  </w:num>
  <w:num w:numId="29" w16cid:durableId="610742022">
    <w:abstractNumId w:val="30"/>
  </w:num>
  <w:num w:numId="30" w16cid:durableId="1415472041">
    <w:abstractNumId w:val="30"/>
  </w:num>
  <w:num w:numId="31" w16cid:durableId="1469123797">
    <w:abstractNumId w:val="2"/>
  </w:num>
  <w:num w:numId="32" w16cid:durableId="1289047148">
    <w:abstractNumId w:val="22"/>
  </w:num>
  <w:num w:numId="33" w16cid:durableId="724836466">
    <w:abstractNumId w:val="22"/>
  </w:num>
  <w:num w:numId="34" w16cid:durableId="369383070">
    <w:abstractNumId w:val="11"/>
  </w:num>
  <w:num w:numId="35" w16cid:durableId="839734498">
    <w:abstractNumId w:val="4"/>
  </w:num>
  <w:num w:numId="36" w16cid:durableId="269704524">
    <w:abstractNumId w:val="27"/>
  </w:num>
  <w:num w:numId="37" w16cid:durableId="2103184241">
    <w:abstractNumId w:val="26"/>
  </w:num>
  <w:num w:numId="38" w16cid:durableId="14381856">
    <w:abstractNumId w:val="0"/>
  </w:num>
  <w:num w:numId="39" w16cid:durableId="549191870">
    <w:abstractNumId w:val="24"/>
  </w:num>
  <w:num w:numId="40" w16cid:durableId="113911281">
    <w:abstractNumId w:val="20"/>
  </w:num>
  <w:num w:numId="41" w16cid:durableId="781460041">
    <w:abstractNumId w:val="9"/>
  </w:num>
  <w:num w:numId="42" w16cid:durableId="644313751">
    <w:abstractNumId w:val="24"/>
    <w:lvlOverride w:ilvl="0">
      <w:startOverride w:val="1"/>
    </w:lvlOverride>
  </w:num>
  <w:num w:numId="43" w16cid:durableId="1822889510">
    <w:abstractNumId w:val="36"/>
  </w:num>
  <w:num w:numId="44" w16cid:durableId="945038438">
    <w:abstractNumId w:val="24"/>
    <w:lvlOverride w:ilvl="0">
      <w:startOverride w:val="1"/>
    </w:lvlOverride>
  </w:num>
  <w:num w:numId="45" w16cid:durableId="146215776">
    <w:abstractNumId w:val="13"/>
  </w:num>
  <w:num w:numId="46" w16cid:durableId="1863088000">
    <w:abstractNumId w:val="18"/>
  </w:num>
  <w:num w:numId="47" w16cid:durableId="1574702073">
    <w:abstractNumId w:val="24"/>
    <w:lvlOverride w:ilvl="0">
      <w:startOverride w:val="1"/>
    </w:lvlOverride>
  </w:num>
  <w:num w:numId="48" w16cid:durableId="16523707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AE"/>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4046B"/>
    <w:rsid w:val="001405DC"/>
    <w:rsid w:val="001433AA"/>
    <w:rsid w:val="00165301"/>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A2B6F"/>
    <w:rsid w:val="002B44C0"/>
    <w:rsid w:val="002D4552"/>
    <w:rsid w:val="00327756"/>
    <w:rsid w:val="00344C8D"/>
    <w:rsid w:val="00350D33"/>
    <w:rsid w:val="003566B4"/>
    <w:rsid w:val="003657BA"/>
    <w:rsid w:val="003702D3"/>
    <w:rsid w:val="00384D8F"/>
    <w:rsid w:val="00385F26"/>
    <w:rsid w:val="00386C93"/>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A23F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E01AE"/>
    <w:rsid w:val="005F1785"/>
    <w:rsid w:val="00622259"/>
    <w:rsid w:val="0062450E"/>
    <w:rsid w:val="00641741"/>
    <w:rsid w:val="00656455"/>
    <w:rsid w:val="0066390E"/>
    <w:rsid w:val="00665F5E"/>
    <w:rsid w:val="00666C1E"/>
    <w:rsid w:val="00690210"/>
    <w:rsid w:val="00692C04"/>
    <w:rsid w:val="006C6A0C"/>
    <w:rsid w:val="006E28C9"/>
    <w:rsid w:val="006F0AF8"/>
    <w:rsid w:val="006F274E"/>
    <w:rsid w:val="006F5384"/>
    <w:rsid w:val="00702DDD"/>
    <w:rsid w:val="00716677"/>
    <w:rsid w:val="00717895"/>
    <w:rsid w:val="00726E25"/>
    <w:rsid w:val="00750BF6"/>
    <w:rsid w:val="00752223"/>
    <w:rsid w:val="00761512"/>
    <w:rsid w:val="00762989"/>
    <w:rsid w:val="00763525"/>
    <w:rsid w:val="00766F03"/>
    <w:rsid w:val="00781CE1"/>
    <w:rsid w:val="007D4377"/>
    <w:rsid w:val="007F326D"/>
    <w:rsid w:val="007F4C96"/>
    <w:rsid w:val="007F70A6"/>
    <w:rsid w:val="00811B86"/>
    <w:rsid w:val="0081333F"/>
    <w:rsid w:val="00813E9C"/>
    <w:rsid w:val="00817DB4"/>
    <w:rsid w:val="00840CF7"/>
    <w:rsid w:val="008468C6"/>
    <w:rsid w:val="0086192E"/>
    <w:rsid w:val="00865138"/>
    <w:rsid w:val="008A1F70"/>
    <w:rsid w:val="008A5C9F"/>
    <w:rsid w:val="008A67C0"/>
    <w:rsid w:val="008D181F"/>
    <w:rsid w:val="008D3809"/>
    <w:rsid w:val="008D4662"/>
    <w:rsid w:val="008F30DF"/>
    <w:rsid w:val="008F3C28"/>
    <w:rsid w:val="008F6A08"/>
    <w:rsid w:val="009014B6"/>
    <w:rsid w:val="0091097D"/>
    <w:rsid w:val="009168B2"/>
    <w:rsid w:val="0093451C"/>
    <w:rsid w:val="00937B38"/>
    <w:rsid w:val="0094726D"/>
    <w:rsid w:val="009A6136"/>
    <w:rsid w:val="009B354D"/>
    <w:rsid w:val="009D1EDB"/>
    <w:rsid w:val="009E0257"/>
    <w:rsid w:val="009E22A3"/>
    <w:rsid w:val="009E63D7"/>
    <w:rsid w:val="00A008FD"/>
    <w:rsid w:val="00A044D5"/>
    <w:rsid w:val="00A1634E"/>
    <w:rsid w:val="00A17074"/>
    <w:rsid w:val="00A274F9"/>
    <w:rsid w:val="00A40022"/>
    <w:rsid w:val="00A43AF0"/>
    <w:rsid w:val="00A5039D"/>
    <w:rsid w:val="00A77BCB"/>
    <w:rsid w:val="00AA2BE9"/>
    <w:rsid w:val="00AA502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06DF5"/>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4B19"/>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52FBB"/>
  <w14:defaultImageDpi w14:val="32767"/>
  <w15:docId w15:val="{F863CAA5-AFCA-4E12-8565-29551CC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08"/>
    <w:pPr>
      <w:spacing w:after="100"/>
    </w:pPr>
    <w:rPr>
      <w:rFonts w:ascii="Century Gothic" w:hAnsi="Century Gothic"/>
      <w:color w:val="000000" w:themeColor="text1"/>
      <w:sz w:val="20"/>
    </w:rPr>
  </w:style>
  <w:style w:type="paragraph" w:styleId="Heading1">
    <w:name w:val="heading 1"/>
    <w:basedOn w:val="Normal"/>
    <w:next w:val="Normal"/>
    <w:link w:val="Heading1Char"/>
    <w:autoRedefine/>
    <w:uiPriority w:val="9"/>
    <w:qFormat/>
    <w:rsid w:val="00F14B19"/>
    <w:pPr>
      <w:keepNext/>
      <w:keepLines/>
      <w:numPr>
        <w:numId w:val="48"/>
      </w:numPr>
      <w:spacing w:before="100" w:after="240"/>
      <w:ind w:left="540" w:hanging="540"/>
      <w:outlineLvl w:val="0"/>
    </w:pPr>
    <w:rPr>
      <w:rFonts w:eastAsiaTheme="majorEastAsia" w:cs="Times New Roman (Headings CS)"/>
      <w:bCs/>
      <w:color w:val="44546A" w:themeColor="text2"/>
      <w:sz w:val="36"/>
      <w:szCs w:val="36"/>
    </w:rPr>
  </w:style>
  <w:style w:type="paragraph" w:styleId="Heading2">
    <w:name w:val="heading 2"/>
    <w:basedOn w:val="Normal"/>
    <w:next w:val="Normal"/>
    <w:link w:val="Heading2Char"/>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Heading3">
    <w:name w:val="heading 3"/>
    <w:basedOn w:val="Normal"/>
    <w:next w:val="Normal"/>
    <w:link w:val="Heading3Char"/>
    <w:uiPriority w:val="9"/>
    <w:unhideWhenUsed/>
    <w:qFormat/>
    <w:rsid w:val="0000739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Cs w:val="20"/>
    </w:rPr>
  </w:style>
  <w:style w:type="paragraph" w:styleId="TOC3">
    <w:name w:val="toc 3"/>
    <w:basedOn w:val="Normal"/>
    <w:next w:val="Normal"/>
    <w:autoRedefine/>
    <w:uiPriority w:val="39"/>
    <w:rsid w:val="009014B6"/>
    <w:pPr>
      <w:ind w:left="240"/>
    </w:pPr>
    <w:rPr>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Cs w:val="20"/>
    </w:rPr>
  </w:style>
  <w:style w:type="paragraph" w:styleId="TOC5">
    <w:name w:val="toc 5"/>
    <w:basedOn w:val="Normal"/>
    <w:next w:val="Normal"/>
    <w:autoRedefine/>
    <w:uiPriority w:val="39"/>
    <w:unhideWhenUsed/>
    <w:rsid w:val="00D3383E"/>
    <w:pPr>
      <w:ind w:left="720"/>
    </w:pPr>
    <w:rPr>
      <w:szCs w:val="20"/>
    </w:rPr>
  </w:style>
  <w:style w:type="paragraph" w:styleId="TOC6">
    <w:name w:val="toc 6"/>
    <w:basedOn w:val="Normal"/>
    <w:next w:val="Normal"/>
    <w:autoRedefine/>
    <w:uiPriority w:val="39"/>
    <w:unhideWhenUsed/>
    <w:rsid w:val="00D3383E"/>
    <w:pPr>
      <w:ind w:left="960"/>
    </w:pPr>
    <w:rPr>
      <w:szCs w:val="20"/>
    </w:rPr>
  </w:style>
  <w:style w:type="paragraph" w:styleId="TOC7">
    <w:name w:val="toc 7"/>
    <w:basedOn w:val="Normal"/>
    <w:next w:val="Normal"/>
    <w:autoRedefine/>
    <w:uiPriority w:val="39"/>
    <w:unhideWhenUsed/>
    <w:rsid w:val="00D3383E"/>
    <w:pPr>
      <w:ind w:left="1200"/>
    </w:pPr>
    <w:rPr>
      <w:szCs w:val="20"/>
    </w:rPr>
  </w:style>
  <w:style w:type="paragraph" w:styleId="TOC8">
    <w:name w:val="toc 8"/>
    <w:basedOn w:val="Normal"/>
    <w:next w:val="Normal"/>
    <w:autoRedefine/>
    <w:uiPriority w:val="39"/>
    <w:unhideWhenUsed/>
    <w:rsid w:val="00D3383E"/>
    <w:pPr>
      <w:ind w:left="1440"/>
    </w:pPr>
    <w:rPr>
      <w:szCs w:val="20"/>
    </w:rPr>
  </w:style>
  <w:style w:type="paragraph" w:styleId="TOC9">
    <w:name w:val="toc 9"/>
    <w:basedOn w:val="Normal"/>
    <w:next w:val="Normal"/>
    <w:autoRedefine/>
    <w:uiPriority w:val="39"/>
    <w:unhideWhenUsed/>
    <w:rsid w:val="00D3383E"/>
    <w:pPr>
      <w:ind w:left="1680"/>
    </w:pPr>
    <w:rPr>
      <w:szCs w:val="20"/>
    </w:rPr>
  </w:style>
  <w:style w:type="character" w:customStyle="1" w:styleId="Heading1Char">
    <w:name w:val="Heading 1 Char"/>
    <w:basedOn w:val="DefaultParagraphFont"/>
    <w:link w:val="Heading1"/>
    <w:uiPriority w:val="9"/>
    <w:rsid w:val="00F14B19"/>
    <w:rPr>
      <w:rFonts w:ascii="Century Gothic" w:eastAsiaTheme="majorEastAsia" w:hAnsi="Century Gothic" w:cs="Times New Roman (Headings CS)"/>
      <w:bCs/>
      <w:color w:val="44546A" w:themeColor="text2"/>
      <w:sz w:val="36"/>
      <w:szCs w:val="36"/>
    </w:rPr>
  </w:style>
  <w:style w:type="character" w:customStyle="1" w:styleId="Heading2Char">
    <w:name w:val="Heading 2 Char"/>
    <w:basedOn w:val="DefaultParagraphFont"/>
    <w:link w:val="Heading2"/>
    <w:uiPriority w:val="9"/>
    <w:rsid w:val="00B25660"/>
    <w:rPr>
      <w:rFonts w:ascii="Century Gothic" w:eastAsiaTheme="majorEastAsia" w:hAnsi="Century Gothic" w:cstheme="majorBidi"/>
      <w:b/>
      <w:bCs/>
      <w:color w:val="595959" w:themeColor="text1" w:themeTint="A6"/>
      <w:sz w:val="22"/>
      <w:szCs w:val="26"/>
    </w:rPr>
  </w:style>
  <w:style w:type="character" w:customStyle="1" w:styleId="Heading3Char">
    <w:name w:val="Heading 3 Char"/>
    <w:basedOn w:val="DefaultParagraphFont"/>
    <w:link w:val="Heading3"/>
    <w:uiPriority w:val="9"/>
    <w:rsid w:val="0000739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26&amp;utm_source=template-word&amp;utm_medium=content&amp;utm_campaign=Business+Startup+Financial+Statement-word-12326&amp;lpa=Business+Startup+Financial+Statement+word+123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Start-Up-Business-Plan-10785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060D30-A18A-4DA3-A1A9-7C03BDE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C:\Users\ragaz\Downloads\IC-Start-Up-Business-Plan-10785_WORD (1).dotx</Template>
  <TotalTime>10</TotalTime>
  <Pages>10</Pages>
  <Words>482</Words>
  <Characters>2752</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Megan Herchold</cp:lastModifiedBy>
  <cp:revision>3</cp:revision>
  <cp:lastPrinted>2016-11-18T18:21:00Z</cp:lastPrinted>
  <dcterms:created xsi:type="dcterms:W3CDTF">2025-01-21T22:44:00Z</dcterms:created>
  <dcterms:modified xsi:type="dcterms:W3CDTF">2025-02-05T21:27:00Z</dcterms:modified>
</cp:coreProperties>
</file>