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D4759" w14:textId="08C2BCEB" w:rsidR="008E35DF" w:rsidRPr="008E35DF" w:rsidRDefault="00695AFA" w:rsidP="00AE522D">
      <w:pPr>
        <w:rPr>
          <w:rFonts w:ascii="Century Gothic" w:eastAsia="Times New Roman" w:hAnsi="Century Gothic" w:cs="Times New Roman"/>
          <w:b/>
          <w:bCs/>
          <w:color w:val="808080" w:themeColor="background1" w:themeShade="80"/>
          <w:sz w:val="32"/>
          <w:szCs w:val="44"/>
        </w:rPr>
      </w:pPr>
      <w:r w:rsidRPr="00695AFA">
        <w:rPr>
          <w:rFonts w:ascii="Century Gothic" w:eastAsia="Times New Roman" w:hAnsi="Century Gothic" w:cs="Times New Roman"/>
          <w:b/>
          <w:bCs/>
          <w:noProof/>
          <w:color w:val="808080" w:themeColor="background1" w:themeShade="80"/>
          <w:sz w:val="32"/>
          <w:szCs w:val="44"/>
        </w:rPr>
        <w:drawing>
          <wp:anchor distT="0" distB="0" distL="114300" distR="114300" simplePos="0" relativeHeight="251658240" behindDoc="0" locked="0" layoutInCell="1" allowOverlap="1" wp14:anchorId="6A7D1D31" wp14:editId="1B584DBE">
            <wp:simplePos x="0" y="0"/>
            <wp:positionH relativeFrom="column">
              <wp:posOffset>6121400</wp:posOffset>
            </wp:positionH>
            <wp:positionV relativeFrom="paragraph">
              <wp:posOffset>-101600</wp:posOffset>
            </wp:positionV>
            <wp:extent cx="3378200" cy="609600"/>
            <wp:effectExtent l="0" t="0" r="0" b="0"/>
            <wp:wrapNone/>
            <wp:docPr id="895311331" name="Picture 1" descr="A blue and white sign&#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11331" name="Picture 1" descr="A blue and white sign&#10;&#10;Description automatically generated">
                      <a:hlinkClick r:id="rId6"/>
                    </pic:cNvPr>
                    <pic:cNvPicPr/>
                  </pic:nvPicPr>
                  <pic:blipFill>
                    <a:blip r:embed="rId7"/>
                    <a:stretch>
                      <a:fillRect/>
                    </a:stretch>
                  </pic:blipFill>
                  <pic:spPr>
                    <a:xfrm>
                      <a:off x="0" y="0"/>
                      <a:ext cx="3378200" cy="609600"/>
                    </a:xfrm>
                    <a:prstGeom prst="rect">
                      <a:avLst/>
                    </a:prstGeom>
                  </pic:spPr>
                </pic:pic>
              </a:graphicData>
            </a:graphic>
            <wp14:sizeRelH relativeFrom="page">
              <wp14:pctWidth>0</wp14:pctWidth>
            </wp14:sizeRelH>
            <wp14:sizeRelV relativeFrom="page">
              <wp14:pctHeight>0</wp14:pctHeight>
            </wp14:sizeRelV>
          </wp:anchor>
        </w:drawing>
      </w:r>
      <w:r w:rsidR="00AE522D">
        <w:rPr>
          <w:rFonts w:ascii="Century Gothic" w:eastAsia="Times New Roman" w:hAnsi="Century Gothic" w:cs="Times New Roman"/>
          <w:b/>
          <w:bCs/>
          <w:color w:val="808080" w:themeColor="background1" w:themeShade="80"/>
          <w:sz w:val="32"/>
          <w:szCs w:val="44"/>
        </w:rPr>
        <w:t xml:space="preserve">   </w:t>
      </w:r>
      <w:r w:rsidRPr="00695AFA">
        <w:rPr>
          <w:rFonts w:ascii="Century Gothic" w:eastAsia="Times New Roman" w:hAnsi="Century Gothic" w:cs="Times New Roman"/>
          <w:b/>
          <w:bCs/>
          <w:color w:val="001033"/>
          <w:sz w:val="44"/>
          <w:szCs w:val="56"/>
        </w:rPr>
        <w:t>Blank Weekly Calendar Template</w:t>
      </w:r>
      <w:r w:rsidR="00326174">
        <w:rPr>
          <w:rFonts w:ascii="Century Gothic" w:eastAsia="Times New Roman" w:hAnsi="Century Gothic" w:cs="Times New Roman"/>
          <w:b/>
          <w:bCs/>
          <w:color w:val="808080" w:themeColor="background1" w:themeShade="80"/>
          <w:sz w:val="32"/>
          <w:szCs w:val="44"/>
        </w:rPr>
        <w:tab/>
      </w:r>
      <w:r w:rsidR="00326174">
        <w:rPr>
          <w:rFonts w:ascii="Century Gothic" w:eastAsia="Times New Roman" w:hAnsi="Century Gothic" w:cs="Times New Roman"/>
          <w:b/>
          <w:bCs/>
          <w:color w:val="808080" w:themeColor="background1" w:themeShade="80"/>
          <w:sz w:val="32"/>
          <w:szCs w:val="44"/>
        </w:rPr>
        <w:tab/>
      </w:r>
      <w:r w:rsidR="00326174">
        <w:rPr>
          <w:rFonts w:ascii="Century Gothic" w:eastAsia="Times New Roman" w:hAnsi="Century Gothic" w:cs="Times New Roman"/>
          <w:b/>
          <w:bCs/>
          <w:color w:val="808080" w:themeColor="background1" w:themeShade="80"/>
          <w:sz w:val="32"/>
          <w:szCs w:val="44"/>
        </w:rPr>
        <w:tab/>
      </w:r>
      <w:r w:rsidR="00326174">
        <w:rPr>
          <w:rFonts w:ascii="Century Gothic" w:eastAsia="Times New Roman" w:hAnsi="Century Gothic" w:cs="Times New Roman"/>
          <w:b/>
          <w:bCs/>
          <w:color w:val="808080" w:themeColor="background1" w:themeShade="80"/>
          <w:sz w:val="32"/>
          <w:szCs w:val="44"/>
        </w:rPr>
        <w:tab/>
      </w:r>
      <w:r w:rsidR="00326174">
        <w:rPr>
          <w:rFonts w:ascii="Century Gothic" w:eastAsia="Times New Roman" w:hAnsi="Century Gothic" w:cs="Times New Roman"/>
          <w:b/>
          <w:bCs/>
          <w:color w:val="808080" w:themeColor="background1" w:themeShade="80"/>
          <w:sz w:val="32"/>
          <w:szCs w:val="44"/>
        </w:rPr>
        <w:tab/>
      </w:r>
      <w:r w:rsidR="008E35DF" w:rsidRPr="004431E8">
        <w:rPr>
          <w:rFonts w:ascii="Century Gothic" w:hAnsi="Century Gothic"/>
          <w:noProof/>
          <w:color w:val="808080" w:themeColor="background1" w:themeShade="80"/>
          <w:sz w:val="20"/>
        </w:rPr>
        <w:t xml:space="preserve"> </w:t>
      </w:r>
    </w:p>
    <w:p w14:paraId="60C6F3FA" w14:textId="77777777" w:rsidR="008E35DF" w:rsidRPr="00B4719D" w:rsidRDefault="008E35DF" w:rsidP="003A1210">
      <w:pPr>
        <w:rPr>
          <w:rFonts w:ascii="Century Gothic" w:hAnsi="Century Gothic"/>
          <w:sz w:val="15"/>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8E35DF" w:rsidRPr="008E35DF" w14:paraId="06F06FFF" w14:textId="77777777" w:rsidTr="00B4719D">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4B8AA512" w14:textId="72C4BDA5" w:rsidR="008E35DF" w:rsidRPr="008E35DF" w:rsidRDefault="00695AFA" w:rsidP="00C751C5">
            <w:pPr>
              <w:jc w:val="right"/>
              <w:rPr>
                <w:rFonts w:ascii="Century Gothic" w:eastAsia="Times New Roman" w:hAnsi="Century Gothic" w:cs="Times New Roman"/>
                <w:color w:val="000000" w:themeColor="text1"/>
                <w:sz w:val="20"/>
                <w:szCs w:val="20"/>
              </w:rPr>
            </w:pPr>
            <w:r w:rsidRPr="00695AFA">
              <w:rPr>
                <w:rFonts w:ascii="Century Gothic" w:eastAsia="Times New Roman" w:hAnsi="Century Gothic" w:cs="Times New Roman"/>
                <w:color w:val="000000" w:themeColor="text1"/>
              </w:rPr>
              <w:t>Week Of:</w:t>
            </w:r>
          </w:p>
        </w:tc>
        <w:tc>
          <w:tcPr>
            <w:tcW w:w="5943" w:type="dxa"/>
            <w:gridSpan w:val="4"/>
            <w:tcBorders>
              <w:top w:val="nil"/>
              <w:left w:val="nil"/>
              <w:bottom w:val="nil"/>
              <w:right w:val="nil"/>
            </w:tcBorders>
            <w:shd w:val="clear" w:color="auto" w:fill="auto"/>
            <w:noWrap/>
            <w:vAlign w:val="bottom"/>
            <w:hideMark/>
          </w:tcPr>
          <w:p w14:paraId="20EB88EB" w14:textId="77777777" w:rsidR="008E35DF" w:rsidRPr="008E35DF" w:rsidRDefault="008E35DF" w:rsidP="00C751C5">
            <w:pPr>
              <w:jc w:val="both"/>
              <w:rPr>
                <w:rFonts w:ascii="Century Gothic" w:eastAsia="Times New Roman" w:hAnsi="Century Gothic" w:cs="Times New Roman"/>
                <w:color w:val="000000" w:themeColor="text1"/>
              </w:rPr>
            </w:pPr>
          </w:p>
        </w:tc>
      </w:tr>
      <w:tr w:rsidR="008E35DF" w:rsidRPr="008E35DF" w14:paraId="316940B7" w14:textId="77777777" w:rsidTr="00B4719D">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51054E32" w14:textId="77777777" w:rsidR="008E35DF" w:rsidRPr="008E35DF" w:rsidRDefault="008E35DF"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5395B5B8" w14:textId="77777777" w:rsidR="008E35DF" w:rsidRPr="008E35DF" w:rsidRDefault="008E35DF" w:rsidP="00C751C5">
            <w:pPr>
              <w:jc w:val="center"/>
              <w:rPr>
                <w:rFonts w:ascii="Century Gothic" w:eastAsia="Times New Roman" w:hAnsi="Century Gothic" w:cs="Times New Roman"/>
                <w:sz w:val="20"/>
                <w:szCs w:val="20"/>
              </w:rPr>
            </w:pPr>
          </w:p>
        </w:tc>
      </w:tr>
      <w:tr w:rsidR="008E35DF" w:rsidRPr="008E35DF" w14:paraId="06736BE2" w14:textId="77777777" w:rsidTr="00B4719D">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2DE48366" w14:textId="482694A1"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Time</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3291AE81" w14:textId="039C9DE5"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Sun</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19E06B86" w14:textId="114E0CCB"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Mon</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5189B34B" w14:textId="09DEC6FC"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Tues</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2AB02641" w14:textId="6E12D29B"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Wed</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42B85591" w14:textId="54E7C7AB"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Thurs</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34B7803B" w14:textId="6F2D415B"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Fri</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EBF2821" w14:textId="1822570B" w:rsidR="008E35DF"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Sat</w:t>
            </w:r>
          </w:p>
        </w:tc>
      </w:tr>
      <w:tr w:rsidR="008E35DF" w:rsidRPr="008E35DF" w14:paraId="680C3F41"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4FE742D" w14:textId="77777777" w:rsidR="00B4719D"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5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BBA9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A580FD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64183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0230B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51335B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01976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1970E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FC8773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8E38073"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C37B7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646D3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BE501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1340E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E6AE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4849E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490EC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7C7008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891E56D"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01B50C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F6B5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9981A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031C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532D3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F9484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55B9D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696B800"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86B7D2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AD19A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BE2FB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39C96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0AEF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761B9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0E51F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96B5B3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4A4A616"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F1DB73B"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6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0B4D7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6A7B1C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5D3B6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5BC92C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584E4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C1215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29BF8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E8804C5"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B8454E4"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B9597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A9EB4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B3830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DB61F3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D7ACD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0E685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C54F8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008380F"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32BCB89"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2C3C0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607E30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9CB75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3268D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ED9B1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645D2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557B004"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2A2BCE4"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65B708A"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F936D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FB9FF1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7B201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8B084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C9FB5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BC072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6A649E"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883D54E"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8355935"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7AM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1AC331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632298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7087F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11C2F9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59DA0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F0DAD7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AC451D2"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69A9250"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49B0074"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6D4A4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C7E52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EF51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5FC56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84F31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36EBB8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1C314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06DD7E2A"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2EBB8AA"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18350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B78DF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CDDB3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60172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064761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139BF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0520D86"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06AF258"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A3DB25F"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BF0F1A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573795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A03117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C1DCA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3B6F2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24F02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1D199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B58421E"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1E000EB"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8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90273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3E304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CE8A2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495DD4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4566C4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284629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C623C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3C50A1A"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3ED6026"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8E772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7F16B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96959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1F57D0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CB22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ED085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66332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C811080"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2921645C"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113D9E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9AC9B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39025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81BA3E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6B24F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75E7F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A515043"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62B8AFF"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E62E97E"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A495A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0E5D3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1B0B9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E9900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EA64B5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CA4937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0BAB7D7"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2172EC4"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5F8034F2"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9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7C1FB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8D9E70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81DEA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485D7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36E7D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69DB4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30D58DF"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6CDBEB2"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E69E12E"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F0829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CED5D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ED693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EB8A2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20B69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099B6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9B31AD"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BF1504D"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E198E73"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7ABF2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04DC5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284E76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ADCA9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428FF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99B14D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7C12F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1A5A55D3"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3A24C1A"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44E48C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AD12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345F33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D8FA9F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77682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EE39CB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CFF548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06E74D8A"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169B3B86"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10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473C2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3DC628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8BD19F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998CF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C1CC1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FBEE7C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CE358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ABF46EF"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2965908"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CE2871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642DB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33B2C4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1DCB3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093A9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19B59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58D3BA"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BC21D55"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71119C9"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17217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06CA0B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5E39F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E2760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D6997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C99F6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F41479"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75A93098"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0EC0245"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1FFA5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D3BD5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127A8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7F29BE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153BC1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64A48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40818B8"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8EA92CB"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6BA2AAE"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11 AM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F0451F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C95B3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EBCB80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8EBB7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5E14D78"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65B1CE"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633B65"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38904FE"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A0E4E63"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1E2013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56296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EF64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BBB2C41"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9D9C5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84AB6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B12FF0"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2A0E0AF2"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A917964"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9EAA12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346AD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F3C3F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4B209B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D2A83C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F014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B1B8DE"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0C1A45C7" w14:textId="77777777" w:rsidTr="00B4719D">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7C6A7C6" w14:textId="77777777" w:rsidR="008E35DF" w:rsidRPr="00B4719D" w:rsidRDefault="008E35DF" w:rsidP="00B4719D">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B1F4A2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A6D3B6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8C817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504C3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B8794B3"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60408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98B9BC"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3DB66846" w14:textId="77777777" w:rsidTr="00B4719D">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6F3AD05" w14:textId="77777777" w:rsidR="008E35DF" w:rsidRPr="00B4719D" w:rsidRDefault="00B4719D" w:rsidP="00B4719D">
            <w:pPr>
              <w:jc w:val="center"/>
              <w:rPr>
                <w:rFonts w:ascii="Century Gothic" w:eastAsia="Times New Roman" w:hAnsi="Century Gothic" w:cs="Times New Roman"/>
                <w:color w:val="FFFFFF" w:themeColor="background1"/>
                <w:sz w:val="20"/>
                <w:szCs w:val="22"/>
              </w:rPr>
            </w:pPr>
            <w:r w:rsidRPr="00B4719D">
              <w:rPr>
                <w:rFonts w:ascii="Century Gothic" w:eastAsia="Times New Roman" w:hAnsi="Century Gothic" w:cs="Times New Roman"/>
                <w:color w:val="FFFFFF" w:themeColor="background1"/>
                <w:sz w:val="20"/>
                <w:szCs w:val="22"/>
              </w:rPr>
              <w:t>12 noon</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418ED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113814"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AA121AB"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2958520"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D20D49A"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F88BF5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C21F4B9"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5A6219E1"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9CB2411"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33637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B7B840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C85CCE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1370A6"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D54DE5"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1A2FD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9AB4426"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4F82103A"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087AFCC"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06FDD87"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E927BA2"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49DB0F9"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9AFFFF"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5BB4AC"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2F1EED" w14:textId="77777777" w:rsidR="008E35DF" w:rsidRPr="00CF5560" w:rsidRDefault="008E35DF"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C227EA" w14:textId="77777777" w:rsidR="008E35DF" w:rsidRPr="00CF5560" w:rsidRDefault="008E35DF" w:rsidP="00C751C5">
            <w:pPr>
              <w:rPr>
                <w:rFonts w:ascii="Century Gothic" w:eastAsia="Times New Roman" w:hAnsi="Century Gothic" w:cs="Times New Roman"/>
                <w:color w:val="000000" w:themeColor="text1"/>
                <w:sz w:val="18"/>
                <w:szCs w:val="18"/>
              </w:rPr>
            </w:pPr>
          </w:p>
        </w:tc>
      </w:tr>
      <w:tr w:rsidR="008E35DF" w:rsidRPr="008E35DF" w14:paraId="6396402E" w14:textId="77777777" w:rsidTr="00B4719D">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BB56134" w14:textId="77777777" w:rsidR="008E35DF" w:rsidRPr="008E35DF" w:rsidRDefault="008E35DF"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5EE375" w14:textId="77777777" w:rsidR="008E35DF" w:rsidRPr="008E35DF" w:rsidRDefault="008E35DF" w:rsidP="00C751C5">
            <w:pPr>
              <w:rPr>
                <w:rFonts w:ascii="Century Gothic" w:eastAsia="Times New Roman" w:hAnsi="Century Gothic" w:cs="Times New Roman"/>
                <w:color w:val="000000"/>
                <w:sz w:val="20"/>
                <w:szCs w:val="20"/>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48B1A2" w14:textId="77777777" w:rsidR="008E35DF" w:rsidRPr="008E35DF" w:rsidRDefault="008E35DF" w:rsidP="00C751C5">
            <w:pPr>
              <w:rPr>
                <w:rFonts w:ascii="Century Gothic" w:eastAsia="Times New Roman" w:hAnsi="Century Gothic" w:cs="Times New Roman"/>
                <w:color w:val="000000"/>
                <w:sz w:val="20"/>
                <w:szCs w:val="20"/>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D35B2E"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D5DF0EB"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F02EED" w14:textId="77777777" w:rsidR="008E35DF" w:rsidRPr="008E35DF" w:rsidRDefault="008E35DF" w:rsidP="00C751C5">
            <w:pPr>
              <w:rPr>
                <w:rFonts w:ascii="Century Gothic" w:eastAsia="Times New Roman" w:hAnsi="Century Gothic" w:cs="Times New Roman"/>
                <w:color w:val="000000"/>
                <w:sz w:val="20"/>
                <w:szCs w:val="20"/>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44525D8" w14:textId="77777777" w:rsidR="008E35DF" w:rsidRPr="008E35DF" w:rsidRDefault="008E35DF" w:rsidP="00C751C5">
            <w:pPr>
              <w:rPr>
                <w:rFonts w:ascii="Century Gothic" w:eastAsia="Times New Roman" w:hAnsi="Century Gothic" w:cs="Times New Roman"/>
                <w:color w:val="000000"/>
                <w:sz w:val="20"/>
                <w:szCs w:val="20"/>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C9B0F3" w14:textId="77777777" w:rsidR="008E35DF" w:rsidRPr="008E35DF" w:rsidRDefault="008E35DF" w:rsidP="00C751C5">
            <w:pPr>
              <w:rPr>
                <w:rFonts w:ascii="Century Gothic" w:eastAsia="Times New Roman" w:hAnsi="Century Gothic" w:cs="Times New Roman"/>
                <w:color w:val="000000"/>
                <w:sz w:val="20"/>
                <w:szCs w:val="20"/>
              </w:rPr>
            </w:pPr>
          </w:p>
        </w:tc>
      </w:tr>
    </w:tbl>
    <w:p w14:paraId="1628FFC0" w14:textId="77777777" w:rsidR="00B4719D" w:rsidRDefault="00B4719D" w:rsidP="001A79C7">
      <w:pPr>
        <w:jc w:val="center"/>
        <w:rPr>
          <w:rFonts w:ascii="Century Gothic" w:hAnsi="Century Gothic"/>
        </w:rPr>
      </w:pPr>
    </w:p>
    <w:tbl>
      <w:tblPr>
        <w:tblW w:w="14895" w:type="dxa"/>
        <w:tblInd w:w="99" w:type="dxa"/>
        <w:tblLook w:val="04A0" w:firstRow="1" w:lastRow="0" w:firstColumn="1" w:lastColumn="0" w:noHBand="0" w:noVBand="1"/>
      </w:tblPr>
      <w:tblGrid>
        <w:gridCol w:w="171"/>
        <w:gridCol w:w="1057"/>
        <w:gridCol w:w="742"/>
        <w:gridCol w:w="1104"/>
        <w:gridCol w:w="1897"/>
        <w:gridCol w:w="1963"/>
        <w:gridCol w:w="979"/>
        <w:gridCol w:w="991"/>
        <w:gridCol w:w="1970"/>
        <w:gridCol w:w="2051"/>
        <w:gridCol w:w="1970"/>
      </w:tblGrid>
      <w:tr w:rsidR="00B4719D" w:rsidRPr="008E35DF" w14:paraId="6AD45F99" w14:textId="77777777" w:rsidTr="00C751C5">
        <w:trPr>
          <w:gridAfter w:val="4"/>
          <w:wAfter w:w="6982" w:type="dxa"/>
          <w:trHeight w:val="351"/>
        </w:trPr>
        <w:tc>
          <w:tcPr>
            <w:tcW w:w="1970" w:type="dxa"/>
            <w:gridSpan w:val="3"/>
            <w:tcBorders>
              <w:top w:val="nil"/>
              <w:left w:val="nil"/>
              <w:bottom w:val="nil"/>
              <w:right w:val="nil"/>
            </w:tcBorders>
            <w:shd w:val="clear" w:color="auto" w:fill="auto"/>
            <w:noWrap/>
            <w:vAlign w:val="bottom"/>
            <w:hideMark/>
          </w:tcPr>
          <w:p w14:paraId="3DE836D3" w14:textId="7ECD3CCF" w:rsidR="00B4719D" w:rsidRPr="008E35DF" w:rsidRDefault="00695AFA" w:rsidP="00695AFA">
            <w:pPr>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rPr>
              <w:lastRenderedPageBreak/>
              <w:t xml:space="preserve">          </w:t>
            </w:r>
            <w:r w:rsidRPr="00695AFA">
              <w:rPr>
                <w:rFonts w:ascii="Century Gothic" w:eastAsia="Times New Roman" w:hAnsi="Century Gothic" w:cs="Times New Roman"/>
                <w:color w:val="000000" w:themeColor="text1"/>
              </w:rPr>
              <w:t>Week Of</w:t>
            </w:r>
            <w:r w:rsidRPr="00695AFA">
              <w:rPr>
                <w:rFonts w:ascii="Century Gothic" w:eastAsia="Times New Roman" w:hAnsi="Century Gothic" w:cs="Times New Roman"/>
                <w:color w:val="000000" w:themeColor="text1"/>
                <w:sz w:val="22"/>
                <w:szCs w:val="22"/>
              </w:rPr>
              <w:t>:</w:t>
            </w:r>
          </w:p>
        </w:tc>
        <w:tc>
          <w:tcPr>
            <w:tcW w:w="5943" w:type="dxa"/>
            <w:gridSpan w:val="4"/>
            <w:tcBorders>
              <w:top w:val="nil"/>
              <w:left w:val="nil"/>
              <w:bottom w:val="nil"/>
              <w:right w:val="nil"/>
            </w:tcBorders>
            <w:shd w:val="clear" w:color="auto" w:fill="auto"/>
            <w:noWrap/>
            <w:vAlign w:val="bottom"/>
            <w:hideMark/>
          </w:tcPr>
          <w:p w14:paraId="108C20D6" w14:textId="77777777" w:rsidR="00B4719D" w:rsidRPr="008E35DF" w:rsidRDefault="00B4719D" w:rsidP="00C751C5">
            <w:pPr>
              <w:jc w:val="both"/>
              <w:rPr>
                <w:rFonts w:ascii="Century Gothic" w:eastAsia="Times New Roman" w:hAnsi="Century Gothic" w:cs="Times New Roman"/>
                <w:color w:val="000000" w:themeColor="text1"/>
              </w:rPr>
            </w:pPr>
          </w:p>
        </w:tc>
      </w:tr>
      <w:tr w:rsidR="00B4719D" w:rsidRPr="008E35DF" w14:paraId="7136566E" w14:textId="77777777" w:rsidTr="00C751C5">
        <w:trPr>
          <w:gridBefore w:val="1"/>
          <w:wBefore w:w="171" w:type="dxa"/>
          <w:trHeight w:val="166"/>
        </w:trPr>
        <w:tc>
          <w:tcPr>
            <w:tcW w:w="12754" w:type="dxa"/>
            <w:gridSpan w:val="9"/>
            <w:tcBorders>
              <w:top w:val="nil"/>
              <w:left w:val="nil"/>
              <w:bottom w:val="single" w:sz="4" w:space="0" w:color="BFBFBF" w:themeColor="background1" w:themeShade="BF"/>
              <w:right w:val="nil"/>
            </w:tcBorders>
            <w:shd w:val="clear" w:color="auto" w:fill="auto"/>
            <w:noWrap/>
            <w:vAlign w:val="bottom"/>
            <w:hideMark/>
          </w:tcPr>
          <w:p w14:paraId="706450B6" w14:textId="77777777" w:rsidR="00B4719D" w:rsidRPr="008E35DF" w:rsidRDefault="00B4719D" w:rsidP="00C751C5">
            <w:pPr>
              <w:ind w:firstLineChars="100" w:firstLine="240"/>
              <w:rPr>
                <w:rFonts w:ascii="Century Gothic" w:eastAsia="Times New Roman" w:hAnsi="Century Gothic" w:cs="Times New Roman"/>
                <w:color w:val="548235"/>
              </w:rPr>
            </w:pPr>
          </w:p>
        </w:tc>
        <w:tc>
          <w:tcPr>
            <w:tcW w:w="1970" w:type="dxa"/>
            <w:tcBorders>
              <w:top w:val="nil"/>
              <w:left w:val="nil"/>
              <w:bottom w:val="single" w:sz="4" w:space="0" w:color="BFBFBF" w:themeColor="background1" w:themeShade="BF"/>
              <w:right w:val="nil"/>
            </w:tcBorders>
            <w:shd w:val="clear" w:color="auto" w:fill="auto"/>
            <w:noWrap/>
            <w:vAlign w:val="bottom"/>
            <w:hideMark/>
          </w:tcPr>
          <w:p w14:paraId="5379581E" w14:textId="77777777" w:rsidR="00B4719D" w:rsidRPr="008E35DF" w:rsidRDefault="00B4719D" w:rsidP="00C751C5">
            <w:pPr>
              <w:jc w:val="center"/>
              <w:rPr>
                <w:rFonts w:ascii="Century Gothic" w:eastAsia="Times New Roman" w:hAnsi="Century Gothic" w:cs="Times New Roman"/>
                <w:sz w:val="20"/>
                <w:szCs w:val="20"/>
              </w:rPr>
            </w:pPr>
          </w:p>
        </w:tc>
      </w:tr>
      <w:tr w:rsidR="00B4719D" w:rsidRPr="008E35DF" w14:paraId="63FCF6DA" w14:textId="77777777" w:rsidTr="00C751C5">
        <w:trPr>
          <w:gridBefore w:val="1"/>
          <w:wBefore w:w="171" w:type="dxa"/>
          <w:trHeight w:val="562"/>
        </w:trPr>
        <w:tc>
          <w:tcPr>
            <w:tcW w:w="10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hideMark/>
          </w:tcPr>
          <w:p w14:paraId="4C9EAA81" w14:textId="16CF432E"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Time</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7DFFE9F5" w14:textId="4467D0F0"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Sun</w:t>
            </w: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5DBF46B3" w14:textId="431BEFA6"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Mon</w:t>
            </w: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0E08340C" w14:textId="328B18B3"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Tues</w:t>
            </w: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6BC15CDD" w14:textId="24D6A145"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Wed</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A5B592" w:themeFill="accent1"/>
            <w:noWrap/>
            <w:vAlign w:val="center"/>
            <w:hideMark/>
          </w:tcPr>
          <w:p w14:paraId="74148670" w14:textId="610F9221"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Thurs</w:t>
            </w: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7C9163" w:themeFill="accent1" w:themeFillShade="BF"/>
            <w:noWrap/>
            <w:vAlign w:val="center"/>
            <w:hideMark/>
          </w:tcPr>
          <w:p w14:paraId="52767624" w14:textId="37F9A9FB"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Fri</w:t>
            </w: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536142" w:themeFill="accent1" w:themeFillShade="80"/>
            <w:noWrap/>
            <w:vAlign w:val="center"/>
            <w:hideMark/>
          </w:tcPr>
          <w:p w14:paraId="259F1BDF" w14:textId="538D3E3C" w:rsidR="00B4719D" w:rsidRPr="00695AFA" w:rsidRDefault="00695AFA" w:rsidP="00C751C5">
            <w:pPr>
              <w:jc w:val="center"/>
              <w:rPr>
                <w:rFonts w:ascii="Century Gothic" w:eastAsia="Times New Roman" w:hAnsi="Century Gothic" w:cs="Times New Roman"/>
                <w:b/>
                <w:bCs/>
                <w:color w:val="FFFFFF"/>
              </w:rPr>
            </w:pPr>
            <w:r w:rsidRPr="00695AFA">
              <w:rPr>
                <w:rFonts w:ascii="Century Gothic" w:eastAsia="Times New Roman" w:hAnsi="Century Gothic" w:cs="Times New Roman"/>
                <w:b/>
                <w:bCs/>
                <w:color w:val="FFFFFF"/>
              </w:rPr>
              <w:t>Sat</w:t>
            </w:r>
          </w:p>
        </w:tc>
      </w:tr>
      <w:tr w:rsidR="00B4719D" w:rsidRPr="008E35DF" w14:paraId="57125A23"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A96F5EA"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1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65015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9F1B06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808A5D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D0490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8E9CC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520AB0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4ECCC4"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8C07387"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618CFDF"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EB921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84FCAA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81F3EA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B2F3B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3CA10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FA527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39D58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65F0CD0"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A1CEEB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2FDBE5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B7ADDE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9EB9E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B4EE9D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D6D16C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D0E881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8780A5"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76EB81A"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77B5D5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B9451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9BBBA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7AAFB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4B6B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D3124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172032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0516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6F6F676"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7D998A5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2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5C539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FEAB2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AF9E4D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CC0F5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275B8F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9461B0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87849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D96B1E9"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B5A0A12"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841427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A9F6E5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1584E9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CC4BB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F81F9F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60031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663CC05"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9C7FF82"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934062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DD874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9A5DB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90B246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80704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609DE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A956FC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EE9B4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89EC694"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8A1FCB6"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968ADD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E1847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A2C88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F2D47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2CD4CF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0D9B7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12A70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82C9B24"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E351274"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3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11BB3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447127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9CBDB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26144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E5C87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E48EFD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F263783"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622436E"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248AC56"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9084D9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E9648D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76356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EB98A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4BBED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0E43FB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6CA5D1"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0ABCB7D"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B819A37"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606263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4F4FDF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5BF115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08398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C94A9F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E4A51F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437184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8332B99"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9AA56DF"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D3886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246D4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81D7F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4648D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6619F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FF87E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80D7AF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1A2C9A3"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3E1C6C91"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4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37DC44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AE09EB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354C5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BE5D2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307855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292557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2E54C09"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A845A93"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D1E774A"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4D31C2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EB44C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BA6CE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EF740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4372F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9EEEB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A397D3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DA34C48"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293A5D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4D632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4E0837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41F3E1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D9E19D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5519E3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2EEF9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EAAE86B"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157AFA54"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CB21FE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7FA2A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39005E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3E9CC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1214F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8BA9C2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A04360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9A033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9073C6F"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9E220B7"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5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30DC8C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DD1C6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97F45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855B5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60CDE4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6B76DC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FB6966"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0B6EA36"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5A621A6"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65C76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89F9C0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E326C3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6DBEC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3D123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1EFAE3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FBCB66"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35B0473"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4440883"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075CD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281500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E76DD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6E8AE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DD3CC0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47425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5CA0CD4"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E23B67E"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75C664AC"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1123D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9853E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9D7C79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10E3A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0FADB9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C7A3E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E77943"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985E005"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0B1CA744"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6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549849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0715B9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7D49B6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5ACAE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27163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68C70C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CF8DF6"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10B68FDF"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1FF00EDD"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776EF1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8BFA8D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BD054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D7FCE4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B196C1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53555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CFEA96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A6A5075"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46BA0640"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98E8D7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CD6856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CC93CA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F27AF6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080BDD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5FF963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93326F5"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FE528E5"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B9D6EF8"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1B7117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725AEF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B5FE1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FE09ED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39FDE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6CDC34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EC89412"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5A78067"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655E8F10"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7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A349A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E4D7AA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66998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1BBEF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77A8A3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3150A1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30F157"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21375DCF"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5F5DB8A"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F41B1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C0390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582B5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C84719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007845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B6D554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6C48F3"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A78B0B8"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4168545"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F03955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83F17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BD2F5B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2929A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12F99C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A2A296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E8409CD"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41EC871A" w14:textId="77777777" w:rsidTr="00C751C5">
        <w:trPr>
          <w:gridBefore w:val="1"/>
          <w:wBefore w:w="171" w:type="dxa"/>
          <w:trHeight w:val="277"/>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3208C57"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B4A51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2D779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5284D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6C039C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7745351"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D18B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F9A6A4A"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05EC7266" w14:textId="77777777" w:rsidTr="00C751C5">
        <w:trPr>
          <w:gridBefore w:val="1"/>
          <w:wBefore w:w="171" w:type="dxa"/>
          <w:trHeight w:val="277"/>
        </w:trPr>
        <w:tc>
          <w:tcPr>
            <w:tcW w:w="105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noWrap/>
            <w:vAlign w:val="center"/>
          </w:tcPr>
          <w:p w14:paraId="2A07D1B4" w14:textId="77777777" w:rsidR="00B4719D" w:rsidRPr="00B4719D" w:rsidRDefault="00B4719D" w:rsidP="00C751C5">
            <w:pPr>
              <w:jc w:val="center"/>
              <w:rPr>
                <w:rFonts w:ascii="Century Gothic" w:eastAsia="Times New Roman" w:hAnsi="Century Gothic" w:cs="Times New Roman"/>
                <w:color w:val="FFFFFF" w:themeColor="background1"/>
                <w:sz w:val="20"/>
                <w:szCs w:val="22"/>
              </w:rPr>
            </w:pPr>
            <w:r>
              <w:rPr>
                <w:rFonts w:ascii="Century Gothic" w:eastAsia="Times New Roman" w:hAnsi="Century Gothic" w:cs="Times New Roman"/>
                <w:color w:val="FFFFFF" w:themeColor="background1"/>
                <w:sz w:val="20"/>
                <w:szCs w:val="22"/>
              </w:rPr>
              <w:t>8 PM</w:t>
            </w: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904B76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4FC385E"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B0B3B1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E71CD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0549B654"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7E468A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10902BC9"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6AF7BD64"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5AED6541"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052634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3B76D8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F128C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4B76E75"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C154F8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97C8E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20312DF"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316C12A"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3D299100"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EAC8796"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BDA767C"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700499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7113F7D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174EE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73B4B2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68C044A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3920137F" w14:textId="77777777" w:rsidTr="00C751C5">
        <w:trPr>
          <w:gridBefore w:val="1"/>
          <w:wBefore w:w="171" w:type="dxa"/>
          <w:trHeight w:val="275"/>
        </w:trPr>
        <w:tc>
          <w:tcPr>
            <w:tcW w:w="105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0AFD43D3"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11FA7C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26746AF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B3942C0"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EC2AD9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4D8A84FF"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561D103D"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AE1D3" w:themeFill="accent1" w:themeFillTint="66"/>
            <w:vAlign w:val="center"/>
          </w:tcPr>
          <w:p w14:paraId="3404D9B0"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757005CB" w14:textId="77777777" w:rsidTr="00B4719D">
        <w:trPr>
          <w:gridBefore w:val="1"/>
          <w:wBefore w:w="171" w:type="dxa"/>
          <w:trHeight w:val="572"/>
        </w:trPr>
        <w:tc>
          <w:tcPr>
            <w:tcW w:w="1057"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7C9163" w:themeFill="accent1" w:themeFillShade="BF"/>
            <w:vAlign w:val="center"/>
          </w:tcPr>
          <w:p w14:paraId="1E98D1D2" w14:textId="77777777" w:rsidR="00B4719D" w:rsidRPr="008E35DF" w:rsidRDefault="00B4719D" w:rsidP="00B4719D">
            <w:pPr>
              <w:jc w:val="center"/>
              <w:rPr>
                <w:rFonts w:ascii="Century Gothic" w:eastAsia="Times New Roman" w:hAnsi="Century Gothic" w:cs="Times New Roman"/>
                <w:color w:val="FFFFFF"/>
                <w:sz w:val="22"/>
                <w:szCs w:val="22"/>
              </w:rPr>
            </w:pPr>
            <w:r w:rsidRPr="00B4719D">
              <w:rPr>
                <w:rFonts w:ascii="Century Gothic" w:eastAsia="Times New Roman" w:hAnsi="Century Gothic" w:cs="Times New Roman"/>
                <w:color w:val="FFFFFF"/>
                <w:sz w:val="21"/>
                <w:szCs w:val="22"/>
              </w:rPr>
              <w:t>9 PM</w:t>
            </w: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7B6213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125BA4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F67706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E503E58"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7747369"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97C5AE3"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2B784D8" w14:textId="77777777" w:rsidR="00B4719D" w:rsidRPr="00CF5560" w:rsidRDefault="00B4719D" w:rsidP="00C751C5">
            <w:pPr>
              <w:rPr>
                <w:rFonts w:ascii="Century Gothic" w:eastAsia="Times New Roman" w:hAnsi="Century Gothic" w:cs="Times New Roman"/>
                <w:color w:val="000000" w:themeColor="text1"/>
                <w:sz w:val="18"/>
                <w:szCs w:val="18"/>
              </w:rPr>
            </w:pPr>
          </w:p>
        </w:tc>
      </w:tr>
      <w:tr w:rsidR="00B4719D" w:rsidRPr="008E35DF" w14:paraId="5A8752E3" w14:textId="77777777" w:rsidTr="00B4719D">
        <w:trPr>
          <w:gridBefore w:val="1"/>
          <w:wBefore w:w="171" w:type="dxa"/>
          <w:trHeight w:val="572"/>
        </w:trPr>
        <w:tc>
          <w:tcPr>
            <w:tcW w:w="1057"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7C9163" w:themeFill="accent1" w:themeFillShade="BF"/>
            <w:vAlign w:val="center"/>
          </w:tcPr>
          <w:p w14:paraId="659B26D8" w14:textId="77777777" w:rsidR="00B4719D" w:rsidRPr="008E35DF" w:rsidRDefault="00B4719D" w:rsidP="00C751C5">
            <w:pPr>
              <w:rPr>
                <w:rFonts w:ascii="Century Gothic" w:eastAsia="Times New Roman" w:hAnsi="Century Gothic" w:cs="Times New Roman"/>
                <w:color w:val="FFFFFF"/>
                <w:sz w:val="22"/>
                <w:szCs w:val="22"/>
              </w:rPr>
            </w:pPr>
          </w:p>
        </w:tc>
        <w:tc>
          <w:tcPr>
            <w:tcW w:w="184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2E0E1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8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DDFC8E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D2BD887"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1EA83B"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28BC92"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20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2D6FE6A" w14:textId="77777777" w:rsidR="00B4719D" w:rsidRPr="00CF5560" w:rsidRDefault="00B4719D" w:rsidP="00C751C5">
            <w:pPr>
              <w:rPr>
                <w:rFonts w:ascii="Century Gothic" w:eastAsia="Times New Roman" w:hAnsi="Century Gothic" w:cs="Times New Roman"/>
                <w:color w:val="000000" w:themeColor="text1"/>
                <w:sz w:val="18"/>
                <w:szCs w:val="18"/>
              </w:rPr>
            </w:pPr>
          </w:p>
        </w:tc>
        <w:tc>
          <w:tcPr>
            <w:tcW w:w="1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EAE605" w14:textId="77777777" w:rsidR="00B4719D" w:rsidRPr="00CF5560" w:rsidRDefault="00B4719D" w:rsidP="00C751C5">
            <w:pPr>
              <w:rPr>
                <w:rFonts w:ascii="Century Gothic" w:eastAsia="Times New Roman" w:hAnsi="Century Gothic" w:cs="Times New Roman"/>
                <w:color w:val="000000" w:themeColor="text1"/>
                <w:sz w:val="18"/>
                <w:szCs w:val="18"/>
              </w:rPr>
            </w:pPr>
          </w:p>
        </w:tc>
      </w:tr>
    </w:tbl>
    <w:p w14:paraId="1483BF16" w14:textId="77777777" w:rsidR="00B4719D" w:rsidRDefault="00326174">
      <w:pPr>
        <w:rPr>
          <w:rFonts w:ascii="Century Gothic" w:hAnsi="Century Gothic"/>
        </w:rPr>
      </w:pPr>
      <w:r>
        <w:rPr>
          <w:rFonts w:ascii="Century Gothic" w:hAnsi="Century Gothic"/>
        </w:rPr>
        <w:lastRenderedPageBreak/>
        <w:tab/>
      </w:r>
      <w:r>
        <w:rPr>
          <w:rFonts w:ascii="Century Gothic" w:hAnsi="Century Gothic"/>
        </w:rPr>
        <w:tab/>
      </w:r>
    </w:p>
    <w:p w14:paraId="1D4662B2" w14:textId="77777777" w:rsidR="00326174" w:rsidRDefault="00326174">
      <w:pPr>
        <w:rPr>
          <w:rFonts w:ascii="Century Gothic" w:hAnsi="Century Gothic"/>
        </w:rPr>
      </w:pPr>
      <w:r>
        <w:rPr>
          <w:rFonts w:ascii="Century Gothic" w:hAnsi="Century Gothic"/>
        </w:rPr>
        <w:br/>
      </w:r>
      <w:r>
        <w:rPr>
          <w:rFonts w:ascii="Century Gothic" w:hAnsi="Century Gothic"/>
        </w:rPr>
        <w:br/>
      </w:r>
    </w:p>
    <w:tbl>
      <w:tblPr>
        <w:tblStyle w:val="TableGrid"/>
        <w:tblpPr w:leftFromText="180" w:rightFromText="180" w:vertAnchor="text" w:horzAnchor="margin" w:tblpXSpec="center" w:tblpY="124"/>
        <w:tblW w:w="1277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2773"/>
      </w:tblGrid>
      <w:tr w:rsidR="00AE522D" w:rsidRPr="008E35DF" w14:paraId="4F5475EB" w14:textId="77777777" w:rsidTr="00AE522D">
        <w:trPr>
          <w:trHeight w:val="2076"/>
        </w:trPr>
        <w:tc>
          <w:tcPr>
            <w:tcW w:w="12773" w:type="dxa"/>
          </w:tcPr>
          <w:p w14:paraId="4A853B97" w14:textId="77777777" w:rsidR="00AE522D" w:rsidRPr="008E35DF" w:rsidRDefault="00AE522D" w:rsidP="00AE522D">
            <w:pPr>
              <w:jc w:val="center"/>
              <w:rPr>
                <w:rFonts w:ascii="Century Gothic" w:hAnsi="Century Gothic" w:cs="Arial"/>
                <w:b/>
                <w:sz w:val="20"/>
                <w:szCs w:val="20"/>
              </w:rPr>
            </w:pPr>
            <w:r w:rsidRPr="008E35DF">
              <w:rPr>
                <w:rFonts w:ascii="Century Gothic" w:hAnsi="Century Gothic" w:cs="Arial"/>
                <w:b/>
                <w:sz w:val="20"/>
                <w:szCs w:val="20"/>
              </w:rPr>
              <w:t>DISCLAIMER</w:t>
            </w:r>
          </w:p>
          <w:p w14:paraId="744BF5D4" w14:textId="77777777" w:rsidR="00AE522D" w:rsidRPr="008E35DF" w:rsidRDefault="00AE522D" w:rsidP="00AE522D">
            <w:pPr>
              <w:rPr>
                <w:rFonts w:ascii="Century Gothic" w:hAnsi="Century Gothic" w:cs="Arial"/>
                <w:szCs w:val="20"/>
              </w:rPr>
            </w:pPr>
          </w:p>
          <w:p w14:paraId="2122CE63" w14:textId="77777777" w:rsidR="00AE522D" w:rsidRPr="008E35DF" w:rsidRDefault="00AE522D" w:rsidP="00AE522D">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CB1EE90" w14:textId="59EEA8D2" w:rsidR="008E35DF" w:rsidRPr="008E35DF" w:rsidRDefault="008E35DF" w:rsidP="00AE522D">
      <w:pPr>
        <w:rPr>
          <w:rFonts w:ascii="Century Gothic" w:hAnsi="Century Gothic"/>
        </w:rPr>
      </w:pPr>
    </w:p>
    <w:sectPr w:rsidR="008E35DF" w:rsidRPr="008E35DF" w:rsidSect="008E35DF">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996F0" w14:textId="77777777" w:rsidR="008852B5" w:rsidRDefault="008852B5" w:rsidP="00326174">
      <w:r>
        <w:separator/>
      </w:r>
    </w:p>
  </w:endnote>
  <w:endnote w:type="continuationSeparator" w:id="0">
    <w:p w14:paraId="2990BCD7" w14:textId="77777777" w:rsidR="008852B5" w:rsidRDefault="008852B5" w:rsidP="0032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FF33C" w14:textId="77777777" w:rsidR="008852B5" w:rsidRDefault="008852B5" w:rsidP="00326174">
      <w:r>
        <w:separator/>
      </w:r>
    </w:p>
  </w:footnote>
  <w:footnote w:type="continuationSeparator" w:id="0">
    <w:p w14:paraId="69ADF434" w14:textId="77777777" w:rsidR="008852B5" w:rsidRDefault="008852B5" w:rsidP="00326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22D"/>
    <w:rsid w:val="000E261F"/>
    <w:rsid w:val="00185B30"/>
    <w:rsid w:val="00197B51"/>
    <w:rsid w:val="001A79C7"/>
    <w:rsid w:val="0020607A"/>
    <w:rsid w:val="0023557B"/>
    <w:rsid w:val="00300CAB"/>
    <w:rsid w:val="00326174"/>
    <w:rsid w:val="003A1210"/>
    <w:rsid w:val="003C666A"/>
    <w:rsid w:val="00471C74"/>
    <w:rsid w:val="004937B7"/>
    <w:rsid w:val="00535612"/>
    <w:rsid w:val="00695AFA"/>
    <w:rsid w:val="007C18B2"/>
    <w:rsid w:val="0085108D"/>
    <w:rsid w:val="008852B5"/>
    <w:rsid w:val="008971A8"/>
    <w:rsid w:val="008A25EC"/>
    <w:rsid w:val="008B7DE0"/>
    <w:rsid w:val="008E35DF"/>
    <w:rsid w:val="00AE522D"/>
    <w:rsid w:val="00B4719D"/>
    <w:rsid w:val="00C67DC0"/>
    <w:rsid w:val="00CF5560"/>
    <w:rsid w:val="00DB5AA5"/>
    <w:rsid w:val="00DC3E2D"/>
    <w:rsid w:val="00ED5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228E05"/>
  <w15:docId w15:val="{4893CA0E-9BE3-D641-876C-8FB7C7B2D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06&amp;utm_source=template-word&amp;utm_medium=content&amp;utm_campaign=Weekly+Calendar-word-12306&amp;lpa=Weekly+Calendar+word+12306"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ownloads/IC-Blank-Weekly-Calendar-Landscape-Template-WORD%20(2).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IC-Blank-Weekly-Calendar-Landscape-Template-WORD (2).dotx</Template>
  <TotalTime>5</TotalTime>
  <Pages>3</Pages>
  <Words>202</Words>
  <Characters>1153</Characters>
  <Application>Microsoft Office Word</Application>
  <DocSecurity>0</DocSecurity>
  <Lines>9</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3</cp:revision>
  <dcterms:created xsi:type="dcterms:W3CDTF">2025-01-21T21:14:00Z</dcterms:created>
  <dcterms:modified xsi:type="dcterms:W3CDTF">2025-01-22T19:45:00Z</dcterms:modified>
</cp:coreProperties>
</file>