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26FE2" w14:textId="58191B88" w:rsidR="00CD26CA" w:rsidRDefault="00182ECF" w:rsidP="00CD26CA">
      <w:pPr>
        <w:rPr>
          <w:rFonts w:ascii="Century Gothic" w:hAnsi="Century Gothic" w:cs="Arial"/>
          <w:b/>
          <w:noProof/>
          <w:color w:val="808080" w:themeColor="background1" w:themeShade="80"/>
          <w:sz w:val="36"/>
          <w:szCs w:val="36"/>
        </w:rPr>
      </w:pPr>
      <w:r w:rsidRPr="00182ECF">
        <w:rPr>
          <w:rFonts w:ascii="Century Gothic" w:eastAsia="Times New Roman" w:hAnsi="Century Gothic" w:cs="Times New Roman"/>
          <w:noProof/>
          <w:color w:val="000000"/>
          <w:sz w:val="22"/>
          <w:szCs w:val="22"/>
        </w:rPr>
        <w:drawing>
          <wp:anchor distT="0" distB="0" distL="114300" distR="114300" simplePos="0" relativeHeight="252810240" behindDoc="0" locked="0" layoutInCell="1" allowOverlap="1" wp14:anchorId="24866465" wp14:editId="55566322">
            <wp:simplePos x="0" y="0"/>
            <wp:positionH relativeFrom="column">
              <wp:posOffset>4307840</wp:posOffset>
            </wp:positionH>
            <wp:positionV relativeFrom="paragraph">
              <wp:posOffset>-63878</wp:posOffset>
            </wp:positionV>
            <wp:extent cx="2580090" cy="474562"/>
            <wp:effectExtent l="0" t="0" r="0" b="0"/>
            <wp:wrapNone/>
            <wp:docPr id="935230005" name="Picture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230005" name="Picture 1">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580090" cy="474562"/>
                    </a:xfrm>
                    <a:prstGeom prst="rect">
                      <a:avLst/>
                    </a:prstGeom>
                  </pic:spPr>
                </pic:pic>
              </a:graphicData>
            </a:graphic>
            <wp14:sizeRelH relativeFrom="page">
              <wp14:pctWidth>0</wp14:pctWidth>
            </wp14:sizeRelH>
            <wp14:sizeRelV relativeFrom="page">
              <wp14:pctHeight>0</wp14:pctHeight>
            </wp14:sizeRelV>
          </wp:anchor>
        </w:drawing>
      </w:r>
      <w:r w:rsidR="00AD0DC1">
        <w:rPr>
          <w:rFonts w:ascii="Century Gothic" w:hAnsi="Century Gothic" w:cs="Arial"/>
          <w:b/>
          <w:noProof/>
          <w:color w:val="808080" w:themeColor="background1" w:themeShade="80"/>
          <w:sz w:val="36"/>
          <w:szCs w:val="36"/>
        </w:rPr>
        <w:t xml:space="preserve">PROJECT </w:t>
      </w:r>
      <w:r w:rsidR="00CD26CA" w:rsidRPr="00CD26CA">
        <w:rPr>
          <w:rFonts w:ascii="Century Gothic" w:hAnsi="Century Gothic" w:cs="Arial"/>
          <w:b/>
          <w:noProof/>
          <w:color w:val="808080" w:themeColor="background1" w:themeShade="80"/>
          <w:sz w:val="36"/>
          <w:szCs w:val="36"/>
        </w:rPr>
        <w:t xml:space="preserve">REPORT FOR STAKEHOLDERS </w:t>
      </w:r>
      <w:r>
        <w:rPr>
          <w:rFonts w:ascii="Century Gothic" w:hAnsi="Century Gothic" w:cs="Arial"/>
          <w:b/>
          <w:noProof/>
          <w:color w:val="808080" w:themeColor="background1" w:themeShade="80"/>
          <w:sz w:val="36"/>
          <w:szCs w:val="36"/>
        </w:rPr>
        <w:br/>
      </w:r>
      <w:r w:rsidR="00CD26CA" w:rsidRPr="00CD26CA">
        <w:rPr>
          <w:rFonts w:ascii="Century Gothic" w:hAnsi="Century Gothic" w:cs="Arial"/>
          <w:b/>
          <w:noProof/>
          <w:color w:val="808080" w:themeColor="background1" w:themeShade="80"/>
          <w:sz w:val="36"/>
          <w:szCs w:val="36"/>
        </w:rPr>
        <w:t>AND PARTNERS</w:t>
      </w:r>
    </w:p>
    <w:p w14:paraId="476B2278" w14:textId="77777777" w:rsidR="00CD26CA" w:rsidRPr="00CD26CA" w:rsidRDefault="00CD26CA" w:rsidP="00CD26CA">
      <w:pPr>
        <w:rPr>
          <w:rFonts w:ascii="Century Gothic" w:hAnsi="Century Gothic" w:cs="Arial"/>
          <w:b/>
          <w:noProof/>
          <w:color w:val="808080" w:themeColor="background1" w:themeShade="80"/>
          <w:sz w:val="10"/>
          <w:szCs w:val="10"/>
        </w:rPr>
      </w:pPr>
    </w:p>
    <w:tbl>
      <w:tblPr>
        <w:tblW w:w="10864" w:type="dxa"/>
        <w:tblLook w:val="04A0" w:firstRow="1" w:lastRow="0" w:firstColumn="1" w:lastColumn="0" w:noHBand="0" w:noVBand="1"/>
      </w:tblPr>
      <w:tblGrid>
        <w:gridCol w:w="2063"/>
        <w:gridCol w:w="182"/>
        <w:gridCol w:w="8619"/>
      </w:tblGrid>
      <w:tr w:rsidR="00CD26CA" w:rsidRPr="00CD26CA" w14:paraId="380E1A0D" w14:textId="77777777" w:rsidTr="005B1ED6">
        <w:trPr>
          <w:trHeight w:val="432"/>
        </w:trPr>
        <w:tc>
          <w:tcPr>
            <w:tcW w:w="2245" w:type="dxa"/>
            <w:gridSpan w:val="2"/>
            <w:tcBorders>
              <w:top w:val="single" w:sz="4" w:space="0" w:color="BFBFBF"/>
              <w:left w:val="single" w:sz="4" w:space="0" w:color="BFBFBF"/>
              <w:bottom w:val="single" w:sz="4" w:space="0" w:color="BFBFBF"/>
              <w:right w:val="single" w:sz="4" w:space="0" w:color="BFBFBF"/>
            </w:tcBorders>
            <w:shd w:val="clear" w:color="000000" w:fill="EAEEF3"/>
            <w:noWrap/>
            <w:vAlign w:val="center"/>
            <w:hideMark/>
          </w:tcPr>
          <w:p w14:paraId="7416289D" w14:textId="77777777" w:rsidR="00CD26CA" w:rsidRPr="00CD26CA" w:rsidRDefault="00CD26CA" w:rsidP="00CD26CA">
            <w:pPr>
              <w:jc w:val="right"/>
              <w:rPr>
                <w:rFonts w:ascii="Century Gothic" w:eastAsia="Times New Roman" w:hAnsi="Century Gothic" w:cs="Times New Roman"/>
                <w:b/>
                <w:bCs/>
                <w:color w:val="000000"/>
                <w:sz w:val="20"/>
                <w:szCs w:val="20"/>
              </w:rPr>
            </w:pP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850752" behindDoc="0" locked="0" layoutInCell="1" allowOverlap="1" wp14:anchorId="5E346EF1" wp14:editId="1C910837">
                      <wp:simplePos x="0" y="0"/>
                      <wp:positionH relativeFrom="column">
                        <wp:posOffset>1549400</wp:posOffset>
                      </wp:positionH>
                      <wp:positionV relativeFrom="paragraph">
                        <wp:posOffset>-850900</wp:posOffset>
                      </wp:positionV>
                      <wp:extent cx="1003300" cy="1701800"/>
                      <wp:effectExtent l="0" t="0" r="0" b="0"/>
                      <wp:wrapNone/>
                      <wp:docPr id="219" name="Rectangle 21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3959B56-EE72-844F-89CA-E134B81F192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243B1AC"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346EF1" id="Rectangle 219" o:spid="_x0000_s1026" style="position:absolute;left:0;text-align:left;margin-left:122pt;margin-top:-67pt;width:79pt;height:134pt;z-index:251850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" filled="f" stroked="f">
                      <v:textbox inset="2.16pt,1.44pt,0,1.44pt">
                        <w:txbxContent>
                          <w:p w14:paraId="0243B1AC"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851776" behindDoc="0" locked="0" layoutInCell="1" allowOverlap="1" wp14:anchorId="02F4F8B5" wp14:editId="0AF5D940">
                      <wp:simplePos x="0" y="0"/>
                      <wp:positionH relativeFrom="column">
                        <wp:posOffset>1549400</wp:posOffset>
                      </wp:positionH>
                      <wp:positionV relativeFrom="paragraph">
                        <wp:posOffset>-850900</wp:posOffset>
                      </wp:positionV>
                      <wp:extent cx="1003300" cy="1701800"/>
                      <wp:effectExtent l="0" t="0" r="0" b="0"/>
                      <wp:wrapNone/>
                      <wp:docPr id="220" name="Rectangle 22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56495AC-D597-DD43-BF4C-2B2337BC973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DFA5CC7"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F4F8B5" id="Rectangle 220" o:spid="_x0000_s1027" style="position:absolute;left:0;text-align:left;margin-left:122pt;margin-top:-67pt;width:79pt;height:134pt;z-index:251851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" filled="f" stroked="f">
                      <v:textbox inset="2.16pt,1.44pt,0,1.44pt">
                        <w:txbxContent>
                          <w:p w14:paraId="7DFA5CC7"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852800" behindDoc="0" locked="0" layoutInCell="1" allowOverlap="1" wp14:anchorId="149C2726" wp14:editId="45969E6F">
                      <wp:simplePos x="0" y="0"/>
                      <wp:positionH relativeFrom="column">
                        <wp:posOffset>1549400</wp:posOffset>
                      </wp:positionH>
                      <wp:positionV relativeFrom="paragraph">
                        <wp:posOffset>-850900</wp:posOffset>
                      </wp:positionV>
                      <wp:extent cx="1003300" cy="1701800"/>
                      <wp:effectExtent l="0" t="0" r="0" b="0"/>
                      <wp:wrapNone/>
                      <wp:docPr id="221" name="Rectangle 22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04584B0-B7D0-D547-8907-6DC0C08AF24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A7A8750"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9C2726" id="Rectangle 221" o:spid="_x0000_s1028" style="position:absolute;left:0;text-align:left;margin-left:122pt;margin-top:-67pt;width:79pt;height:134pt;z-index:251852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" filled="f" stroked="f">
                      <v:textbox inset="2.16pt,1.44pt,0,1.44pt">
                        <w:txbxContent>
                          <w:p w14:paraId="3A7A8750"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853824" behindDoc="0" locked="0" layoutInCell="1" allowOverlap="1" wp14:anchorId="3E48D769" wp14:editId="0B7CB987">
                      <wp:simplePos x="0" y="0"/>
                      <wp:positionH relativeFrom="column">
                        <wp:posOffset>1549400</wp:posOffset>
                      </wp:positionH>
                      <wp:positionV relativeFrom="paragraph">
                        <wp:posOffset>-850900</wp:posOffset>
                      </wp:positionV>
                      <wp:extent cx="1003300" cy="1701800"/>
                      <wp:effectExtent l="0" t="0" r="0" b="0"/>
                      <wp:wrapNone/>
                      <wp:docPr id="222" name="Rectangle 22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B0FA5A1-D757-654E-A5CE-23BE78A3D9A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A769C7F"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48D769" id="Rectangle 222" o:spid="_x0000_s1029" style="position:absolute;left:0;text-align:left;margin-left:122pt;margin-top:-67pt;width:79pt;height:134pt;z-index:251853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" filled="f" stroked="f">
                      <v:textbox inset="2.16pt,1.44pt,0,1.44pt">
                        <w:txbxContent>
                          <w:p w14:paraId="3A769C7F"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854848" behindDoc="0" locked="0" layoutInCell="1" allowOverlap="1" wp14:anchorId="4AE6367A" wp14:editId="7CC4B644">
                      <wp:simplePos x="0" y="0"/>
                      <wp:positionH relativeFrom="column">
                        <wp:posOffset>1549400</wp:posOffset>
                      </wp:positionH>
                      <wp:positionV relativeFrom="paragraph">
                        <wp:posOffset>-850900</wp:posOffset>
                      </wp:positionV>
                      <wp:extent cx="1003300" cy="1701800"/>
                      <wp:effectExtent l="0" t="0" r="0" b="0"/>
                      <wp:wrapNone/>
                      <wp:docPr id="223" name="Rectangle 22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CBE00BC-1B90-7A42-81EE-2A96343290D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EA1942D"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E6367A" id="Rectangle 223" o:spid="_x0000_s1030" style="position:absolute;left:0;text-align:left;margin-left:122pt;margin-top:-67pt;width:79pt;height:134pt;z-index:251854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" filled="f" stroked="f">
                      <v:textbox inset="2.16pt,1.44pt,0,1.44pt">
                        <w:txbxContent>
                          <w:p w14:paraId="0EA1942D"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855872" behindDoc="0" locked="0" layoutInCell="1" allowOverlap="1" wp14:anchorId="219147A4" wp14:editId="5D76187F">
                      <wp:simplePos x="0" y="0"/>
                      <wp:positionH relativeFrom="column">
                        <wp:posOffset>1549400</wp:posOffset>
                      </wp:positionH>
                      <wp:positionV relativeFrom="paragraph">
                        <wp:posOffset>-850900</wp:posOffset>
                      </wp:positionV>
                      <wp:extent cx="1003300" cy="1701800"/>
                      <wp:effectExtent l="0" t="0" r="0" b="0"/>
                      <wp:wrapNone/>
                      <wp:docPr id="224" name="Rectangle 22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DA1240C-5FA3-0443-B002-3E489A4293A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6B6763E"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9147A4" id="Rectangle 224" o:spid="_x0000_s1031" style="position:absolute;left:0;text-align:left;margin-left:122pt;margin-top:-67pt;width:79pt;height:134pt;z-index:251855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" filled="f" stroked="f">
                      <v:textbox inset="2.16pt,1.44pt,0,1.44pt">
                        <w:txbxContent>
                          <w:p w14:paraId="06B6763E"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856896" behindDoc="0" locked="0" layoutInCell="1" allowOverlap="1" wp14:anchorId="1696A9A3" wp14:editId="2CF6A277">
                      <wp:simplePos x="0" y="0"/>
                      <wp:positionH relativeFrom="column">
                        <wp:posOffset>1549400</wp:posOffset>
                      </wp:positionH>
                      <wp:positionV relativeFrom="paragraph">
                        <wp:posOffset>-850900</wp:posOffset>
                      </wp:positionV>
                      <wp:extent cx="1003300" cy="1701800"/>
                      <wp:effectExtent l="0" t="0" r="0" b="0"/>
                      <wp:wrapNone/>
                      <wp:docPr id="225" name="Rectangle 22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594D61C-8865-7843-9943-737272030C4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A863904"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96A9A3" id="Rectangle 225" o:spid="_x0000_s1032" style="position:absolute;left:0;text-align:left;margin-left:122pt;margin-top:-67pt;width:79pt;height:134pt;z-index:251856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" filled="f" stroked="f">
                      <v:textbox inset="2.16pt,1.44pt,0,1.44pt">
                        <w:txbxContent>
                          <w:p w14:paraId="3A863904"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857920" behindDoc="0" locked="0" layoutInCell="1" allowOverlap="1" wp14:anchorId="0CC37751" wp14:editId="41C507DD">
                      <wp:simplePos x="0" y="0"/>
                      <wp:positionH relativeFrom="column">
                        <wp:posOffset>1549400</wp:posOffset>
                      </wp:positionH>
                      <wp:positionV relativeFrom="paragraph">
                        <wp:posOffset>-850900</wp:posOffset>
                      </wp:positionV>
                      <wp:extent cx="1003300" cy="1701800"/>
                      <wp:effectExtent l="0" t="0" r="0" b="0"/>
                      <wp:wrapNone/>
                      <wp:docPr id="226" name="Rectangle 22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1244016-590D-2142-8825-400B016C1DF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136CEE7"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C37751" id="Rectangle 226" o:spid="_x0000_s1033" style="position:absolute;left:0;text-align:left;margin-left:122pt;margin-top:-67pt;width:79pt;height:134pt;z-index:251857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" filled="f" stroked="f">
                      <v:textbox inset="2.16pt,1.44pt,0,1.44pt">
                        <w:txbxContent>
                          <w:p w14:paraId="0136CEE7"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858944" behindDoc="0" locked="0" layoutInCell="1" allowOverlap="1" wp14:anchorId="3ECB6DEB" wp14:editId="1D44B8E6">
                      <wp:simplePos x="0" y="0"/>
                      <wp:positionH relativeFrom="column">
                        <wp:posOffset>1549400</wp:posOffset>
                      </wp:positionH>
                      <wp:positionV relativeFrom="paragraph">
                        <wp:posOffset>-850900</wp:posOffset>
                      </wp:positionV>
                      <wp:extent cx="1003300" cy="1701800"/>
                      <wp:effectExtent l="0" t="0" r="0" b="0"/>
                      <wp:wrapNone/>
                      <wp:docPr id="227" name="Rectangle 22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427514F-2840-A64A-9853-792F1825EF8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F5309A4"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CB6DEB" id="Rectangle 227" o:spid="_x0000_s1034" style="position:absolute;left:0;text-align:left;margin-left:122pt;margin-top:-67pt;width:79pt;height:134pt;z-index:251858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" filled="f" stroked="f">
                      <v:textbox inset="2.16pt,1.44pt,0,1.44pt">
                        <w:txbxContent>
                          <w:p w14:paraId="1F5309A4"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859968" behindDoc="0" locked="0" layoutInCell="1" allowOverlap="1" wp14:anchorId="707611F0" wp14:editId="7C9B21D7">
                      <wp:simplePos x="0" y="0"/>
                      <wp:positionH relativeFrom="column">
                        <wp:posOffset>1549400</wp:posOffset>
                      </wp:positionH>
                      <wp:positionV relativeFrom="paragraph">
                        <wp:posOffset>-850900</wp:posOffset>
                      </wp:positionV>
                      <wp:extent cx="1003300" cy="1701800"/>
                      <wp:effectExtent l="0" t="0" r="0" b="0"/>
                      <wp:wrapNone/>
                      <wp:docPr id="228" name="Rectangle 22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651E8F8-EF90-984A-8F15-EB4E636D647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E5DC6CA"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7611F0" id="Rectangle 228" o:spid="_x0000_s1035" style="position:absolute;left:0;text-align:left;margin-left:122pt;margin-top:-67pt;width:79pt;height:134pt;z-index:251859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" filled="f" stroked="f">
                      <v:textbox inset="2.16pt,1.44pt,0,1.44pt">
                        <w:txbxContent>
                          <w:p w14:paraId="1E5DC6CA"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860992" behindDoc="0" locked="0" layoutInCell="1" allowOverlap="1" wp14:anchorId="666E2678" wp14:editId="2AC6C30E">
                      <wp:simplePos x="0" y="0"/>
                      <wp:positionH relativeFrom="column">
                        <wp:posOffset>1549400</wp:posOffset>
                      </wp:positionH>
                      <wp:positionV relativeFrom="paragraph">
                        <wp:posOffset>-850900</wp:posOffset>
                      </wp:positionV>
                      <wp:extent cx="1003300" cy="1701800"/>
                      <wp:effectExtent l="0" t="0" r="0" b="0"/>
                      <wp:wrapNone/>
                      <wp:docPr id="229" name="Rectangle 22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CD11895-1FBA-7043-96CE-D51F0C2E1CC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8B008DA"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66E2678" id="Rectangle 229" o:spid="_x0000_s1036" style="position:absolute;left:0;text-align:left;margin-left:122pt;margin-top:-67pt;width:79pt;height:134pt;z-index:251860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" filled="f" stroked="f">
                      <v:textbox inset="2.16pt,1.44pt,0,1.44pt">
                        <w:txbxContent>
                          <w:p w14:paraId="28B008DA"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862016" behindDoc="0" locked="0" layoutInCell="1" allowOverlap="1" wp14:anchorId="2635B46C" wp14:editId="75575FE2">
                      <wp:simplePos x="0" y="0"/>
                      <wp:positionH relativeFrom="column">
                        <wp:posOffset>1549400</wp:posOffset>
                      </wp:positionH>
                      <wp:positionV relativeFrom="paragraph">
                        <wp:posOffset>-850900</wp:posOffset>
                      </wp:positionV>
                      <wp:extent cx="1003300" cy="1701800"/>
                      <wp:effectExtent l="0" t="0" r="0" b="0"/>
                      <wp:wrapNone/>
                      <wp:docPr id="230" name="Rectangle 23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4584F7F-7AB8-464F-96F3-6E31A99316A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AF85504"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35B46C" id="Rectangle 230" o:spid="_x0000_s1037" style="position:absolute;left:0;text-align:left;margin-left:122pt;margin-top:-67pt;width:79pt;height:134pt;z-index:251862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" filled="f" stroked="f">
                      <v:textbox inset="2.16pt,1.44pt,0,1.44pt">
                        <w:txbxContent>
                          <w:p w14:paraId="1AF85504"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863040" behindDoc="0" locked="0" layoutInCell="1" allowOverlap="1" wp14:anchorId="34065A56" wp14:editId="72C46B08">
                      <wp:simplePos x="0" y="0"/>
                      <wp:positionH relativeFrom="column">
                        <wp:posOffset>1549400</wp:posOffset>
                      </wp:positionH>
                      <wp:positionV relativeFrom="paragraph">
                        <wp:posOffset>-850900</wp:posOffset>
                      </wp:positionV>
                      <wp:extent cx="1003300" cy="1701800"/>
                      <wp:effectExtent l="0" t="0" r="0" b="0"/>
                      <wp:wrapNone/>
                      <wp:docPr id="231" name="Rectangle 23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40C870A-FEAD-A54C-BC2D-6429F928851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8000A02"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065A56" id="Rectangle 231" o:spid="_x0000_s1038" style="position:absolute;left:0;text-align:left;margin-left:122pt;margin-top:-67pt;width:79pt;height:134pt;z-index:251863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" filled="f" stroked="f">
                      <v:textbox inset="2.16pt,1.44pt,0,1.44pt">
                        <w:txbxContent>
                          <w:p w14:paraId="58000A02"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864064" behindDoc="0" locked="0" layoutInCell="1" allowOverlap="1" wp14:anchorId="744B1148" wp14:editId="7EE2EF43">
                      <wp:simplePos x="0" y="0"/>
                      <wp:positionH relativeFrom="column">
                        <wp:posOffset>1549400</wp:posOffset>
                      </wp:positionH>
                      <wp:positionV relativeFrom="paragraph">
                        <wp:posOffset>-850900</wp:posOffset>
                      </wp:positionV>
                      <wp:extent cx="1003300" cy="1701800"/>
                      <wp:effectExtent l="0" t="0" r="0" b="0"/>
                      <wp:wrapNone/>
                      <wp:docPr id="232" name="Rectangle 23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941792D-6E27-D94A-AEBC-92A4F6141F2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C4702AF"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4B1148" id="Rectangle 232" o:spid="_x0000_s1039" style="position:absolute;left:0;text-align:left;margin-left:122pt;margin-top:-67pt;width:79pt;height:134pt;z-index:251864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" filled="f" stroked="f">
                      <v:textbox inset="2.16pt,1.44pt,0,1.44pt">
                        <w:txbxContent>
                          <w:p w14:paraId="7C4702AF"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865088" behindDoc="0" locked="0" layoutInCell="1" allowOverlap="1" wp14:anchorId="6301E422" wp14:editId="5A99E3DC">
                      <wp:simplePos x="0" y="0"/>
                      <wp:positionH relativeFrom="column">
                        <wp:posOffset>1549400</wp:posOffset>
                      </wp:positionH>
                      <wp:positionV relativeFrom="paragraph">
                        <wp:posOffset>-850900</wp:posOffset>
                      </wp:positionV>
                      <wp:extent cx="1003300" cy="1701800"/>
                      <wp:effectExtent l="0" t="0" r="0" b="0"/>
                      <wp:wrapNone/>
                      <wp:docPr id="233" name="Rectangle 23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974FD49-7057-C341-AEC0-A0D9412119D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799BC5F"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01E422" id="Rectangle 233" o:spid="_x0000_s1040" style="position:absolute;left:0;text-align:left;margin-left:122pt;margin-top:-67pt;width:79pt;height:134pt;z-index:251865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" filled="f" stroked="f">
                      <v:textbox inset="2.16pt,1.44pt,0,1.44pt">
                        <w:txbxContent>
                          <w:p w14:paraId="4799BC5F"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866112" behindDoc="0" locked="0" layoutInCell="1" allowOverlap="1" wp14:anchorId="5CC76442" wp14:editId="685E230C">
                      <wp:simplePos x="0" y="0"/>
                      <wp:positionH relativeFrom="column">
                        <wp:posOffset>1549400</wp:posOffset>
                      </wp:positionH>
                      <wp:positionV relativeFrom="paragraph">
                        <wp:posOffset>-850900</wp:posOffset>
                      </wp:positionV>
                      <wp:extent cx="1003300" cy="2006600"/>
                      <wp:effectExtent l="0" t="0" r="0" b="0"/>
                      <wp:wrapNone/>
                      <wp:docPr id="234" name="Rectangle 23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5EB8E31-4F1E-B543-BC98-752FC430ADAF}"/>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7234E534"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CC76442" id="Rectangle 234" o:spid="_x0000_s1041" style="position:absolute;left:0;text-align:left;margin-left:122pt;margin-top:-67pt;width:79pt;height:158pt;z-index:251866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" filled="f" stroked="f">
                      <v:textbox inset="2.16pt,1.44pt,0,1.44pt">
                        <w:txbxContent>
                          <w:p w14:paraId="7234E534"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867136" behindDoc="0" locked="0" layoutInCell="1" allowOverlap="1" wp14:anchorId="7E7372D9" wp14:editId="2E09F9D3">
                      <wp:simplePos x="0" y="0"/>
                      <wp:positionH relativeFrom="column">
                        <wp:posOffset>1549400</wp:posOffset>
                      </wp:positionH>
                      <wp:positionV relativeFrom="paragraph">
                        <wp:posOffset>-850900</wp:posOffset>
                      </wp:positionV>
                      <wp:extent cx="1003300" cy="2006600"/>
                      <wp:effectExtent l="0" t="0" r="0" b="0"/>
                      <wp:wrapNone/>
                      <wp:docPr id="235" name="Rectangle 23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37CE3D1-5A06-FD47-9432-E2CFB60DAA6B}"/>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1B087A17"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E7372D9" id="Rectangle 235" o:spid="_x0000_s1042" style="position:absolute;left:0;text-align:left;margin-left:122pt;margin-top:-67pt;width:79pt;height:158pt;z-index:251867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" filled="f" stroked="f">
                      <v:textbox inset="2.16pt,1.44pt,0,1.44pt">
                        <w:txbxContent>
                          <w:p w14:paraId="1B087A17"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868160" behindDoc="0" locked="0" layoutInCell="1" allowOverlap="1" wp14:anchorId="4FC1EB65" wp14:editId="5D705011">
                      <wp:simplePos x="0" y="0"/>
                      <wp:positionH relativeFrom="column">
                        <wp:posOffset>1549400</wp:posOffset>
                      </wp:positionH>
                      <wp:positionV relativeFrom="paragraph">
                        <wp:posOffset>-850900</wp:posOffset>
                      </wp:positionV>
                      <wp:extent cx="1003300" cy="2006600"/>
                      <wp:effectExtent l="0" t="0" r="0" b="0"/>
                      <wp:wrapNone/>
                      <wp:docPr id="236" name="Rectangle 23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69C132F-B418-3345-98D7-3C2FA4FEA035}"/>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584A6C27"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FC1EB65" id="Rectangle 236" o:spid="_x0000_s1043" style="position:absolute;left:0;text-align:left;margin-left:122pt;margin-top:-67pt;width:79pt;height:158pt;z-index:251868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" filled="f" stroked="f">
                      <v:textbox inset="2.16pt,1.44pt,0,1.44pt">
                        <w:txbxContent>
                          <w:p w14:paraId="584A6C27"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869184" behindDoc="0" locked="0" layoutInCell="1" allowOverlap="1" wp14:anchorId="38BC75DE" wp14:editId="31028963">
                      <wp:simplePos x="0" y="0"/>
                      <wp:positionH relativeFrom="column">
                        <wp:posOffset>1549400</wp:posOffset>
                      </wp:positionH>
                      <wp:positionV relativeFrom="paragraph">
                        <wp:posOffset>-850900</wp:posOffset>
                      </wp:positionV>
                      <wp:extent cx="1003300" cy="2006600"/>
                      <wp:effectExtent l="0" t="0" r="0" b="0"/>
                      <wp:wrapNone/>
                      <wp:docPr id="237" name="Rectangle 23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1B5488B-2499-5A49-98C5-9306C748C665}"/>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1009CD6B"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BC75DE" id="Rectangle 237" o:spid="_x0000_s1044" style="position:absolute;left:0;text-align:left;margin-left:122pt;margin-top:-67pt;width:79pt;height:158pt;z-index:251869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" filled="f" stroked="f">
                      <v:textbox inset="2.16pt,1.44pt,0,1.44pt">
                        <w:txbxContent>
                          <w:p w14:paraId="1009CD6B"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870208" behindDoc="0" locked="0" layoutInCell="1" allowOverlap="1" wp14:anchorId="495D563C" wp14:editId="1CC20946">
                      <wp:simplePos x="0" y="0"/>
                      <wp:positionH relativeFrom="column">
                        <wp:posOffset>1549400</wp:posOffset>
                      </wp:positionH>
                      <wp:positionV relativeFrom="paragraph">
                        <wp:posOffset>-850900</wp:posOffset>
                      </wp:positionV>
                      <wp:extent cx="1003300" cy="2006600"/>
                      <wp:effectExtent l="0" t="0" r="0" b="0"/>
                      <wp:wrapNone/>
                      <wp:docPr id="238" name="Rectangle 23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83BF648-E595-A84C-9024-C54E364A71F7}"/>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00915C98"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5D563C" id="Rectangle 238" o:spid="_x0000_s1045" style="position:absolute;left:0;text-align:left;margin-left:122pt;margin-top:-67pt;width:79pt;height:158pt;z-index:251870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" filled="f" stroked="f">
                      <v:textbox inset="2.16pt,1.44pt,0,1.44pt">
                        <w:txbxContent>
                          <w:p w14:paraId="00915C98"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871232" behindDoc="0" locked="0" layoutInCell="1" allowOverlap="1" wp14:anchorId="5AEA9539" wp14:editId="746BA0E4">
                      <wp:simplePos x="0" y="0"/>
                      <wp:positionH relativeFrom="column">
                        <wp:posOffset>1549400</wp:posOffset>
                      </wp:positionH>
                      <wp:positionV relativeFrom="paragraph">
                        <wp:posOffset>-850900</wp:posOffset>
                      </wp:positionV>
                      <wp:extent cx="1003300" cy="2006600"/>
                      <wp:effectExtent l="0" t="0" r="0" b="0"/>
                      <wp:wrapNone/>
                      <wp:docPr id="239" name="Rectangle 23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20FCEE7-6670-1046-B8CF-4B26A513DC4E}"/>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2056E1CF"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EA9539" id="Rectangle 239" o:spid="_x0000_s1046" style="position:absolute;left:0;text-align:left;margin-left:122pt;margin-top:-67pt;width:79pt;height:158pt;z-index:251871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" filled="f" stroked="f">
                      <v:textbox inset="2.16pt,1.44pt,0,1.44pt">
                        <w:txbxContent>
                          <w:p w14:paraId="2056E1CF"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872256" behindDoc="0" locked="0" layoutInCell="1" allowOverlap="1" wp14:anchorId="60084E53" wp14:editId="39B1BDF7">
                      <wp:simplePos x="0" y="0"/>
                      <wp:positionH relativeFrom="column">
                        <wp:posOffset>1549400</wp:posOffset>
                      </wp:positionH>
                      <wp:positionV relativeFrom="paragraph">
                        <wp:posOffset>-850900</wp:posOffset>
                      </wp:positionV>
                      <wp:extent cx="1003300" cy="1701800"/>
                      <wp:effectExtent l="0" t="0" r="0" b="0"/>
                      <wp:wrapNone/>
                      <wp:docPr id="240" name="Rectangle 24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11D7E56-2AB2-2347-B480-41C9EDB93A1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F5B97A1"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084E53" id="Rectangle 240" o:spid="_x0000_s1047" style="position:absolute;left:0;text-align:left;margin-left:122pt;margin-top:-67pt;width:79pt;height:134pt;z-index:251872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" filled="f" stroked="f">
                      <v:textbox inset="2.16pt,1.44pt,0,1.44pt">
                        <w:txbxContent>
                          <w:p w14:paraId="5F5B97A1"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873280" behindDoc="0" locked="0" layoutInCell="1" allowOverlap="1" wp14:anchorId="72D17136" wp14:editId="67F12591">
                      <wp:simplePos x="0" y="0"/>
                      <wp:positionH relativeFrom="column">
                        <wp:posOffset>1549400</wp:posOffset>
                      </wp:positionH>
                      <wp:positionV relativeFrom="paragraph">
                        <wp:posOffset>-850900</wp:posOffset>
                      </wp:positionV>
                      <wp:extent cx="1003300" cy="1701800"/>
                      <wp:effectExtent l="0" t="0" r="0" b="0"/>
                      <wp:wrapNone/>
                      <wp:docPr id="241" name="Rectangle 24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8BFEEBA-C4F3-F94D-90E9-7EFC063DDCB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D89CC5A"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D17136" id="Rectangle 241" o:spid="_x0000_s1048" style="position:absolute;left:0;text-align:left;margin-left:122pt;margin-top:-67pt;width:79pt;height:134pt;z-index:251873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" filled="f" stroked="f">
                      <v:textbox inset="2.16pt,1.44pt,0,1.44pt">
                        <w:txbxContent>
                          <w:p w14:paraId="1D89CC5A"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874304" behindDoc="0" locked="0" layoutInCell="1" allowOverlap="1" wp14:anchorId="293B1CBF" wp14:editId="5BCA8288">
                      <wp:simplePos x="0" y="0"/>
                      <wp:positionH relativeFrom="column">
                        <wp:posOffset>1549400</wp:posOffset>
                      </wp:positionH>
                      <wp:positionV relativeFrom="paragraph">
                        <wp:posOffset>-850900</wp:posOffset>
                      </wp:positionV>
                      <wp:extent cx="1003300" cy="1701800"/>
                      <wp:effectExtent l="0" t="0" r="0" b="0"/>
                      <wp:wrapNone/>
                      <wp:docPr id="242" name="Rectangle 24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5D31B67-DC77-3A49-B5BB-3BDD6E8D300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7B4E374"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3B1CBF" id="Rectangle 242" o:spid="_x0000_s1049" style="position:absolute;left:0;text-align:left;margin-left:122pt;margin-top:-67pt;width:79pt;height:134pt;z-index:251874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" filled="f" stroked="f">
                      <v:textbox inset="2.16pt,1.44pt,0,1.44pt">
                        <w:txbxContent>
                          <w:p w14:paraId="77B4E374"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875328" behindDoc="0" locked="0" layoutInCell="1" allowOverlap="1" wp14:anchorId="02FE8FA0" wp14:editId="7AD89608">
                      <wp:simplePos x="0" y="0"/>
                      <wp:positionH relativeFrom="column">
                        <wp:posOffset>1549400</wp:posOffset>
                      </wp:positionH>
                      <wp:positionV relativeFrom="paragraph">
                        <wp:posOffset>-12700</wp:posOffset>
                      </wp:positionV>
                      <wp:extent cx="1003300" cy="1714500"/>
                      <wp:effectExtent l="0" t="0" r="0" b="0"/>
                      <wp:wrapNone/>
                      <wp:docPr id="243" name="Rectangle 24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4904982-6376-624F-A040-8879FAF469A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E3B6BE8"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FE8FA0" id="Rectangle 243" o:spid="_x0000_s1050" style="position:absolute;left:0;text-align:left;margin-left:122pt;margin-top:-1pt;width:79pt;height:135pt;z-index:251875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" filled="f" stroked="f">
                      <v:textbox inset="2.16pt,1.44pt,0,1.44pt">
                        <w:txbxContent>
                          <w:p w14:paraId="5E3B6BE8"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876352" behindDoc="0" locked="0" layoutInCell="1" allowOverlap="1" wp14:anchorId="6200B7DA" wp14:editId="509A1C35">
                      <wp:simplePos x="0" y="0"/>
                      <wp:positionH relativeFrom="column">
                        <wp:posOffset>1549400</wp:posOffset>
                      </wp:positionH>
                      <wp:positionV relativeFrom="paragraph">
                        <wp:posOffset>-12700</wp:posOffset>
                      </wp:positionV>
                      <wp:extent cx="1003300" cy="1714500"/>
                      <wp:effectExtent l="0" t="0" r="0" b="0"/>
                      <wp:wrapNone/>
                      <wp:docPr id="244" name="Rectangle 24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5C60AAD-5DA6-F54A-8B63-7DB77FEE377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CE51B05"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00B7DA" id="Rectangle 244" o:spid="_x0000_s1051" style="position:absolute;left:0;text-align:left;margin-left:122pt;margin-top:-1pt;width:79pt;height:135pt;z-index:251876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" filled="f" stroked="f">
                      <v:textbox inset="2.16pt,1.44pt,0,1.44pt">
                        <w:txbxContent>
                          <w:p w14:paraId="3CE51B05"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877376" behindDoc="0" locked="0" layoutInCell="1" allowOverlap="1" wp14:anchorId="4338FA51" wp14:editId="7BE7BFD4">
                      <wp:simplePos x="0" y="0"/>
                      <wp:positionH relativeFrom="column">
                        <wp:posOffset>1549400</wp:posOffset>
                      </wp:positionH>
                      <wp:positionV relativeFrom="paragraph">
                        <wp:posOffset>-12700</wp:posOffset>
                      </wp:positionV>
                      <wp:extent cx="1003300" cy="1714500"/>
                      <wp:effectExtent l="0" t="0" r="0" b="0"/>
                      <wp:wrapNone/>
                      <wp:docPr id="245" name="Rectangle 24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7824403-0CF2-7541-A05A-87670CE95D2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D13CCEA"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38FA51" id="Rectangle 245" o:spid="_x0000_s1052" style="position:absolute;left:0;text-align:left;margin-left:122pt;margin-top:-1pt;width:79pt;height:135pt;z-index:251877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" filled="f" stroked="f">
                      <v:textbox inset="2.16pt,1.44pt,0,1.44pt">
                        <w:txbxContent>
                          <w:p w14:paraId="0D13CCEA"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878400" behindDoc="0" locked="0" layoutInCell="1" allowOverlap="1" wp14:anchorId="04B71005" wp14:editId="7DEE47C9">
                      <wp:simplePos x="0" y="0"/>
                      <wp:positionH relativeFrom="column">
                        <wp:posOffset>1549400</wp:posOffset>
                      </wp:positionH>
                      <wp:positionV relativeFrom="paragraph">
                        <wp:posOffset>-12700</wp:posOffset>
                      </wp:positionV>
                      <wp:extent cx="1003300" cy="1714500"/>
                      <wp:effectExtent l="0" t="0" r="0" b="0"/>
                      <wp:wrapNone/>
                      <wp:docPr id="246" name="Rectangle 24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22BA37A-56CB-BA42-855E-BD6BD23093F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98D7D26"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B71005" id="Rectangle 246" o:spid="_x0000_s1053" style="position:absolute;left:0;text-align:left;margin-left:122pt;margin-top:-1pt;width:79pt;height:135pt;z-index:251878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" filled="f" stroked="f">
                      <v:textbox inset="2.16pt,1.44pt,0,1.44pt">
                        <w:txbxContent>
                          <w:p w14:paraId="298D7D26"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879424" behindDoc="0" locked="0" layoutInCell="1" allowOverlap="1" wp14:anchorId="3944DE29" wp14:editId="220B9334">
                      <wp:simplePos x="0" y="0"/>
                      <wp:positionH relativeFrom="column">
                        <wp:posOffset>1549400</wp:posOffset>
                      </wp:positionH>
                      <wp:positionV relativeFrom="paragraph">
                        <wp:posOffset>-12700</wp:posOffset>
                      </wp:positionV>
                      <wp:extent cx="1003300" cy="1714500"/>
                      <wp:effectExtent l="0" t="0" r="0" b="0"/>
                      <wp:wrapNone/>
                      <wp:docPr id="247" name="Rectangle 24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77E2F7C-39EB-2640-94C4-D8D50A9D3E4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A1DAD08"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944DE29" id="Rectangle 247" o:spid="_x0000_s1054" style="position:absolute;left:0;text-align:left;margin-left:122pt;margin-top:-1pt;width:79pt;height:135pt;z-index:251879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" filled="f" stroked="f">
                      <v:textbox inset="2.16pt,1.44pt,0,1.44pt">
                        <w:txbxContent>
                          <w:p w14:paraId="0A1DAD08"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880448" behindDoc="0" locked="0" layoutInCell="1" allowOverlap="1" wp14:anchorId="311AF03B" wp14:editId="717EE611">
                      <wp:simplePos x="0" y="0"/>
                      <wp:positionH relativeFrom="column">
                        <wp:posOffset>1549400</wp:posOffset>
                      </wp:positionH>
                      <wp:positionV relativeFrom="paragraph">
                        <wp:posOffset>-12700</wp:posOffset>
                      </wp:positionV>
                      <wp:extent cx="1003300" cy="1714500"/>
                      <wp:effectExtent l="0" t="0" r="0" b="0"/>
                      <wp:wrapNone/>
                      <wp:docPr id="248" name="Rectangle 24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965A977-B6BA-CD4A-9087-734A1FBC824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B662EE0"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11AF03B" id="Rectangle 248" o:spid="_x0000_s1055" style="position:absolute;left:0;text-align:left;margin-left:122pt;margin-top:-1pt;width:79pt;height:135pt;z-index:251880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" filled="f" stroked="f">
                      <v:textbox inset="2.16pt,1.44pt,0,1.44pt">
                        <w:txbxContent>
                          <w:p w14:paraId="6B662EE0"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881472" behindDoc="0" locked="0" layoutInCell="1" allowOverlap="1" wp14:anchorId="2C4D03D4" wp14:editId="219893D7">
                      <wp:simplePos x="0" y="0"/>
                      <wp:positionH relativeFrom="column">
                        <wp:posOffset>1549400</wp:posOffset>
                      </wp:positionH>
                      <wp:positionV relativeFrom="paragraph">
                        <wp:posOffset>-12700</wp:posOffset>
                      </wp:positionV>
                      <wp:extent cx="1003300" cy="1714500"/>
                      <wp:effectExtent l="0" t="0" r="0" b="0"/>
                      <wp:wrapNone/>
                      <wp:docPr id="249" name="Rectangle 24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4CA20B5-B458-FF4C-9EA0-6CBBB5F9EDB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898D7F6"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4D03D4" id="Rectangle 249" o:spid="_x0000_s1056" style="position:absolute;left:0;text-align:left;margin-left:122pt;margin-top:-1pt;width:79pt;height:135pt;z-index:251881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" filled="f" stroked="f">
                      <v:textbox inset="2.16pt,1.44pt,0,1.44pt">
                        <w:txbxContent>
                          <w:p w14:paraId="7898D7F6"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882496" behindDoc="0" locked="0" layoutInCell="1" allowOverlap="1" wp14:anchorId="756C5EF1" wp14:editId="59833A76">
                      <wp:simplePos x="0" y="0"/>
                      <wp:positionH relativeFrom="column">
                        <wp:posOffset>1549400</wp:posOffset>
                      </wp:positionH>
                      <wp:positionV relativeFrom="paragraph">
                        <wp:posOffset>-12700</wp:posOffset>
                      </wp:positionV>
                      <wp:extent cx="1003300" cy="1714500"/>
                      <wp:effectExtent l="0" t="0" r="0" b="0"/>
                      <wp:wrapNone/>
                      <wp:docPr id="250" name="Rectangle 25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5994CF8-AF68-D04C-8EF5-73124DBE996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F01164B"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6C5EF1" id="Rectangle 250" o:spid="_x0000_s1057" style="position:absolute;left:0;text-align:left;margin-left:122pt;margin-top:-1pt;width:79pt;height:135pt;z-index:251882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" filled="f" stroked="f">
                      <v:textbox inset="2.16pt,1.44pt,0,1.44pt">
                        <w:txbxContent>
                          <w:p w14:paraId="4F01164B"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883520" behindDoc="0" locked="0" layoutInCell="1" allowOverlap="1" wp14:anchorId="1A66A4E6" wp14:editId="6ED0D1D6">
                      <wp:simplePos x="0" y="0"/>
                      <wp:positionH relativeFrom="column">
                        <wp:posOffset>1549400</wp:posOffset>
                      </wp:positionH>
                      <wp:positionV relativeFrom="paragraph">
                        <wp:posOffset>-12700</wp:posOffset>
                      </wp:positionV>
                      <wp:extent cx="1003300" cy="1714500"/>
                      <wp:effectExtent l="0" t="0" r="0" b="0"/>
                      <wp:wrapNone/>
                      <wp:docPr id="251" name="Rectangle 25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3DD1480-7EF3-1542-A958-56C082B1A13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669921F"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66A4E6" id="Rectangle 251" o:spid="_x0000_s1058" style="position:absolute;left:0;text-align:left;margin-left:122pt;margin-top:-1pt;width:79pt;height:135pt;z-index:251883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" filled="f" stroked="f">
                      <v:textbox inset="2.16pt,1.44pt,0,1.44pt">
                        <w:txbxContent>
                          <w:p w14:paraId="4669921F"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884544" behindDoc="0" locked="0" layoutInCell="1" allowOverlap="1" wp14:anchorId="5C0EE71E" wp14:editId="42C544C9">
                      <wp:simplePos x="0" y="0"/>
                      <wp:positionH relativeFrom="column">
                        <wp:posOffset>1549400</wp:posOffset>
                      </wp:positionH>
                      <wp:positionV relativeFrom="paragraph">
                        <wp:posOffset>-12700</wp:posOffset>
                      </wp:positionV>
                      <wp:extent cx="1003300" cy="1714500"/>
                      <wp:effectExtent l="0" t="0" r="0" b="0"/>
                      <wp:wrapNone/>
                      <wp:docPr id="252" name="Rectangle 25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AC08A25-F1AE-E24C-A1E0-52437F978AF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E7B1892"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C0EE71E" id="Rectangle 252" o:spid="_x0000_s1059" style="position:absolute;left:0;text-align:left;margin-left:122pt;margin-top:-1pt;width:79pt;height:135pt;z-index:251884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" filled="f" stroked="f">
                      <v:textbox inset="2.16pt,1.44pt,0,1.44pt">
                        <w:txbxContent>
                          <w:p w14:paraId="2E7B1892"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885568" behindDoc="0" locked="0" layoutInCell="1" allowOverlap="1" wp14:anchorId="24ECB986" wp14:editId="28960FBD">
                      <wp:simplePos x="0" y="0"/>
                      <wp:positionH relativeFrom="column">
                        <wp:posOffset>1549400</wp:posOffset>
                      </wp:positionH>
                      <wp:positionV relativeFrom="paragraph">
                        <wp:posOffset>-12700</wp:posOffset>
                      </wp:positionV>
                      <wp:extent cx="1003300" cy="1714500"/>
                      <wp:effectExtent l="0" t="0" r="0" b="0"/>
                      <wp:wrapNone/>
                      <wp:docPr id="253" name="Rectangle 25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0FBE792-BB3D-704F-86B5-293668F8FC6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3984C7F"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ECB986" id="Rectangle 253" o:spid="_x0000_s1060" style="position:absolute;left:0;text-align:left;margin-left:122pt;margin-top:-1pt;width:79pt;height:135pt;z-index:251885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" filled="f" stroked="f">
                      <v:textbox inset="2.16pt,1.44pt,0,1.44pt">
                        <w:txbxContent>
                          <w:p w14:paraId="63984C7F"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886592" behindDoc="0" locked="0" layoutInCell="1" allowOverlap="1" wp14:anchorId="1FE69922" wp14:editId="6C8D6E2A">
                      <wp:simplePos x="0" y="0"/>
                      <wp:positionH relativeFrom="column">
                        <wp:posOffset>1549400</wp:posOffset>
                      </wp:positionH>
                      <wp:positionV relativeFrom="paragraph">
                        <wp:posOffset>-12700</wp:posOffset>
                      </wp:positionV>
                      <wp:extent cx="1003300" cy="1714500"/>
                      <wp:effectExtent l="0" t="0" r="0" b="0"/>
                      <wp:wrapNone/>
                      <wp:docPr id="254" name="Rectangle 25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9347C2D-7DEB-1049-8EAD-1782C6437F7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C9F7AA9"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FE69922" id="Rectangle 254" o:spid="_x0000_s1061" style="position:absolute;left:0;text-align:left;margin-left:122pt;margin-top:-1pt;width:79pt;height:135pt;z-index:251886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" filled="f" stroked="f">
                      <v:textbox inset="2.16pt,1.44pt,0,1.44pt">
                        <w:txbxContent>
                          <w:p w14:paraId="0C9F7AA9"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887616" behindDoc="0" locked="0" layoutInCell="1" allowOverlap="1" wp14:anchorId="08C81FAC" wp14:editId="0073B7DF">
                      <wp:simplePos x="0" y="0"/>
                      <wp:positionH relativeFrom="column">
                        <wp:posOffset>1549400</wp:posOffset>
                      </wp:positionH>
                      <wp:positionV relativeFrom="paragraph">
                        <wp:posOffset>-12700</wp:posOffset>
                      </wp:positionV>
                      <wp:extent cx="1003300" cy="1714500"/>
                      <wp:effectExtent l="0" t="0" r="0" b="0"/>
                      <wp:wrapNone/>
                      <wp:docPr id="255" name="Rectangle 25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35F4A1F-92D6-3A42-952C-47DABD84324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BB4D775"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C81FAC" id="Rectangle 255" o:spid="_x0000_s1062" style="position:absolute;left:0;text-align:left;margin-left:122pt;margin-top:-1pt;width:79pt;height:135pt;z-index:251887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" filled="f" stroked="f">
                      <v:textbox inset="2.16pt,1.44pt,0,1.44pt">
                        <w:txbxContent>
                          <w:p w14:paraId="4BB4D775"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888640" behindDoc="0" locked="0" layoutInCell="1" allowOverlap="1" wp14:anchorId="726183D5" wp14:editId="220B6776">
                      <wp:simplePos x="0" y="0"/>
                      <wp:positionH relativeFrom="column">
                        <wp:posOffset>1549400</wp:posOffset>
                      </wp:positionH>
                      <wp:positionV relativeFrom="paragraph">
                        <wp:posOffset>-12700</wp:posOffset>
                      </wp:positionV>
                      <wp:extent cx="1003300" cy="1714500"/>
                      <wp:effectExtent l="0" t="0" r="0" b="0"/>
                      <wp:wrapNone/>
                      <wp:docPr id="256" name="Rectangle 25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7F4EDF2-EEB2-6F43-BAEB-CB77FF2CEDC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2BDFDC8"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6183D5" id="Rectangle 256" o:spid="_x0000_s1063" style="position:absolute;left:0;text-align:left;margin-left:122pt;margin-top:-1pt;width:79pt;height:135pt;z-index:251888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" filled="f" stroked="f">
                      <v:textbox inset="2.16pt,1.44pt,0,1.44pt">
                        <w:txbxContent>
                          <w:p w14:paraId="52BDFDC8"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889664" behindDoc="0" locked="0" layoutInCell="1" allowOverlap="1" wp14:anchorId="2A8CDA15" wp14:editId="789724A7">
                      <wp:simplePos x="0" y="0"/>
                      <wp:positionH relativeFrom="column">
                        <wp:posOffset>1549400</wp:posOffset>
                      </wp:positionH>
                      <wp:positionV relativeFrom="paragraph">
                        <wp:posOffset>-12700</wp:posOffset>
                      </wp:positionV>
                      <wp:extent cx="1003300" cy="1714500"/>
                      <wp:effectExtent l="0" t="0" r="0" b="0"/>
                      <wp:wrapNone/>
                      <wp:docPr id="257" name="Rectangle 25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6F37F20-89F4-A940-AA32-ACB5F8FE377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228104F"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8CDA15" id="Rectangle 257" o:spid="_x0000_s1064" style="position:absolute;left:0;text-align:left;margin-left:122pt;margin-top:-1pt;width:79pt;height:135pt;z-index:251889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" filled="f" stroked="f">
                      <v:textbox inset="2.16pt,1.44pt,0,1.44pt">
                        <w:txbxContent>
                          <w:p w14:paraId="5228104F"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890688" behindDoc="0" locked="0" layoutInCell="1" allowOverlap="1" wp14:anchorId="59661061" wp14:editId="3B8F40DD">
                      <wp:simplePos x="0" y="0"/>
                      <wp:positionH relativeFrom="column">
                        <wp:posOffset>1549400</wp:posOffset>
                      </wp:positionH>
                      <wp:positionV relativeFrom="paragraph">
                        <wp:posOffset>-12700</wp:posOffset>
                      </wp:positionV>
                      <wp:extent cx="1003300" cy="1714500"/>
                      <wp:effectExtent l="0" t="0" r="0" b="0"/>
                      <wp:wrapNone/>
                      <wp:docPr id="258" name="Rectangle 25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834AA88-2047-7142-B1C5-FE8C07E827A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3BFF152"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661061" id="Rectangle 258" o:spid="_x0000_s1065" style="position:absolute;left:0;text-align:left;margin-left:122pt;margin-top:-1pt;width:79pt;height:135pt;z-index:251890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" filled="f" stroked="f">
                      <v:textbox inset="2.16pt,1.44pt,0,1.44pt">
                        <w:txbxContent>
                          <w:p w14:paraId="23BFF152"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891712" behindDoc="0" locked="0" layoutInCell="1" allowOverlap="1" wp14:anchorId="01B84025" wp14:editId="14818776">
                      <wp:simplePos x="0" y="0"/>
                      <wp:positionH relativeFrom="column">
                        <wp:posOffset>1549400</wp:posOffset>
                      </wp:positionH>
                      <wp:positionV relativeFrom="paragraph">
                        <wp:posOffset>-12700</wp:posOffset>
                      </wp:positionV>
                      <wp:extent cx="1003300" cy="1714500"/>
                      <wp:effectExtent l="0" t="0" r="0" b="0"/>
                      <wp:wrapNone/>
                      <wp:docPr id="259" name="Rectangle 25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92398A4-577F-0945-ACDD-EEB9DEED6F2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3DAA501"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B84025" id="Rectangle 259" o:spid="_x0000_s1066" style="position:absolute;left:0;text-align:left;margin-left:122pt;margin-top:-1pt;width:79pt;height:135pt;z-index:251891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" filled="f" stroked="f">
                      <v:textbox inset="2.16pt,1.44pt,0,1.44pt">
                        <w:txbxContent>
                          <w:p w14:paraId="43DAA501"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892736" behindDoc="0" locked="0" layoutInCell="1" allowOverlap="1" wp14:anchorId="4836804D" wp14:editId="6DE4F0EC">
                      <wp:simplePos x="0" y="0"/>
                      <wp:positionH relativeFrom="column">
                        <wp:posOffset>1549400</wp:posOffset>
                      </wp:positionH>
                      <wp:positionV relativeFrom="paragraph">
                        <wp:posOffset>-12700</wp:posOffset>
                      </wp:positionV>
                      <wp:extent cx="1003300" cy="1714500"/>
                      <wp:effectExtent l="0" t="0" r="0" b="0"/>
                      <wp:wrapNone/>
                      <wp:docPr id="260" name="Rectangle 26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38CC6CF-F1E4-F94B-80AD-7B52FB56444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C4F9249"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36804D" id="Rectangle 260" o:spid="_x0000_s1067" style="position:absolute;left:0;text-align:left;margin-left:122pt;margin-top:-1pt;width:79pt;height:135pt;z-index:251892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" filled="f" stroked="f">
                      <v:textbox inset="2.16pt,1.44pt,0,1.44pt">
                        <w:txbxContent>
                          <w:p w14:paraId="2C4F9249"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893760" behindDoc="0" locked="0" layoutInCell="1" allowOverlap="1" wp14:anchorId="02FB7D9B" wp14:editId="050E5E22">
                      <wp:simplePos x="0" y="0"/>
                      <wp:positionH relativeFrom="column">
                        <wp:posOffset>1549400</wp:posOffset>
                      </wp:positionH>
                      <wp:positionV relativeFrom="paragraph">
                        <wp:posOffset>304800</wp:posOffset>
                      </wp:positionV>
                      <wp:extent cx="1003300" cy="1714500"/>
                      <wp:effectExtent l="0" t="0" r="0" b="0"/>
                      <wp:wrapNone/>
                      <wp:docPr id="261" name="Rectangle 26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750767B-BB3A-9940-846F-FBBFAFFF531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FFEF61C"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FB7D9B" id="Rectangle 261" o:spid="_x0000_s1068" style="position:absolute;left:0;text-align:left;margin-left:122pt;margin-top:24pt;width:79pt;height:135pt;z-index:251893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" filled="f" stroked="f">
                      <v:textbox inset="2.16pt,1.44pt,0,1.44pt">
                        <w:txbxContent>
                          <w:p w14:paraId="6FFEF61C"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894784" behindDoc="0" locked="0" layoutInCell="1" allowOverlap="1" wp14:anchorId="133DE206" wp14:editId="4814B5F9">
                      <wp:simplePos x="0" y="0"/>
                      <wp:positionH relativeFrom="column">
                        <wp:posOffset>1549400</wp:posOffset>
                      </wp:positionH>
                      <wp:positionV relativeFrom="paragraph">
                        <wp:posOffset>304800</wp:posOffset>
                      </wp:positionV>
                      <wp:extent cx="1003300" cy="1714500"/>
                      <wp:effectExtent l="0" t="0" r="0" b="0"/>
                      <wp:wrapNone/>
                      <wp:docPr id="262" name="Rectangle 26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7EE76A1-9317-BC40-8B34-466C1352B5A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3347D61"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3DE206" id="Rectangle 262" o:spid="_x0000_s1069" style="position:absolute;left:0;text-align:left;margin-left:122pt;margin-top:24pt;width:79pt;height:135pt;z-index:251894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" filled="f" stroked="f">
                      <v:textbox inset="2.16pt,1.44pt,0,1.44pt">
                        <w:txbxContent>
                          <w:p w14:paraId="33347D61"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895808" behindDoc="0" locked="0" layoutInCell="1" allowOverlap="1" wp14:anchorId="5D95F3B5" wp14:editId="5CB33DBF">
                      <wp:simplePos x="0" y="0"/>
                      <wp:positionH relativeFrom="column">
                        <wp:posOffset>1549400</wp:posOffset>
                      </wp:positionH>
                      <wp:positionV relativeFrom="paragraph">
                        <wp:posOffset>304800</wp:posOffset>
                      </wp:positionV>
                      <wp:extent cx="1003300" cy="1714500"/>
                      <wp:effectExtent l="0" t="0" r="0" b="0"/>
                      <wp:wrapNone/>
                      <wp:docPr id="263" name="Rectangle 26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33D4A64-FCA0-234A-8703-C76EEC70F95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D1702B9"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95F3B5" id="Rectangle 263" o:spid="_x0000_s1070" style="position:absolute;left:0;text-align:left;margin-left:122pt;margin-top:24pt;width:79pt;height:135pt;z-index:251895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" filled="f" stroked="f">
                      <v:textbox inset="2.16pt,1.44pt,0,1.44pt">
                        <w:txbxContent>
                          <w:p w14:paraId="3D1702B9"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896832" behindDoc="0" locked="0" layoutInCell="1" allowOverlap="1" wp14:anchorId="63549DCE" wp14:editId="4036C45F">
                      <wp:simplePos x="0" y="0"/>
                      <wp:positionH relativeFrom="column">
                        <wp:posOffset>1549400</wp:posOffset>
                      </wp:positionH>
                      <wp:positionV relativeFrom="paragraph">
                        <wp:posOffset>304800</wp:posOffset>
                      </wp:positionV>
                      <wp:extent cx="1003300" cy="1714500"/>
                      <wp:effectExtent l="0" t="0" r="0" b="0"/>
                      <wp:wrapNone/>
                      <wp:docPr id="264" name="Rectangle 26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30ACF45-E7C6-6D40-B4BA-D27DAE6130D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D4E77E1"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549DCE" id="Rectangle 264" o:spid="_x0000_s1071" style="position:absolute;left:0;text-align:left;margin-left:122pt;margin-top:24pt;width:79pt;height:135pt;z-index:251896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" filled="f" stroked="f">
                      <v:textbox inset="2.16pt,1.44pt,0,1.44pt">
                        <w:txbxContent>
                          <w:p w14:paraId="6D4E77E1"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897856" behindDoc="0" locked="0" layoutInCell="1" allowOverlap="1" wp14:anchorId="101856DE" wp14:editId="10C93AC6">
                      <wp:simplePos x="0" y="0"/>
                      <wp:positionH relativeFrom="column">
                        <wp:posOffset>1549400</wp:posOffset>
                      </wp:positionH>
                      <wp:positionV relativeFrom="paragraph">
                        <wp:posOffset>304800</wp:posOffset>
                      </wp:positionV>
                      <wp:extent cx="1003300" cy="1714500"/>
                      <wp:effectExtent l="0" t="0" r="0" b="0"/>
                      <wp:wrapNone/>
                      <wp:docPr id="265" name="Rectangle 26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FD1B70A-CEEF-B148-BE8B-73F3010EE17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F9C8967"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1856DE" id="Rectangle 265" o:spid="_x0000_s1072" style="position:absolute;left:0;text-align:left;margin-left:122pt;margin-top:24pt;width:79pt;height:135pt;z-index:251897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" filled="f" stroked="f">
                      <v:textbox inset="2.16pt,1.44pt,0,1.44pt">
                        <w:txbxContent>
                          <w:p w14:paraId="6F9C8967"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898880" behindDoc="0" locked="0" layoutInCell="1" allowOverlap="1" wp14:anchorId="12E07348" wp14:editId="47B35138">
                      <wp:simplePos x="0" y="0"/>
                      <wp:positionH relativeFrom="column">
                        <wp:posOffset>1549400</wp:posOffset>
                      </wp:positionH>
                      <wp:positionV relativeFrom="paragraph">
                        <wp:posOffset>304800</wp:posOffset>
                      </wp:positionV>
                      <wp:extent cx="1003300" cy="1714500"/>
                      <wp:effectExtent l="0" t="0" r="0" b="0"/>
                      <wp:wrapNone/>
                      <wp:docPr id="266" name="Rectangle 26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27717A8-3E48-814D-B31E-0B6A8E7FB95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7C300B8"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2E07348" id="Rectangle 266" o:spid="_x0000_s1073" style="position:absolute;left:0;text-align:left;margin-left:122pt;margin-top:24pt;width:79pt;height:135pt;z-index:251898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" filled="f" stroked="f">
                      <v:textbox inset="2.16pt,1.44pt,0,1.44pt">
                        <w:txbxContent>
                          <w:p w14:paraId="17C300B8"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899904" behindDoc="0" locked="0" layoutInCell="1" allowOverlap="1" wp14:anchorId="453FB6CC" wp14:editId="385487B4">
                      <wp:simplePos x="0" y="0"/>
                      <wp:positionH relativeFrom="column">
                        <wp:posOffset>1549400</wp:posOffset>
                      </wp:positionH>
                      <wp:positionV relativeFrom="paragraph">
                        <wp:posOffset>304800</wp:posOffset>
                      </wp:positionV>
                      <wp:extent cx="1003300" cy="1714500"/>
                      <wp:effectExtent l="0" t="0" r="0" b="0"/>
                      <wp:wrapNone/>
                      <wp:docPr id="267" name="Rectangle 26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FB8D2FD-EC13-2849-9BB5-49EF798CFFA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1733263"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3FB6CC" id="Rectangle 267" o:spid="_x0000_s1074" style="position:absolute;left:0;text-align:left;margin-left:122pt;margin-top:24pt;width:79pt;height:135pt;z-index:251899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" filled="f" stroked="f">
                      <v:textbox inset="2.16pt,1.44pt,0,1.44pt">
                        <w:txbxContent>
                          <w:p w14:paraId="11733263"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900928" behindDoc="0" locked="0" layoutInCell="1" allowOverlap="1" wp14:anchorId="1DE6C4D5" wp14:editId="3919DAF3">
                      <wp:simplePos x="0" y="0"/>
                      <wp:positionH relativeFrom="column">
                        <wp:posOffset>1549400</wp:posOffset>
                      </wp:positionH>
                      <wp:positionV relativeFrom="paragraph">
                        <wp:posOffset>304800</wp:posOffset>
                      </wp:positionV>
                      <wp:extent cx="1003300" cy="1714500"/>
                      <wp:effectExtent l="0" t="0" r="0" b="0"/>
                      <wp:wrapNone/>
                      <wp:docPr id="268" name="Rectangle 26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A327BC1-6855-A341-84D3-3C004BC9603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A1E0D37"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E6C4D5" id="Rectangle 268" o:spid="_x0000_s1075" style="position:absolute;left:0;text-align:left;margin-left:122pt;margin-top:24pt;width:79pt;height:135pt;z-index:251900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" filled="f" stroked="f">
                      <v:textbox inset="2.16pt,1.44pt,0,1.44pt">
                        <w:txbxContent>
                          <w:p w14:paraId="1A1E0D37"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901952" behindDoc="0" locked="0" layoutInCell="1" allowOverlap="1" wp14:anchorId="2FF15F44" wp14:editId="59E07603">
                      <wp:simplePos x="0" y="0"/>
                      <wp:positionH relativeFrom="column">
                        <wp:posOffset>1549400</wp:posOffset>
                      </wp:positionH>
                      <wp:positionV relativeFrom="paragraph">
                        <wp:posOffset>304800</wp:posOffset>
                      </wp:positionV>
                      <wp:extent cx="1003300" cy="1714500"/>
                      <wp:effectExtent l="0" t="0" r="0" b="0"/>
                      <wp:wrapNone/>
                      <wp:docPr id="269" name="Rectangle 26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6684885-A06B-9D44-B423-FDA2FC127CE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1803E5F"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FF15F44" id="Rectangle 269" o:spid="_x0000_s1076" style="position:absolute;left:0;text-align:left;margin-left:122pt;margin-top:24pt;width:79pt;height:135pt;z-index:251901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" filled="f" stroked="f">
                      <v:textbox inset="2.16pt,1.44pt,0,1.44pt">
                        <w:txbxContent>
                          <w:p w14:paraId="71803E5F"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902976" behindDoc="0" locked="0" layoutInCell="1" allowOverlap="1" wp14:anchorId="131C47C8" wp14:editId="3EFA6C58">
                      <wp:simplePos x="0" y="0"/>
                      <wp:positionH relativeFrom="column">
                        <wp:posOffset>1549400</wp:posOffset>
                      </wp:positionH>
                      <wp:positionV relativeFrom="paragraph">
                        <wp:posOffset>304800</wp:posOffset>
                      </wp:positionV>
                      <wp:extent cx="1003300" cy="1714500"/>
                      <wp:effectExtent l="0" t="0" r="0" b="0"/>
                      <wp:wrapNone/>
                      <wp:docPr id="270" name="Rectangle 27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585C352-7549-7144-AFA6-ADA54ECF51E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B5AA471"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1C47C8" id="Rectangle 270" o:spid="_x0000_s1077" style="position:absolute;left:0;text-align:left;margin-left:122pt;margin-top:24pt;width:79pt;height:135pt;z-index:251902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" filled="f" stroked="f">
                      <v:textbox inset="2.16pt,1.44pt,0,1.44pt">
                        <w:txbxContent>
                          <w:p w14:paraId="0B5AA471"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904000" behindDoc="0" locked="0" layoutInCell="1" allowOverlap="1" wp14:anchorId="281B37A6" wp14:editId="3732A051">
                      <wp:simplePos x="0" y="0"/>
                      <wp:positionH relativeFrom="column">
                        <wp:posOffset>1549400</wp:posOffset>
                      </wp:positionH>
                      <wp:positionV relativeFrom="paragraph">
                        <wp:posOffset>304800</wp:posOffset>
                      </wp:positionV>
                      <wp:extent cx="1003300" cy="1714500"/>
                      <wp:effectExtent l="0" t="0" r="0" b="0"/>
                      <wp:wrapNone/>
                      <wp:docPr id="271" name="Rectangle 27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5B35023-BA58-844E-B7CD-4F84522CE06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D4C3DEA"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81B37A6" id="Rectangle 271" o:spid="_x0000_s1078" style="position:absolute;left:0;text-align:left;margin-left:122pt;margin-top:24pt;width:79pt;height:135pt;z-index:251904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" filled="f" stroked="f">
                      <v:textbox inset="2.16pt,1.44pt,0,1.44pt">
                        <w:txbxContent>
                          <w:p w14:paraId="0D4C3DEA"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905024" behindDoc="0" locked="0" layoutInCell="1" allowOverlap="1" wp14:anchorId="2C3D0211" wp14:editId="3B851A52">
                      <wp:simplePos x="0" y="0"/>
                      <wp:positionH relativeFrom="column">
                        <wp:posOffset>1549400</wp:posOffset>
                      </wp:positionH>
                      <wp:positionV relativeFrom="paragraph">
                        <wp:posOffset>304800</wp:posOffset>
                      </wp:positionV>
                      <wp:extent cx="1003300" cy="1714500"/>
                      <wp:effectExtent l="0" t="0" r="0" b="0"/>
                      <wp:wrapNone/>
                      <wp:docPr id="272" name="Rectangle 27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B0BB2A5-258D-0A49-B89A-6810565F650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17EC84F"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3D0211" id="Rectangle 272" o:spid="_x0000_s1079" style="position:absolute;left:0;text-align:left;margin-left:122pt;margin-top:24pt;width:79pt;height:135pt;z-index:251905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" filled="f" stroked="f">
                      <v:textbox inset="2.16pt,1.44pt,0,1.44pt">
                        <w:txbxContent>
                          <w:p w14:paraId="517EC84F"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906048" behindDoc="0" locked="0" layoutInCell="1" allowOverlap="1" wp14:anchorId="7C4F94F3" wp14:editId="14123454">
                      <wp:simplePos x="0" y="0"/>
                      <wp:positionH relativeFrom="column">
                        <wp:posOffset>1549400</wp:posOffset>
                      </wp:positionH>
                      <wp:positionV relativeFrom="paragraph">
                        <wp:posOffset>304800</wp:posOffset>
                      </wp:positionV>
                      <wp:extent cx="1003300" cy="1714500"/>
                      <wp:effectExtent l="0" t="0" r="0" b="0"/>
                      <wp:wrapNone/>
                      <wp:docPr id="273" name="Rectangle 27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02E7B10-C964-C145-9638-DCE21792E34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E8E73B8"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C4F94F3" id="Rectangle 273" o:spid="_x0000_s1080" style="position:absolute;left:0;text-align:left;margin-left:122pt;margin-top:24pt;width:79pt;height:135pt;z-index:251906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" filled="f" stroked="f">
                      <v:textbox inset="2.16pt,1.44pt,0,1.44pt">
                        <w:txbxContent>
                          <w:p w14:paraId="6E8E73B8"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907072" behindDoc="0" locked="0" layoutInCell="1" allowOverlap="1" wp14:anchorId="196E2C58" wp14:editId="32A7FDCB">
                      <wp:simplePos x="0" y="0"/>
                      <wp:positionH relativeFrom="column">
                        <wp:posOffset>1549400</wp:posOffset>
                      </wp:positionH>
                      <wp:positionV relativeFrom="paragraph">
                        <wp:posOffset>304800</wp:posOffset>
                      </wp:positionV>
                      <wp:extent cx="1003300" cy="1714500"/>
                      <wp:effectExtent l="0" t="0" r="0" b="0"/>
                      <wp:wrapNone/>
                      <wp:docPr id="274" name="Rectangle 27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4437370-025F-2F4E-B644-904BFB8FE3E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4772EDE"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6E2C58" id="Rectangle 274" o:spid="_x0000_s1081" style="position:absolute;left:0;text-align:left;margin-left:122pt;margin-top:24pt;width:79pt;height:135pt;z-index:251907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" filled="f" stroked="f">
                      <v:textbox inset="2.16pt,1.44pt,0,1.44pt">
                        <w:txbxContent>
                          <w:p w14:paraId="44772EDE"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908096" behindDoc="0" locked="0" layoutInCell="1" allowOverlap="1" wp14:anchorId="71C015B5" wp14:editId="710DAD19">
                      <wp:simplePos x="0" y="0"/>
                      <wp:positionH relativeFrom="column">
                        <wp:posOffset>1549400</wp:posOffset>
                      </wp:positionH>
                      <wp:positionV relativeFrom="paragraph">
                        <wp:posOffset>304800</wp:posOffset>
                      </wp:positionV>
                      <wp:extent cx="1003300" cy="1714500"/>
                      <wp:effectExtent l="0" t="0" r="0" b="0"/>
                      <wp:wrapNone/>
                      <wp:docPr id="275" name="Rectangle 27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7E86929-B742-6C42-A33C-2BC2B2842C6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3FD2FA8"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1C015B5" id="Rectangle 275" o:spid="_x0000_s1082" style="position:absolute;left:0;text-align:left;margin-left:122pt;margin-top:24pt;width:79pt;height:135pt;z-index:251908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" filled="f" stroked="f">
                      <v:textbox inset="2.16pt,1.44pt,0,1.44pt">
                        <w:txbxContent>
                          <w:p w14:paraId="63FD2FA8"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909120" behindDoc="0" locked="0" layoutInCell="1" allowOverlap="1" wp14:anchorId="34B68AF3" wp14:editId="59FD5149">
                      <wp:simplePos x="0" y="0"/>
                      <wp:positionH relativeFrom="column">
                        <wp:posOffset>1549400</wp:posOffset>
                      </wp:positionH>
                      <wp:positionV relativeFrom="paragraph">
                        <wp:posOffset>304800</wp:posOffset>
                      </wp:positionV>
                      <wp:extent cx="1003300" cy="1714500"/>
                      <wp:effectExtent l="0" t="0" r="0" b="0"/>
                      <wp:wrapNone/>
                      <wp:docPr id="276" name="Rectangle 27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44CB4D1-D9A1-424A-9CA6-AFD4833CB98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0027C46"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B68AF3" id="Rectangle 276" o:spid="_x0000_s1083" style="position:absolute;left:0;text-align:left;margin-left:122pt;margin-top:24pt;width:79pt;height:135pt;z-index:251909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" filled="f" stroked="f">
                      <v:textbox inset="2.16pt,1.44pt,0,1.44pt">
                        <w:txbxContent>
                          <w:p w14:paraId="20027C46"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910144" behindDoc="0" locked="0" layoutInCell="1" allowOverlap="1" wp14:anchorId="66244285" wp14:editId="1818E2D4">
                      <wp:simplePos x="0" y="0"/>
                      <wp:positionH relativeFrom="column">
                        <wp:posOffset>1549400</wp:posOffset>
                      </wp:positionH>
                      <wp:positionV relativeFrom="paragraph">
                        <wp:posOffset>304800</wp:posOffset>
                      </wp:positionV>
                      <wp:extent cx="1003300" cy="1714500"/>
                      <wp:effectExtent l="0" t="0" r="0" b="0"/>
                      <wp:wrapNone/>
                      <wp:docPr id="277" name="Rectangle 27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AA09C2C-6F05-AE4B-9A30-25BCAD98C2E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2D06FB3"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6244285" id="Rectangle 277" o:spid="_x0000_s1084" style="position:absolute;left:0;text-align:left;margin-left:122pt;margin-top:24pt;width:79pt;height:135pt;z-index:251910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" filled="f" stroked="f">
                      <v:textbox inset="2.16pt,1.44pt,0,1.44pt">
                        <w:txbxContent>
                          <w:p w14:paraId="62D06FB3"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911168" behindDoc="0" locked="0" layoutInCell="1" allowOverlap="1" wp14:anchorId="0DC291D2" wp14:editId="7C60DE9B">
                      <wp:simplePos x="0" y="0"/>
                      <wp:positionH relativeFrom="column">
                        <wp:posOffset>1549400</wp:posOffset>
                      </wp:positionH>
                      <wp:positionV relativeFrom="paragraph">
                        <wp:posOffset>304800</wp:posOffset>
                      </wp:positionV>
                      <wp:extent cx="1003300" cy="1714500"/>
                      <wp:effectExtent l="0" t="0" r="0" b="0"/>
                      <wp:wrapNone/>
                      <wp:docPr id="278" name="Rectangle 27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4AD8DA9-267B-2E4D-82FD-F331C50AEC2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7829940"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DC291D2" id="Rectangle 278" o:spid="_x0000_s1085" style="position:absolute;left:0;text-align:left;margin-left:122pt;margin-top:24pt;width:79pt;height:135pt;z-index:251911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" filled="f" stroked="f">
                      <v:textbox inset="2.16pt,1.44pt,0,1.44pt">
                        <w:txbxContent>
                          <w:p w14:paraId="27829940"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374016" behindDoc="0" locked="0" layoutInCell="1" allowOverlap="1" wp14:anchorId="2B48DECA" wp14:editId="2597B63D">
                      <wp:simplePos x="0" y="0"/>
                      <wp:positionH relativeFrom="column">
                        <wp:posOffset>1549400</wp:posOffset>
                      </wp:positionH>
                      <wp:positionV relativeFrom="paragraph">
                        <wp:posOffset>622300</wp:posOffset>
                      </wp:positionV>
                      <wp:extent cx="1003300" cy="1714500"/>
                      <wp:effectExtent l="0" t="0" r="0" b="0"/>
                      <wp:wrapNone/>
                      <wp:docPr id="730" name="Rectangle 73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2DC308A-A735-E642-A8CA-5B6A807312D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ABC5D39"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48DECA" id="Rectangle 730" o:spid="_x0000_s1086" style="position:absolute;left:0;text-align:left;margin-left:122pt;margin-top:49pt;width:79pt;height:135pt;z-index:252374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" filled="f" stroked="f">
                      <v:textbox inset="2.16pt,1.44pt,0,1.44pt">
                        <w:txbxContent>
                          <w:p w14:paraId="5ABC5D39"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375040" behindDoc="0" locked="0" layoutInCell="1" allowOverlap="1" wp14:anchorId="4837073E" wp14:editId="021DC180">
                      <wp:simplePos x="0" y="0"/>
                      <wp:positionH relativeFrom="column">
                        <wp:posOffset>1549400</wp:posOffset>
                      </wp:positionH>
                      <wp:positionV relativeFrom="paragraph">
                        <wp:posOffset>622300</wp:posOffset>
                      </wp:positionV>
                      <wp:extent cx="1003300" cy="1714500"/>
                      <wp:effectExtent l="0" t="0" r="0" b="0"/>
                      <wp:wrapNone/>
                      <wp:docPr id="731" name="Rectangle 73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32B6E54-E834-5D41-BAEF-1AC2B753C6F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F89AE53"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37073E" id="Rectangle 731" o:spid="_x0000_s1087" style="position:absolute;left:0;text-align:left;margin-left:122pt;margin-top:49pt;width:79pt;height:135pt;z-index:252375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" filled="f" stroked="f">
                      <v:textbox inset="2.16pt,1.44pt,0,1.44pt">
                        <w:txbxContent>
                          <w:p w14:paraId="4F89AE53"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376064" behindDoc="0" locked="0" layoutInCell="1" allowOverlap="1" wp14:anchorId="4A94F529" wp14:editId="4F8DFF70">
                      <wp:simplePos x="0" y="0"/>
                      <wp:positionH relativeFrom="column">
                        <wp:posOffset>1549400</wp:posOffset>
                      </wp:positionH>
                      <wp:positionV relativeFrom="paragraph">
                        <wp:posOffset>622300</wp:posOffset>
                      </wp:positionV>
                      <wp:extent cx="1003300" cy="1714500"/>
                      <wp:effectExtent l="0" t="0" r="0" b="0"/>
                      <wp:wrapNone/>
                      <wp:docPr id="732" name="Rectangle 73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504A714-926C-D84D-AE47-2E7E1035A50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077318C"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94F529" id="Rectangle 732" o:spid="_x0000_s1088" style="position:absolute;left:0;text-align:left;margin-left:122pt;margin-top:49pt;width:79pt;height:135pt;z-index:252376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" filled="f" stroked="f">
                      <v:textbox inset="2.16pt,1.44pt,0,1.44pt">
                        <w:txbxContent>
                          <w:p w14:paraId="2077318C"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377088" behindDoc="0" locked="0" layoutInCell="1" allowOverlap="1" wp14:anchorId="158D387E" wp14:editId="65BCF437">
                      <wp:simplePos x="0" y="0"/>
                      <wp:positionH relativeFrom="column">
                        <wp:posOffset>1549400</wp:posOffset>
                      </wp:positionH>
                      <wp:positionV relativeFrom="paragraph">
                        <wp:posOffset>622300</wp:posOffset>
                      </wp:positionV>
                      <wp:extent cx="1003300" cy="1714500"/>
                      <wp:effectExtent l="0" t="0" r="0" b="0"/>
                      <wp:wrapNone/>
                      <wp:docPr id="733" name="Rectangle 73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7EB4E45-F8BD-E346-9443-0CBD953A3E1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6F429FB"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8D387E" id="Rectangle 733" o:spid="_x0000_s1089" style="position:absolute;left:0;text-align:left;margin-left:122pt;margin-top:49pt;width:79pt;height:135pt;z-index:252377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" filled="f" stroked="f">
                      <v:textbox inset="2.16pt,1.44pt,0,1.44pt">
                        <w:txbxContent>
                          <w:p w14:paraId="06F429FB"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378112" behindDoc="0" locked="0" layoutInCell="1" allowOverlap="1" wp14:anchorId="1CF1D5E6" wp14:editId="04A78BF6">
                      <wp:simplePos x="0" y="0"/>
                      <wp:positionH relativeFrom="column">
                        <wp:posOffset>1549400</wp:posOffset>
                      </wp:positionH>
                      <wp:positionV relativeFrom="paragraph">
                        <wp:posOffset>622300</wp:posOffset>
                      </wp:positionV>
                      <wp:extent cx="1003300" cy="1714500"/>
                      <wp:effectExtent l="0" t="0" r="0" b="0"/>
                      <wp:wrapNone/>
                      <wp:docPr id="734" name="Rectangle 73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AFD4959-ECFC-FD47-816E-6DAF3C490FB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27D2F1F"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CF1D5E6" id="Rectangle 734" o:spid="_x0000_s1090" style="position:absolute;left:0;text-align:left;margin-left:122pt;margin-top:49pt;width:79pt;height:135pt;z-index:252378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" filled="f" stroked="f">
                      <v:textbox inset="2.16pt,1.44pt,0,1.44pt">
                        <w:txbxContent>
                          <w:p w14:paraId="427D2F1F"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379136" behindDoc="0" locked="0" layoutInCell="1" allowOverlap="1" wp14:anchorId="2AB100B6" wp14:editId="6374FD43">
                      <wp:simplePos x="0" y="0"/>
                      <wp:positionH relativeFrom="column">
                        <wp:posOffset>1549400</wp:posOffset>
                      </wp:positionH>
                      <wp:positionV relativeFrom="paragraph">
                        <wp:posOffset>622300</wp:posOffset>
                      </wp:positionV>
                      <wp:extent cx="1003300" cy="1714500"/>
                      <wp:effectExtent l="0" t="0" r="0" b="0"/>
                      <wp:wrapNone/>
                      <wp:docPr id="735" name="Rectangle 73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D8C7BAF-081E-A74F-BCC7-6E73C8CD60D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76E61B5"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B100B6" id="Rectangle 735" o:spid="_x0000_s1091" style="position:absolute;left:0;text-align:left;margin-left:122pt;margin-top:49pt;width:79pt;height:135pt;z-index:252379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" filled="f" stroked="f">
                      <v:textbox inset="2.16pt,1.44pt,0,1.44pt">
                        <w:txbxContent>
                          <w:p w14:paraId="376E61B5"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380160" behindDoc="0" locked="0" layoutInCell="1" allowOverlap="1" wp14:anchorId="1A24E78E" wp14:editId="14D401DD">
                      <wp:simplePos x="0" y="0"/>
                      <wp:positionH relativeFrom="column">
                        <wp:posOffset>1549400</wp:posOffset>
                      </wp:positionH>
                      <wp:positionV relativeFrom="paragraph">
                        <wp:posOffset>622300</wp:posOffset>
                      </wp:positionV>
                      <wp:extent cx="1003300" cy="1714500"/>
                      <wp:effectExtent l="0" t="0" r="0" b="0"/>
                      <wp:wrapNone/>
                      <wp:docPr id="736" name="Rectangle 73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87D4728-848E-874A-8BCA-6B432EC04C6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A3C7303"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24E78E" id="Rectangle 736" o:spid="_x0000_s1092" style="position:absolute;left:0;text-align:left;margin-left:122pt;margin-top:49pt;width:79pt;height:135pt;z-index:252380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" filled="f" stroked="f">
                      <v:textbox inset="2.16pt,1.44pt,0,1.44pt">
                        <w:txbxContent>
                          <w:p w14:paraId="4A3C7303"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381184" behindDoc="0" locked="0" layoutInCell="1" allowOverlap="1" wp14:anchorId="24583582" wp14:editId="670974DF">
                      <wp:simplePos x="0" y="0"/>
                      <wp:positionH relativeFrom="column">
                        <wp:posOffset>1549400</wp:posOffset>
                      </wp:positionH>
                      <wp:positionV relativeFrom="paragraph">
                        <wp:posOffset>622300</wp:posOffset>
                      </wp:positionV>
                      <wp:extent cx="1003300" cy="1714500"/>
                      <wp:effectExtent l="0" t="0" r="0" b="0"/>
                      <wp:wrapNone/>
                      <wp:docPr id="737" name="Rectangle 73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0640495-39D6-0546-BA3F-E64446DC9E9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E5172A7"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583582" id="Rectangle 737" o:spid="_x0000_s1093" style="position:absolute;left:0;text-align:left;margin-left:122pt;margin-top:49pt;width:79pt;height:135pt;z-index:252381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" filled="f" stroked="f">
                      <v:textbox inset="2.16pt,1.44pt,0,1.44pt">
                        <w:txbxContent>
                          <w:p w14:paraId="1E5172A7"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382208" behindDoc="0" locked="0" layoutInCell="1" allowOverlap="1" wp14:anchorId="70D57523" wp14:editId="47FBAFA8">
                      <wp:simplePos x="0" y="0"/>
                      <wp:positionH relativeFrom="column">
                        <wp:posOffset>1549400</wp:posOffset>
                      </wp:positionH>
                      <wp:positionV relativeFrom="paragraph">
                        <wp:posOffset>622300</wp:posOffset>
                      </wp:positionV>
                      <wp:extent cx="1003300" cy="1714500"/>
                      <wp:effectExtent l="0" t="0" r="0" b="0"/>
                      <wp:wrapNone/>
                      <wp:docPr id="738" name="Rectangle 73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699F960-D0FA-234C-822C-CCBF2DA5266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38CF6EB"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D57523" id="Rectangle 738" o:spid="_x0000_s1094" style="position:absolute;left:0;text-align:left;margin-left:122pt;margin-top:49pt;width:79pt;height:135pt;z-index:252382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" filled="f" stroked="f">
                      <v:textbox inset="2.16pt,1.44pt,0,1.44pt">
                        <w:txbxContent>
                          <w:p w14:paraId="138CF6EB"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383232" behindDoc="0" locked="0" layoutInCell="1" allowOverlap="1" wp14:anchorId="1D8EA81C" wp14:editId="04D3F91E">
                      <wp:simplePos x="0" y="0"/>
                      <wp:positionH relativeFrom="column">
                        <wp:posOffset>1549400</wp:posOffset>
                      </wp:positionH>
                      <wp:positionV relativeFrom="paragraph">
                        <wp:posOffset>622300</wp:posOffset>
                      </wp:positionV>
                      <wp:extent cx="1003300" cy="1714500"/>
                      <wp:effectExtent l="0" t="0" r="0" b="0"/>
                      <wp:wrapNone/>
                      <wp:docPr id="739" name="Rectangle 73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AFC3194-517A-BC4D-881B-07E5E5181F5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156D392"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8EA81C" id="Rectangle 739" o:spid="_x0000_s1095" style="position:absolute;left:0;text-align:left;margin-left:122pt;margin-top:49pt;width:79pt;height:135pt;z-index:252383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" filled="f" stroked="f">
                      <v:textbox inset="2.16pt,1.44pt,0,1.44pt">
                        <w:txbxContent>
                          <w:p w14:paraId="1156D392"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384256" behindDoc="0" locked="0" layoutInCell="1" allowOverlap="1" wp14:anchorId="53089730" wp14:editId="0B9CFB7C">
                      <wp:simplePos x="0" y="0"/>
                      <wp:positionH relativeFrom="column">
                        <wp:posOffset>1549400</wp:posOffset>
                      </wp:positionH>
                      <wp:positionV relativeFrom="paragraph">
                        <wp:posOffset>622300</wp:posOffset>
                      </wp:positionV>
                      <wp:extent cx="1003300" cy="1714500"/>
                      <wp:effectExtent l="0" t="0" r="0" b="0"/>
                      <wp:wrapNone/>
                      <wp:docPr id="740" name="Rectangle 74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4EA95BB-5DF8-204E-A7FA-147C5779F59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E783328"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089730" id="Rectangle 740" o:spid="_x0000_s1096" style="position:absolute;left:0;text-align:left;margin-left:122pt;margin-top:49pt;width:79pt;height:135pt;z-index:252384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" filled="f" stroked="f">
                      <v:textbox inset="2.16pt,1.44pt,0,1.44pt">
                        <w:txbxContent>
                          <w:p w14:paraId="3E783328"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385280" behindDoc="0" locked="0" layoutInCell="1" allowOverlap="1" wp14:anchorId="20687EDE" wp14:editId="63D7D4AD">
                      <wp:simplePos x="0" y="0"/>
                      <wp:positionH relativeFrom="column">
                        <wp:posOffset>1549400</wp:posOffset>
                      </wp:positionH>
                      <wp:positionV relativeFrom="paragraph">
                        <wp:posOffset>622300</wp:posOffset>
                      </wp:positionV>
                      <wp:extent cx="1003300" cy="1714500"/>
                      <wp:effectExtent l="0" t="0" r="0" b="0"/>
                      <wp:wrapNone/>
                      <wp:docPr id="741" name="Rectangle 74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010970C-278B-6D42-90BE-CBF8F549038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4F086D7"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687EDE" id="Rectangle 741" o:spid="_x0000_s1097" style="position:absolute;left:0;text-align:left;margin-left:122pt;margin-top:49pt;width:79pt;height:135pt;z-index:252385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" filled="f" stroked="f">
                      <v:textbox inset="2.16pt,1.44pt,0,1.44pt">
                        <w:txbxContent>
                          <w:p w14:paraId="14F086D7"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386304" behindDoc="0" locked="0" layoutInCell="1" allowOverlap="1" wp14:anchorId="6A06DC5E" wp14:editId="2440F517">
                      <wp:simplePos x="0" y="0"/>
                      <wp:positionH relativeFrom="column">
                        <wp:posOffset>1549400</wp:posOffset>
                      </wp:positionH>
                      <wp:positionV relativeFrom="paragraph">
                        <wp:posOffset>622300</wp:posOffset>
                      </wp:positionV>
                      <wp:extent cx="1003300" cy="1714500"/>
                      <wp:effectExtent l="0" t="0" r="0" b="0"/>
                      <wp:wrapNone/>
                      <wp:docPr id="742" name="Rectangle 74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BF2A0B1-26A4-2F4E-8AD9-5031FE6BB73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56260AE"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06DC5E" id="Rectangle 742" o:spid="_x0000_s1098" style="position:absolute;left:0;text-align:left;margin-left:122pt;margin-top:49pt;width:79pt;height:135pt;z-index:252386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" filled="f" stroked="f">
                      <v:textbox inset="2.16pt,1.44pt,0,1.44pt">
                        <w:txbxContent>
                          <w:p w14:paraId="256260AE"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387328" behindDoc="0" locked="0" layoutInCell="1" allowOverlap="1" wp14:anchorId="6B073F41" wp14:editId="1012A0E5">
                      <wp:simplePos x="0" y="0"/>
                      <wp:positionH relativeFrom="column">
                        <wp:posOffset>1549400</wp:posOffset>
                      </wp:positionH>
                      <wp:positionV relativeFrom="paragraph">
                        <wp:posOffset>622300</wp:posOffset>
                      </wp:positionV>
                      <wp:extent cx="1003300" cy="1714500"/>
                      <wp:effectExtent l="0" t="0" r="0" b="0"/>
                      <wp:wrapNone/>
                      <wp:docPr id="743" name="Rectangle 74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613A511-0347-754F-B779-803FA6C1D67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667EC78"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073F41" id="Rectangle 743" o:spid="_x0000_s1099" style="position:absolute;left:0;text-align:left;margin-left:122pt;margin-top:49pt;width:79pt;height:135pt;z-index:252387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" filled="f" stroked="f">
                      <v:textbox inset="2.16pt,1.44pt,0,1.44pt">
                        <w:txbxContent>
                          <w:p w14:paraId="5667EC78"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388352" behindDoc="0" locked="0" layoutInCell="1" allowOverlap="1" wp14:anchorId="35B32378" wp14:editId="346487DD">
                      <wp:simplePos x="0" y="0"/>
                      <wp:positionH relativeFrom="column">
                        <wp:posOffset>1549400</wp:posOffset>
                      </wp:positionH>
                      <wp:positionV relativeFrom="paragraph">
                        <wp:posOffset>622300</wp:posOffset>
                      </wp:positionV>
                      <wp:extent cx="1003300" cy="1714500"/>
                      <wp:effectExtent l="0" t="0" r="0" b="0"/>
                      <wp:wrapNone/>
                      <wp:docPr id="744" name="Rectangle 74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F372BDC-C978-BB46-9DAD-4BC3BF7F647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E475B0C"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5B32378" id="Rectangle 744" o:spid="_x0000_s1100" style="position:absolute;left:0;text-align:left;margin-left:122pt;margin-top:49pt;width:79pt;height:135pt;z-index:252388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" filled="f" stroked="f">
                      <v:textbox inset="2.16pt,1.44pt,0,1.44pt">
                        <w:txbxContent>
                          <w:p w14:paraId="2E475B0C"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389376" behindDoc="0" locked="0" layoutInCell="1" allowOverlap="1" wp14:anchorId="0FBCF7E3" wp14:editId="5F7E87B2">
                      <wp:simplePos x="0" y="0"/>
                      <wp:positionH relativeFrom="column">
                        <wp:posOffset>1549400</wp:posOffset>
                      </wp:positionH>
                      <wp:positionV relativeFrom="paragraph">
                        <wp:posOffset>622300</wp:posOffset>
                      </wp:positionV>
                      <wp:extent cx="1003300" cy="1714500"/>
                      <wp:effectExtent l="0" t="0" r="0" b="0"/>
                      <wp:wrapNone/>
                      <wp:docPr id="745" name="Rectangle 74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D7C61F8-D4DF-D34E-827F-60D011F3078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5853419"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FBCF7E3" id="Rectangle 745" o:spid="_x0000_s1101" style="position:absolute;left:0;text-align:left;margin-left:122pt;margin-top:49pt;width:79pt;height:135pt;z-index:252389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" filled="f" stroked="f">
                      <v:textbox inset="2.16pt,1.44pt,0,1.44pt">
                        <w:txbxContent>
                          <w:p w14:paraId="05853419"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390400" behindDoc="0" locked="0" layoutInCell="1" allowOverlap="1" wp14:anchorId="14289567" wp14:editId="73F84CCF">
                      <wp:simplePos x="0" y="0"/>
                      <wp:positionH relativeFrom="column">
                        <wp:posOffset>1549400</wp:posOffset>
                      </wp:positionH>
                      <wp:positionV relativeFrom="paragraph">
                        <wp:posOffset>622300</wp:posOffset>
                      </wp:positionV>
                      <wp:extent cx="1003300" cy="1714500"/>
                      <wp:effectExtent l="0" t="0" r="0" b="0"/>
                      <wp:wrapNone/>
                      <wp:docPr id="746" name="Rectangle 74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78898AE-E4E6-FF43-B457-7CFFE2ED1A6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C5D3976"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289567" id="Rectangle 746" o:spid="_x0000_s1102" style="position:absolute;left:0;text-align:left;margin-left:122pt;margin-top:49pt;width:79pt;height:135pt;z-index:252390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" filled="f" stroked="f">
                      <v:textbox inset="2.16pt,1.44pt,0,1.44pt">
                        <w:txbxContent>
                          <w:p w14:paraId="5C5D3976"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391424" behindDoc="0" locked="0" layoutInCell="1" allowOverlap="1" wp14:anchorId="17A78A7A" wp14:editId="117825BE">
                      <wp:simplePos x="0" y="0"/>
                      <wp:positionH relativeFrom="column">
                        <wp:posOffset>1549400</wp:posOffset>
                      </wp:positionH>
                      <wp:positionV relativeFrom="paragraph">
                        <wp:posOffset>622300</wp:posOffset>
                      </wp:positionV>
                      <wp:extent cx="1003300" cy="1714500"/>
                      <wp:effectExtent l="0" t="0" r="0" b="0"/>
                      <wp:wrapNone/>
                      <wp:docPr id="747" name="Rectangle 74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420FCA7-43B9-2A4B-B68E-AD6AEDE2B4B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CAD7AD0"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A78A7A" id="Rectangle 747" o:spid="_x0000_s1103" style="position:absolute;left:0;text-align:left;margin-left:122pt;margin-top:49pt;width:79pt;height:135pt;z-index:252391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" filled="f" stroked="f">
                      <v:textbox inset="2.16pt,1.44pt,0,1.44pt">
                        <w:txbxContent>
                          <w:p w14:paraId="5CAD7AD0"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761088" behindDoc="0" locked="0" layoutInCell="1" allowOverlap="1" wp14:anchorId="494C9F13" wp14:editId="1B7F6675">
                      <wp:simplePos x="0" y="0"/>
                      <wp:positionH relativeFrom="column">
                        <wp:posOffset>1549400</wp:posOffset>
                      </wp:positionH>
                      <wp:positionV relativeFrom="paragraph">
                        <wp:posOffset>2171700</wp:posOffset>
                      </wp:positionV>
                      <wp:extent cx="1003300" cy="609600"/>
                      <wp:effectExtent l="0" t="0" r="0" b="0"/>
                      <wp:wrapNone/>
                      <wp:docPr id="1170" name="Rectangle 117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7189F32-24F4-3144-89A2-7F9F9A2B58F7}"/>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1EAC765"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4C9F13" id="Rectangle 1170" o:spid="_x0000_s1104" style="position:absolute;left:0;text-align:left;margin-left:122pt;margin-top:171pt;width:79pt;height:48pt;z-index:252761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" filled="f" stroked="f">
                      <v:textbox inset="2.16pt,1.44pt,0,1.44pt">
                        <w:txbxContent>
                          <w:p w14:paraId="61EAC765"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762112" behindDoc="0" locked="0" layoutInCell="1" allowOverlap="1" wp14:anchorId="018A6615" wp14:editId="357AE35C">
                      <wp:simplePos x="0" y="0"/>
                      <wp:positionH relativeFrom="column">
                        <wp:posOffset>1549400</wp:posOffset>
                      </wp:positionH>
                      <wp:positionV relativeFrom="paragraph">
                        <wp:posOffset>2171700</wp:posOffset>
                      </wp:positionV>
                      <wp:extent cx="1003300" cy="609600"/>
                      <wp:effectExtent l="0" t="0" r="0" b="0"/>
                      <wp:wrapNone/>
                      <wp:docPr id="1171" name="Rectangle 117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8F78C01-13F1-8C43-A12D-5A8F37CA51E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F8F890E"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8A6615" id="Rectangle 1171" o:spid="_x0000_s1105" style="position:absolute;left:0;text-align:left;margin-left:122pt;margin-top:171pt;width:79pt;height:48pt;z-index:252762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" filled="f" stroked="f">
                      <v:textbox inset="2.16pt,1.44pt,0,1.44pt">
                        <w:txbxContent>
                          <w:p w14:paraId="4F8F890E"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763136" behindDoc="0" locked="0" layoutInCell="1" allowOverlap="1" wp14:anchorId="46710EF3" wp14:editId="7A574D00">
                      <wp:simplePos x="0" y="0"/>
                      <wp:positionH relativeFrom="column">
                        <wp:posOffset>1549400</wp:posOffset>
                      </wp:positionH>
                      <wp:positionV relativeFrom="paragraph">
                        <wp:posOffset>2171700</wp:posOffset>
                      </wp:positionV>
                      <wp:extent cx="1003300" cy="609600"/>
                      <wp:effectExtent l="0" t="0" r="0" b="0"/>
                      <wp:wrapNone/>
                      <wp:docPr id="1172" name="Rectangle 117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523F151-2E0D-BC4D-A418-28719D34B196}"/>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E115464"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710EF3" id="Rectangle 1172" o:spid="_x0000_s1106" style="position:absolute;left:0;text-align:left;margin-left:122pt;margin-top:171pt;width:79pt;height:48pt;z-index:252763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" filled="f" stroked="f">
                      <v:textbox inset="2.16pt,1.44pt,0,1.44pt">
                        <w:txbxContent>
                          <w:p w14:paraId="4E115464"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764160" behindDoc="0" locked="0" layoutInCell="1" allowOverlap="1" wp14:anchorId="0231F935" wp14:editId="523211A3">
                      <wp:simplePos x="0" y="0"/>
                      <wp:positionH relativeFrom="column">
                        <wp:posOffset>1549400</wp:posOffset>
                      </wp:positionH>
                      <wp:positionV relativeFrom="paragraph">
                        <wp:posOffset>2171700</wp:posOffset>
                      </wp:positionV>
                      <wp:extent cx="1003300" cy="609600"/>
                      <wp:effectExtent l="0" t="0" r="0" b="0"/>
                      <wp:wrapNone/>
                      <wp:docPr id="1173" name="Rectangle 117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C008963-4986-CF4B-B2B9-30C549D2CB7D}"/>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88D358D"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31F935" id="Rectangle 1173" o:spid="_x0000_s1107" style="position:absolute;left:0;text-align:left;margin-left:122pt;margin-top:171pt;width:79pt;height:48pt;z-index:252764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" filled="f" stroked="f">
                      <v:textbox inset="2.16pt,1.44pt,0,1.44pt">
                        <w:txbxContent>
                          <w:p w14:paraId="588D358D"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765184" behindDoc="0" locked="0" layoutInCell="1" allowOverlap="1" wp14:anchorId="65DB7A93" wp14:editId="2FFA3A83">
                      <wp:simplePos x="0" y="0"/>
                      <wp:positionH relativeFrom="column">
                        <wp:posOffset>1549400</wp:posOffset>
                      </wp:positionH>
                      <wp:positionV relativeFrom="paragraph">
                        <wp:posOffset>2171700</wp:posOffset>
                      </wp:positionV>
                      <wp:extent cx="1003300" cy="609600"/>
                      <wp:effectExtent l="0" t="0" r="0" b="0"/>
                      <wp:wrapNone/>
                      <wp:docPr id="1174" name="Rectangle 117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05AF9E3-BCA6-5C4A-B2AA-A93E1A32846C}"/>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4D3F609"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DB7A93" id="Rectangle 1174" o:spid="_x0000_s1108" style="position:absolute;left:0;text-align:left;margin-left:122pt;margin-top:171pt;width:79pt;height:48pt;z-index:252765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" filled="f" stroked="f">
                      <v:textbox inset="2.16pt,1.44pt,0,1.44pt">
                        <w:txbxContent>
                          <w:p w14:paraId="54D3F609"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766208" behindDoc="0" locked="0" layoutInCell="1" allowOverlap="1" wp14:anchorId="2DA376A7" wp14:editId="730BADF2">
                      <wp:simplePos x="0" y="0"/>
                      <wp:positionH relativeFrom="column">
                        <wp:posOffset>1549400</wp:posOffset>
                      </wp:positionH>
                      <wp:positionV relativeFrom="paragraph">
                        <wp:posOffset>2171700</wp:posOffset>
                      </wp:positionV>
                      <wp:extent cx="1003300" cy="609600"/>
                      <wp:effectExtent l="0" t="0" r="0" b="0"/>
                      <wp:wrapNone/>
                      <wp:docPr id="1175" name="Rectangle 117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B4AAE98-01FA-2A4D-A382-769B8F9A1683}"/>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AC77D01"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A376A7" id="Rectangle 1175" o:spid="_x0000_s1109" style="position:absolute;left:0;text-align:left;margin-left:122pt;margin-top:171pt;width:79pt;height:48pt;z-index:252766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" filled="f" stroked="f">
                      <v:textbox inset="2.16pt,1.44pt,0,1.44pt">
                        <w:txbxContent>
                          <w:p w14:paraId="2AC77D01"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767232" behindDoc="0" locked="0" layoutInCell="1" allowOverlap="1" wp14:anchorId="221D0F7B" wp14:editId="4FE7B12F">
                      <wp:simplePos x="0" y="0"/>
                      <wp:positionH relativeFrom="column">
                        <wp:posOffset>1549400</wp:posOffset>
                      </wp:positionH>
                      <wp:positionV relativeFrom="paragraph">
                        <wp:posOffset>2171700</wp:posOffset>
                      </wp:positionV>
                      <wp:extent cx="1003300" cy="609600"/>
                      <wp:effectExtent l="0" t="0" r="0" b="0"/>
                      <wp:wrapNone/>
                      <wp:docPr id="1176" name="Rectangle 117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42547DE-AE5E-1044-9E91-81C720F7F211}"/>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8767E15"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1D0F7B" id="Rectangle 1176" o:spid="_x0000_s1110" style="position:absolute;left:0;text-align:left;margin-left:122pt;margin-top:171pt;width:79pt;height:48pt;z-index:252767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" filled="f" stroked="f">
                      <v:textbox inset="2.16pt,1.44pt,0,1.44pt">
                        <w:txbxContent>
                          <w:p w14:paraId="78767E15"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768256" behindDoc="0" locked="0" layoutInCell="1" allowOverlap="1" wp14:anchorId="06852734" wp14:editId="3D3DA22C">
                      <wp:simplePos x="0" y="0"/>
                      <wp:positionH relativeFrom="column">
                        <wp:posOffset>1549400</wp:posOffset>
                      </wp:positionH>
                      <wp:positionV relativeFrom="paragraph">
                        <wp:posOffset>2171700</wp:posOffset>
                      </wp:positionV>
                      <wp:extent cx="1003300" cy="609600"/>
                      <wp:effectExtent l="0" t="0" r="0" b="0"/>
                      <wp:wrapNone/>
                      <wp:docPr id="1177" name="Rectangle 117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3CF0C67-B952-444C-951B-8D4C9E78AA1D}"/>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9184ACB"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852734" id="Rectangle 1177" o:spid="_x0000_s1111" style="position:absolute;left:0;text-align:left;margin-left:122pt;margin-top:171pt;width:79pt;height:48pt;z-index:252768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" filled="f" stroked="f">
                      <v:textbox inset="2.16pt,1.44pt,0,1.44pt">
                        <w:txbxContent>
                          <w:p w14:paraId="69184ACB"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769280" behindDoc="0" locked="0" layoutInCell="1" allowOverlap="1" wp14:anchorId="0083593D" wp14:editId="4A03382D">
                      <wp:simplePos x="0" y="0"/>
                      <wp:positionH relativeFrom="column">
                        <wp:posOffset>1549400</wp:posOffset>
                      </wp:positionH>
                      <wp:positionV relativeFrom="paragraph">
                        <wp:posOffset>2171700</wp:posOffset>
                      </wp:positionV>
                      <wp:extent cx="1003300" cy="609600"/>
                      <wp:effectExtent l="0" t="0" r="0" b="0"/>
                      <wp:wrapNone/>
                      <wp:docPr id="1178" name="Rectangle 117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089043A-17A4-454F-9CFE-611944B4A62E}"/>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34583B2"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83593D" id="Rectangle 1178" o:spid="_x0000_s1112" style="position:absolute;left:0;text-align:left;margin-left:122pt;margin-top:171pt;width:79pt;height:48pt;z-index:252769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" filled="f" stroked="f">
                      <v:textbox inset="2.16pt,1.44pt,0,1.44pt">
                        <w:txbxContent>
                          <w:p w14:paraId="134583B2"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770304" behindDoc="0" locked="0" layoutInCell="1" allowOverlap="1" wp14:anchorId="788EE6F8" wp14:editId="1D3FAE7C">
                      <wp:simplePos x="0" y="0"/>
                      <wp:positionH relativeFrom="column">
                        <wp:posOffset>1549400</wp:posOffset>
                      </wp:positionH>
                      <wp:positionV relativeFrom="paragraph">
                        <wp:posOffset>2171700</wp:posOffset>
                      </wp:positionV>
                      <wp:extent cx="1003300" cy="609600"/>
                      <wp:effectExtent l="0" t="0" r="0" b="0"/>
                      <wp:wrapNone/>
                      <wp:docPr id="1179" name="Rectangle 117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1E91E56-DEAD-1D40-AEAD-8AE8D94ADF0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243E23C"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8EE6F8" id="Rectangle 1179" o:spid="_x0000_s1113" style="position:absolute;left:0;text-align:left;margin-left:122pt;margin-top:171pt;width:79pt;height:48pt;z-index:252770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" filled="f" stroked="f">
                      <v:textbox inset="2.16pt,1.44pt,0,1.44pt">
                        <w:txbxContent>
                          <w:p w14:paraId="0243E23C"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771328" behindDoc="0" locked="0" layoutInCell="1" allowOverlap="1" wp14:anchorId="2F157E39" wp14:editId="66982CDE">
                      <wp:simplePos x="0" y="0"/>
                      <wp:positionH relativeFrom="column">
                        <wp:posOffset>1549400</wp:posOffset>
                      </wp:positionH>
                      <wp:positionV relativeFrom="paragraph">
                        <wp:posOffset>2171700</wp:posOffset>
                      </wp:positionV>
                      <wp:extent cx="1003300" cy="609600"/>
                      <wp:effectExtent l="0" t="0" r="0" b="0"/>
                      <wp:wrapNone/>
                      <wp:docPr id="1180" name="Rectangle 118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106FC1F-C4A2-FE4F-B3A0-5D080396889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DF4C7A4"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F157E39" id="Rectangle 1180" o:spid="_x0000_s1114" style="position:absolute;left:0;text-align:left;margin-left:122pt;margin-top:171pt;width:79pt;height:48pt;z-index:252771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" filled="f" stroked="f">
                      <v:textbox inset="2.16pt,1.44pt,0,1.44pt">
                        <w:txbxContent>
                          <w:p w14:paraId="2DF4C7A4"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772352" behindDoc="0" locked="0" layoutInCell="1" allowOverlap="1" wp14:anchorId="76FE2A85" wp14:editId="0FB22369">
                      <wp:simplePos x="0" y="0"/>
                      <wp:positionH relativeFrom="column">
                        <wp:posOffset>1549400</wp:posOffset>
                      </wp:positionH>
                      <wp:positionV relativeFrom="paragraph">
                        <wp:posOffset>2171700</wp:posOffset>
                      </wp:positionV>
                      <wp:extent cx="1003300" cy="609600"/>
                      <wp:effectExtent l="0" t="0" r="0" b="0"/>
                      <wp:wrapNone/>
                      <wp:docPr id="1181" name="Rectangle 118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5186129-24F4-D44E-9238-1E671E0F31C5}"/>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67DCCEF"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FE2A85" id="Rectangle 1181" o:spid="_x0000_s1115" style="position:absolute;left:0;text-align:left;margin-left:122pt;margin-top:171pt;width:79pt;height:48pt;z-index:252772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" filled="f" stroked="f">
                      <v:textbox inset="2.16pt,1.44pt,0,1.44pt">
                        <w:txbxContent>
                          <w:p w14:paraId="467DCCEF"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773376" behindDoc="0" locked="0" layoutInCell="1" allowOverlap="1" wp14:anchorId="4005269F" wp14:editId="20A77370">
                      <wp:simplePos x="0" y="0"/>
                      <wp:positionH relativeFrom="column">
                        <wp:posOffset>1549400</wp:posOffset>
                      </wp:positionH>
                      <wp:positionV relativeFrom="paragraph">
                        <wp:posOffset>2171700</wp:posOffset>
                      </wp:positionV>
                      <wp:extent cx="1003300" cy="609600"/>
                      <wp:effectExtent l="0" t="0" r="0" b="0"/>
                      <wp:wrapNone/>
                      <wp:docPr id="1182" name="Rectangle 118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A76D3EF-3D6A-BB41-BFCE-B216DC7F0878}"/>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FFB8A3F"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005269F" id="Rectangle 1182" o:spid="_x0000_s1116" style="position:absolute;left:0;text-align:left;margin-left:122pt;margin-top:171pt;width:79pt;height:48pt;z-index:252773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" filled="f" stroked="f">
                      <v:textbox inset="2.16pt,1.44pt,0,1.44pt">
                        <w:txbxContent>
                          <w:p w14:paraId="1FFB8A3F"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774400" behindDoc="0" locked="0" layoutInCell="1" allowOverlap="1" wp14:anchorId="530442B6" wp14:editId="658034B4">
                      <wp:simplePos x="0" y="0"/>
                      <wp:positionH relativeFrom="column">
                        <wp:posOffset>1549400</wp:posOffset>
                      </wp:positionH>
                      <wp:positionV relativeFrom="paragraph">
                        <wp:posOffset>2171700</wp:posOffset>
                      </wp:positionV>
                      <wp:extent cx="1003300" cy="609600"/>
                      <wp:effectExtent l="0" t="0" r="0" b="0"/>
                      <wp:wrapNone/>
                      <wp:docPr id="1183" name="Rectangle 118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291A24F-D734-9547-8354-2133C1AD4434}"/>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29A3291"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0442B6" id="Rectangle 1183" o:spid="_x0000_s1117" style="position:absolute;left:0;text-align:left;margin-left:122pt;margin-top:171pt;width:79pt;height:48pt;z-index:252774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" filled="f" stroked="f">
                      <v:textbox inset="2.16pt,1.44pt,0,1.44pt">
                        <w:txbxContent>
                          <w:p w14:paraId="029A3291"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775424" behindDoc="0" locked="0" layoutInCell="1" allowOverlap="1" wp14:anchorId="0272CF83" wp14:editId="098F7A35">
                      <wp:simplePos x="0" y="0"/>
                      <wp:positionH relativeFrom="column">
                        <wp:posOffset>1549400</wp:posOffset>
                      </wp:positionH>
                      <wp:positionV relativeFrom="paragraph">
                        <wp:posOffset>2171700</wp:posOffset>
                      </wp:positionV>
                      <wp:extent cx="1003300" cy="609600"/>
                      <wp:effectExtent l="0" t="0" r="0" b="0"/>
                      <wp:wrapNone/>
                      <wp:docPr id="1184" name="Rectangle 118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F14343E-6E73-6D46-8618-D545F7314C6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065BE8E"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72CF83" id="Rectangle 1184" o:spid="_x0000_s1118" style="position:absolute;left:0;text-align:left;margin-left:122pt;margin-top:171pt;width:79pt;height:48pt;z-index:252775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" filled="f" stroked="f">
                      <v:textbox inset="2.16pt,1.44pt,0,1.44pt">
                        <w:txbxContent>
                          <w:p w14:paraId="4065BE8E"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776448" behindDoc="0" locked="0" layoutInCell="1" allowOverlap="1" wp14:anchorId="604FFDC6" wp14:editId="77C78070">
                      <wp:simplePos x="0" y="0"/>
                      <wp:positionH relativeFrom="column">
                        <wp:posOffset>1549400</wp:posOffset>
                      </wp:positionH>
                      <wp:positionV relativeFrom="paragraph">
                        <wp:posOffset>2171700</wp:posOffset>
                      </wp:positionV>
                      <wp:extent cx="1003300" cy="609600"/>
                      <wp:effectExtent l="0" t="0" r="0" b="0"/>
                      <wp:wrapNone/>
                      <wp:docPr id="1185" name="Rectangle 118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82A9AB4-7DF2-C94D-A26E-731433B327F5}"/>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34FB7C5"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4FFDC6" id="Rectangle 1185" o:spid="_x0000_s1119" style="position:absolute;left:0;text-align:left;margin-left:122pt;margin-top:171pt;width:79pt;height:48pt;z-index:252776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" filled="f" stroked="f">
                      <v:textbox inset="2.16pt,1.44pt,0,1.44pt">
                        <w:txbxContent>
                          <w:p w14:paraId="734FB7C5"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777472" behindDoc="0" locked="0" layoutInCell="1" allowOverlap="1" wp14:anchorId="3B9752B5" wp14:editId="374CB38F">
                      <wp:simplePos x="0" y="0"/>
                      <wp:positionH relativeFrom="column">
                        <wp:posOffset>1549400</wp:posOffset>
                      </wp:positionH>
                      <wp:positionV relativeFrom="paragraph">
                        <wp:posOffset>2171700</wp:posOffset>
                      </wp:positionV>
                      <wp:extent cx="1003300" cy="609600"/>
                      <wp:effectExtent l="0" t="0" r="0" b="0"/>
                      <wp:wrapNone/>
                      <wp:docPr id="1186" name="Rectangle 118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E6938E0-8C94-BD40-84DB-67AE5A2444D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6DB4E01"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B9752B5" id="Rectangle 1186" o:spid="_x0000_s1120" style="position:absolute;left:0;text-align:left;margin-left:122pt;margin-top:171pt;width:79pt;height:48pt;z-index:252777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" filled="f" stroked="f">
                      <v:textbox inset="2.16pt,1.44pt,0,1.44pt">
                        <w:txbxContent>
                          <w:p w14:paraId="36DB4E01"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778496" behindDoc="0" locked="0" layoutInCell="1" allowOverlap="1" wp14:anchorId="14914B92" wp14:editId="250CD29E">
                      <wp:simplePos x="0" y="0"/>
                      <wp:positionH relativeFrom="column">
                        <wp:posOffset>1549400</wp:posOffset>
                      </wp:positionH>
                      <wp:positionV relativeFrom="paragraph">
                        <wp:posOffset>2171700</wp:posOffset>
                      </wp:positionV>
                      <wp:extent cx="1003300" cy="609600"/>
                      <wp:effectExtent l="0" t="0" r="0" b="0"/>
                      <wp:wrapNone/>
                      <wp:docPr id="1187" name="Rectangle 118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93811CE-EE66-544D-A2C2-137F77E7F9D1}"/>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6551FF1"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914B92" id="Rectangle 1187" o:spid="_x0000_s1121" style="position:absolute;left:0;text-align:left;margin-left:122pt;margin-top:171pt;width:79pt;height:48pt;z-index:252778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" filled="f" stroked="f">
                      <v:textbox inset="2.16pt,1.44pt,0,1.44pt">
                        <w:txbxContent>
                          <w:p w14:paraId="06551FF1"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779520" behindDoc="0" locked="0" layoutInCell="1" allowOverlap="1" wp14:anchorId="77F8C22C" wp14:editId="1D3E1CD4">
                      <wp:simplePos x="0" y="0"/>
                      <wp:positionH relativeFrom="column">
                        <wp:posOffset>1549400</wp:posOffset>
                      </wp:positionH>
                      <wp:positionV relativeFrom="paragraph">
                        <wp:posOffset>2171700</wp:posOffset>
                      </wp:positionV>
                      <wp:extent cx="1003300" cy="609600"/>
                      <wp:effectExtent l="0" t="0" r="0" b="0"/>
                      <wp:wrapNone/>
                      <wp:docPr id="1188" name="Rectangle 118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7E0407E-496B-F245-823F-0973C62AFB38}"/>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CB90005"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F8C22C" id="Rectangle 1188" o:spid="_x0000_s1122" style="position:absolute;left:0;text-align:left;margin-left:122pt;margin-top:171pt;width:79pt;height:48pt;z-index:252779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" filled="f" stroked="f">
                      <v:textbox inset="2.16pt,1.44pt,0,1.44pt">
                        <w:txbxContent>
                          <w:p w14:paraId="2CB90005"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780544" behindDoc="0" locked="0" layoutInCell="1" allowOverlap="1" wp14:anchorId="72E4BAD1" wp14:editId="4BDFE0E8">
                      <wp:simplePos x="0" y="0"/>
                      <wp:positionH relativeFrom="column">
                        <wp:posOffset>1549400</wp:posOffset>
                      </wp:positionH>
                      <wp:positionV relativeFrom="paragraph">
                        <wp:posOffset>2171700</wp:posOffset>
                      </wp:positionV>
                      <wp:extent cx="1003300" cy="609600"/>
                      <wp:effectExtent l="0" t="0" r="0" b="0"/>
                      <wp:wrapNone/>
                      <wp:docPr id="1189" name="Rectangle 118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879F2A8-693F-BE45-8FA9-3F2CA336374E}"/>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13C6B30"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E4BAD1" id="Rectangle 1189" o:spid="_x0000_s1123" style="position:absolute;left:0;text-align:left;margin-left:122pt;margin-top:171pt;width:79pt;height:48pt;z-index:252780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" filled="f" stroked="f">
                      <v:textbox inset="2.16pt,1.44pt,0,1.44pt">
                        <w:txbxContent>
                          <w:p w14:paraId="213C6B30"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781568" behindDoc="0" locked="0" layoutInCell="1" allowOverlap="1" wp14:anchorId="66C3FD38" wp14:editId="07D63E7D">
                      <wp:simplePos x="0" y="0"/>
                      <wp:positionH relativeFrom="column">
                        <wp:posOffset>1549400</wp:posOffset>
                      </wp:positionH>
                      <wp:positionV relativeFrom="paragraph">
                        <wp:posOffset>2171700</wp:posOffset>
                      </wp:positionV>
                      <wp:extent cx="1003300" cy="609600"/>
                      <wp:effectExtent l="0" t="0" r="0" b="0"/>
                      <wp:wrapNone/>
                      <wp:docPr id="1190" name="Rectangle 119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CE8D3DA-8FA6-A44D-8805-8C4B1FA5942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E1B14E4"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6C3FD38" id="Rectangle 1190" o:spid="_x0000_s1124" style="position:absolute;left:0;text-align:left;margin-left:122pt;margin-top:171pt;width:79pt;height:48pt;z-index:252781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" filled="f" stroked="f">
                      <v:textbox inset="2.16pt,1.44pt,0,1.44pt">
                        <w:txbxContent>
                          <w:p w14:paraId="6E1B14E4"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782592" behindDoc="0" locked="0" layoutInCell="1" allowOverlap="1" wp14:anchorId="4127FF87" wp14:editId="3682A7C6">
                      <wp:simplePos x="0" y="0"/>
                      <wp:positionH relativeFrom="column">
                        <wp:posOffset>1549400</wp:posOffset>
                      </wp:positionH>
                      <wp:positionV relativeFrom="paragraph">
                        <wp:posOffset>2171700</wp:posOffset>
                      </wp:positionV>
                      <wp:extent cx="1003300" cy="609600"/>
                      <wp:effectExtent l="0" t="0" r="0" b="0"/>
                      <wp:wrapNone/>
                      <wp:docPr id="1191" name="Rectangle 119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F4D5BC2-5970-584F-82E4-B9E355C407B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8AD76AC"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27FF87" id="Rectangle 1191" o:spid="_x0000_s1125" style="position:absolute;left:0;text-align:left;margin-left:122pt;margin-top:171pt;width:79pt;height:48pt;z-index:252782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" filled="f" stroked="f">
                      <v:textbox inset="2.16pt,1.44pt,0,1.44pt">
                        <w:txbxContent>
                          <w:p w14:paraId="58AD76AC"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783616" behindDoc="0" locked="0" layoutInCell="1" allowOverlap="1" wp14:anchorId="4D6B2694" wp14:editId="22B3D8D4">
                      <wp:simplePos x="0" y="0"/>
                      <wp:positionH relativeFrom="column">
                        <wp:posOffset>1549400</wp:posOffset>
                      </wp:positionH>
                      <wp:positionV relativeFrom="paragraph">
                        <wp:posOffset>2171700</wp:posOffset>
                      </wp:positionV>
                      <wp:extent cx="1003300" cy="609600"/>
                      <wp:effectExtent l="0" t="0" r="0" b="0"/>
                      <wp:wrapNone/>
                      <wp:docPr id="1192" name="Rectangle 119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7BB2BAC-7EEB-FA4D-A707-AC3B0FAAA79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F8CD82C"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6B2694" id="Rectangle 1192" o:spid="_x0000_s1126" style="position:absolute;left:0;text-align:left;margin-left:122pt;margin-top:171pt;width:79pt;height:48pt;z-index:252783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" filled="f" stroked="f">
                      <v:textbox inset="2.16pt,1.44pt,0,1.44pt">
                        <w:txbxContent>
                          <w:p w14:paraId="6F8CD82C"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784640" behindDoc="0" locked="0" layoutInCell="1" allowOverlap="1" wp14:anchorId="6892076B" wp14:editId="45337BDF">
                      <wp:simplePos x="0" y="0"/>
                      <wp:positionH relativeFrom="column">
                        <wp:posOffset>1549400</wp:posOffset>
                      </wp:positionH>
                      <wp:positionV relativeFrom="paragraph">
                        <wp:posOffset>2171700</wp:posOffset>
                      </wp:positionV>
                      <wp:extent cx="1003300" cy="609600"/>
                      <wp:effectExtent l="0" t="0" r="0" b="0"/>
                      <wp:wrapNone/>
                      <wp:docPr id="1193" name="Rectangle 119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731864E-2245-9D47-8C3E-699B4D21BA3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2C173C2"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92076B" id="Rectangle 1193" o:spid="_x0000_s1127" style="position:absolute;left:0;text-align:left;margin-left:122pt;margin-top:171pt;width:79pt;height:48pt;z-index:252784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" filled="f" stroked="f">
                      <v:textbox inset="2.16pt,1.44pt,0,1.44pt">
                        <w:txbxContent>
                          <w:p w14:paraId="12C173C2"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785664" behindDoc="0" locked="0" layoutInCell="1" allowOverlap="1" wp14:anchorId="6323F858" wp14:editId="75FB3C1B">
                      <wp:simplePos x="0" y="0"/>
                      <wp:positionH relativeFrom="column">
                        <wp:posOffset>1549400</wp:posOffset>
                      </wp:positionH>
                      <wp:positionV relativeFrom="paragraph">
                        <wp:posOffset>2171700</wp:posOffset>
                      </wp:positionV>
                      <wp:extent cx="1003300" cy="609600"/>
                      <wp:effectExtent l="0" t="0" r="0" b="0"/>
                      <wp:wrapNone/>
                      <wp:docPr id="1194" name="Rectangle 119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F5D7A81-E949-C541-A394-4A79919E0DC6}"/>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86B7B87"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23F858" id="Rectangle 1194" o:spid="_x0000_s1128" style="position:absolute;left:0;text-align:left;margin-left:122pt;margin-top:171pt;width:79pt;height:48pt;z-index:252785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" filled="f" stroked="f">
                      <v:textbox inset="2.16pt,1.44pt,0,1.44pt">
                        <w:txbxContent>
                          <w:p w14:paraId="086B7B87"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786688" behindDoc="0" locked="0" layoutInCell="1" allowOverlap="1" wp14:anchorId="423DC67A" wp14:editId="56F41B19">
                      <wp:simplePos x="0" y="0"/>
                      <wp:positionH relativeFrom="column">
                        <wp:posOffset>1549400</wp:posOffset>
                      </wp:positionH>
                      <wp:positionV relativeFrom="paragraph">
                        <wp:posOffset>2171700</wp:posOffset>
                      </wp:positionV>
                      <wp:extent cx="1003300" cy="609600"/>
                      <wp:effectExtent l="0" t="0" r="0" b="0"/>
                      <wp:wrapNone/>
                      <wp:docPr id="1195" name="Rectangle 119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4DA7514-A688-AA48-B9FA-25E061D945D6}"/>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524E2EA"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3DC67A" id="Rectangle 1195" o:spid="_x0000_s1129" style="position:absolute;left:0;text-align:left;margin-left:122pt;margin-top:171pt;width:79pt;height:48pt;z-index:252786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" filled="f" stroked="f">
                      <v:textbox inset="2.16pt,1.44pt,0,1.44pt">
                        <w:txbxContent>
                          <w:p w14:paraId="1524E2EA"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787712" behindDoc="0" locked="0" layoutInCell="1" allowOverlap="1" wp14:anchorId="6DC073AF" wp14:editId="0B22E61B">
                      <wp:simplePos x="0" y="0"/>
                      <wp:positionH relativeFrom="column">
                        <wp:posOffset>1549400</wp:posOffset>
                      </wp:positionH>
                      <wp:positionV relativeFrom="paragraph">
                        <wp:posOffset>2171700</wp:posOffset>
                      </wp:positionV>
                      <wp:extent cx="1003300" cy="609600"/>
                      <wp:effectExtent l="0" t="0" r="0" b="0"/>
                      <wp:wrapNone/>
                      <wp:docPr id="1196" name="Rectangle 119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A163259-4D4A-9C4A-B0AC-12ECC9350E0D}"/>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507F0BB"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C073AF" id="Rectangle 1196" o:spid="_x0000_s1130" style="position:absolute;left:0;text-align:left;margin-left:122pt;margin-top:171pt;width:79pt;height:48pt;z-index:252787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" filled="f" stroked="f">
                      <v:textbox inset="2.16pt,1.44pt,0,1.44pt">
                        <w:txbxContent>
                          <w:p w14:paraId="0507F0BB"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788736" behindDoc="0" locked="0" layoutInCell="1" allowOverlap="1" wp14:anchorId="54E25214" wp14:editId="0973B2EB">
                      <wp:simplePos x="0" y="0"/>
                      <wp:positionH relativeFrom="column">
                        <wp:posOffset>1549400</wp:posOffset>
                      </wp:positionH>
                      <wp:positionV relativeFrom="paragraph">
                        <wp:posOffset>2171700</wp:posOffset>
                      </wp:positionV>
                      <wp:extent cx="1003300" cy="609600"/>
                      <wp:effectExtent l="0" t="0" r="0" b="0"/>
                      <wp:wrapNone/>
                      <wp:docPr id="1197" name="Rectangle 119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32E01CE-42FD-F444-9D48-7D289E2E9EC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59DBDBC"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E25214" id="Rectangle 1197" o:spid="_x0000_s1131" style="position:absolute;left:0;text-align:left;margin-left:122pt;margin-top:171pt;width:79pt;height:48pt;z-index:252788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" filled="f" stroked="f">
                      <v:textbox inset="2.16pt,1.44pt,0,1.44pt">
                        <w:txbxContent>
                          <w:p w14:paraId="659DBDBC"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789760" behindDoc="0" locked="0" layoutInCell="1" allowOverlap="1" wp14:anchorId="36A39932" wp14:editId="3D38D301">
                      <wp:simplePos x="0" y="0"/>
                      <wp:positionH relativeFrom="column">
                        <wp:posOffset>1549400</wp:posOffset>
                      </wp:positionH>
                      <wp:positionV relativeFrom="paragraph">
                        <wp:posOffset>2171700</wp:posOffset>
                      </wp:positionV>
                      <wp:extent cx="1003300" cy="609600"/>
                      <wp:effectExtent l="0" t="0" r="0" b="0"/>
                      <wp:wrapNone/>
                      <wp:docPr id="1198" name="Rectangle 119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DD7D714-9D47-084E-99FD-5BEE632E074E}"/>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2FFE3B3"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A39932" id="Rectangle 1198" o:spid="_x0000_s1132" style="position:absolute;left:0;text-align:left;margin-left:122pt;margin-top:171pt;width:79pt;height:48pt;z-index:252789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" filled="f" stroked="f">
                      <v:textbox inset="2.16pt,1.44pt,0,1.44pt">
                        <w:txbxContent>
                          <w:p w14:paraId="52FFE3B3"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790784" behindDoc="0" locked="0" layoutInCell="1" allowOverlap="1" wp14:anchorId="48039DE9" wp14:editId="4DCDD799">
                      <wp:simplePos x="0" y="0"/>
                      <wp:positionH relativeFrom="column">
                        <wp:posOffset>1549400</wp:posOffset>
                      </wp:positionH>
                      <wp:positionV relativeFrom="paragraph">
                        <wp:posOffset>2171700</wp:posOffset>
                      </wp:positionV>
                      <wp:extent cx="1003300" cy="609600"/>
                      <wp:effectExtent l="0" t="0" r="0" b="0"/>
                      <wp:wrapNone/>
                      <wp:docPr id="1199" name="Rectangle 119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15080A6-6698-5344-8EB9-C3F8AE129DD1}"/>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27CA0D5"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039DE9" id="Rectangle 1199" o:spid="_x0000_s1133" style="position:absolute;left:0;text-align:left;margin-left:122pt;margin-top:171pt;width:79pt;height:48pt;z-index:252790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" filled="f" stroked="f">
                      <v:textbox inset="2.16pt,1.44pt,0,1.44pt">
                        <w:txbxContent>
                          <w:p w14:paraId="527CA0D5"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791808" behindDoc="0" locked="0" layoutInCell="1" allowOverlap="1" wp14:anchorId="6CD4EE42" wp14:editId="3FC54679">
                      <wp:simplePos x="0" y="0"/>
                      <wp:positionH relativeFrom="column">
                        <wp:posOffset>1549400</wp:posOffset>
                      </wp:positionH>
                      <wp:positionV relativeFrom="paragraph">
                        <wp:posOffset>2171700</wp:posOffset>
                      </wp:positionV>
                      <wp:extent cx="1003300" cy="609600"/>
                      <wp:effectExtent l="0" t="0" r="0" b="0"/>
                      <wp:wrapNone/>
                      <wp:docPr id="1200" name="Rectangle 120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F93FADB-F107-7F4E-9CFE-54016B5A7484}"/>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5C424B0"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D4EE42" id="Rectangle 1200" o:spid="_x0000_s1134" style="position:absolute;left:0;text-align:left;margin-left:122pt;margin-top:171pt;width:79pt;height:48pt;z-index:252791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" filled="f" stroked="f">
                      <v:textbox inset="2.16pt,1.44pt,0,1.44pt">
                        <w:txbxContent>
                          <w:p w14:paraId="45C424B0"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792832" behindDoc="0" locked="0" layoutInCell="1" allowOverlap="1" wp14:anchorId="0E2D6A66" wp14:editId="7F5787BE">
                      <wp:simplePos x="0" y="0"/>
                      <wp:positionH relativeFrom="column">
                        <wp:posOffset>1549400</wp:posOffset>
                      </wp:positionH>
                      <wp:positionV relativeFrom="paragraph">
                        <wp:posOffset>2171700</wp:posOffset>
                      </wp:positionV>
                      <wp:extent cx="1003300" cy="609600"/>
                      <wp:effectExtent l="0" t="0" r="0" b="0"/>
                      <wp:wrapNone/>
                      <wp:docPr id="1201" name="Rectangle 120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0B32681-26E4-B046-ADBA-4451D1F7E0DE}"/>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CC51958"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2D6A66" id="Rectangle 1201" o:spid="_x0000_s1135" style="position:absolute;left:0;text-align:left;margin-left:122pt;margin-top:171pt;width:79pt;height:48pt;z-index:252792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" filled="f" stroked="f">
                      <v:textbox inset="2.16pt,1.44pt,0,1.44pt">
                        <w:txbxContent>
                          <w:p w14:paraId="3CC51958"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793856" behindDoc="0" locked="0" layoutInCell="1" allowOverlap="1" wp14:anchorId="5BFF892B" wp14:editId="753E2E47">
                      <wp:simplePos x="0" y="0"/>
                      <wp:positionH relativeFrom="column">
                        <wp:posOffset>1549400</wp:posOffset>
                      </wp:positionH>
                      <wp:positionV relativeFrom="paragraph">
                        <wp:posOffset>2171700</wp:posOffset>
                      </wp:positionV>
                      <wp:extent cx="1003300" cy="609600"/>
                      <wp:effectExtent l="0" t="0" r="0" b="0"/>
                      <wp:wrapNone/>
                      <wp:docPr id="1202" name="Rectangle 120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CFEF3CB-7F60-EF4E-B941-005C82B667DE}"/>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20FFE2A"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FF892B" id="Rectangle 1202" o:spid="_x0000_s1136" style="position:absolute;left:0;text-align:left;margin-left:122pt;margin-top:171pt;width:79pt;height:48pt;z-index:252793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" filled="f" stroked="f">
                      <v:textbox inset="2.16pt,1.44pt,0,1.44pt">
                        <w:txbxContent>
                          <w:p w14:paraId="320FFE2A"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794880" behindDoc="0" locked="0" layoutInCell="1" allowOverlap="1" wp14:anchorId="6D825D11" wp14:editId="3D393802">
                      <wp:simplePos x="0" y="0"/>
                      <wp:positionH relativeFrom="column">
                        <wp:posOffset>1549400</wp:posOffset>
                      </wp:positionH>
                      <wp:positionV relativeFrom="paragraph">
                        <wp:posOffset>2171700</wp:posOffset>
                      </wp:positionV>
                      <wp:extent cx="1003300" cy="609600"/>
                      <wp:effectExtent l="0" t="0" r="0" b="0"/>
                      <wp:wrapNone/>
                      <wp:docPr id="1203" name="Rectangle 120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B87E618-5628-3540-9753-9AECF55D1683}"/>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7F36B9D"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825D11" id="Rectangle 1203" o:spid="_x0000_s1137" style="position:absolute;left:0;text-align:left;margin-left:122pt;margin-top:171pt;width:79pt;height:48pt;z-index:252794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" filled="f" stroked="f">
                      <v:textbox inset="2.16pt,1.44pt,0,1.44pt">
                        <w:txbxContent>
                          <w:p w14:paraId="67F36B9D"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795904" behindDoc="0" locked="0" layoutInCell="1" allowOverlap="1" wp14:anchorId="57266EAE" wp14:editId="7870EDC3">
                      <wp:simplePos x="0" y="0"/>
                      <wp:positionH relativeFrom="column">
                        <wp:posOffset>1549400</wp:posOffset>
                      </wp:positionH>
                      <wp:positionV relativeFrom="paragraph">
                        <wp:posOffset>2171700</wp:posOffset>
                      </wp:positionV>
                      <wp:extent cx="1003300" cy="609600"/>
                      <wp:effectExtent l="0" t="0" r="0" b="0"/>
                      <wp:wrapNone/>
                      <wp:docPr id="1204" name="Rectangle 120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B9CE535-ACC5-1A4A-8177-FAA47141446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9EDE195"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266EAE" id="Rectangle 1204" o:spid="_x0000_s1138" style="position:absolute;left:0;text-align:left;margin-left:122pt;margin-top:171pt;width:79pt;height:48pt;z-index:252795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" filled="f" stroked="f">
                      <v:textbox inset="2.16pt,1.44pt,0,1.44pt">
                        <w:txbxContent>
                          <w:p w14:paraId="09EDE195"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796928" behindDoc="0" locked="0" layoutInCell="1" allowOverlap="1" wp14:anchorId="1F5E48E7" wp14:editId="7F1F9184">
                      <wp:simplePos x="0" y="0"/>
                      <wp:positionH relativeFrom="column">
                        <wp:posOffset>1549400</wp:posOffset>
                      </wp:positionH>
                      <wp:positionV relativeFrom="paragraph">
                        <wp:posOffset>2171700</wp:posOffset>
                      </wp:positionV>
                      <wp:extent cx="1003300" cy="609600"/>
                      <wp:effectExtent l="0" t="0" r="0" b="0"/>
                      <wp:wrapNone/>
                      <wp:docPr id="1205" name="Rectangle 120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4C2848C-D5C1-FF4B-ADFD-BA6E8CF8E496}"/>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209DFA7"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F5E48E7" id="Rectangle 1205" o:spid="_x0000_s1139" style="position:absolute;left:0;text-align:left;margin-left:122pt;margin-top:171pt;width:79pt;height:48pt;z-index:252796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" filled="f" stroked="f">
                      <v:textbox inset="2.16pt,1.44pt,0,1.44pt">
                        <w:txbxContent>
                          <w:p w14:paraId="7209DFA7"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797952" behindDoc="0" locked="0" layoutInCell="1" allowOverlap="1" wp14:anchorId="791E7FB8" wp14:editId="22169EF8">
                      <wp:simplePos x="0" y="0"/>
                      <wp:positionH relativeFrom="column">
                        <wp:posOffset>1549400</wp:posOffset>
                      </wp:positionH>
                      <wp:positionV relativeFrom="paragraph">
                        <wp:posOffset>2171700</wp:posOffset>
                      </wp:positionV>
                      <wp:extent cx="1003300" cy="609600"/>
                      <wp:effectExtent l="0" t="0" r="0" b="0"/>
                      <wp:wrapNone/>
                      <wp:docPr id="1206" name="Rectangle 120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D5E88E4-1F5D-A947-B1D4-BDE2016D8E0C}"/>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201C92D"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1E7FB8" id="Rectangle 1206" o:spid="_x0000_s1140" style="position:absolute;left:0;text-align:left;margin-left:122pt;margin-top:171pt;width:79pt;height:48pt;z-index:252797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" filled="f" stroked="f">
                      <v:textbox inset="2.16pt,1.44pt,0,1.44pt">
                        <w:txbxContent>
                          <w:p w14:paraId="5201C92D"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798976" behindDoc="0" locked="0" layoutInCell="1" allowOverlap="1" wp14:anchorId="58DD63F0" wp14:editId="404FD1D8">
                      <wp:simplePos x="0" y="0"/>
                      <wp:positionH relativeFrom="column">
                        <wp:posOffset>1549400</wp:posOffset>
                      </wp:positionH>
                      <wp:positionV relativeFrom="paragraph">
                        <wp:posOffset>2171700</wp:posOffset>
                      </wp:positionV>
                      <wp:extent cx="1003300" cy="609600"/>
                      <wp:effectExtent l="0" t="0" r="0" b="0"/>
                      <wp:wrapNone/>
                      <wp:docPr id="1207" name="Rectangle 120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347DF7A-1313-1543-9852-ACF60E697E6C}"/>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4C4D52B"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DD63F0" id="Rectangle 1207" o:spid="_x0000_s1141" style="position:absolute;left:0;text-align:left;margin-left:122pt;margin-top:171pt;width:79pt;height:48pt;z-index:252798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" filled="f" stroked="f">
                      <v:textbox inset="2.16pt,1.44pt,0,1.44pt">
                        <w:txbxContent>
                          <w:p w14:paraId="04C4D52B"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800000" behindDoc="0" locked="0" layoutInCell="1" allowOverlap="1" wp14:anchorId="51321546" wp14:editId="0966F50D">
                      <wp:simplePos x="0" y="0"/>
                      <wp:positionH relativeFrom="column">
                        <wp:posOffset>1549400</wp:posOffset>
                      </wp:positionH>
                      <wp:positionV relativeFrom="paragraph">
                        <wp:posOffset>2171700</wp:posOffset>
                      </wp:positionV>
                      <wp:extent cx="1003300" cy="609600"/>
                      <wp:effectExtent l="0" t="0" r="0" b="0"/>
                      <wp:wrapNone/>
                      <wp:docPr id="1208" name="Rectangle 120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7563079-20EC-7540-9D0B-7A3DC27257F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07ADF58"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321546" id="Rectangle 1208" o:spid="_x0000_s1142" style="position:absolute;left:0;text-align:left;margin-left:122pt;margin-top:171pt;width:79pt;height:48pt;z-index:252800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" filled="f" stroked="f">
                      <v:textbox inset="2.16pt,1.44pt,0,1.44pt">
                        <w:txbxContent>
                          <w:p w14:paraId="407ADF58"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801024" behindDoc="0" locked="0" layoutInCell="1" allowOverlap="1" wp14:anchorId="4DD3A64C" wp14:editId="4B9FA2C0">
                      <wp:simplePos x="0" y="0"/>
                      <wp:positionH relativeFrom="column">
                        <wp:posOffset>1549400</wp:posOffset>
                      </wp:positionH>
                      <wp:positionV relativeFrom="paragraph">
                        <wp:posOffset>2171700</wp:posOffset>
                      </wp:positionV>
                      <wp:extent cx="1003300" cy="609600"/>
                      <wp:effectExtent l="0" t="0" r="0" b="0"/>
                      <wp:wrapNone/>
                      <wp:docPr id="1209" name="Rectangle 120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F4DDFEB-93C0-3244-9BA7-862B5B73F2D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9696EFF"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D3A64C" id="Rectangle 1209" o:spid="_x0000_s1143" style="position:absolute;left:0;text-align:left;margin-left:122pt;margin-top:171pt;width:79pt;height:48pt;z-index:252801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" filled="f" stroked="f">
                      <v:textbox inset="2.16pt,1.44pt,0,1.44pt">
                        <w:txbxContent>
                          <w:p w14:paraId="09696EFF"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802048" behindDoc="0" locked="0" layoutInCell="1" allowOverlap="1" wp14:anchorId="4633843B" wp14:editId="4164952A">
                      <wp:simplePos x="0" y="0"/>
                      <wp:positionH relativeFrom="column">
                        <wp:posOffset>1549400</wp:posOffset>
                      </wp:positionH>
                      <wp:positionV relativeFrom="paragraph">
                        <wp:posOffset>2171700</wp:posOffset>
                      </wp:positionV>
                      <wp:extent cx="1003300" cy="609600"/>
                      <wp:effectExtent l="0" t="0" r="0" b="0"/>
                      <wp:wrapNone/>
                      <wp:docPr id="1210" name="Rectangle 121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202A4EB-3E4F-0648-B588-A3259EB5A8F6}"/>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5F099BA"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33843B" id="Rectangle 1210" o:spid="_x0000_s1144" style="position:absolute;left:0;text-align:left;margin-left:122pt;margin-top:171pt;width:79pt;height:48pt;z-index:252802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" filled="f" stroked="f">
                      <v:textbox inset="2.16pt,1.44pt,0,1.44pt">
                        <w:txbxContent>
                          <w:p w14:paraId="55F099BA"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803072" behindDoc="0" locked="0" layoutInCell="1" allowOverlap="1" wp14:anchorId="4ABB3BE8" wp14:editId="0BF61058">
                      <wp:simplePos x="0" y="0"/>
                      <wp:positionH relativeFrom="column">
                        <wp:posOffset>1549400</wp:posOffset>
                      </wp:positionH>
                      <wp:positionV relativeFrom="paragraph">
                        <wp:posOffset>2171700</wp:posOffset>
                      </wp:positionV>
                      <wp:extent cx="1003300" cy="609600"/>
                      <wp:effectExtent l="0" t="0" r="0" b="0"/>
                      <wp:wrapNone/>
                      <wp:docPr id="1211" name="Rectangle 121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B128343-9E4C-E840-B29F-7D6907EBAE8D}"/>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588ABD6"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BB3BE8" id="Rectangle 1211" o:spid="_x0000_s1145" style="position:absolute;left:0;text-align:left;margin-left:122pt;margin-top:171pt;width:79pt;height:48pt;z-index:252803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" filled="f" stroked="f">
                      <v:textbox inset="2.16pt,1.44pt,0,1.44pt">
                        <w:txbxContent>
                          <w:p w14:paraId="4588ABD6"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804096" behindDoc="0" locked="0" layoutInCell="1" allowOverlap="1" wp14:anchorId="79DDCA5F" wp14:editId="4CA98683">
                      <wp:simplePos x="0" y="0"/>
                      <wp:positionH relativeFrom="column">
                        <wp:posOffset>1549400</wp:posOffset>
                      </wp:positionH>
                      <wp:positionV relativeFrom="paragraph">
                        <wp:posOffset>2171700</wp:posOffset>
                      </wp:positionV>
                      <wp:extent cx="1003300" cy="609600"/>
                      <wp:effectExtent l="0" t="0" r="0" b="0"/>
                      <wp:wrapNone/>
                      <wp:docPr id="1212" name="Rectangle 121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23F6DA7-4EC8-664B-85CC-AA0EC1A509D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6DE5F15"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DDCA5F" id="Rectangle 1212" o:spid="_x0000_s1146" style="position:absolute;left:0;text-align:left;margin-left:122pt;margin-top:171pt;width:79pt;height:48pt;z-index:252804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" filled="f" stroked="f">
                      <v:textbox inset="2.16pt,1.44pt,0,1.44pt">
                        <w:txbxContent>
                          <w:p w14:paraId="36DE5F15"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805120" behindDoc="0" locked="0" layoutInCell="1" allowOverlap="1" wp14:anchorId="1E9A2DED" wp14:editId="1BE0AAE0">
                      <wp:simplePos x="0" y="0"/>
                      <wp:positionH relativeFrom="column">
                        <wp:posOffset>1549400</wp:posOffset>
                      </wp:positionH>
                      <wp:positionV relativeFrom="paragraph">
                        <wp:posOffset>2171700</wp:posOffset>
                      </wp:positionV>
                      <wp:extent cx="1003300" cy="609600"/>
                      <wp:effectExtent l="0" t="0" r="0" b="0"/>
                      <wp:wrapNone/>
                      <wp:docPr id="1213" name="Rectangle 121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4C0D68A-78EC-844A-8CF3-F05DAC259846}"/>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DA17403"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9A2DED" id="Rectangle 1213" o:spid="_x0000_s1147" style="position:absolute;left:0;text-align:left;margin-left:122pt;margin-top:171pt;width:79pt;height:48pt;z-index:252805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" filled="f" stroked="f">
                      <v:textbox inset="2.16pt,1.44pt,0,1.44pt">
                        <w:txbxContent>
                          <w:p w14:paraId="6DA17403"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806144" behindDoc="0" locked="0" layoutInCell="1" allowOverlap="1" wp14:anchorId="15081BAF" wp14:editId="731AC6E9">
                      <wp:simplePos x="0" y="0"/>
                      <wp:positionH relativeFrom="column">
                        <wp:posOffset>1549400</wp:posOffset>
                      </wp:positionH>
                      <wp:positionV relativeFrom="paragraph">
                        <wp:posOffset>2171700</wp:posOffset>
                      </wp:positionV>
                      <wp:extent cx="1003300" cy="609600"/>
                      <wp:effectExtent l="0" t="0" r="0" b="0"/>
                      <wp:wrapNone/>
                      <wp:docPr id="1214" name="Rectangle 121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873BC24-6363-534F-A172-0ED800D3AC7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B9B21DD"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081BAF" id="Rectangle 1214" o:spid="_x0000_s1148" style="position:absolute;left:0;text-align:left;margin-left:122pt;margin-top:171pt;width:79pt;height:48pt;z-index:252806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" filled="f" stroked="f">
                      <v:textbox inset="2.16pt,1.44pt,0,1.44pt">
                        <w:txbxContent>
                          <w:p w14:paraId="3B9B21DD"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807168" behindDoc="0" locked="0" layoutInCell="1" allowOverlap="1" wp14:anchorId="654DDDA4" wp14:editId="773CC64D">
                      <wp:simplePos x="0" y="0"/>
                      <wp:positionH relativeFrom="column">
                        <wp:posOffset>1549400</wp:posOffset>
                      </wp:positionH>
                      <wp:positionV relativeFrom="paragraph">
                        <wp:posOffset>2171700</wp:posOffset>
                      </wp:positionV>
                      <wp:extent cx="1003300" cy="609600"/>
                      <wp:effectExtent l="0" t="0" r="0" b="0"/>
                      <wp:wrapNone/>
                      <wp:docPr id="1215" name="Rectangle 121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9F2C160-99D3-854E-AD30-212F82AE7FB7}"/>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E4EDA5C"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4DDDA4" id="Rectangle 1215" o:spid="_x0000_s1149" style="position:absolute;left:0;text-align:left;margin-left:122pt;margin-top:171pt;width:79pt;height:48pt;z-index:252807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" filled="f" stroked="f">
                      <v:textbox inset="2.16pt,1.44pt,0,1.44pt">
                        <w:txbxContent>
                          <w:p w14:paraId="3E4EDA5C"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808192" behindDoc="0" locked="0" layoutInCell="1" allowOverlap="1" wp14:anchorId="71905D20" wp14:editId="4A5176B5">
                      <wp:simplePos x="0" y="0"/>
                      <wp:positionH relativeFrom="column">
                        <wp:posOffset>1549400</wp:posOffset>
                      </wp:positionH>
                      <wp:positionV relativeFrom="paragraph">
                        <wp:posOffset>2171700</wp:posOffset>
                      </wp:positionV>
                      <wp:extent cx="1003300" cy="609600"/>
                      <wp:effectExtent l="0" t="0" r="0" b="0"/>
                      <wp:wrapNone/>
                      <wp:docPr id="1216" name="Rectangle 121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BECE9AD-67E2-DF45-B93A-FD5AF2914E14}"/>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289093A"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1905D20" id="Rectangle 1216" o:spid="_x0000_s1150" style="position:absolute;left:0;text-align:left;margin-left:122pt;margin-top:171pt;width:79pt;height:48pt;z-index:252808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" filled="f" stroked="f">
                      <v:textbox inset="2.16pt,1.44pt,0,1.44pt">
                        <w:txbxContent>
                          <w:p w14:paraId="3289093A"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809216" behindDoc="0" locked="0" layoutInCell="1" allowOverlap="1" wp14:anchorId="3243CEC1" wp14:editId="6E5F8326">
                      <wp:simplePos x="0" y="0"/>
                      <wp:positionH relativeFrom="column">
                        <wp:posOffset>1549400</wp:posOffset>
                      </wp:positionH>
                      <wp:positionV relativeFrom="paragraph">
                        <wp:posOffset>2171700</wp:posOffset>
                      </wp:positionV>
                      <wp:extent cx="1003300" cy="609600"/>
                      <wp:effectExtent l="0" t="0" r="0" b="0"/>
                      <wp:wrapNone/>
                      <wp:docPr id="1217" name="Rectangle 121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45D7091-50D1-DA48-AEB2-5D8888BB0AE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22C8CCE"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43CEC1" id="Rectangle 1217" o:spid="_x0000_s1151" style="position:absolute;left:0;text-align:left;margin-left:122pt;margin-top:171pt;width:79pt;height:48pt;z-index:252809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" filled="f" stroked="f">
                      <v:textbox inset="2.16pt,1.44pt,0,1.44pt">
                        <w:txbxContent>
                          <w:p w14:paraId="322C8CCE"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660288" behindDoc="0" locked="0" layoutInCell="1" allowOverlap="1" wp14:anchorId="61373C1E" wp14:editId="1F0A39B8">
                      <wp:simplePos x="0" y="0"/>
                      <wp:positionH relativeFrom="column">
                        <wp:posOffset>1549400</wp:posOffset>
                      </wp:positionH>
                      <wp:positionV relativeFrom="paragraph">
                        <wp:posOffset>6553200</wp:posOffset>
                      </wp:positionV>
                      <wp:extent cx="977900" cy="927100"/>
                      <wp:effectExtent l="0" t="0" r="0" b="0"/>
                      <wp:wrapNone/>
                      <wp:docPr id="1039" name="Rectangle 1039"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00000000-0008-0000-0000-00000F040000}"/>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txbx>
                              <w:txbxContent>
                                <w:p w14:paraId="30B1E4EC" w14:textId="77777777" w:rsidR="00CD26CA" w:rsidRDefault="00CD26CA" w:rsidP="00CD26CA">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373C1E" id="Rectangle 1039" o:spid="_x0000_s1152" style="position:absolute;left:0;text-align:left;margin-left:122pt;margin-top:516pt;width:77pt;height:73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" filled="f" stroked="f">
                      <v:textbox inset="2.16pt,1.44pt,0,1.44pt">
                        <w:txbxContent>
                          <w:p w14:paraId="30B1E4EC" w14:textId="77777777" w:rsidR="00CD26CA" w:rsidRDefault="00CD26CA" w:rsidP="00CD26CA">
                            <w:r>
                              <w:rPr>
                                <w:rFonts w:ascii="Geneva" w:eastAsia="Geneva" w:hAnsi="Geneva" w:cs="Geneva"/>
                                <w:color w:val="000000"/>
                                <w:sz w:val="20"/>
                                <w:szCs w:val="20"/>
                              </w:rPr>
                              <w:t>UNKNOWN</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661312" behindDoc="0" locked="0" layoutInCell="1" allowOverlap="1" wp14:anchorId="6655141E" wp14:editId="68F1BFA7">
                      <wp:simplePos x="0" y="0"/>
                      <wp:positionH relativeFrom="column">
                        <wp:posOffset>1549400</wp:posOffset>
                      </wp:positionH>
                      <wp:positionV relativeFrom="paragraph">
                        <wp:posOffset>6553200</wp:posOffset>
                      </wp:positionV>
                      <wp:extent cx="1003300" cy="762000"/>
                      <wp:effectExtent l="0" t="0" r="0" b="0"/>
                      <wp:wrapNone/>
                      <wp:docPr id="1040" name="Rectangle 104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10040000}"/>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txbx>
                              <w:txbxContent>
                                <w:p w14:paraId="4E4CF50B"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655141E" id="Rectangle 1040" o:spid="_x0000_s1153" style="position:absolute;left:0;text-align:left;margin-left:122pt;margin-top:516pt;width:79pt;height:6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" filled="f" stroked="f">
                      <v:textbox inset="2.16pt,1.44pt,0,1.44pt">
                        <w:txbxContent>
                          <w:p w14:paraId="4E4CF50B"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662336" behindDoc="0" locked="0" layoutInCell="1" allowOverlap="1" wp14:anchorId="1D525412" wp14:editId="7A6FE750">
                      <wp:simplePos x="0" y="0"/>
                      <wp:positionH relativeFrom="column">
                        <wp:posOffset>1549400</wp:posOffset>
                      </wp:positionH>
                      <wp:positionV relativeFrom="paragraph">
                        <wp:posOffset>6553200</wp:posOffset>
                      </wp:positionV>
                      <wp:extent cx="977900" cy="863600"/>
                      <wp:effectExtent l="0" t="0" r="0" b="0"/>
                      <wp:wrapNone/>
                      <wp:docPr id="1043" name="Rectangle 1043"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00000000-0008-0000-0000-000013040000}"/>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txbx>
                              <w:txbxContent>
                                <w:p w14:paraId="2CE3200E" w14:textId="77777777" w:rsidR="00CD26CA" w:rsidRDefault="00CD26CA" w:rsidP="00CD26CA">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525412" id="Rectangle 1043" o:spid="_x0000_s1154" style="position:absolute;left:0;text-align:left;margin-left:122pt;margin-top:516pt;width:77pt;height:68pt;z-index:25166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" filled="f" stroked="f">
                      <v:textbox inset="2.16pt,1.44pt,0,1.44pt">
                        <w:txbxContent>
                          <w:p w14:paraId="2CE3200E" w14:textId="77777777" w:rsidR="00CD26CA" w:rsidRDefault="00CD26CA" w:rsidP="00CD26CA">
                            <w:r>
                              <w:rPr>
                                <w:rFonts w:ascii="Geneva" w:eastAsia="Geneva" w:hAnsi="Geneva" w:cs="Geneva"/>
                                <w:color w:val="000000"/>
                                <w:sz w:val="20"/>
                                <w:szCs w:val="20"/>
                              </w:rPr>
                              <w:t>YES</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663360" behindDoc="0" locked="0" layoutInCell="1" allowOverlap="1" wp14:anchorId="3209F1C8" wp14:editId="428D59F3">
                      <wp:simplePos x="0" y="0"/>
                      <wp:positionH relativeFrom="column">
                        <wp:posOffset>1549400</wp:posOffset>
                      </wp:positionH>
                      <wp:positionV relativeFrom="paragraph">
                        <wp:posOffset>6553200</wp:posOffset>
                      </wp:positionV>
                      <wp:extent cx="977900" cy="927100"/>
                      <wp:effectExtent l="0" t="0" r="0" b="0"/>
                      <wp:wrapNone/>
                      <wp:docPr id="1044" name="Rectangle 1044"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0000000-0008-0000-0000-000014040000}"/>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txbx>
                              <w:txbxContent>
                                <w:p w14:paraId="6FDE150D" w14:textId="77777777" w:rsidR="00CD26CA" w:rsidRDefault="00CD26CA" w:rsidP="00CD26CA">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09F1C8" id="Rectangle 1044" o:spid="_x0000_s1155" style="position:absolute;left:0;text-align:left;margin-left:122pt;margin-top:516pt;width:77pt;height:73pt;z-index:251663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" filled="f" stroked="f">
                      <v:textbox inset="2.16pt,1.44pt,0,1.44pt">
                        <w:txbxContent>
                          <w:p w14:paraId="6FDE150D" w14:textId="77777777" w:rsidR="00CD26CA" w:rsidRDefault="00CD26CA" w:rsidP="00CD26CA">
                            <w:r>
                              <w:rPr>
                                <w:rFonts w:ascii="Geneva" w:eastAsia="Geneva" w:hAnsi="Geneva" w:cs="Geneva"/>
                                <w:color w:val="000000"/>
                                <w:sz w:val="20"/>
                                <w:szCs w:val="20"/>
                              </w:rPr>
                              <w:t>UNKNOWN</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664384" behindDoc="0" locked="0" layoutInCell="1" allowOverlap="1" wp14:anchorId="43C0A661" wp14:editId="50BBAEAE">
                      <wp:simplePos x="0" y="0"/>
                      <wp:positionH relativeFrom="column">
                        <wp:posOffset>1549400</wp:posOffset>
                      </wp:positionH>
                      <wp:positionV relativeFrom="paragraph">
                        <wp:posOffset>6553200</wp:posOffset>
                      </wp:positionV>
                      <wp:extent cx="1003300" cy="762000"/>
                      <wp:effectExtent l="0" t="0" r="0" b="0"/>
                      <wp:wrapNone/>
                      <wp:docPr id="1049" name="Rectangle 104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19040000}"/>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txbx>
                              <w:txbxContent>
                                <w:p w14:paraId="19142EC4"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C0A661" id="Rectangle 1049" o:spid="_x0000_s1156" style="position:absolute;left:0;text-align:left;margin-left:122pt;margin-top:516pt;width:79pt;height:60pt;z-index:251664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" filled="f" stroked="f">
                      <v:textbox inset="2.16pt,1.44pt,0,1.44pt">
                        <w:txbxContent>
                          <w:p w14:paraId="19142EC4"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665408" behindDoc="0" locked="0" layoutInCell="1" allowOverlap="1" wp14:anchorId="4B292213" wp14:editId="040D1D14">
                      <wp:simplePos x="0" y="0"/>
                      <wp:positionH relativeFrom="column">
                        <wp:posOffset>1549400</wp:posOffset>
                      </wp:positionH>
                      <wp:positionV relativeFrom="paragraph">
                        <wp:posOffset>6553200</wp:posOffset>
                      </wp:positionV>
                      <wp:extent cx="977900" cy="927100"/>
                      <wp:effectExtent l="0" t="0" r="0" b="0"/>
                      <wp:wrapNone/>
                      <wp:docPr id="1054" name="Rectangle 1054"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00000000-0008-0000-0000-00001E040000}"/>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txbx>
                              <w:txbxContent>
                                <w:p w14:paraId="248FC2DB" w14:textId="77777777" w:rsidR="00CD26CA" w:rsidRDefault="00CD26CA" w:rsidP="00CD26CA">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292213" id="Rectangle 1054" o:spid="_x0000_s1157" style="position:absolute;left:0;text-align:left;margin-left:122pt;margin-top:516pt;width:77pt;height:73pt;z-index:251665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" filled="f" stroked="f">
                      <v:textbox inset="2.16pt,1.44pt,0,1.44pt">
                        <w:txbxContent>
                          <w:p w14:paraId="248FC2DB" w14:textId="77777777" w:rsidR="00CD26CA" w:rsidRDefault="00CD26CA" w:rsidP="00CD26CA">
                            <w:r>
                              <w:rPr>
                                <w:rFonts w:ascii="Geneva" w:eastAsia="Geneva" w:hAnsi="Geneva" w:cs="Geneva"/>
                                <w:color w:val="000000"/>
                                <w:sz w:val="20"/>
                                <w:szCs w:val="20"/>
                              </w:rPr>
                              <w:t>YES</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666432" behindDoc="0" locked="0" layoutInCell="1" allowOverlap="1" wp14:anchorId="06214A82" wp14:editId="46340038">
                      <wp:simplePos x="0" y="0"/>
                      <wp:positionH relativeFrom="column">
                        <wp:posOffset>1562100</wp:posOffset>
                      </wp:positionH>
                      <wp:positionV relativeFrom="paragraph">
                        <wp:posOffset>6553200</wp:posOffset>
                      </wp:positionV>
                      <wp:extent cx="977900" cy="927100"/>
                      <wp:effectExtent l="0" t="0" r="0" b="0"/>
                      <wp:wrapNone/>
                      <wp:docPr id="1055" name="Rectangle 1055"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00000000-0008-0000-0000-00001F040000}"/>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txbx>
                              <w:txbxContent>
                                <w:p w14:paraId="51DEE8E6" w14:textId="77777777" w:rsidR="00CD26CA" w:rsidRDefault="00CD26CA" w:rsidP="00CD26CA">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214A82" id="Rectangle 1055" o:spid="_x0000_s1158" style="position:absolute;left:0;text-align:left;margin-left:123pt;margin-top:516pt;width:77pt;height:73pt;z-index:251666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" filled="f" stroked="f">
                      <v:textbox inset="2.16pt,1.44pt,0,1.44pt">
                        <w:txbxContent>
                          <w:p w14:paraId="51DEE8E6" w14:textId="77777777" w:rsidR="00CD26CA" w:rsidRDefault="00CD26CA" w:rsidP="00CD26CA">
                            <w:r>
                              <w:rPr>
                                <w:rFonts w:ascii="Geneva" w:eastAsia="Geneva" w:hAnsi="Geneva" w:cs="Geneva"/>
                                <w:color w:val="000000"/>
                                <w:sz w:val="20"/>
                                <w:szCs w:val="20"/>
                              </w:rPr>
                              <w:t>UNKNOWN</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667456" behindDoc="0" locked="0" layoutInCell="1" allowOverlap="1" wp14:anchorId="53F93783" wp14:editId="1AD38E42">
                      <wp:simplePos x="0" y="0"/>
                      <wp:positionH relativeFrom="column">
                        <wp:posOffset>1549400</wp:posOffset>
                      </wp:positionH>
                      <wp:positionV relativeFrom="paragraph">
                        <wp:posOffset>6553200</wp:posOffset>
                      </wp:positionV>
                      <wp:extent cx="1003300" cy="762000"/>
                      <wp:effectExtent l="0" t="0" r="0" b="0"/>
                      <wp:wrapNone/>
                      <wp:docPr id="2" name="Rectangle 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02000000}"/>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txbx>
                              <w:txbxContent>
                                <w:p w14:paraId="717676AE"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F93783" id="Rectangle 2" o:spid="_x0000_s1159" style="position:absolute;left:0;text-align:left;margin-left:122pt;margin-top:516pt;width:79pt;height:60pt;z-index:251667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" filled="f" stroked="f">
                      <v:textbox inset="2.16pt,1.44pt,0,1.44pt">
                        <w:txbxContent>
                          <w:p w14:paraId="717676AE"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668480" behindDoc="0" locked="0" layoutInCell="1" allowOverlap="1" wp14:anchorId="41054282" wp14:editId="01D5487A">
                      <wp:simplePos x="0" y="0"/>
                      <wp:positionH relativeFrom="column">
                        <wp:posOffset>1549400</wp:posOffset>
                      </wp:positionH>
                      <wp:positionV relativeFrom="paragraph">
                        <wp:posOffset>6553200</wp:posOffset>
                      </wp:positionV>
                      <wp:extent cx="977900" cy="927100"/>
                      <wp:effectExtent l="0" t="0" r="0" b="0"/>
                      <wp:wrapNone/>
                      <wp:docPr id="4" name="Rectangle 4"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00000000-0008-0000-0000-000004000000}"/>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txbx>
                              <w:txbxContent>
                                <w:p w14:paraId="5A91BDA2" w14:textId="77777777" w:rsidR="00CD26CA" w:rsidRDefault="00CD26CA" w:rsidP="00CD26CA">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054282" id="Rectangle 4" o:spid="_x0000_s1160" style="position:absolute;left:0;text-align:left;margin-left:122pt;margin-top:516pt;width:77pt;height:73pt;z-index:251668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" filled="f" stroked="f">
                      <v:textbox inset="2.16pt,1.44pt,0,1.44pt">
                        <w:txbxContent>
                          <w:p w14:paraId="5A91BDA2" w14:textId="77777777" w:rsidR="00CD26CA" w:rsidRDefault="00CD26CA" w:rsidP="00CD26CA">
                            <w:r>
                              <w:rPr>
                                <w:rFonts w:ascii="Geneva" w:eastAsia="Geneva" w:hAnsi="Geneva" w:cs="Geneva"/>
                                <w:color w:val="000000"/>
                                <w:sz w:val="20"/>
                                <w:szCs w:val="20"/>
                              </w:rPr>
                              <w:t>YES</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669504" behindDoc="0" locked="0" layoutInCell="1" allowOverlap="1" wp14:anchorId="6E4A1C3A" wp14:editId="2C29C7D9">
                      <wp:simplePos x="0" y="0"/>
                      <wp:positionH relativeFrom="column">
                        <wp:posOffset>1549400</wp:posOffset>
                      </wp:positionH>
                      <wp:positionV relativeFrom="paragraph">
                        <wp:posOffset>6553200</wp:posOffset>
                      </wp:positionV>
                      <wp:extent cx="977900" cy="901700"/>
                      <wp:effectExtent l="0" t="0" r="0" b="0"/>
                      <wp:wrapNone/>
                      <wp:docPr id="5" name="Rectangle 5"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0000000-0008-0000-0000-000005000000}"/>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txbx>
                              <w:txbxContent>
                                <w:p w14:paraId="3348F23D" w14:textId="77777777" w:rsidR="00CD26CA" w:rsidRDefault="00CD26CA" w:rsidP="00CD26CA">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4A1C3A" id="Rectangle 5" o:spid="_x0000_s1161" style="position:absolute;left:0;text-align:left;margin-left:122pt;margin-top:516pt;width:77pt;height:71pt;z-index:251669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" filled="f" stroked="f">
                      <v:textbox inset="2.16pt,1.44pt,0,1.44pt">
                        <w:txbxContent>
                          <w:p w14:paraId="3348F23D" w14:textId="77777777" w:rsidR="00CD26CA" w:rsidRDefault="00CD26CA" w:rsidP="00CD26CA">
                            <w:r>
                              <w:rPr>
                                <w:rFonts w:ascii="Geneva" w:eastAsia="Geneva" w:hAnsi="Geneva" w:cs="Geneva"/>
                                <w:color w:val="000000"/>
                                <w:sz w:val="20"/>
                                <w:szCs w:val="20"/>
                              </w:rPr>
                              <w:t>UNKNOWN</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670528" behindDoc="0" locked="0" layoutInCell="1" allowOverlap="1" wp14:anchorId="59E49417" wp14:editId="31122267">
                      <wp:simplePos x="0" y="0"/>
                      <wp:positionH relativeFrom="column">
                        <wp:posOffset>1549400</wp:posOffset>
                      </wp:positionH>
                      <wp:positionV relativeFrom="paragraph">
                        <wp:posOffset>6553200</wp:posOffset>
                      </wp:positionV>
                      <wp:extent cx="1003300" cy="762000"/>
                      <wp:effectExtent l="0" t="0" r="0" b="0"/>
                      <wp:wrapNone/>
                      <wp:docPr id="21" name="Rectangle 2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15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31874E3"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E49417" id="Rectangle 21" o:spid="_x0000_s1162" style="position:absolute;left:0;text-align:left;margin-left:122pt;margin-top:516pt;width:79pt;height:60pt;z-index:251670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" filled="f" stroked="f">
                      <v:textbox inset="2.16pt,1.44pt,0,1.44pt">
                        <w:txbxContent>
                          <w:p w14:paraId="631874E3"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671552" behindDoc="0" locked="0" layoutInCell="1" allowOverlap="1" wp14:anchorId="1FBEA069" wp14:editId="6F1CB18F">
                      <wp:simplePos x="0" y="0"/>
                      <wp:positionH relativeFrom="column">
                        <wp:posOffset>1549400</wp:posOffset>
                      </wp:positionH>
                      <wp:positionV relativeFrom="paragraph">
                        <wp:posOffset>6553200</wp:posOffset>
                      </wp:positionV>
                      <wp:extent cx="1003300" cy="762000"/>
                      <wp:effectExtent l="0" t="0" r="0" b="0"/>
                      <wp:wrapNone/>
                      <wp:docPr id="22" name="Rectangle 2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16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7FE5B1A"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FBEA069" id="Rectangle 22" o:spid="_x0000_s1163" style="position:absolute;left:0;text-align:left;margin-left:122pt;margin-top:516pt;width:79pt;height:60pt;z-index:251671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" filled="f" stroked="f">
                      <v:textbox inset="2.16pt,1.44pt,0,1.44pt">
                        <w:txbxContent>
                          <w:p w14:paraId="57FE5B1A"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672576" behindDoc="0" locked="0" layoutInCell="1" allowOverlap="1" wp14:anchorId="3AD4BDD9" wp14:editId="0E841443">
                      <wp:simplePos x="0" y="0"/>
                      <wp:positionH relativeFrom="column">
                        <wp:posOffset>1549400</wp:posOffset>
                      </wp:positionH>
                      <wp:positionV relativeFrom="paragraph">
                        <wp:posOffset>6553200</wp:posOffset>
                      </wp:positionV>
                      <wp:extent cx="1003300" cy="762000"/>
                      <wp:effectExtent l="0" t="0" r="0" b="0"/>
                      <wp:wrapNone/>
                      <wp:docPr id="26" name="Rectangle 2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1A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2C7688B"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D4BDD9" id="Rectangle 26" o:spid="_x0000_s1164" style="position:absolute;left:0;text-align:left;margin-left:122pt;margin-top:516pt;width:79pt;height:60pt;z-index:251672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" filled="f" stroked="f">
                      <v:textbox inset="2.16pt,1.44pt,0,1.44pt">
                        <w:txbxContent>
                          <w:p w14:paraId="32C7688B"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673600" behindDoc="0" locked="0" layoutInCell="1" allowOverlap="1" wp14:anchorId="7C0A0D6D" wp14:editId="28B20C8E">
                      <wp:simplePos x="0" y="0"/>
                      <wp:positionH relativeFrom="column">
                        <wp:posOffset>1549400</wp:posOffset>
                      </wp:positionH>
                      <wp:positionV relativeFrom="paragraph">
                        <wp:posOffset>6553200</wp:posOffset>
                      </wp:positionV>
                      <wp:extent cx="1003300" cy="762000"/>
                      <wp:effectExtent l="0" t="0" r="0" b="0"/>
                      <wp:wrapNone/>
                      <wp:docPr id="27" name="Rectangle 2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1B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4743390"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C0A0D6D" id="Rectangle 27" o:spid="_x0000_s1165" style="position:absolute;left:0;text-align:left;margin-left:122pt;margin-top:516pt;width:79pt;height:60pt;z-index:251673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" filled="f" stroked="f">
                      <v:textbox inset="2.16pt,1.44pt,0,1.44pt">
                        <w:txbxContent>
                          <w:p w14:paraId="24743390"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674624" behindDoc="0" locked="0" layoutInCell="1" allowOverlap="1" wp14:anchorId="51986419" wp14:editId="5E44FBFB">
                      <wp:simplePos x="0" y="0"/>
                      <wp:positionH relativeFrom="column">
                        <wp:posOffset>1549400</wp:posOffset>
                      </wp:positionH>
                      <wp:positionV relativeFrom="paragraph">
                        <wp:posOffset>6553200</wp:posOffset>
                      </wp:positionV>
                      <wp:extent cx="1003300" cy="762000"/>
                      <wp:effectExtent l="0" t="0" r="0" b="0"/>
                      <wp:wrapNone/>
                      <wp:docPr id="28" name="Rectangle 2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1C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6112A45"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986419" id="Rectangle 28" o:spid="_x0000_s1166" style="position:absolute;left:0;text-align:left;margin-left:122pt;margin-top:516pt;width:79pt;height:60pt;z-index:251674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" filled="f" stroked="f">
                      <v:textbox inset="2.16pt,1.44pt,0,1.44pt">
                        <w:txbxContent>
                          <w:p w14:paraId="06112A45"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675648" behindDoc="0" locked="0" layoutInCell="1" allowOverlap="1" wp14:anchorId="1783B16A" wp14:editId="3239F232">
                      <wp:simplePos x="0" y="0"/>
                      <wp:positionH relativeFrom="column">
                        <wp:posOffset>1549400</wp:posOffset>
                      </wp:positionH>
                      <wp:positionV relativeFrom="paragraph">
                        <wp:posOffset>6553200</wp:posOffset>
                      </wp:positionV>
                      <wp:extent cx="1003300" cy="762000"/>
                      <wp:effectExtent l="0" t="0" r="0" b="0"/>
                      <wp:wrapNone/>
                      <wp:docPr id="32" name="Rectangle 3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20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3FF5C17"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83B16A" id="Rectangle 32" o:spid="_x0000_s1167" style="position:absolute;left:0;text-align:left;margin-left:122pt;margin-top:516pt;width:79pt;height:60pt;z-index:251675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" filled="f" stroked="f">
                      <v:textbox inset="2.16pt,1.44pt,0,1.44pt">
                        <w:txbxContent>
                          <w:p w14:paraId="23FF5C17"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676672" behindDoc="0" locked="0" layoutInCell="1" allowOverlap="1" wp14:anchorId="740D34F6" wp14:editId="39B5C88A">
                      <wp:simplePos x="0" y="0"/>
                      <wp:positionH relativeFrom="column">
                        <wp:posOffset>1549400</wp:posOffset>
                      </wp:positionH>
                      <wp:positionV relativeFrom="paragraph">
                        <wp:posOffset>6553200</wp:posOffset>
                      </wp:positionV>
                      <wp:extent cx="1003300" cy="762000"/>
                      <wp:effectExtent l="0" t="0" r="0" b="0"/>
                      <wp:wrapNone/>
                      <wp:docPr id="33" name="Rectangle 3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1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95A0BD8"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0D34F6" id="Rectangle 33" o:spid="_x0000_s1168" style="position:absolute;left:0;text-align:left;margin-left:122pt;margin-top:516pt;width:79pt;height:60pt;z-index:251676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" filled="f" stroked="f">
                      <v:textbox inset="2.16pt,1.44pt,0,1.44pt">
                        <w:txbxContent>
                          <w:p w14:paraId="495A0BD8"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677696" behindDoc="0" locked="0" layoutInCell="1" allowOverlap="1" wp14:anchorId="0DDB23B0" wp14:editId="2AF4CA57">
                      <wp:simplePos x="0" y="0"/>
                      <wp:positionH relativeFrom="column">
                        <wp:posOffset>1549400</wp:posOffset>
                      </wp:positionH>
                      <wp:positionV relativeFrom="paragraph">
                        <wp:posOffset>6553200</wp:posOffset>
                      </wp:positionV>
                      <wp:extent cx="1003300" cy="762000"/>
                      <wp:effectExtent l="0" t="0" r="0" b="0"/>
                      <wp:wrapNone/>
                      <wp:docPr id="34" name="Rectangle 3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2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97C2E4A"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DDB23B0" id="Rectangle 34" o:spid="_x0000_s1169" style="position:absolute;left:0;text-align:left;margin-left:122pt;margin-top:516pt;width:79pt;height:60pt;z-index:251677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" filled="f" stroked="f">
                      <v:textbox inset="2.16pt,1.44pt,0,1.44pt">
                        <w:txbxContent>
                          <w:p w14:paraId="797C2E4A"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678720" behindDoc="0" locked="0" layoutInCell="1" allowOverlap="1" wp14:anchorId="0C033650" wp14:editId="72475235">
                      <wp:simplePos x="0" y="0"/>
                      <wp:positionH relativeFrom="column">
                        <wp:posOffset>1549400</wp:posOffset>
                      </wp:positionH>
                      <wp:positionV relativeFrom="paragraph">
                        <wp:posOffset>6553200</wp:posOffset>
                      </wp:positionV>
                      <wp:extent cx="1003300" cy="762000"/>
                      <wp:effectExtent l="0" t="0" r="0" b="0"/>
                      <wp:wrapNone/>
                      <wp:docPr id="38" name="Rectangle 3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26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5B11931"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033650" id="Rectangle 38" o:spid="_x0000_s1170" style="position:absolute;left:0;text-align:left;margin-left:122pt;margin-top:516pt;width:79pt;height:60pt;z-index:251678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" filled="f" stroked="f">
                      <v:textbox inset="2.16pt,1.44pt,0,1.44pt">
                        <w:txbxContent>
                          <w:p w14:paraId="65B11931"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679744" behindDoc="0" locked="0" layoutInCell="1" allowOverlap="1" wp14:anchorId="3529AF78" wp14:editId="1B3D5DF2">
                      <wp:simplePos x="0" y="0"/>
                      <wp:positionH relativeFrom="column">
                        <wp:posOffset>1549400</wp:posOffset>
                      </wp:positionH>
                      <wp:positionV relativeFrom="paragraph">
                        <wp:posOffset>6553200</wp:posOffset>
                      </wp:positionV>
                      <wp:extent cx="1003300" cy="762000"/>
                      <wp:effectExtent l="0" t="0" r="0" b="0"/>
                      <wp:wrapNone/>
                      <wp:docPr id="39" name="Rectangle 3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7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31CC6E4"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529AF78" id="Rectangle 39" o:spid="_x0000_s1171" style="position:absolute;left:0;text-align:left;margin-left:122pt;margin-top:516pt;width:79pt;height:60pt;z-index:251679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" filled="f" stroked="f">
                      <v:textbox inset="2.16pt,1.44pt,0,1.44pt">
                        <w:txbxContent>
                          <w:p w14:paraId="331CC6E4"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680768" behindDoc="0" locked="0" layoutInCell="1" allowOverlap="1" wp14:anchorId="1C49CE1B" wp14:editId="56749655">
                      <wp:simplePos x="0" y="0"/>
                      <wp:positionH relativeFrom="column">
                        <wp:posOffset>1549400</wp:posOffset>
                      </wp:positionH>
                      <wp:positionV relativeFrom="paragraph">
                        <wp:posOffset>6553200</wp:posOffset>
                      </wp:positionV>
                      <wp:extent cx="1003300" cy="762000"/>
                      <wp:effectExtent l="0" t="0" r="0" b="0"/>
                      <wp:wrapNone/>
                      <wp:docPr id="40" name="Rectangle 4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8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06A325B"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C49CE1B" id="Rectangle 40" o:spid="_x0000_s1172" style="position:absolute;left:0;text-align:left;margin-left:122pt;margin-top:516pt;width:79pt;height:60pt;z-index:251680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" filled="f" stroked="f">
                      <v:textbox inset="2.16pt,1.44pt,0,1.44pt">
                        <w:txbxContent>
                          <w:p w14:paraId="106A325B"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681792" behindDoc="0" locked="0" layoutInCell="1" allowOverlap="1" wp14:anchorId="51B82161" wp14:editId="1FE572A9">
                      <wp:simplePos x="0" y="0"/>
                      <wp:positionH relativeFrom="column">
                        <wp:posOffset>1549400</wp:posOffset>
                      </wp:positionH>
                      <wp:positionV relativeFrom="paragraph">
                        <wp:posOffset>6553200</wp:posOffset>
                      </wp:positionV>
                      <wp:extent cx="1003300" cy="762000"/>
                      <wp:effectExtent l="0" t="0" r="0" b="0"/>
                      <wp:wrapNone/>
                      <wp:docPr id="44" name="Rectangle 4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2C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59C4F9C"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B82161" id="Rectangle 44" o:spid="_x0000_s1173" style="position:absolute;left:0;text-align:left;margin-left:122pt;margin-top:516pt;width:79pt;height:60pt;z-index:251681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" filled="f" stroked="f">
                      <v:textbox inset="2.16pt,1.44pt,0,1.44pt">
                        <w:txbxContent>
                          <w:p w14:paraId="759C4F9C"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682816" behindDoc="0" locked="0" layoutInCell="1" allowOverlap="1" wp14:anchorId="406C90DD" wp14:editId="1FFE5577">
                      <wp:simplePos x="0" y="0"/>
                      <wp:positionH relativeFrom="column">
                        <wp:posOffset>1549400</wp:posOffset>
                      </wp:positionH>
                      <wp:positionV relativeFrom="paragraph">
                        <wp:posOffset>6553200</wp:posOffset>
                      </wp:positionV>
                      <wp:extent cx="1003300" cy="762000"/>
                      <wp:effectExtent l="0" t="0" r="0" b="0"/>
                      <wp:wrapNone/>
                      <wp:docPr id="45" name="Rectangle 4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D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BAF95C4"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06C90DD" id="Rectangle 45" o:spid="_x0000_s1174" style="position:absolute;left:0;text-align:left;margin-left:122pt;margin-top:516pt;width:79pt;height:60pt;z-index:251682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" filled="f" stroked="f">
                      <v:textbox inset="2.16pt,1.44pt,0,1.44pt">
                        <w:txbxContent>
                          <w:p w14:paraId="0BAF95C4"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683840" behindDoc="0" locked="0" layoutInCell="1" allowOverlap="1" wp14:anchorId="7B216E46" wp14:editId="4C906E89">
                      <wp:simplePos x="0" y="0"/>
                      <wp:positionH relativeFrom="column">
                        <wp:posOffset>1549400</wp:posOffset>
                      </wp:positionH>
                      <wp:positionV relativeFrom="paragraph">
                        <wp:posOffset>6553200</wp:posOffset>
                      </wp:positionV>
                      <wp:extent cx="1003300" cy="762000"/>
                      <wp:effectExtent l="0" t="0" r="0" b="0"/>
                      <wp:wrapNone/>
                      <wp:docPr id="46" name="Rectangle 4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E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009D69E"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216E46" id="Rectangle 46" o:spid="_x0000_s1175" style="position:absolute;left:0;text-align:left;margin-left:122pt;margin-top:516pt;width:79pt;height:60pt;z-index:251683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" filled="f" stroked="f">
                      <v:textbox inset="2.16pt,1.44pt,0,1.44pt">
                        <w:txbxContent>
                          <w:p w14:paraId="3009D69E"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684864" behindDoc="0" locked="0" layoutInCell="1" allowOverlap="1" wp14:anchorId="5BED6864" wp14:editId="3DCAB060">
                      <wp:simplePos x="0" y="0"/>
                      <wp:positionH relativeFrom="column">
                        <wp:posOffset>1549400</wp:posOffset>
                      </wp:positionH>
                      <wp:positionV relativeFrom="paragraph">
                        <wp:posOffset>6553200</wp:posOffset>
                      </wp:positionV>
                      <wp:extent cx="1003300" cy="762000"/>
                      <wp:effectExtent l="0" t="0" r="0" b="0"/>
                      <wp:wrapNone/>
                      <wp:docPr id="50" name="Rectangle 5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32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78F2D2C"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ED6864" id="Rectangle 50" o:spid="_x0000_s1176" style="position:absolute;left:0;text-align:left;margin-left:122pt;margin-top:516pt;width:79pt;height:60pt;z-index:251684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" filled="f" stroked="f">
                      <v:textbox inset="2.16pt,1.44pt,0,1.44pt">
                        <w:txbxContent>
                          <w:p w14:paraId="078F2D2C"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685888" behindDoc="0" locked="0" layoutInCell="1" allowOverlap="1" wp14:anchorId="23DD29DE" wp14:editId="769BFF10">
                      <wp:simplePos x="0" y="0"/>
                      <wp:positionH relativeFrom="column">
                        <wp:posOffset>1549400</wp:posOffset>
                      </wp:positionH>
                      <wp:positionV relativeFrom="paragraph">
                        <wp:posOffset>6553200</wp:posOffset>
                      </wp:positionV>
                      <wp:extent cx="1003300" cy="762000"/>
                      <wp:effectExtent l="0" t="0" r="0" b="0"/>
                      <wp:wrapNone/>
                      <wp:docPr id="51" name="Rectangle 5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33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658E3DC"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DD29DE" id="Rectangle 51" o:spid="_x0000_s1177" style="position:absolute;left:0;text-align:left;margin-left:122pt;margin-top:516pt;width:79pt;height:60pt;z-index:251685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" filled="f" stroked="f">
                      <v:textbox inset="2.16pt,1.44pt,0,1.44pt">
                        <w:txbxContent>
                          <w:p w14:paraId="0658E3DC"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686912" behindDoc="0" locked="0" layoutInCell="1" allowOverlap="1" wp14:anchorId="59950BB6" wp14:editId="45EF2B8B">
                      <wp:simplePos x="0" y="0"/>
                      <wp:positionH relativeFrom="column">
                        <wp:posOffset>1549400</wp:posOffset>
                      </wp:positionH>
                      <wp:positionV relativeFrom="paragraph">
                        <wp:posOffset>6553200</wp:posOffset>
                      </wp:positionV>
                      <wp:extent cx="1003300" cy="762000"/>
                      <wp:effectExtent l="0" t="0" r="0" b="0"/>
                      <wp:wrapNone/>
                      <wp:docPr id="52" name="Rectangle 5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34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B370C10"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950BB6" id="Rectangle 52" o:spid="_x0000_s1178" style="position:absolute;left:0;text-align:left;margin-left:122pt;margin-top:516pt;width:79pt;height:60pt;z-index:251686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" filled="f" stroked="f">
                      <v:textbox inset="2.16pt,1.44pt,0,1.44pt">
                        <w:txbxContent>
                          <w:p w14:paraId="3B370C10"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687936" behindDoc="0" locked="0" layoutInCell="1" allowOverlap="1" wp14:anchorId="036658F4" wp14:editId="086F39DF">
                      <wp:simplePos x="0" y="0"/>
                      <wp:positionH relativeFrom="column">
                        <wp:posOffset>1549400</wp:posOffset>
                      </wp:positionH>
                      <wp:positionV relativeFrom="paragraph">
                        <wp:posOffset>6553200</wp:posOffset>
                      </wp:positionV>
                      <wp:extent cx="1003300" cy="762000"/>
                      <wp:effectExtent l="0" t="0" r="0" b="0"/>
                      <wp:wrapNone/>
                      <wp:docPr id="56" name="Rectangle 5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38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7EA952D"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6658F4" id="Rectangle 56" o:spid="_x0000_s1179" style="position:absolute;left:0;text-align:left;margin-left:122pt;margin-top:516pt;width:79pt;height:60pt;z-index:251687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" filled="f" stroked="f">
                      <v:textbox inset="2.16pt,1.44pt,0,1.44pt">
                        <w:txbxContent>
                          <w:p w14:paraId="47EA952D"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688960" behindDoc="0" locked="0" layoutInCell="1" allowOverlap="1" wp14:anchorId="2E0BE074" wp14:editId="18AE7DB6">
                      <wp:simplePos x="0" y="0"/>
                      <wp:positionH relativeFrom="column">
                        <wp:posOffset>1549400</wp:posOffset>
                      </wp:positionH>
                      <wp:positionV relativeFrom="paragraph">
                        <wp:posOffset>6553200</wp:posOffset>
                      </wp:positionV>
                      <wp:extent cx="1003300" cy="762000"/>
                      <wp:effectExtent l="0" t="0" r="0" b="0"/>
                      <wp:wrapNone/>
                      <wp:docPr id="57" name="Rectangle 5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39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EB8382B"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0BE074" id="Rectangle 57" o:spid="_x0000_s1180" style="position:absolute;left:0;text-align:left;margin-left:122pt;margin-top:516pt;width:79pt;height:60pt;z-index:251688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" filled="f" stroked="f">
                      <v:textbox inset="2.16pt,1.44pt,0,1.44pt">
                        <w:txbxContent>
                          <w:p w14:paraId="2EB8382B"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689984" behindDoc="0" locked="0" layoutInCell="1" allowOverlap="1" wp14:anchorId="7919721A" wp14:editId="603B381E">
                      <wp:simplePos x="0" y="0"/>
                      <wp:positionH relativeFrom="column">
                        <wp:posOffset>1549400</wp:posOffset>
                      </wp:positionH>
                      <wp:positionV relativeFrom="paragraph">
                        <wp:posOffset>6553200</wp:posOffset>
                      </wp:positionV>
                      <wp:extent cx="1003300" cy="762000"/>
                      <wp:effectExtent l="0" t="0" r="0" b="0"/>
                      <wp:wrapNone/>
                      <wp:docPr id="58" name="Rectangle 5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3A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31CBB9F"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19721A" id="Rectangle 58" o:spid="_x0000_s1181" style="position:absolute;left:0;text-align:left;margin-left:122pt;margin-top:516pt;width:79pt;height:60pt;z-index:251689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" filled="f" stroked="f">
                      <v:textbox inset="2.16pt,1.44pt,0,1.44pt">
                        <w:txbxContent>
                          <w:p w14:paraId="431CBB9F"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691008" behindDoc="0" locked="0" layoutInCell="1" allowOverlap="1" wp14:anchorId="5AE4CDA9" wp14:editId="16B2A26A">
                      <wp:simplePos x="0" y="0"/>
                      <wp:positionH relativeFrom="column">
                        <wp:posOffset>1549400</wp:posOffset>
                      </wp:positionH>
                      <wp:positionV relativeFrom="paragraph">
                        <wp:posOffset>6553200</wp:posOffset>
                      </wp:positionV>
                      <wp:extent cx="1003300" cy="762000"/>
                      <wp:effectExtent l="0" t="0" r="0" b="0"/>
                      <wp:wrapNone/>
                      <wp:docPr id="62" name="Rectangle 6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3E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5891434"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E4CDA9" id="Rectangle 62" o:spid="_x0000_s1182" style="position:absolute;left:0;text-align:left;margin-left:122pt;margin-top:516pt;width:79pt;height:60pt;z-index:251691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" filled="f" stroked="f">
                      <v:textbox inset="2.16pt,1.44pt,0,1.44pt">
                        <w:txbxContent>
                          <w:p w14:paraId="55891434"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692032" behindDoc="0" locked="0" layoutInCell="1" allowOverlap="1" wp14:anchorId="5E0D8410" wp14:editId="4790458F">
                      <wp:simplePos x="0" y="0"/>
                      <wp:positionH relativeFrom="column">
                        <wp:posOffset>1549400</wp:posOffset>
                      </wp:positionH>
                      <wp:positionV relativeFrom="paragraph">
                        <wp:posOffset>6553200</wp:posOffset>
                      </wp:positionV>
                      <wp:extent cx="1003300" cy="762000"/>
                      <wp:effectExtent l="0" t="0" r="0" b="0"/>
                      <wp:wrapNone/>
                      <wp:docPr id="63" name="Rectangle 6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3F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B2E568D"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0D8410" id="Rectangle 63" o:spid="_x0000_s1183" style="position:absolute;left:0;text-align:left;margin-left:122pt;margin-top:516pt;width:79pt;height:60pt;z-index:251692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" filled="f" stroked="f">
                      <v:textbox inset="2.16pt,1.44pt,0,1.44pt">
                        <w:txbxContent>
                          <w:p w14:paraId="4B2E568D"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693056" behindDoc="0" locked="0" layoutInCell="1" allowOverlap="1" wp14:anchorId="04C9606F" wp14:editId="3C8541DD">
                      <wp:simplePos x="0" y="0"/>
                      <wp:positionH relativeFrom="column">
                        <wp:posOffset>1549400</wp:posOffset>
                      </wp:positionH>
                      <wp:positionV relativeFrom="paragraph">
                        <wp:posOffset>6553200</wp:posOffset>
                      </wp:positionV>
                      <wp:extent cx="1003300" cy="762000"/>
                      <wp:effectExtent l="0" t="0" r="0" b="0"/>
                      <wp:wrapNone/>
                      <wp:docPr id="64" name="Rectangle 6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0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B3ACD72"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C9606F" id="Rectangle 64" o:spid="_x0000_s1184" style="position:absolute;left:0;text-align:left;margin-left:122pt;margin-top:516pt;width:79pt;height:60pt;z-index:251693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" filled="f" stroked="f">
                      <v:textbox inset="2.16pt,1.44pt,0,1.44pt">
                        <w:txbxContent>
                          <w:p w14:paraId="6B3ACD72"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694080" behindDoc="0" locked="0" layoutInCell="1" allowOverlap="1" wp14:anchorId="5F3C9652" wp14:editId="325FBC3B">
                      <wp:simplePos x="0" y="0"/>
                      <wp:positionH relativeFrom="column">
                        <wp:posOffset>1549400</wp:posOffset>
                      </wp:positionH>
                      <wp:positionV relativeFrom="paragraph">
                        <wp:posOffset>6553200</wp:posOffset>
                      </wp:positionV>
                      <wp:extent cx="1003300" cy="609600"/>
                      <wp:effectExtent l="0" t="0" r="0" b="0"/>
                      <wp:wrapNone/>
                      <wp:docPr id="68" name="Rectangle 6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44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52509A6"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F3C9652" id="Rectangle 68" o:spid="_x0000_s1185" style="position:absolute;left:0;text-align:left;margin-left:122pt;margin-top:516pt;width:79pt;height:48pt;z-index:251694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" filled="f" stroked="f">
                      <v:textbox inset="2.16pt,1.44pt,0,1.44pt">
                        <w:txbxContent>
                          <w:p w14:paraId="752509A6"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695104" behindDoc="0" locked="0" layoutInCell="1" allowOverlap="1" wp14:anchorId="1DC4E140" wp14:editId="25022879">
                      <wp:simplePos x="0" y="0"/>
                      <wp:positionH relativeFrom="column">
                        <wp:posOffset>1549400</wp:posOffset>
                      </wp:positionH>
                      <wp:positionV relativeFrom="paragraph">
                        <wp:posOffset>6553200</wp:posOffset>
                      </wp:positionV>
                      <wp:extent cx="1003300" cy="609600"/>
                      <wp:effectExtent l="0" t="0" r="0" b="0"/>
                      <wp:wrapNone/>
                      <wp:docPr id="69" name="Rectangle 6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5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E9CAC42"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C4E140" id="Rectangle 69" o:spid="_x0000_s1186" style="position:absolute;left:0;text-align:left;margin-left:122pt;margin-top:516pt;width:79pt;height:48pt;z-index:251695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" filled="f" stroked="f">
                      <v:textbox inset="2.16pt,1.44pt,0,1.44pt">
                        <w:txbxContent>
                          <w:p w14:paraId="1E9CAC42"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696128" behindDoc="0" locked="0" layoutInCell="1" allowOverlap="1" wp14:anchorId="5ED763BA" wp14:editId="0819B223">
                      <wp:simplePos x="0" y="0"/>
                      <wp:positionH relativeFrom="column">
                        <wp:posOffset>1549400</wp:posOffset>
                      </wp:positionH>
                      <wp:positionV relativeFrom="paragraph">
                        <wp:posOffset>6553200</wp:posOffset>
                      </wp:positionV>
                      <wp:extent cx="1003300" cy="609600"/>
                      <wp:effectExtent l="0" t="0" r="0" b="0"/>
                      <wp:wrapNone/>
                      <wp:docPr id="70" name="Rectangle 7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6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43AC0A2"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D763BA" id="Rectangle 70" o:spid="_x0000_s1187" style="position:absolute;left:0;text-align:left;margin-left:122pt;margin-top:516pt;width:79pt;height:48pt;z-index:251696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" filled="f" stroked="f">
                      <v:textbox inset="2.16pt,1.44pt,0,1.44pt">
                        <w:txbxContent>
                          <w:p w14:paraId="543AC0A2"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697152" behindDoc="0" locked="0" layoutInCell="1" allowOverlap="1" wp14:anchorId="5CD39AD7" wp14:editId="3CE817CD">
                      <wp:simplePos x="0" y="0"/>
                      <wp:positionH relativeFrom="column">
                        <wp:posOffset>1549400</wp:posOffset>
                      </wp:positionH>
                      <wp:positionV relativeFrom="paragraph">
                        <wp:posOffset>6553200</wp:posOffset>
                      </wp:positionV>
                      <wp:extent cx="1003300" cy="609600"/>
                      <wp:effectExtent l="0" t="0" r="0" b="0"/>
                      <wp:wrapNone/>
                      <wp:docPr id="74" name="Rectangle 7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4A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B42039D"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CD39AD7" id="Rectangle 74" o:spid="_x0000_s1188" style="position:absolute;left:0;text-align:left;margin-left:122pt;margin-top:516pt;width:79pt;height:48pt;z-index:251697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" filled="f" stroked="f">
                      <v:textbox inset="2.16pt,1.44pt,0,1.44pt">
                        <w:txbxContent>
                          <w:p w14:paraId="3B42039D"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698176" behindDoc="0" locked="0" layoutInCell="1" allowOverlap="1" wp14:anchorId="2EE5EA51" wp14:editId="455AECE8">
                      <wp:simplePos x="0" y="0"/>
                      <wp:positionH relativeFrom="column">
                        <wp:posOffset>1549400</wp:posOffset>
                      </wp:positionH>
                      <wp:positionV relativeFrom="paragraph">
                        <wp:posOffset>6553200</wp:posOffset>
                      </wp:positionV>
                      <wp:extent cx="1003300" cy="609600"/>
                      <wp:effectExtent l="0" t="0" r="0" b="0"/>
                      <wp:wrapNone/>
                      <wp:docPr id="75" name="Rectangle 7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B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BB6B4CF"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E5EA51" id="Rectangle 75" o:spid="_x0000_s1189" style="position:absolute;left:0;text-align:left;margin-left:122pt;margin-top:516pt;width:79pt;height:48pt;z-index:251698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" filled="f" stroked="f">
                      <v:textbox inset="2.16pt,1.44pt,0,1.44pt">
                        <w:txbxContent>
                          <w:p w14:paraId="5BB6B4CF"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699200" behindDoc="0" locked="0" layoutInCell="1" allowOverlap="1" wp14:anchorId="4C3F650F" wp14:editId="3714D60E">
                      <wp:simplePos x="0" y="0"/>
                      <wp:positionH relativeFrom="column">
                        <wp:posOffset>1549400</wp:posOffset>
                      </wp:positionH>
                      <wp:positionV relativeFrom="paragraph">
                        <wp:posOffset>6553200</wp:posOffset>
                      </wp:positionV>
                      <wp:extent cx="1003300" cy="609600"/>
                      <wp:effectExtent l="0" t="0" r="0" b="0"/>
                      <wp:wrapNone/>
                      <wp:docPr id="76" name="Rectangle 7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C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DD46F4A"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3F650F" id="Rectangle 76" o:spid="_x0000_s1190" style="position:absolute;left:0;text-align:left;margin-left:122pt;margin-top:516pt;width:79pt;height:48pt;z-index:251699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" filled="f" stroked="f">
                      <v:textbox inset="2.16pt,1.44pt,0,1.44pt">
                        <w:txbxContent>
                          <w:p w14:paraId="2DD46F4A"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700224" behindDoc="0" locked="0" layoutInCell="1" allowOverlap="1" wp14:anchorId="35649640" wp14:editId="6EE4F3CF">
                      <wp:simplePos x="0" y="0"/>
                      <wp:positionH relativeFrom="column">
                        <wp:posOffset>1549400</wp:posOffset>
                      </wp:positionH>
                      <wp:positionV relativeFrom="paragraph">
                        <wp:posOffset>6553200</wp:posOffset>
                      </wp:positionV>
                      <wp:extent cx="1003300" cy="609600"/>
                      <wp:effectExtent l="0" t="0" r="0" b="0"/>
                      <wp:wrapNone/>
                      <wp:docPr id="80" name="Rectangle 8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50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2026FD9"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5649640" id="Rectangle 80" o:spid="_x0000_s1191" style="position:absolute;left:0;text-align:left;margin-left:122pt;margin-top:516pt;width:79pt;height:48pt;z-index:251700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" filled="f" stroked="f">
                      <v:textbox inset="2.16pt,1.44pt,0,1.44pt">
                        <w:txbxContent>
                          <w:p w14:paraId="22026FD9"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701248" behindDoc="0" locked="0" layoutInCell="1" allowOverlap="1" wp14:anchorId="606A2EE1" wp14:editId="6495501E">
                      <wp:simplePos x="0" y="0"/>
                      <wp:positionH relativeFrom="column">
                        <wp:posOffset>1549400</wp:posOffset>
                      </wp:positionH>
                      <wp:positionV relativeFrom="paragraph">
                        <wp:posOffset>6553200</wp:posOffset>
                      </wp:positionV>
                      <wp:extent cx="1003300" cy="609600"/>
                      <wp:effectExtent l="0" t="0" r="0" b="0"/>
                      <wp:wrapNone/>
                      <wp:docPr id="81" name="Rectangle 8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1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5164052"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6A2EE1" id="Rectangle 81" o:spid="_x0000_s1192" style="position:absolute;left:0;text-align:left;margin-left:122pt;margin-top:516pt;width:79pt;height:48pt;z-index:251701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" filled="f" stroked="f">
                      <v:textbox inset="2.16pt,1.44pt,0,1.44pt">
                        <w:txbxContent>
                          <w:p w14:paraId="05164052"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702272" behindDoc="0" locked="0" layoutInCell="1" allowOverlap="1" wp14:anchorId="4F2F7BB2" wp14:editId="6BA92B9C">
                      <wp:simplePos x="0" y="0"/>
                      <wp:positionH relativeFrom="column">
                        <wp:posOffset>1549400</wp:posOffset>
                      </wp:positionH>
                      <wp:positionV relativeFrom="paragraph">
                        <wp:posOffset>6553200</wp:posOffset>
                      </wp:positionV>
                      <wp:extent cx="1003300" cy="609600"/>
                      <wp:effectExtent l="0" t="0" r="0" b="0"/>
                      <wp:wrapNone/>
                      <wp:docPr id="82" name="Rectangle 8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2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1D64961"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F2F7BB2" id="Rectangle 82" o:spid="_x0000_s1193" style="position:absolute;left:0;text-align:left;margin-left:122pt;margin-top:516pt;width:79pt;height:48pt;z-index:251702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" filled="f" stroked="f">
                      <v:textbox inset="2.16pt,1.44pt,0,1.44pt">
                        <w:txbxContent>
                          <w:p w14:paraId="51D64961"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703296" behindDoc="0" locked="0" layoutInCell="1" allowOverlap="1" wp14:anchorId="53FAF89B" wp14:editId="5E203297">
                      <wp:simplePos x="0" y="0"/>
                      <wp:positionH relativeFrom="column">
                        <wp:posOffset>1549400</wp:posOffset>
                      </wp:positionH>
                      <wp:positionV relativeFrom="paragraph">
                        <wp:posOffset>6553200</wp:posOffset>
                      </wp:positionV>
                      <wp:extent cx="1003300" cy="609600"/>
                      <wp:effectExtent l="0" t="0" r="0" b="0"/>
                      <wp:wrapNone/>
                      <wp:docPr id="86" name="Rectangle 8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56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054DEE2"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FAF89B" id="Rectangle 86" o:spid="_x0000_s1194" style="position:absolute;left:0;text-align:left;margin-left:122pt;margin-top:516pt;width:79pt;height:48pt;z-index:251703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" filled="f" stroked="f">
                      <v:textbox inset="2.16pt,1.44pt,0,1.44pt">
                        <w:txbxContent>
                          <w:p w14:paraId="7054DEE2"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704320" behindDoc="0" locked="0" layoutInCell="1" allowOverlap="1" wp14:anchorId="1441B45C" wp14:editId="37B0D74F">
                      <wp:simplePos x="0" y="0"/>
                      <wp:positionH relativeFrom="column">
                        <wp:posOffset>1549400</wp:posOffset>
                      </wp:positionH>
                      <wp:positionV relativeFrom="paragraph">
                        <wp:posOffset>6553200</wp:posOffset>
                      </wp:positionV>
                      <wp:extent cx="1003300" cy="609600"/>
                      <wp:effectExtent l="0" t="0" r="0" b="0"/>
                      <wp:wrapNone/>
                      <wp:docPr id="87" name="Rectangle 8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7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C33FABC"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41B45C" id="Rectangle 87" o:spid="_x0000_s1195" style="position:absolute;left:0;text-align:left;margin-left:122pt;margin-top:516pt;width:79pt;height:48pt;z-index:251704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" filled="f" stroked="f">
                      <v:textbox inset="2.16pt,1.44pt,0,1.44pt">
                        <w:txbxContent>
                          <w:p w14:paraId="6C33FABC"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705344" behindDoc="0" locked="0" layoutInCell="1" allowOverlap="1" wp14:anchorId="1640B9C8" wp14:editId="4C23FD74">
                      <wp:simplePos x="0" y="0"/>
                      <wp:positionH relativeFrom="column">
                        <wp:posOffset>1549400</wp:posOffset>
                      </wp:positionH>
                      <wp:positionV relativeFrom="paragraph">
                        <wp:posOffset>6553200</wp:posOffset>
                      </wp:positionV>
                      <wp:extent cx="1003300" cy="609600"/>
                      <wp:effectExtent l="0" t="0" r="0" b="0"/>
                      <wp:wrapNone/>
                      <wp:docPr id="88" name="Rectangle 8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8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034FAA4"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40B9C8" id="Rectangle 88" o:spid="_x0000_s1196" style="position:absolute;left:0;text-align:left;margin-left:122pt;margin-top:516pt;width:79pt;height:48pt;z-index:251705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" filled="f" stroked="f">
                      <v:textbox inset="2.16pt,1.44pt,0,1.44pt">
                        <w:txbxContent>
                          <w:p w14:paraId="7034FAA4"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706368" behindDoc="0" locked="0" layoutInCell="1" allowOverlap="1" wp14:anchorId="1BBF3624" wp14:editId="118CC53E">
                      <wp:simplePos x="0" y="0"/>
                      <wp:positionH relativeFrom="column">
                        <wp:posOffset>1549400</wp:posOffset>
                      </wp:positionH>
                      <wp:positionV relativeFrom="paragraph">
                        <wp:posOffset>6553200</wp:posOffset>
                      </wp:positionV>
                      <wp:extent cx="1003300" cy="609600"/>
                      <wp:effectExtent l="0" t="0" r="0" b="0"/>
                      <wp:wrapNone/>
                      <wp:docPr id="92" name="Rectangle 9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5C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518BA7F"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BF3624" id="Rectangle 92" o:spid="_x0000_s1197" style="position:absolute;left:0;text-align:left;margin-left:122pt;margin-top:516pt;width:79pt;height:48pt;z-index:251706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" filled="f" stroked="f">
                      <v:textbox inset="2.16pt,1.44pt,0,1.44pt">
                        <w:txbxContent>
                          <w:p w14:paraId="4518BA7F"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707392" behindDoc="0" locked="0" layoutInCell="1" allowOverlap="1" wp14:anchorId="60779DE9" wp14:editId="67F1CAEF">
                      <wp:simplePos x="0" y="0"/>
                      <wp:positionH relativeFrom="column">
                        <wp:posOffset>1549400</wp:posOffset>
                      </wp:positionH>
                      <wp:positionV relativeFrom="paragraph">
                        <wp:posOffset>6553200</wp:posOffset>
                      </wp:positionV>
                      <wp:extent cx="1003300" cy="609600"/>
                      <wp:effectExtent l="0" t="0" r="0" b="0"/>
                      <wp:wrapNone/>
                      <wp:docPr id="93" name="Rectangle 9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D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833F7A3"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779DE9" id="Rectangle 93" o:spid="_x0000_s1198" style="position:absolute;left:0;text-align:left;margin-left:122pt;margin-top:516pt;width:79pt;height:48pt;z-index:251707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" filled="f" stroked="f">
                      <v:textbox inset="2.16pt,1.44pt,0,1.44pt">
                        <w:txbxContent>
                          <w:p w14:paraId="7833F7A3"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708416" behindDoc="0" locked="0" layoutInCell="1" allowOverlap="1" wp14:anchorId="4203241E" wp14:editId="0D8D5EF4">
                      <wp:simplePos x="0" y="0"/>
                      <wp:positionH relativeFrom="column">
                        <wp:posOffset>1549400</wp:posOffset>
                      </wp:positionH>
                      <wp:positionV relativeFrom="paragraph">
                        <wp:posOffset>6553200</wp:posOffset>
                      </wp:positionV>
                      <wp:extent cx="1003300" cy="609600"/>
                      <wp:effectExtent l="0" t="0" r="0" b="0"/>
                      <wp:wrapNone/>
                      <wp:docPr id="94" name="Rectangle 9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E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BA412B6"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03241E" id="Rectangle 94" o:spid="_x0000_s1199" style="position:absolute;left:0;text-align:left;margin-left:122pt;margin-top:516pt;width:79pt;height:48pt;z-index:251708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" filled="f" stroked="f">
                      <v:textbox inset="2.16pt,1.44pt,0,1.44pt">
                        <w:txbxContent>
                          <w:p w14:paraId="0BA412B6"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709440" behindDoc="0" locked="0" layoutInCell="1" allowOverlap="1" wp14:anchorId="03807822" wp14:editId="728D5A62">
                      <wp:simplePos x="0" y="0"/>
                      <wp:positionH relativeFrom="column">
                        <wp:posOffset>1549400</wp:posOffset>
                      </wp:positionH>
                      <wp:positionV relativeFrom="paragraph">
                        <wp:posOffset>6553200</wp:posOffset>
                      </wp:positionV>
                      <wp:extent cx="1003300" cy="609600"/>
                      <wp:effectExtent l="0" t="0" r="0" b="0"/>
                      <wp:wrapNone/>
                      <wp:docPr id="98" name="Rectangle 9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62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D225438"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807822" id="Rectangle 98" o:spid="_x0000_s1200" style="position:absolute;left:0;text-align:left;margin-left:122pt;margin-top:516pt;width:79pt;height:48pt;z-index:251709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" filled="f" stroked="f">
                      <v:textbox inset="2.16pt,1.44pt,0,1.44pt">
                        <w:txbxContent>
                          <w:p w14:paraId="1D225438"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710464" behindDoc="0" locked="0" layoutInCell="1" allowOverlap="1" wp14:anchorId="33D15DFC" wp14:editId="020F541C">
                      <wp:simplePos x="0" y="0"/>
                      <wp:positionH relativeFrom="column">
                        <wp:posOffset>1549400</wp:posOffset>
                      </wp:positionH>
                      <wp:positionV relativeFrom="paragraph">
                        <wp:posOffset>6553200</wp:posOffset>
                      </wp:positionV>
                      <wp:extent cx="1003300" cy="609600"/>
                      <wp:effectExtent l="0" t="0" r="0" b="0"/>
                      <wp:wrapNone/>
                      <wp:docPr id="99" name="Rectangle 9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3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73798F5"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D15DFC" id="Rectangle 99" o:spid="_x0000_s1201" style="position:absolute;left:0;text-align:left;margin-left:122pt;margin-top:516pt;width:79pt;height:48pt;z-index:251710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" filled="f" stroked="f">
                      <v:textbox inset="2.16pt,1.44pt,0,1.44pt">
                        <w:txbxContent>
                          <w:p w14:paraId="773798F5"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711488" behindDoc="0" locked="0" layoutInCell="1" allowOverlap="1" wp14:anchorId="211A5532" wp14:editId="0A431A4A">
                      <wp:simplePos x="0" y="0"/>
                      <wp:positionH relativeFrom="column">
                        <wp:posOffset>1549400</wp:posOffset>
                      </wp:positionH>
                      <wp:positionV relativeFrom="paragraph">
                        <wp:posOffset>6553200</wp:posOffset>
                      </wp:positionV>
                      <wp:extent cx="1003300" cy="609600"/>
                      <wp:effectExtent l="0" t="0" r="0" b="0"/>
                      <wp:wrapNone/>
                      <wp:docPr id="100" name="Rectangle 10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4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B1B56C6"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1A5532" id="Rectangle 100" o:spid="_x0000_s1202" style="position:absolute;left:0;text-align:left;margin-left:122pt;margin-top:516pt;width:79pt;height:48pt;z-index:251711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" filled="f" stroked="f">
                      <v:textbox inset="2.16pt,1.44pt,0,1.44pt">
                        <w:txbxContent>
                          <w:p w14:paraId="6B1B56C6"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712512" behindDoc="0" locked="0" layoutInCell="1" allowOverlap="1" wp14:anchorId="4B543910" wp14:editId="791DECC8">
                      <wp:simplePos x="0" y="0"/>
                      <wp:positionH relativeFrom="column">
                        <wp:posOffset>1549400</wp:posOffset>
                      </wp:positionH>
                      <wp:positionV relativeFrom="paragraph">
                        <wp:posOffset>6553200</wp:posOffset>
                      </wp:positionV>
                      <wp:extent cx="1003300" cy="609600"/>
                      <wp:effectExtent l="0" t="0" r="0" b="0"/>
                      <wp:wrapNone/>
                      <wp:docPr id="104" name="Rectangle 10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68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EFDD84F"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543910" id="Rectangle 104" o:spid="_x0000_s1203" style="position:absolute;left:0;text-align:left;margin-left:122pt;margin-top:516pt;width:79pt;height:48pt;z-index:251712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" filled="f" stroked="f">
                      <v:textbox inset="2.16pt,1.44pt,0,1.44pt">
                        <w:txbxContent>
                          <w:p w14:paraId="3EFDD84F"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713536" behindDoc="0" locked="0" layoutInCell="1" allowOverlap="1" wp14:anchorId="0C11A9EC" wp14:editId="1CB0808D">
                      <wp:simplePos x="0" y="0"/>
                      <wp:positionH relativeFrom="column">
                        <wp:posOffset>1549400</wp:posOffset>
                      </wp:positionH>
                      <wp:positionV relativeFrom="paragraph">
                        <wp:posOffset>6553200</wp:posOffset>
                      </wp:positionV>
                      <wp:extent cx="1003300" cy="609600"/>
                      <wp:effectExtent l="0" t="0" r="0" b="0"/>
                      <wp:wrapNone/>
                      <wp:docPr id="105" name="Rectangle 10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9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41C9B01"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11A9EC" id="Rectangle 105" o:spid="_x0000_s1204" style="position:absolute;left:0;text-align:left;margin-left:122pt;margin-top:516pt;width:79pt;height:48pt;z-index:251713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" filled="f" stroked="f">
                      <v:textbox inset="2.16pt,1.44pt,0,1.44pt">
                        <w:txbxContent>
                          <w:p w14:paraId="241C9B01"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714560" behindDoc="0" locked="0" layoutInCell="1" allowOverlap="1" wp14:anchorId="3A407571" wp14:editId="55E6502F">
                      <wp:simplePos x="0" y="0"/>
                      <wp:positionH relativeFrom="column">
                        <wp:posOffset>1549400</wp:posOffset>
                      </wp:positionH>
                      <wp:positionV relativeFrom="paragraph">
                        <wp:posOffset>6553200</wp:posOffset>
                      </wp:positionV>
                      <wp:extent cx="1003300" cy="609600"/>
                      <wp:effectExtent l="0" t="0" r="0" b="0"/>
                      <wp:wrapNone/>
                      <wp:docPr id="106" name="Rectangle 10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A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6FADA5E"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407571" id="Rectangle 106" o:spid="_x0000_s1205" style="position:absolute;left:0;text-align:left;margin-left:122pt;margin-top:516pt;width:79pt;height:48pt;z-index:251714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" filled="f" stroked="f">
                      <v:textbox inset="2.16pt,1.44pt,0,1.44pt">
                        <w:txbxContent>
                          <w:p w14:paraId="76FADA5E"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715584" behindDoc="0" locked="0" layoutInCell="1" allowOverlap="1" wp14:anchorId="7F9EF6A2" wp14:editId="1068A3B5">
                      <wp:simplePos x="0" y="0"/>
                      <wp:positionH relativeFrom="column">
                        <wp:posOffset>1549400</wp:posOffset>
                      </wp:positionH>
                      <wp:positionV relativeFrom="paragraph">
                        <wp:posOffset>6553200</wp:posOffset>
                      </wp:positionV>
                      <wp:extent cx="1003300" cy="762000"/>
                      <wp:effectExtent l="0" t="0" r="0" b="0"/>
                      <wp:wrapNone/>
                      <wp:docPr id="112" name="Rectangle 11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70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A819472"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F9EF6A2" id="Rectangle 112" o:spid="_x0000_s1206" style="position:absolute;left:0;text-align:left;margin-left:122pt;margin-top:516pt;width:79pt;height:60pt;z-index:251715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" filled="f" stroked="f">
                      <v:textbox inset="2.16pt,1.44pt,0,1.44pt">
                        <w:txbxContent>
                          <w:p w14:paraId="3A819472"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716608" behindDoc="0" locked="0" layoutInCell="1" allowOverlap="1" wp14:anchorId="195D1E2A" wp14:editId="245AE8B5">
                      <wp:simplePos x="0" y="0"/>
                      <wp:positionH relativeFrom="column">
                        <wp:posOffset>1549400</wp:posOffset>
                      </wp:positionH>
                      <wp:positionV relativeFrom="paragraph">
                        <wp:posOffset>6553200</wp:posOffset>
                      </wp:positionV>
                      <wp:extent cx="1003300" cy="762000"/>
                      <wp:effectExtent l="0" t="0" r="0" b="0"/>
                      <wp:wrapNone/>
                      <wp:docPr id="113" name="Rectangle 11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1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CF8B034"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5D1E2A" id="Rectangle 113" o:spid="_x0000_s1207" style="position:absolute;left:0;text-align:left;margin-left:122pt;margin-top:516pt;width:79pt;height:60pt;z-index:251716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" filled="f" stroked="f">
                      <v:textbox inset="2.16pt,1.44pt,0,1.44pt">
                        <w:txbxContent>
                          <w:p w14:paraId="6CF8B034"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717632" behindDoc="0" locked="0" layoutInCell="1" allowOverlap="1" wp14:anchorId="4E9E2B1D" wp14:editId="24E8DCB1">
                      <wp:simplePos x="0" y="0"/>
                      <wp:positionH relativeFrom="column">
                        <wp:posOffset>1549400</wp:posOffset>
                      </wp:positionH>
                      <wp:positionV relativeFrom="paragraph">
                        <wp:posOffset>6553200</wp:posOffset>
                      </wp:positionV>
                      <wp:extent cx="1003300" cy="762000"/>
                      <wp:effectExtent l="0" t="0" r="0" b="0"/>
                      <wp:wrapNone/>
                      <wp:docPr id="114" name="Rectangle 11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2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0993D67"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E9E2B1D" id="Rectangle 114" o:spid="_x0000_s1208" style="position:absolute;left:0;text-align:left;margin-left:122pt;margin-top:516pt;width:79pt;height:60pt;z-index:251717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" filled="f" stroked="f">
                      <v:textbox inset="2.16pt,1.44pt,0,1.44pt">
                        <w:txbxContent>
                          <w:p w14:paraId="00993D67"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718656" behindDoc="0" locked="0" layoutInCell="1" allowOverlap="1" wp14:anchorId="14672E06" wp14:editId="555D46BD">
                      <wp:simplePos x="0" y="0"/>
                      <wp:positionH relativeFrom="column">
                        <wp:posOffset>1549400</wp:posOffset>
                      </wp:positionH>
                      <wp:positionV relativeFrom="paragraph">
                        <wp:posOffset>6553200</wp:posOffset>
                      </wp:positionV>
                      <wp:extent cx="1003300" cy="609600"/>
                      <wp:effectExtent l="0" t="0" r="0" b="0"/>
                      <wp:wrapNone/>
                      <wp:docPr id="127" name="Rectangle 12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7F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0A1ECC9"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672E06" id="Rectangle 127" o:spid="_x0000_s1209" style="position:absolute;left:0;text-align:left;margin-left:122pt;margin-top:516pt;width:79pt;height:48pt;z-index:251718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" filled="f" stroked="f">
                      <v:textbox inset="2.16pt,1.44pt,0,1.44pt">
                        <w:txbxContent>
                          <w:p w14:paraId="40A1ECC9"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719680" behindDoc="0" locked="0" layoutInCell="1" allowOverlap="1" wp14:anchorId="766FA117" wp14:editId="3383E6CB">
                      <wp:simplePos x="0" y="0"/>
                      <wp:positionH relativeFrom="column">
                        <wp:posOffset>1549400</wp:posOffset>
                      </wp:positionH>
                      <wp:positionV relativeFrom="paragraph">
                        <wp:posOffset>6553200</wp:posOffset>
                      </wp:positionV>
                      <wp:extent cx="1003300" cy="609600"/>
                      <wp:effectExtent l="0" t="0" r="0" b="0"/>
                      <wp:wrapNone/>
                      <wp:docPr id="128" name="Rectangle 12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0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7B1EC4F"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6FA117" id="Rectangle 128" o:spid="_x0000_s1210" style="position:absolute;left:0;text-align:left;margin-left:122pt;margin-top:516pt;width:79pt;height:48pt;z-index:251719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" filled="f" stroked="f">
                      <v:textbox inset="2.16pt,1.44pt,0,1.44pt">
                        <w:txbxContent>
                          <w:p w14:paraId="37B1EC4F"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720704" behindDoc="0" locked="0" layoutInCell="1" allowOverlap="1" wp14:anchorId="6639C1C0" wp14:editId="50CAD1F1">
                      <wp:simplePos x="0" y="0"/>
                      <wp:positionH relativeFrom="column">
                        <wp:posOffset>1549400</wp:posOffset>
                      </wp:positionH>
                      <wp:positionV relativeFrom="paragraph">
                        <wp:posOffset>6553200</wp:posOffset>
                      </wp:positionV>
                      <wp:extent cx="1003300" cy="609600"/>
                      <wp:effectExtent l="0" t="0" r="0" b="0"/>
                      <wp:wrapNone/>
                      <wp:docPr id="129" name="Rectangle 12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1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8B749D4"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639C1C0" id="Rectangle 129" o:spid="_x0000_s1211" style="position:absolute;left:0;text-align:left;margin-left:122pt;margin-top:516pt;width:79pt;height:48pt;z-index:251720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" filled="f" stroked="f">
                      <v:textbox inset="2.16pt,1.44pt,0,1.44pt">
                        <w:txbxContent>
                          <w:p w14:paraId="48B749D4"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721728" behindDoc="0" locked="0" layoutInCell="1" allowOverlap="1" wp14:anchorId="0FE4F9AC" wp14:editId="5E4AFD45">
                      <wp:simplePos x="0" y="0"/>
                      <wp:positionH relativeFrom="column">
                        <wp:posOffset>1549400</wp:posOffset>
                      </wp:positionH>
                      <wp:positionV relativeFrom="paragraph">
                        <wp:posOffset>6553200</wp:posOffset>
                      </wp:positionV>
                      <wp:extent cx="1003300" cy="762000"/>
                      <wp:effectExtent l="0" t="0" r="0" b="0"/>
                      <wp:wrapNone/>
                      <wp:docPr id="134" name="Rectangle 13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6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9F7B67A"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FE4F9AC" id="Rectangle 134" o:spid="_x0000_s1212" style="position:absolute;left:0;text-align:left;margin-left:122pt;margin-top:516pt;width:79pt;height:60pt;z-index:251721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" filled="f" stroked="f">
                      <v:textbox inset="2.16pt,1.44pt,0,1.44pt">
                        <w:txbxContent>
                          <w:p w14:paraId="79F7B67A"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722752" behindDoc="0" locked="0" layoutInCell="1" allowOverlap="1" wp14:anchorId="7DE32C56" wp14:editId="0F28CB24">
                      <wp:simplePos x="0" y="0"/>
                      <wp:positionH relativeFrom="column">
                        <wp:posOffset>1549400</wp:posOffset>
                      </wp:positionH>
                      <wp:positionV relativeFrom="paragraph">
                        <wp:posOffset>6553200</wp:posOffset>
                      </wp:positionV>
                      <wp:extent cx="1003300" cy="762000"/>
                      <wp:effectExtent l="0" t="0" r="0" b="0"/>
                      <wp:wrapNone/>
                      <wp:docPr id="135" name="Rectangle 13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7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84F1CC3"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E32C56" id="Rectangle 135" o:spid="_x0000_s1213" style="position:absolute;left:0;text-align:left;margin-left:122pt;margin-top:516pt;width:79pt;height:60pt;z-index:251722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" filled="f" stroked="f">
                      <v:textbox inset="2.16pt,1.44pt,0,1.44pt">
                        <w:txbxContent>
                          <w:p w14:paraId="084F1CC3"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723776" behindDoc="0" locked="0" layoutInCell="1" allowOverlap="1" wp14:anchorId="2B05ED23" wp14:editId="1D670F04">
                      <wp:simplePos x="0" y="0"/>
                      <wp:positionH relativeFrom="column">
                        <wp:posOffset>1549400</wp:posOffset>
                      </wp:positionH>
                      <wp:positionV relativeFrom="paragraph">
                        <wp:posOffset>6553200</wp:posOffset>
                      </wp:positionV>
                      <wp:extent cx="977900" cy="2946400"/>
                      <wp:effectExtent l="0" t="0" r="0" b="0"/>
                      <wp:wrapNone/>
                      <wp:docPr id="65" name="Rectangle 65"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00000000-0008-0000-0000-00004100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03F98F0B" w14:textId="77777777" w:rsidR="00CD26CA" w:rsidRDefault="00CD26CA" w:rsidP="00CD26CA">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05ED23" id="Rectangle 65" o:spid="_x0000_s1214" style="position:absolute;left:0;text-align:left;margin-left:122pt;margin-top:516pt;width:77pt;height:232pt;z-index:251723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" filled="f" stroked="f">
                      <v:textbox inset="2.16pt,1.44pt,0,1.44pt">
                        <w:txbxContent>
                          <w:p w14:paraId="03F98F0B" w14:textId="77777777" w:rsidR="00CD26CA" w:rsidRDefault="00CD26CA" w:rsidP="00CD26CA">
                            <w:r>
                              <w:rPr>
                                <w:rFonts w:ascii="Geneva" w:eastAsia="Geneva" w:hAnsi="Geneva" w:cs="Geneva"/>
                                <w:color w:val="000000"/>
                                <w:sz w:val="20"/>
                                <w:szCs w:val="20"/>
                              </w:rPr>
                              <w:t>UNKNOWN</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724800" behindDoc="0" locked="0" layoutInCell="1" allowOverlap="1" wp14:anchorId="15B7C1E1" wp14:editId="45959BC5">
                      <wp:simplePos x="0" y="0"/>
                      <wp:positionH relativeFrom="column">
                        <wp:posOffset>1549400</wp:posOffset>
                      </wp:positionH>
                      <wp:positionV relativeFrom="paragraph">
                        <wp:posOffset>6553200</wp:posOffset>
                      </wp:positionV>
                      <wp:extent cx="1003300" cy="2324100"/>
                      <wp:effectExtent l="0" t="0" r="0" b="0"/>
                      <wp:wrapNone/>
                      <wp:docPr id="66" name="Rectangle 6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2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CC24A25"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B7C1E1" id="Rectangle 66" o:spid="_x0000_s1215" style="position:absolute;left:0;text-align:left;margin-left:122pt;margin-top:516pt;width:79pt;height:183pt;z-index:251724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" filled="f" stroked="f">
                      <v:textbox inset="2.16pt,1.44pt,0,1.44pt">
                        <w:txbxContent>
                          <w:p w14:paraId="1CC24A25"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725824" behindDoc="0" locked="0" layoutInCell="1" allowOverlap="1" wp14:anchorId="1785B5E7" wp14:editId="7FA01084">
                      <wp:simplePos x="0" y="0"/>
                      <wp:positionH relativeFrom="column">
                        <wp:posOffset>1549400</wp:posOffset>
                      </wp:positionH>
                      <wp:positionV relativeFrom="paragraph">
                        <wp:posOffset>6553200</wp:posOffset>
                      </wp:positionV>
                      <wp:extent cx="977900" cy="2654300"/>
                      <wp:effectExtent l="0" t="0" r="0" b="0"/>
                      <wp:wrapNone/>
                      <wp:docPr id="67" name="Rectangle 67"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00000000-0008-0000-0000-000043000000}"/>
                          </a:ext>
                        </a:extLst>
                      </wp:docPr>
                      <wp:cNvGraphicFramePr/>
                      <a:graphic xmlns:a="http://schemas.openxmlformats.org/drawingml/2006/main">
                        <a:graphicData uri="http://schemas.microsoft.com/office/word/2010/wordprocessingShape">
                          <wps:wsp>
                            <wps:cNvSpPr/>
                            <wps:spPr>
                              <a:xfrm>
                                <a:off x="0" y="0"/>
                                <a:ext cx="914400" cy="850900"/>
                              </a:xfrm>
                              <a:prstGeom prst="rect">
                                <a:avLst/>
                              </a:prstGeom>
                            </wps:spPr>
                            <wps:txbx>
                              <w:txbxContent>
                                <w:p w14:paraId="61410865" w14:textId="77777777" w:rsidR="00CD26CA" w:rsidRDefault="00CD26CA" w:rsidP="00CD26CA">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85B5E7" id="Rectangle 67" o:spid="_x0000_s1216" style="position:absolute;left:0;text-align:left;margin-left:122pt;margin-top:516pt;width:77pt;height:209pt;z-index:251725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" filled="f" stroked="f">
                      <v:textbox inset="2.16pt,1.44pt,0,1.44pt">
                        <w:txbxContent>
                          <w:p w14:paraId="61410865" w14:textId="77777777" w:rsidR="00CD26CA" w:rsidRDefault="00CD26CA" w:rsidP="00CD26CA">
                            <w:r>
                              <w:rPr>
                                <w:rFonts w:ascii="Geneva" w:eastAsia="Geneva" w:hAnsi="Geneva" w:cs="Geneva"/>
                                <w:color w:val="000000"/>
                                <w:sz w:val="20"/>
                                <w:szCs w:val="20"/>
                              </w:rPr>
                              <w:t>YES</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726848" behindDoc="0" locked="0" layoutInCell="1" allowOverlap="1" wp14:anchorId="3AA6A199" wp14:editId="259237FC">
                      <wp:simplePos x="0" y="0"/>
                      <wp:positionH relativeFrom="column">
                        <wp:posOffset>1549400</wp:posOffset>
                      </wp:positionH>
                      <wp:positionV relativeFrom="paragraph">
                        <wp:posOffset>6553200</wp:posOffset>
                      </wp:positionV>
                      <wp:extent cx="977900" cy="2946400"/>
                      <wp:effectExtent l="0" t="0" r="0" b="0"/>
                      <wp:wrapNone/>
                      <wp:docPr id="71" name="Rectangle 71"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0000000-0008-0000-0000-00004700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75430933" w14:textId="77777777" w:rsidR="00CD26CA" w:rsidRDefault="00CD26CA" w:rsidP="00CD26CA">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A6A199" id="Rectangle 71" o:spid="_x0000_s1217" style="position:absolute;left:0;text-align:left;margin-left:122pt;margin-top:516pt;width:77pt;height:232pt;z-index:251726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" filled="f" stroked="f">
                      <v:textbox inset="2.16pt,1.44pt,0,1.44pt">
                        <w:txbxContent>
                          <w:p w14:paraId="75430933" w14:textId="77777777" w:rsidR="00CD26CA" w:rsidRDefault="00CD26CA" w:rsidP="00CD26CA">
                            <w:r>
                              <w:rPr>
                                <w:rFonts w:ascii="Geneva" w:eastAsia="Geneva" w:hAnsi="Geneva" w:cs="Geneva"/>
                                <w:color w:val="000000"/>
                                <w:sz w:val="20"/>
                                <w:szCs w:val="20"/>
                              </w:rPr>
                              <w:t>UNKNOWN</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727872" behindDoc="0" locked="0" layoutInCell="1" allowOverlap="1" wp14:anchorId="757A8A5F" wp14:editId="791B57D1">
                      <wp:simplePos x="0" y="0"/>
                      <wp:positionH relativeFrom="column">
                        <wp:posOffset>1549400</wp:posOffset>
                      </wp:positionH>
                      <wp:positionV relativeFrom="paragraph">
                        <wp:posOffset>6553200</wp:posOffset>
                      </wp:positionV>
                      <wp:extent cx="1003300" cy="2324100"/>
                      <wp:effectExtent l="0" t="0" r="0" b="0"/>
                      <wp:wrapNone/>
                      <wp:docPr id="72" name="Rectangle 7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48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9475118"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7A8A5F" id="Rectangle 72" o:spid="_x0000_s1218" style="position:absolute;left:0;text-align:left;margin-left:122pt;margin-top:516pt;width:79pt;height:183pt;z-index:251727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" filled="f" stroked="f">
                      <v:textbox inset="2.16pt,1.44pt,0,1.44pt">
                        <w:txbxContent>
                          <w:p w14:paraId="49475118"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728896" behindDoc="0" locked="0" layoutInCell="1" allowOverlap="1" wp14:anchorId="2904F020" wp14:editId="3D7CD790">
                      <wp:simplePos x="0" y="0"/>
                      <wp:positionH relativeFrom="column">
                        <wp:posOffset>1549400</wp:posOffset>
                      </wp:positionH>
                      <wp:positionV relativeFrom="paragraph">
                        <wp:posOffset>6553200</wp:posOffset>
                      </wp:positionV>
                      <wp:extent cx="977900" cy="2946400"/>
                      <wp:effectExtent l="0" t="0" r="0" b="0"/>
                      <wp:wrapNone/>
                      <wp:docPr id="73" name="Rectangle 73"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00000000-0008-0000-0000-00004900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0248C64E" w14:textId="77777777" w:rsidR="00CD26CA" w:rsidRDefault="00CD26CA" w:rsidP="00CD26CA">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04F020" id="Rectangle 73" o:spid="_x0000_s1219" style="position:absolute;left:0;text-align:left;margin-left:122pt;margin-top:516pt;width:77pt;height:232pt;z-index:251728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" filled="f" stroked="f">
                      <v:textbox inset="2.16pt,1.44pt,0,1.44pt">
                        <w:txbxContent>
                          <w:p w14:paraId="0248C64E" w14:textId="77777777" w:rsidR="00CD26CA" w:rsidRDefault="00CD26CA" w:rsidP="00CD26CA">
                            <w:r>
                              <w:rPr>
                                <w:rFonts w:ascii="Geneva" w:eastAsia="Geneva" w:hAnsi="Geneva" w:cs="Geneva"/>
                                <w:color w:val="000000"/>
                                <w:sz w:val="20"/>
                                <w:szCs w:val="20"/>
                              </w:rPr>
                              <w:t>YES</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729920" behindDoc="0" locked="0" layoutInCell="1" allowOverlap="1" wp14:anchorId="79668447" wp14:editId="6CED973E">
                      <wp:simplePos x="0" y="0"/>
                      <wp:positionH relativeFrom="column">
                        <wp:posOffset>1562100</wp:posOffset>
                      </wp:positionH>
                      <wp:positionV relativeFrom="paragraph">
                        <wp:posOffset>6553200</wp:posOffset>
                      </wp:positionV>
                      <wp:extent cx="977900" cy="2946400"/>
                      <wp:effectExtent l="0" t="0" r="0" b="0"/>
                      <wp:wrapNone/>
                      <wp:docPr id="77" name="Rectangle 77"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00000000-0008-0000-0000-00004D00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4DF4EDCD" w14:textId="77777777" w:rsidR="00CD26CA" w:rsidRDefault="00CD26CA" w:rsidP="00CD26CA">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668447" id="Rectangle 77" o:spid="_x0000_s1220" style="position:absolute;left:0;text-align:left;margin-left:123pt;margin-top:516pt;width:77pt;height:232pt;z-index:251729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" filled="f" stroked="f">
                      <v:textbox inset="2.16pt,1.44pt,0,1.44pt">
                        <w:txbxContent>
                          <w:p w14:paraId="4DF4EDCD" w14:textId="77777777" w:rsidR="00CD26CA" w:rsidRDefault="00CD26CA" w:rsidP="00CD26CA">
                            <w:r>
                              <w:rPr>
                                <w:rFonts w:ascii="Geneva" w:eastAsia="Geneva" w:hAnsi="Geneva" w:cs="Geneva"/>
                                <w:color w:val="000000"/>
                                <w:sz w:val="20"/>
                                <w:szCs w:val="20"/>
                              </w:rPr>
                              <w:t>UNKNOWN</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730944" behindDoc="0" locked="0" layoutInCell="1" allowOverlap="1" wp14:anchorId="71D024AD" wp14:editId="591BE420">
                      <wp:simplePos x="0" y="0"/>
                      <wp:positionH relativeFrom="column">
                        <wp:posOffset>1549400</wp:posOffset>
                      </wp:positionH>
                      <wp:positionV relativeFrom="paragraph">
                        <wp:posOffset>6553200</wp:posOffset>
                      </wp:positionV>
                      <wp:extent cx="1003300" cy="2324100"/>
                      <wp:effectExtent l="0" t="0" r="0" b="0"/>
                      <wp:wrapNone/>
                      <wp:docPr id="78" name="Rectangle 7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E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D9DA533"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1D024AD" id="Rectangle 78" o:spid="_x0000_s1221" style="position:absolute;left:0;text-align:left;margin-left:122pt;margin-top:516pt;width:79pt;height:183pt;z-index:251730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" filled="f" stroked="f">
                      <v:textbox inset="2.16pt,1.44pt,0,1.44pt">
                        <w:txbxContent>
                          <w:p w14:paraId="4D9DA533"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731968" behindDoc="0" locked="0" layoutInCell="1" allowOverlap="1" wp14:anchorId="1E0B9364" wp14:editId="3D222F28">
                      <wp:simplePos x="0" y="0"/>
                      <wp:positionH relativeFrom="column">
                        <wp:posOffset>1549400</wp:posOffset>
                      </wp:positionH>
                      <wp:positionV relativeFrom="paragraph">
                        <wp:posOffset>6553200</wp:posOffset>
                      </wp:positionV>
                      <wp:extent cx="977900" cy="2946400"/>
                      <wp:effectExtent l="0" t="0" r="0" b="0"/>
                      <wp:wrapNone/>
                      <wp:docPr id="79" name="Rectangle 79"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00000000-0008-0000-0000-00004F00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6A42C18B" w14:textId="77777777" w:rsidR="00CD26CA" w:rsidRDefault="00CD26CA" w:rsidP="00CD26CA">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0B9364" id="Rectangle 79" o:spid="_x0000_s1222" style="position:absolute;left:0;text-align:left;margin-left:122pt;margin-top:516pt;width:77pt;height:232pt;z-index:251731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" filled="f" stroked="f">
                      <v:textbox inset="2.16pt,1.44pt,0,1.44pt">
                        <w:txbxContent>
                          <w:p w14:paraId="6A42C18B" w14:textId="77777777" w:rsidR="00CD26CA" w:rsidRDefault="00CD26CA" w:rsidP="00CD26CA">
                            <w:r>
                              <w:rPr>
                                <w:rFonts w:ascii="Geneva" w:eastAsia="Geneva" w:hAnsi="Geneva" w:cs="Geneva"/>
                                <w:color w:val="000000"/>
                                <w:sz w:val="20"/>
                                <w:szCs w:val="20"/>
                              </w:rPr>
                              <w:t>YES</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732992" behindDoc="0" locked="0" layoutInCell="1" allowOverlap="1" wp14:anchorId="6377E47A" wp14:editId="0984F916">
                      <wp:simplePos x="0" y="0"/>
                      <wp:positionH relativeFrom="column">
                        <wp:posOffset>1549400</wp:posOffset>
                      </wp:positionH>
                      <wp:positionV relativeFrom="paragraph">
                        <wp:posOffset>6553200</wp:posOffset>
                      </wp:positionV>
                      <wp:extent cx="977900" cy="2921000"/>
                      <wp:effectExtent l="0" t="0" r="0" b="0"/>
                      <wp:wrapNone/>
                      <wp:docPr id="83" name="Rectangle 83"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0000000-0008-0000-0000-000053000000}"/>
                          </a:ext>
                        </a:extLst>
                      </wp:docPr>
                      <wp:cNvGraphicFramePr/>
                      <a:graphic xmlns:a="http://schemas.openxmlformats.org/drawingml/2006/main">
                        <a:graphicData uri="http://schemas.microsoft.com/office/word/2010/wordprocessingShape">
                          <wps:wsp>
                            <wps:cNvSpPr/>
                            <wps:spPr>
                              <a:xfrm>
                                <a:off x="0" y="0"/>
                                <a:ext cx="914400" cy="889000"/>
                              </a:xfrm>
                              <a:prstGeom prst="rect">
                                <a:avLst/>
                              </a:prstGeom>
                            </wps:spPr>
                            <wps:txbx>
                              <w:txbxContent>
                                <w:p w14:paraId="2F5D8DE5" w14:textId="77777777" w:rsidR="00CD26CA" w:rsidRDefault="00CD26CA" w:rsidP="00CD26CA">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77E47A" id="Rectangle 83" o:spid="_x0000_s1223" style="position:absolute;left:0;text-align:left;margin-left:122pt;margin-top:516pt;width:77pt;height:230pt;z-index:251732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" filled="f" stroked="f">
                      <v:textbox inset="2.16pt,1.44pt,0,1.44pt">
                        <w:txbxContent>
                          <w:p w14:paraId="2F5D8DE5" w14:textId="77777777" w:rsidR="00CD26CA" w:rsidRDefault="00CD26CA" w:rsidP="00CD26CA">
                            <w:r>
                              <w:rPr>
                                <w:rFonts w:ascii="Geneva" w:eastAsia="Geneva" w:hAnsi="Geneva" w:cs="Geneva"/>
                                <w:color w:val="000000"/>
                                <w:sz w:val="20"/>
                                <w:szCs w:val="20"/>
                              </w:rPr>
                              <w:t>UNKNOWN</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734016" behindDoc="0" locked="0" layoutInCell="1" allowOverlap="1" wp14:anchorId="4D546F86" wp14:editId="3B4739CD">
                      <wp:simplePos x="0" y="0"/>
                      <wp:positionH relativeFrom="column">
                        <wp:posOffset>1549400</wp:posOffset>
                      </wp:positionH>
                      <wp:positionV relativeFrom="paragraph">
                        <wp:posOffset>6553200</wp:posOffset>
                      </wp:positionV>
                      <wp:extent cx="1003300" cy="2324100"/>
                      <wp:effectExtent l="0" t="0" r="0" b="0"/>
                      <wp:wrapNone/>
                      <wp:docPr id="84" name="Rectangle 8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4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CB57FE4"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546F86" id="Rectangle 84" o:spid="_x0000_s1224" style="position:absolute;left:0;text-align:left;margin-left:122pt;margin-top:516pt;width:79pt;height:183pt;z-index:251734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" filled="f" stroked="f">
                      <v:textbox inset="2.16pt,1.44pt,0,1.44pt">
                        <w:txbxContent>
                          <w:p w14:paraId="6CB57FE4"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735040" behindDoc="0" locked="0" layoutInCell="1" allowOverlap="1" wp14:anchorId="36814A4F" wp14:editId="190C9490">
                      <wp:simplePos x="0" y="0"/>
                      <wp:positionH relativeFrom="column">
                        <wp:posOffset>1549400</wp:posOffset>
                      </wp:positionH>
                      <wp:positionV relativeFrom="paragraph">
                        <wp:posOffset>6553200</wp:posOffset>
                      </wp:positionV>
                      <wp:extent cx="1003300" cy="2324100"/>
                      <wp:effectExtent l="0" t="0" r="0" b="0"/>
                      <wp:wrapNone/>
                      <wp:docPr id="85" name="Rectangle 8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5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3CB3231"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814A4F" id="Rectangle 85" o:spid="_x0000_s1225" style="position:absolute;left:0;text-align:left;margin-left:122pt;margin-top:516pt;width:79pt;height:183pt;z-index:251735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" filled="f" stroked="f">
                      <v:textbox inset="2.16pt,1.44pt,0,1.44pt">
                        <w:txbxContent>
                          <w:p w14:paraId="13CB3231"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736064" behindDoc="0" locked="0" layoutInCell="1" allowOverlap="1" wp14:anchorId="12AC2651" wp14:editId="7146A845">
                      <wp:simplePos x="0" y="0"/>
                      <wp:positionH relativeFrom="column">
                        <wp:posOffset>1549400</wp:posOffset>
                      </wp:positionH>
                      <wp:positionV relativeFrom="paragraph">
                        <wp:posOffset>6553200</wp:posOffset>
                      </wp:positionV>
                      <wp:extent cx="1003300" cy="2324100"/>
                      <wp:effectExtent l="0" t="0" r="0" b="0"/>
                      <wp:wrapNone/>
                      <wp:docPr id="89" name="Rectangle 8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59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B9A66BE"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2AC2651" id="Rectangle 89" o:spid="_x0000_s1226" style="position:absolute;left:0;text-align:left;margin-left:122pt;margin-top:516pt;width:79pt;height:183pt;z-index:251736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" filled="f" stroked="f">
                      <v:textbox inset="2.16pt,1.44pt,0,1.44pt">
                        <w:txbxContent>
                          <w:p w14:paraId="4B9A66BE"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737088" behindDoc="0" locked="0" layoutInCell="1" allowOverlap="1" wp14:anchorId="3EB25DC5" wp14:editId="5BC42E66">
                      <wp:simplePos x="0" y="0"/>
                      <wp:positionH relativeFrom="column">
                        <wp:posOffset>1549400</wp:posOffset>
                      </wp:positionH>
                      <wp:positionV relativeFrom="paragraph">
                        <wp:posOffset>6553200</wp:posOffset>
                      </wp:positionV>
                      <wp:extent cx="1003300" cy="2324100"/>
                      <wp:effectExtent l="0" t="0" r="0" b="0"/>
                      <wp:wrapNone/>
                      <wp:docPr id="90" name="Rectangle 9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A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0EA38AE"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B25DC5" id="Rectangle 90" o:spid="_x0000_s1227" style="position:absolute;left:0;text-align:left;margin-left:122pt;margin-top:516pt;width:79pt;height:183pt;z-index:251737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" filled="f" stroked="f">
                      <v:textbox inset="2.16pt,1.44pt,0,1.44pt">
                        <w:txbxContent>
                          <w:p w14:paraId="10EA38AE"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738112" behindDoc="0" locked="0" layoutInCell="1" allowOverlap="1" wp14:anchorId="1034E51C" wp14:editId="584625C8">
                      <wp:simplePos x="0" y="0"/>
                      <wp:positionH relativeFrom="column">
                        <wp:posOffset>1549400</wp:posOffset>
                      </wp:positionH>
                      <wp:positionV relativeFrom="paragraph">
                        <wp:posOffset>6553200</wp:posOffset>
                      </wp:positionV>
                      <wp:extent cx="1003300" cy="2324100"/>
                      <wp:effectExtent l="0" t="0" r="0" b="0"/>
                      <wp:wrapNone/>
                      <wp:docPr id="91" name="Rectangle 9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B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89F2C6A"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34E51C" id="Rectangle 91" o:spid="_x0000_s1228" style="position:absolute;left:0;text-align:left;margin-left:122pt;margin-top:516pt;width:79pt;height:183pt;z-index:251738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" filled="f" stroked="f">
                      <v:textbox inset="2.16pt,1.44pt,0,1.44pt">
                        <w:txbxContent>
                          <w:p w14:paraId="389F2C6A"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739136" behindDoc="0" locked="0" layoutInCell="1" allowOverlap="1" wp14:anchorId="162455DB" wp14:editId="0AFE7121">
                      <wp:simplePos x="0" y="0"/>
                      <wp:positionH relativeFrom="column">
                        <wp:posOffset>1549400</wp:posOffset>
                      </wp:positionH>
                      <wp:positionV relativeFrom="paragraph">
                        <wp:posOffset>6553200</wp:posOffset>
                      </wp:positionV>
                      <wp:extent cx="1003300" cy="2324100"/>
                      <wp:effectExtent l="0" t="0" r="0" b="0"/>
                      <wp:wrapNone/>
                      <wp:docPr id="95" name="Rectangle 9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5F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588F8C4"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2455DB" id="Rectangle 95" o:spid="_x0000_s1229" style="position:absolute;left:0;text-align:left;margin-left:122pt;margin-top:516pt;width:79pt;height:183pt;z-index:251739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" filled="f" stroked="f">
                      <v:textbox inset="2.16pt,1.44pt,0,1.44pt">
                        <w:txbxContent>
                          <w:p w14:paraId="0588F8C4"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740160" behindDoc="0" locked="0" layoutInCell="1" allowOverlap="1" wp14:anchorId="5E46A5CD" wp14:editId="575386C2">
                      <wp:simplePos x="0" y="0"/>
                      <wp:positionH relativeFrom="column">
                        <wp:posOffset>1549400</wp:posOffset>
                      </wp:positionH>
                      <wp:positionV relativeFrom="paragraph">
                        <wp:posOffset>6553200</wp:posOffset>
                      </wp:positionV>
                      <wp:extent cx="1003300" cy="2324100"/>
                      <wp:effectExtent l="0" t="0" r="0" b="0"/>
                      <wp:wrapNone/>
                      <wp:docPr id="96" name="Rectangle 9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0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795E8B2"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46A5CD" id="Rectangle 96" o:spid="_x0000_s1230" style="position:absolute;left:0;text-align:left;margin-left:122pt;margin-top:516pt;width:79pt;height:183pt;z-index:251740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" filled="f" stroked="f">
                      <v:textbox inset="2.16pt,1.44pt,0,1.44pt">
                        <w:txbxContent>
                          <w:p w14:paraId="3795E8B2"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741184" behindDoc="0" locked="0" layoutInCell="1" allowOverlap="1" wp14:anchorId="3A659FC9" wp14:editId="67AFBDA8">
                      <wp:simplePos x="0" y="0"/>
                      <wp:positionH relativeFrom="column">
                        <wp:posOffset>1549400</wp:posOffset>
                      </wp:positionH>
                      <wp:positionV relativeFrom="paragraph">
                        <wp:posOffset>6553200</wp:posOffset>
                      </wp:positionV>
                      <wp:extent cx="1003300" cy="2324100"/>
                      <wp:effectExtent l="0" t="0" r="0" b="0"/>
                      <wp:wrapNone/>
                      <wp:docPr id="97" name="Rectangle 9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1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C6F9E29"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659FC9" id="Rectangle 97" o:spid="_x0000_s1231" style="position:absolute;left:0;text-align:left;margin-left:122pt;margin-top:516pt;width:79pt;height:183pt;z-index:251741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" filled="f" stroked="f">
                      <v:textbox inset="2.16pt,1.44pt,0,1.44pt">
                        <w:txbxContent>
                          <w:p w14:paraId="3C6F9E29"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742208" behindDoc="0" locked="0" layoutInCell="1" allowOverlap="1" wp14:anchorId="5C0BB57D" wp14:editId="483E65FC">
                      <wp:simplePos x="0" y="0"/>
                      <wp:positionH relativeFrom="column">
                        <wp:posOffset>1549400</wp:posOffset>
                      </wp:positionH>
                      <wp:positionV relativeFrom="paragraph">
                        <wp:posOffset>6553200</wp:posOffset>
                      </wp:positionV>
                      <wp:extent cx="1003300" cy="2324100"/>
                      <wp:effectExtent l="0" t="0" r="0" b="0"/>
                      <wp:wrapNone/>
                      <wp:docPr id="101" name="Rectangle 10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65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F939766"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C0BB57D" id="Rectangle 101" o:spid="_x0000_s1232" style="position:absolute;left:0;text-align:left;margin-left:122pt;margin-top:516pt;width:79pt;height:183pt;z-index:251742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" filled="f" stroked="f">
                      <v:textbox inset="2.16pt,1.44pt,0,1.44pt">
                        <w:txbxContent>
                          <w:p w14:paraId="7F939766"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743232" behindDoc="0" locked="0" layoutInCell="1" allowOverlap="1" wp14:anchorId="1CDB4BC4" wp14:editId="23F6622A">
                      <wp:simplePos x="0" y="0"/>
                      <wp:positionH relativeFrom="column">
                        <wp:posOffset>1549400</wp:posOffset>
                      </wp:positionH>
                      <wp:positionV relativeFrom="paragraph">
                        <wp:posOffset>6553200</wp:posOffset>
                      </wp:positionV>
                      <wp:extent cx="1003300" cy="2324100"/>
                      <wp:effectExtent l="0" t="0" r="0" b="0"/>
                      <wp:wrapNone/>
                      <wp:docPr id="102" name="Rectangle 10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6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EAFEAD4"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CDB4BC4" id="Rectangle 102" o:spid="_x0000_s1233" style="position:absolute;left:0;text-align:left;margin-left:122pt;margin-top:516pt;width:79pt;height:183pt;z-index:251743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" filled="f" stroked="f">
                      <v:textbox inset="2.16pt,1.44pt,0,1.44pt">
                        <w:txbxContent>
                          <w:p w14:paraId="6EAFEAD4"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744256" behindDoc="0" locked="0" layoutInCell="1" allowOverlap="1" wp14:anchorId="3E20B56E" wp14:editId="07DD2471">
                      <wp:simplePos x="0" y="0"/>
                      <wp:positionH relativeFrom="column">
                        <wp:posOffset>1549400</wp:posOffset>
                      </wp:positionH>
                      <wp:positionV relativeFrom="paragraph">
                        <wp:posOffset>6553200</wp:posOffset>
                      </wp:positionV>
                      <wp:extent cx="1003300" cy="2324100"/>
                      <wp:effectExtent l="0" t="0" r="0" b="0"/>
                      <wp:wrapNone/>
                      <wp:docPr id="103" name="Rectangle 10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7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B91B6DE"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20B56E" id="Rectangle 103" o:spid="_x0000_s1234" style="position:absolute;left:0;text-align:left;margin-left:122pt;margin-top:516pt;width:79pt;height:183pt;z-index:251744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" filled="f" stroked="f">
                      <v:textbox inset="2.16pt,1.44pt,0,1.44pt">
                        <w:txbxContent>
                          <w:p w14:paraId="7B91B6DE"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745280" behindDoc="0" locked="0" layoutInCell="1" allowOverlap="1" wp14:anchorId="49CBB09B" wp14:editId="264314EF">
                      <wp:simplePos x="0" y="0"/>
                      <wp:positionH relativeFrom="column">
                        <wp:posOffset>1549400</wp:posOffset>
                      </wp:positionH>
                      <wp:positionV relativeFrom="paragraph">
                        <wp:posOffset>6553200</wp:posOffset>
                      </wp:positionV>
                      <wp:extent cx="1003300" cy="2324100"/>
                      <wp:effectExtent l="0" t="0" r="0" b="0"/>
                      <wp:wrapNone/>
                      <wp:docPr id="107" name="Rectangle 10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6B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CAECD5F"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CBB09B" id="Rectangle 107" o:spid="_x0000_s1235" style="position:absolute;left:0;text-align:left;margin-left:122pt;margin-top:516pt;width:79pt;height:183pt;z-index:251745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" filled="f" stroked="f">
                      <v:textbox inset="2.16pt,1.44pt,0,1.44pt">
                        <w:txbxContent>
                          <w:p w14:paraId="3CAECD5F"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746304" behindDoc="0" locked="0" layoutInCell="1" allowOverlap="1" wp14:anchorId="7686DA81" wp14:editId="2E798438">
                      <wp:simplePos x="0" y="0"/>
                      <wp:positionH relativeFrom="column">
                        <wp:posOffset>1549400</wp:posOffset>
                      </wp:positionH>
                      <wp:positionV relativeFrom="paragraph">
                        <wp:posOffset>6553200</wp:posOffset>
                      </wp:positionV>
                      <wp:extent cx="1003300" cy="2324100"/>
                      <wp:effectExtent l="0" t="0" r="0" b="0"/>
                      <wp:wrapNone/>
                      <wp:docPr id="108" name="Rectangle 10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C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01212C1"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86DA81" id="Rectangle 108" o:spid="_x0000_s1236" style="position:absolute;left:0;text-align:left;margin-left:122pt;margin-top:516pt;width:79pt;height:183pt;z-index:251746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" filled="f" stroked="f">
                      <v:textbox inset="2.16pt,1.44pt,0,1.44pt">
                        <w:txbxContent>
                          <w:p w14:paraId="201212C1"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747328" behindDoc="0" locked="0" layoutInCell="1" allowOverlap="1" wp14:anchorId="06D22DD7" wp14:editId="48354E3F">
                      <wp:simplePos x="0" y="0"/>
                      <wp:positionH relativeFrom="column">
                        <wp:posOffset>1549400</wp:posOffset>
                      </wp:positionH>
                      <wp:positionV relativeFrom="paragraph">
                        <wp:posOffset>6553200</wp:posOffset>
                      </wp:positionV>
                      <wp:extent cx="1003300" cy="2324100"/>
                      <wp:effectExtent l="0" t="0" r="0" b="0"/>
                      <wp:wrapNone/>
                      <wp:docPr id="109" name="Rectangle 10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D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F38BF46"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D22DD7" id="Rectangle 109" o:spid="_x0000_s1237" style="position:absolute;left:0;text-align:left;margin-left:122pt;margin-top:516pt;width:79pt;height:183pt;z-index:251747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" filled="f" stroked="f">
                      <v:textbox inset="2.16pt,1.44pt,0,1.44pt">
                        <w:txbxContent>
                          <w:p w14:paraId="1F38BF46"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748352" behindDoc="0" locked="0" layoutInCell="1" allowOverlap="1" wp14:anchorId="4007A91E" wp14:editId="00EFC2C3">
                      <wp:simplePos x="0" y="0"/>
                      <wp:positionH relativeFrom="column">
                        <wp:posOffset>1549400</wp:posOffset>
                      </wp:positionH>
                      <wp:positionV relativeFrom="paragraph">
                        <wp:posOffset>6553200</wp:posOffset>
                      </wp:positionV>
                      <wp:extent cx="1003300" cy="2324100"/>
                      <wp:effectExtent l="0" t="0" r="0" b="0"/>
                      <wp:wrapNone/>
                      <wp:docPr id="110" name="Rectangle 11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6E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ECE2B9F"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007A91E" id="Rectangle 110" o:spid="_x0000_s1238" style="position:absolute;left:0;text-align:left;margin-left:122pt;margin-top:516pt;width:79pt;height:183pt;z-index:251748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" filled="f" stroked="f">
                      <v:textbox inset="2.16pt,1.44pt,0,1.44pt">
                        <w:txbxContent>
                          <w:p w14:paraId="4ECE2B9F"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749376" behindDoc="0" locked="0" layoutInCell="1" allowOverlap="1" wp14:anchorId="090F64AC" wp14:editId="2E95C5F2">
                      <wp:simplePos x="0" y="0"/>
                      <wp:positionH relativeFrom="column">
                        <wp:posOffset>1549400</wp:posOffset>
                      </wp:positionH>
                      <wp:positionV relativeFrom="paragraph">
                        <wp:posOffset>6553200</wp:posOffset>
                      </wp:positionV>
                      <wp:extent cx="1003300" cy="2324100"/>
                      <wp:effectExtent l="0" t="0" r="0" b="0"/>
                      <wp:wrapNone/>
                      <wp:docPr id="111" name="Rectangle 11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F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72D5A4E"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0F64AC" id="Rectangle 111" o:spid="_x0000_s1239" style="position:absolute;left:0;text-align:left;margin-left:122pt;margin-top:516pt;width:79pt;height:183pt;z-index:251749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" filled="f" stroked="f">
                      <v:textbox inset="2.16pt,1.44pt,0,1.44pt">
                        <w:txbxContent>
                          <w:p w14:paraId="172D5A4E"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750400" behindDoc="0" locked="0" layoutInCell="1" allowOverlap="1" wp14:anchorId="42D7A161" wp14:editId="6556DADE">
                      <wp:simplePos x="0" y="0"/>
                      <wp:positionH relativeFrom="column">
                        <wp:posOffset>1549400</wp:posOffset>
                      </wp:positionH>
                      <wp:positionV relativeFrom="paragraph">
                        <wp:posOffset>6553200</wp:posOffset>
                      </wp:positionV>
                      <wp:extent cx="1003300" cy="2324100"/>
                      <wp:effectExtent l="0" t="0" r="0" b="0"/>
                      <wp:wrapNone/>
                      <wp:docPr id="115" name="Rectangle 11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3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7B0483F"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D7A161" id="Rectangle 115" o:spid="_x0000_s1240" style="position:absolute;left:0;text-align:left;margin-left:122pt;margin-top:516pt;width:79pt;height:183pt;z-index:251750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" filled="f" stroked="f">
                      <v:textbox inset="2.16pt,1.44pt,0,1.44pt">
                        <w:txbxContent>
                          <w:p w14:paraId="67B0483F"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751424" behindDoc="0" locked="0" layoutInCell="1" allowOverlap="1" wp14:anchorId="501769F6" wp14:editId="2D48F11D">
                      <wp:simplePos x="0" y="0"/>
                      <wp:positionH relativeFrom="column">
                        <wp:posOffset>1549400</wp:posOffset>
                      </wp:positionH>
                      <wp:positionV relativeFrom="paragraph">
                        <wp:posOffset>6553200</wp:posOffset>
                      </wp:positionV>
                      <wp:extent cx="1003300" cy="2324100"/>
                      <wp:effectExtent l="0" t="0" r="0" b="0"/>
                      <wp:wrapNone/>
                      <wp:docPr id="116" name="Rectangle 11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74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BFB6B23"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1769F6" id="Rectangle 116" o:spid="_x0000_s1241" style="position:absolute;left:0;text-align:left;margin-left:122pt;margin-top:516pt;width:79pt;height:183pt;z-index:251751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" filled="f" stroked="f">
                      <v:textbox inset="2.16pt,1.44pt,0,1.44pt">
                        <w:txbxContent>
                          <w:p w14:paraId="0BFB6B23"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752448" behindDoc="0" locked="0" layoutInCell="1" allowOverlap="1" wp14:anchorId="6256AAD8" wp14:editId="31E4FAFC">
                      <wp:simplePos x="0" y="0"/>
                      <wp:positionH relativeFrom="column">
                        <wp:posOffset>1549400</wp:posOffset>
                      </wp:positionH>
                      <wp:positionV relativeFrom="paragraph">
                        <wp:posOffset>6553200</wp:posOffset>
                      </wp:positionV>
                      <wp:extent cx="1003300" cy="2324100"/>
                      <wp:effectExtent l="0" t="0" r="0" b="0"/>
                      <wp:wrapNone/>
                      <wp:docPr id="117" name="Rectangle 11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5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61354A9"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56AAD8" id="Rectangle 117" o:spid="_x0000_s1242" style="position:absolute;left:0;text-align:left;margin-left:122pt;margin-top:516pt;width:79pt;height:183pt;z-index:251752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" filled="f" stroked="f">
                      <v:textbox inset="2.16pt,1.44pt,0,1.44pt">
                        <w:txbxContent>
                          <w:p w14:paraId="761354A9"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753472" behindDoc="0" locked="0" layoutInCell="1" allowOverlap="1" wp14:anchorId="387D5935" wp14:editId="3BD420EB">
                      <wp:simplePos x="0" y="0"/>
                      <wp:positionH relativeFrom="column">
                        <wp:posOffset>1549400</wp:posOffset>
                      </wp:positionH>
                      <wp:positionV relativeFrom="paragraph">
                        <wp:posOffset>6553200</wp:posOffset>
                      </wp:positionV>
                      <wp:extent cx="1003300" cy="2324100"/>
                      <wp:effectExtent l="0" t="0" r="0" b="0"/>
                      <wp:wrapNone/>
                      <wp:docPr id="118" name="Rectangle 11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6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B9BFC78"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7D5935" id="Rectangle 118" o:spid="_x0000_s1243" style="position:absolute;left:0;text-align:left;margin-left:122pt;margin-top:516pt;width:79pt;height:183pt;z-index:251753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" filled="f" stroked="f">
                      <v:textbox inset="2.16pt,1.44pt,0,1.44pt">
                        <w:txbxContent>
                          <w:p w14:paraId="4B9BFC78"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754496" behindDoc="0" locked="0" layoutInCell="1" allowOverlap="1" wp14:anchorId="53FFA8F8" wp14:editId="12020485">
                      <wp:simplePos x="0" y="0"/>
                      <wp:positionH relativeFrom="column">
                        <wp:posOffset>1549400</wp:posOffset>
                      </wp:positionH>
                      <wp:positionV relativeFrom="paragraph">
                        <wp:posOffset>6553200</wp:posOffset>
                      </wp:positionV>
                      <wp:extent cx="1003300" cy="2324100"/>
                      <wp:effectExtent l="0" t="0" r="0" b="0"/>
                      <wp:wrapNone/>
                      <wp:docPr id="119" name="Rectangle 11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77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67EADF4"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FFA8F8" id="Rectangle 119" o:spid="_x0000_s1244" style="position:absolute;left:0;text-align:left;margin-left:122pt;margin-top:516pt;width:79pt;height:183pt;z-index:251754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" filled="f" stroked="f">
                      <v:textbox inset="2.16pt,1.44pt,0,1.44pt">
                        <w:txbxContent>
                          <w:p w14:paraId="167EADF4"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755520" behindDoc="0" locked="0" layoutInCell="1" allowOverlap="1" wp14:anchorId="72740E4C" wp14:editId="69556B59">
                      <wp:simplePos x="0" y="0"/>
                      <wp:positionH relativeFrom="column">
                        <wp:posOffset>1549400</wp:posOffset>
                      </wp:positionH>
                      <wp:positionV relativeFrom="paragraph">
                        <wp:posOffset>6553200</wp:posOffset>
                      </wp:positionV>
                      <wp:extent cx="1003300" cy="2324100"/>
                      <wp:effectExtent l="0" t="0" r="0" b="0"/>
                      <wp:wrapNone/>
                      <wp:docPr id="120" name="Rectangle 12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8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D88C1B9"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740E4C" id="Rectangle 120" o:spid="_x0000_s1245" style="position:absolute;left:0;text-align:left;margin-left:122pt;margin-top:516pt;width:79pt;height:183pt;z-index:251755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" filled="f" stroked="f">
                      <v:textbox inset="2.16pt,1.44pt,0,1.44pt">
                        <w:txbxContent>
                          <w:p w14:paraId="0D88C1B9"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756544" behindDoc="0" locked="0" layoutInCell="1" allowOverlap="1" wp14:anchorId="0D042B33" wp14:editId="73F9EC49">
                      <wp:simplePos x="0" y="0"/>
                      <wp:positionH relativeFrom="column">
                        <wp:posOffset>1549400</wp:posOffset>
                      </wp:positionH>
                      <wp:positionV relativeFrom="paragraph">
                        <wp:posOffset>6553200</wp:posOffset>
                      </wp:positionV>
                      <wp:extent cx="1003300" cy="2324100"/>
                      <wp:effectExtent l="0" t="0" r="0" b="0"/>
                      <wp:wrapNone/>
                      <wp:docPr id="121" name="Rectangle 12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9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D53806A"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D042B33" id="Rectangle 121" o:spid="_x0000_s1246" style="position:absolute;left:0;text-align:left;margin-left:122pt;margin-top:516pt;width:79pt;height:183pt;z-index:251756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" filled="f" stroked="f">
                      <v:textbox inset="2.16pt,1.44pt,0,1.44pt">
                        <w:txbxContent>
                          <w:p w14:paraId="0D53806A"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757568" behindDoc="0" locked="0" layoutInCell="1" allowOverlap="1" wp14:anchorId="55EAA587" wp14:editId="25DD135F">
                      <wp:simplePos x="0" y="0"/>
                      <wp:positionH relativeFrom="column">
                        <wp:posOffset>1549400</wp:posOffset>
                      </wp:positionH>
                      <wp:positionV relativeFrom="paragraph">
                        <wp:posOffset>6553200</wp:posOffset>
                      </wp:positionV>
                      <wp:extent cx="1003300" cy="1714500"/>
                      <wp:effectExtent l="0" t="0" r="0" b="0"/>
                      <wp:wrapNone/>
                      <wp:docPr id="122" name="Rectangle 12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7A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1267AAC"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EAA587" id="Rectangle 122" o:spid="_x0000_s1247" style="position:absolute;left:0;text-align:left;margin-left:122pt;margin-top:516pt;width:79pt;height:135pt;z-index:251757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" filled="f" stroked="f">
                      <v:textbox inset="2.16pt,1.44pt,0,1.44pt">
                        <w:txbxContent>
                          <w:p w14:paraId="51267AAC"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758592" behindDoc="0" locked="0" layoutInCell="1" allowOverlap="1" wp14:anchorId="2D3CE97F" wp14:editId="14D679A4">
                      <wp:simplePos x="0" y="0"/>
                      <wp:positionH relativeFrom="column">
                        <wp:posOffset>1549400</wp:posOffset>
                      </wp:positionH>
                      <wp:positionV relativeFrom="paragraph">
                        <wp:posOffset>6553200</wp:posOffset>
                      </wp:positionV>
                      <wp:extent cx="1003300" cy="1714500"/>
                      <wp:effectExtent l="0" t="0" r="0" b="0"/>
                      <wp:wrapNone/>
                      <wp:docPr id="123" name="Rectangle 12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B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9C744B6"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3CE97F" id="Rectangle 123" o:spid="_x0000_s1248" style="position:absolute;left:0;text-align:left;margin-left:122pt;margin-top:516pt;width:79pt;height:135pt;z-index:251758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" filled="f" stroked="f">
                      <v:textbox inset="2.16pt,1.44pt,0,1.44pt">
                        <w:txbxContent>
                          <w:p w14:paraId="59C744B6"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759616" behindDoc="0" locked="0" layoutInCell="1" allowOverlap="1" wp14:anchorId="03054D84" wp14:editId="7D7B789F">
                      <wp:simplePos x="0" y="0"/>
                      <wp:positionH relativeFrom="column">
                        <wp:posOffset>1549400</wp:posOffset>
                      </wp:positionH>
                      <wp:positionV relativeFrom="paragraph">
                        <wp:posOffset>6553200</wp:posOffset>
                      </wp:positionV>
                      <wp:extent cx="1003300" cy="1714500"/>
                      <wp:effectExtent l="0" t="0" r="0" b="0"/>
                      <wp:wrapNone/>
                      <wp:docPr id="124" name="Rectangle 12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C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47D0A60"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054D84" id="Rectangle 124" o:spid="_x0000_s1249" style="position:absolute;left:0;text-align:left;margin-left:122pt;margin-top:516pt;width:79pt;height:135pt;z-index:251759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" filled="f" stroked="f">
                      <v:textbox inset="2.16pt,1.44pt,0,1.44pt">
                        <w:txbxContent>
                          <w:p w14:paraId="447D0A60"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760640" behindDoc="0" locked="0" layoutInCell="1" allowOverlap="1" wp14:anchorId="04CF6A66" wp14:editId="24316E0C">
                      <wp:simplePos x="0" y="0"/>
                      <wp:positionH relativeFrom="column">
                        <wp:posOffset>1549400</wp:posOffset>
                      </wp:positionH>
                      <wp:positionV relativeFrom="paragraph">
                        <wp:posOffset>6553200</wp:posOffset>
                      </wp:positionV>
                      <wp:extent cx="1003300" cy="1714500"/>
                      <wp:effectExtent l="0" t="0" r="0" b="0"/>
                      <wp:wrapNone/>
                      <wp:docPr id="125" name="Rectangle 12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7D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91F9FB4"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CF6A66" id="Rectangle 125" o:spid="_x0000_s1250" style="position:absolute;left:0;text-align:left;margin-left:122pt;margin-top:516pt;width:79pt;height:135pt;z-index:251760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" filled="f" stroked="f">
                      <v:textbox inset="2.16pt,1.44pt,0,1.44pt">
                        <w:txbxContent>
                          <w:p w14:paraId="091F9FB4"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761664" behindDoc="0" locked="0" layoutInCell="1" allowOverlap="1" wp14:anchorId="17579588" wp14:editId="16104DB6">
                      <wp:simplePos x="0" y="0"/>
                      <wp:positionH relativeFrom="column">
                        <wp:posOffset>1549400</wp:posOffset>
                      </wp:positionH>
                      <wp:positionV relativeFrom="paragraph">
                        <wp:posOffset>6553200</wp:posOffset>
                      </wp:positionV>
                      <wp:extent cx="1003300" cy="1714500"/>
                      <wp:effectExtent l="0" t="0" r="0" b="0"/>
                      <wp:wrapNone/>
                      <wp:docPr id="126" name="Rectangle 12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E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E95D1FB"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579588" id="Rectangle 126" o:spid="_x0000_s1251" style="position:absolute;left:0;text-align:left;margin-left:122pt;margin-top:516pt;width:79pt;height:135pt;z-index:251761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" filled="f" stroked="f">
                      <v:textbox inset="2.16pt,1.44pt,0,1.44pt">
                        <w:txbxContent>
                          <w:p w14:paraId="7E95D1FB"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762688" behindDoc="0" locked="0" layoutInCell="1" allowOverlap="1" wp14:anchorId="0A8207A7" wp14:editId="396C3E8D">
                      <wp:simplePos x="0" y="0"/>
                      <wp:positionH relativeFrom="column">
                        <wp:posOffset>1549400</wp:posOffset>
                      </wp:positionH>
                      <wp:positionV relativeFrom="paragraph">
                        <wp:posOffset>6553200</wp:posOffset>
                      </wp:positionV>
                      <wp:extent cx="1003300" cy="1714500"/>
                      <wp:effectExtent l="0" t="0" r="0" b="0"/>
                      <wp:wrapNone/>
                      <wp:docPr id="130" name="Rectangle 13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2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ECBDD59"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8207A7" id="Rectangle 130" o:spid="_x0000_s1252" style="position:absolute;left:0;text-align:left;margin-left:122pt;margin-top:516pt;width:79pt;height:135pt;z-index:251762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" filled="f" stroked="f">
                      <v:textbox inset="2.16pt,1.44pt,0,1.44pt">
                        <w:txbxContent>
                          <w:p w14:paraId="6ECBDD59"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763712" behindDoc="0" locked="0" layoutInCell="1" allowOverlap="1" wp14:anchorId="08A8797F" wp14:editId="4249C18C">
                      <wp:simplePos x="0" y="0"/>
                      <wp:positionH relativeFrom="column">
                        <wp:posOffset>1549400</wp:posOffset>
                      </wp:positionH>
                      <wp:positionV relativeFrom="paragraph">
                        <wp:posOffset>6553200</wp:posOffset>
                      </wp:positionV>
                      <wp:extent cx="1003300" cy="1714500"/>
                      <wp:effectExtent l="0" t="0" r="0" b="0"/>
                      <wp:wrapNone/>
                      <wp:docPr id="131" name="Rectangle 13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83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E710ACC"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A8797F" id="Rectangle 131" o:spid="_x0000_s1253" style="position:absolute;left:0;text-align:left;margin-left:122pt;margin-top:516pt;width:79pt;height:135pt;z-index:251763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" filled="f" stroked="f">
                      <v:textbox inset="2.16pt,1.44pt,0,1.44pt">
                        <w:txbxContent>
                          <w:p w14:paraId="3E710ACC"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764736" behindDoc="0" locked="0" layoutInCell="1" allowOverlap="1" wp14:anchorId="2292EB7B" wp14:editId="79609C6E">
                      <wp:simplePos x="0" y="0"/>
                      <wp:positionH relativeFrom="column">
                        <wp:posOffset>1549400</wp:posOffset>
                      </wp:positionH>
                      <wp:positionV relativeFrom="paragraph">
                        <wp:posOffset>6553200</wp:posOffset>
                      </wp:positionV>
                      <wp:extent cx="1003300" cy="1714500"/>
                      <wp:effectExtent l="0" t="0" r="0" b="0"/>
                      <wp:wrapNone/>
                      <wp:docPr id="132" name="Rectangle 13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4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C7A9AC4"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92EB7B" id="Rectangle 132" o:spid="_x0000_s1254" style="position:absolute;left:0;text-align:left;margin-left:122pt;margin-top:516pt;width:79pt;height:135pt;z-index:251764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" filled="f" stroked="f">
                      <v:textbox inset="2.16pt,1.44pt,0,1.44pt">
                        <w:txbxContent>
                          <w:p w14:paraId="5C7A9AC4"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765760" behindDoc="0" locked="0" layoutInCell="1" allowOverlap="1" wp14:anchorId="0A5E247F" wp14:editId="58AACB44">
                      <wp:simplePos x="0" y="0"/>
                      <wp:positionH relativeFrom="column">
                        <wp:posOffset>1549400</wp:posOffset>
                      </wp:positionH>
                      <wp:positionV relativeFrom="paragraph">
                        <wp:posOffset>6553200</wp:posOffset>
                      </wp:positionV>
                      <wp:extent cx="1003300" cy="1714500"/>
                      <wp:effectExtent l="0" t="0" r="0" b="0"/>
                      <wp:wrapNone/>
                      <wp:docPr id="133" name="Rectangle 13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5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88A4039"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5E247F" id="Rectangle 133" o:spid="_x0000_s1255" style="position:absolute;left:0;text-align:left;margin-left:122pt;margin-top:516pt;width:79pt;height:135pt;z-index:251765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" filled="f" stroked="f">
                      <v:textbox inset="2.16pt,1.44pt,0,1.44pt">
                        <w:txbxContent>
                          <w:p w14:paraId="488A4039"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766784" behindDoc="0" locked="0" layoutInCell="1" allowOverlap="1" wp14:anchorId="2B44D336" wp14:editId="0A677A7D">
                      <wp:simplePos x="0" y="0"/>
                      <wp:positionH relativeFrom="column">
                        <wp:posOffset>1549400</wp:posOffset>
                      </wp:positionH>
                      <wp:positionV relativeFrom="paragraph">
                        <wp:posOffset>6553200</wp:posOffset>
                      </wp:positionV>
                      <wp:extent cx="1003300" cy="1714500"/>
                      <wp:effectExtent l="0" t="0" r="0" b="0"/>
                      <wp:wrapNone/>
                      <wp:docPr id="136" name="Rectangle 13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88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32F902E"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44D336" id="Rectangle 136" o:spid="_x0000_s1256" style="position:absolute;left:0;text-align:left;margin-left:122pt;margin-top:516pt;width:79pt;height:135pt;z-index:251766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" filled="f" stroked="f">
                      <v:textbox inset="2.16pt,1.44pt,0,1.44pt">
                        <w:txbxContent>
                          <w:p w14:paraId="632F902E"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767808" behindDoc="0" locked="0" layoutInCell="1" allowOverlap="1" wp14:anchorId="3ED2C5E8" wp14:editId="36FF2D79">
                      <wp:simplePos x="0" y="0"/>
                      <wp:positionH relativeFrom="column">
                        <wp:posOffset>1549400</wp:posOffset>
                      </wp:positionH>
                      <wp:positionV relativeFrom="paragraph">
                        <wp:posOffset>6553200</wp:posOffset>
                      </wp:positionV>
                      <wp:extent cx="1003300" cy="1714500"/>
                      <wp:effectExtent l="0" t="0" r="0" b="0"/>
                      <wp:wrapNone/>
                      <wp:docPr id="137" name="Rectangle 13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9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D18C9AC"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D2C5E8" id="Rectangle 137" o:spid="_x0000_s1257" style="position:absolute;left:0;text-align:left;margin-left:122pt;margin-top:516pt;width:79pt;height:135pt;z-index:251767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" filled="f" stroked="f">
                      <v:textbox inset="2.16pt,1.44pt,0,1.44pt">
                        <w:txbxContent>
                          <w:p w14:paraId="4D18C9AC"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768832" behindDoc="0" locked="0" layoutInCell="1" allowOverlap="1" wp14:anchorId="76804CC7" wp14:editId="330E559F">
                      <wp:simplePos x="0" y="0"/>
                      <wp:positionH relativeFrom="column">
                        <wp:posOffset>1549400</wp:posOffset>
                      </wp:positionH>
                      <wp:positionV relativeFrom="paragraph">
                        <wp:posOffset>6553200</wp:posOffset>
                      </wp:positionV>
                      <wp:extent cx="1003300" cy="1714500"/>
                      <wp:effectExtent l="0" t="0" r="0" b="0"/>
                      <wp:wrapNone/>
                      <wp:docPr id="138" name="Rectangle 13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A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D9FCB22"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804CC7" id="Rectangle 138" o:spid="_x0000_s1258" style="position:absolute;left:0;text-align:left;margin-left:122pt;margin-top:516pt;width:79pt;height:135pt;z-index:251768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" filled="f" stroked="f">
                      <v:textbox inset="2.16pt,1.44pt,0,1.44pt">
                        <w:txbxContent>
                          <w:p w14:paraId="7D9FCB22"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769856" behindDoc="0" locked="0" layoutInCell="1" allowOverlap="1" wp14:anchorId="47F77AD2" wp14:editId="7C2F9DC1">
                      <wp:simplePos x="0" y="0"/>
                      <wp:positionH relativeFrom="column">
                        <wp:posOffset>1549400</wp:posOffset>
                      </wp:positionH>
                      <wp:positionV relativeFrom="paragraph">
                        <wp:posOffset>6553200</wp:posOffset>
                      </wp:positionV>
                      <wp:extent cx="1003300" cy="1714500"/>
                      <wp:effectExtent l="0" t="0" r="0" b="0"/>
                      <wp:wrapNone/>
                      <wp:docPr id="139" name="Rectangle 13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8B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1A8682D"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7F77AD2" id="Rectangle 139" o:spid="_x0000_s1259" style="position:absolute;left:0;text-align:left;margin-left:122pt;margin-top:516pt;width:79pt;height:135pt;z-index:251769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" filled="f" stroked="f">
                      <v:textbox inset="2.16pt,1.44pt,0,1.44pt">
                        <w:txbxContent>
                          <w:p w14:paraId="31A8682D"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770880" behindDoc="0" locked="0" layoutInCell="1" allowOverlap="1" wp14:anchorId="49C402A7" wp14:editId="7FA69F26">
                      <wp:simplePos x="0" y="0"/>
                      <wp:positionH relativeFrom="column">
                        <wp:posOffset>1549400</wp:posOffset>
                      </wp:positionH>
                      <wp:positionV relativeFrom="paragraph">
                        <wp:posOffset>6553200</wp:posOffset>
                      </wp:positionV>
                      <wp:extent cx="1003300" cy="1714500"/>
                      <wp:effectExtent l="0" t="0" r="0" b="0"/>
                      <wp:wrapNone/>
                      <wp:docPr id="140" name="Rectangle 14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C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4311E32"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C402A7" id="Rectangle 140" o:spid="_x0000_s1260" style="position:absolute;left:0;text-align:left;margin-left:122pt;margin-top:516pt;width:79pt;height:135pt;z-index:251770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" filled="f" stroked="f">
                      <v:textbox inset="2.16pt,1.44pt,0,1.44pt">
                        <w:txbxContent>
                          <w:p w14:paraId="44311E32"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771904" behindDoc="0" locked="0" layoutInCell="1" allowOverlap="1" wp14:anchorId="363476E2" wp14:editId="15C17C2B">
                      <wp:simplePos x="0" y="0"/>
                      <wp:positionH relativeFrom="column">
                        <wp:posOffset>1549400</wp:posOffset>
                      </wp:positionH>
                      <wp:positionV relativeFrom="paragraph">
                        <wp:posOffset>6553200</wp:posOffset>
                      </wp:positionV>
                      <wp:extent cx="1003300" cy="1714500"/>
                      <wp:effectExtent l="0" t="0" r="0" b="0"/>
                      <wp:wrapNone/>
                      <wp:docPr id="141" name="Rectangle 14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D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5AD843F"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3476E2" id="Rectangle 141" o:spid="_x0000_s1261" style="position:absolute;left:0;text-align:left;margin-left:122pt;margin-top:516pt;width:79pt;height:135pt;z-index:251771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" filled="f" stroked="f">
                      <v:textbox inset="2.16pt,1.44pt,0,1.44pt">
                        <w:txbxContent>
                          <w:p w14:paraId="25AD843F"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772928" behindDoc="0" locked="0" layoutInCell="1" allowOverlap="1" wp14:anchorId="3AC53CB6" wp14:editId="3BB6E9B5">
                      <wp:simplePos x="0" y="0"/>
                      <wp:positionH relativeFrom="column">
                        <wp:posOffset>1549400</wp:posOffset>
                      </wp:positionH>
                      <wp:positionV relativeFrom="paragraph">
                        <wp:posOffset>6553200</wp:posOffset>
                      </wp:positionV>
                      <wp:extent cx="1003300" cy="2019300"/>
                      <wp:effectExtent l="0" t="0" r="0" b="0"/>
                      <wp:wrapNone/>
                      <wp:docPr id="142" name="Rectangle 14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8E000000}"/>
                          </a:ext>
                        </a:extLst>
                      </wp:docPr>
                      <wp:cNvGraphicFramePr/>
                      <a:graphic xmlns:a="http://schemas.openxmlformats.org/drawingml/2006/main">
                        <a:graphicData uri="http://schemas.microsoft.com/office/word/2010/wordprocessingShape">
                          <wps:wsp>
                            <wps:cNvSpPr/>
                            <wps:spPr>
                              <a:xfrm>
                                <a:off x="0" y="0"/>
                                <a:ext cx="939800" cy="673100"/>
                              </a:xfrm>
                              <a:prstGeom prst="rect">
                                <a:avLst/>
                              </a:prstGeom>
                            </wps:spPr>
                            <wps:txbx>
                              <w:txbxContent>
                                <w:p w14:paraId="68032FE2"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C53CB6" id="Rectangle 142" o:spid="_x0000_s1262" style="position:absolute;left:0;text-align:left;margin-left:122pt;margin-top:516pt;width:79pt;height:159pt;z-index:251772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" filled="f" stroked="f">
                      <v:textbox inset="2.16pt,1.44pt,0,1.44pt">
                        <w:txbxContent>
                          <w:p w14:paraId="68032FE2"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773952" behindDoc="0" locked="0" layoutInCell="1" allowOverlap="1" wp14:anchorId="7330AB8D" wp14:editId="2D324885">
                      <wp:simplePos x="0" y="0"/>
                      <wp:positionH relativeFrom="column">
                        <wp:posOffset>1549400</wp:posOffset>
                      </wp:positionH>
                      <wp:positionV relativeFrom="paragraph">
                        <wp:posOffset>6553200</wp:posOffset>
                      </wp:positionV>
                      <wp:extent cx="1003300" cy="2019300"/>
                      <wp:effectExtent l="0" t="0" r="0" b="0"/>
                      <wp:wrapNone/>
                      <wp:docPr id="143" name="Rectangle 14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F000000}"/>
                          </a:ext>
                        </a:extLst>
                      </wp:docPr>
                      <wp:cNvGraphicFramePr/>
                      <a:graphic xmlns:a="http://schemas.openxmlformats.org/drawingml/2006/main">
                        <a:graphicData uri="http://schemas.microsoft.com/office/word/2010/wordprocessingShape">
                          <wps:wsp>
                            <wps:cNvSpPr/>
                            <wps:spPr>
                              <a:xfrm>
                                <a:off x="0" y="0"/>
                                <a:ext cx="939800" cy="673100"/>
                              </a:xfrm>
                              <a:prstGeom prst="rect">
                                <a:avLst/>
                              </a:prstGeom>
                            </wps:spPr>
                            <wps:txbx>
                              <w:txbxContent>
                                <w:p w14:paraId="057F8C6D"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330AB8D" id="Rectangle 143" o:spid="_x0000_s1263" style="position:absolute;left:0;text-align:left;margin-left:122pt;margin-top:516pt;width:79pt;height:159pt;z-index:251773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" filled="f" stroked="f">
                      <v:textbox inset="2.16pt,1.44pt,0,1.44pt">
                        <w:txbxContent>
                          <w:p w14:paraId="057F8C6D"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774976" behindDoc="0" locked="0" layoutInCell="1" allowOverlap="1" wp14:anchorId="7D14D960" wp14:editId="23E42785">
                      <wp:simplePos x="0" y="0"/>
                      <wp:positionH relativeFrom="column">
                        <wp:posOffset>1549400</wp:posOffset>
                      </wp:positionH>
                      <wp:positionV relativeFrom="paragraph">
                        <wp:posOffset>6553200</wp:posOffset>
                      </wp:positionV>
                      <wp:extent cx="1003300" cy="2019300"/>
                      <wp:effectExtent l="0" t="0" r="0" b="0"/>
                      <wp:wrapNone/>
                      <wp:docPr id="144" name="Rectangle 14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0000000}"/>
                          </a:ext>
                        </a:extLst>
                      </wp:docPr>
                      <wp:cNvGraphicFramePr/>
                      <a:graphic xmlns:a="http://schemas.openxmlformats.org/drawingml/2006/main">
                        <a:graphicData uri="http://schemas.microsoft.com/office/word/2010/wordprocessingShape">
                          <wps:wsp>
                            <wps:cNvSpPr/>
                            <wps:spPr>
                              <a:xfrm>
                                <a:off x="0" y="0"/>
                                <a:ext cx="939800" cy="673100"/>
                              </a:xfrm>
                              <a:prstGeom prst="rect">
                                <a:avLst/>
                              </a:prstGeom>
                            </wps:spPr>
                            <wps:txbx>
                              <w:txbxContent>
                                <w:p w14:paraId="3287262E"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14D960" id="Rectangle 144" o:spid="_x0000_s1264" style="position:absolute;left:0;text-align:left;margin-left:122pt;margin-top:516pt;width:79pt;height:159pt;z-index:251774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" filled="f" stroked="f">
                      <v:textbox inset="2.16pt,1.44pt,0,1.44pt">
                        <w:txbxContent>
                          <w:p w14:paraId="3287262E"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776000" behindDoc="0" locked="0" layoutInCell="1" allowOverlap="1" wp14:anchorId="02CCE586" wp14:editId="098DEEBE">
                      <wp:simplePos x="0" y="0"/>
                      <wp:positionH relativeFrom="column">
                        <wp:posOffset>1549400</wp:posOffset>
                      </wp:positionH>
                      <wp:positionV relativeFrom="paragraph">
                        <wp:posOffset>6553200</wp:posOffset>
                      </wp:positionV>
                      <wp:extent cx="1003300" cy="2019300"/>
                      <wp:effectExtent l="0" t="0" r="0" b="0"/>
                      <wp:wrapNone/>
                      <wp:docPr id="145" name="Rectangle 14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91000000}"/>
                          </a:ext>
                        </a:extLst>
                      </wp:docPr>
                      <wp:cNvGraphicFramePr/>
                      <a:graphic xmlns:a="http://schemas.openxmlformats.org/drawingml/2006/main">
                        <a:graphicData uri="http://schemas.microsoft.com/office/word/2010/wordprocessingShape">
                          <wps:wsp>
                            <wps:cNvSpPr/>
                            <wps:spPr>
                              <a:xfrm>
                                <a:off x="0" y="0"/>
                                <a:ext cx="939800" cy="673100"/>
                              </a:xfrm>
                              <a:prstGeom prst="rect">
                                <a:avLst/>
                              </a:prstGeom>
                            </wps:spPr>
                            <wps:txbx>
                              <w:txbxContent>
                                <w:p w14:paraId="2B81DC59"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CCE586" id="Rectangle 145" o:spid="_x0000_s1265" style="position:absolute;left:0;text-align:left;margin-left:122pt;margin-top:516pt;width:79pt;height:159pt;z-index:251776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" filled="f" stroked="f">
                      <v:textbox inset="2.16pt,1.44pt,0,1.44pt">
                        <w:txbxContent>
                          <w:p w14:paraId="2B81DC59"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777024" behindDoc="0" locked="0" layoutInCell="1" allowOverlap="1" wp14:anchorId="250CB72F" wp14:editId="73DC4D78">
                      <wp:simplePos x="0" y="0"/>
                      <wp:positionH relativeFrom="column">
                        <wp:posOffset>1549400</wp:posOffset>
                      </wp:positionH>
                      <wp:positionV relativeFrom="paragraph">
                        <wp:posOffset>6553200</wp:posOffset>
                      </wp:positionV>
                      <wp:extent cx="1003300" cy="2019300"/>
                      <wp:effectExtent l="0" t="0" r="0" b="0"/>
                      <wp:wrapNone/>
                      <wp:docPr id="146" name="Rectangle 14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2000000}"/>
                          </a:ext>
                        </a:extLst>
                      </wp:docPr>
                      <wp:cNvGraphicFramePr/>
                      <a:graphic xmlns:a="http://schemas.openxmlformats.org/drawingml/2006/main">
                        <a:graphicData uri="http://schemas.microsoft.com/office/word/2010/wordprocessingShape">
                          <wps:wsp>
                            <wps:cNvSpPr/>
                            <wps:spPr>
                              <a:xfrm>
                                <a:off x="0" y="0"/>
                                <a:ext cx="939800" cy="673100"/>
                              </a:xfrm>
                              <a:prstGeom prst="rect">
                                <a:avLst/>
                              </a:prstGeom>
                            </wps:spPr>
                            <wps:txbx>
                              <w:txbxContent>
                                <w:p w14:paraId="7E448D43"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50CB72F" id="Rectangle 146" o:spid="_x0000_s1266" style="position:absolute;left:0;text-align:left;margin-left:122pt;margin-top:516pt;width:79pt;height:159pt;z-index:251777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" filled="f" stroked="f">
                      <v:textbox inset="2.16pt,1.44pt,0,1.44pt">
                        <w:txbxContent>
                          <w:p w14:paraId="7E448D43"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778048" behindDoc="0" locked="0" layoutInCell="1" allowOverlap="1" wp14:anchorId="6594E984" wp14:editId="1CCF6B36">
                      <wp:simplePos x="0" y="0"/>
                      <wp:positionH relativeFrom="column">
                        <wp:posOffset>1549400</wp:posOffset>
                      </wp:positionH>
                      <wp:positionV relativeFrom="paragraph">
                        <wp:posOffset>6553200</wp:posOffset>
                      </wp:positionV>
                      <wp:extent cx="1003300" cy="2019300"/>
                      <wp:effectExtent l="0" t="0" r="0" b="0"/>
                      <wp:wrapNone/>
                      <wp:docPr id="147" name="Rectangle 14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3000000}"/>
                          </a:ext>
                        </a:extLst>
                      </wp:docPr>
                      <wp:cNvGraphicFramePr/>
                      <a:graphic xmlns:a="http://schemas.openxmlformats.org/drawingml/2006/main">
                        <a:graphicData uri="http://schemas.microsoft.com/office/word/2010/wordprocessingShape">
                          <wps:wsp>
                            <wps:cNvSpPr/>
                            <wps:spPr>
                              <a:xfrm>
                                <a:off x="0" y="0"/>
                                <a:ext cx="939800" cy="673100"/>
                              </a:xfrm>
                              <a:prstGeom prst="rect">
                                <a:avLst/>
                              </a:prstGeom>
                            </wps:spPr>
                            <wps:txbx>
                              <w:txbxContent>
                                <w:p w14:paraId="51F07158"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94E984" id="Rectangle 147" o:spid="_x0000_s1267" style="position:absolute;left:0;text-align:left;margin-left:122pt;margin-top:516pt;width:79pt;height:159pt;z-index:251778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" filled="f" stroked="f">
                      <v:textbox inset="2.16pt,1.44pt,0,1.44pt">
                        <w:txbxContent>
                          <w:p w14:paraId="51F07158"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779072" behindDoc="0" locked="0" layoutInCell="1" allowOverlap="1" wp14:anchorId="5C50AC90" wp14:editId="1DF90820">
                      <wp:simplePos x="0" y="0"/>
                      <wp:positionH relativeFrom="column">
                        <wp:posOffset>1549400</wp:posOffset>
                      </wp:positionH>
                      <wp:positionV relativeFrom="paragraph">
                        <wp:posOffset>6553200</wp:posOffset>
                      </wp:positionV>
                      <wp:extent cx="1003300" cy="2324100"/>
                      <wp:effectExtent l="0" t="0" r="0" b="0"/>
                      <wp:wrapNone/>
                      <wp:docPr id="148" name="Rectangle 14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94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AD361DB"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C50AC90" id="Rectangle 148" o:spid="_x0000_s1268" style="position:absolute;left:0;text-align:left;margin-left:122pt;margin-top:516pt;width:79pt;height:183pt;z-index:251779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" filled="f" stroked="f">
                      <v:textbox inset="2.16pt,1.44pt,0,1.44pt">
                        <w:txbxContent>
                          <w:p w14:paraId="7AD361DB"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780096" behindDoc="0" locked="0" layoutInCell="1" allowOverlap="1" wp14:anchorId="75B9781B" wp14:editId="6741A4C2">
                      <wp:simplePos x="0" y="0"/>
                      <wp:positionH relativeFrom="column">
                        <wp:posOffset>1549400</wp:posOffset>
                      </wp:positionH>
                      <wp:positionV relativeFrom="paragraph">
                        <wp:posOffset>6553200</wp:posOffset>
                      </wp:positionV>
                      <wp:extent cx="1003300" cy="2324100"/>
                      <wp:effectExtent l="0" t="0" r="0" b="0"/>
                      <wp:wrapNone/>
                      <wp:docPr id="149" name="Rectangle 14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5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68B7374"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B9781B" id="Rectangle 149" o:spid="_x0000_s1269" style="position:absolute;left:0;text-align:left;margin-left:122pt;margin-top:516pt;width:79pt;height:183pt;z-index:251780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" filled="f" stroked="f">
                      <v:textbox inset="2.16pt,1.44pt,0,1.44pt">
                        <w:txbxContent>
                          <w:p w14:paraId="268B7374"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781120" behindDoc="0" locked="0" layoutInCell="1" allowOverlap="1" wp14:anchorId="5C5A978B" wp14:editId="1A748D02">
                      <wp:simplePos x="0" y="0"/>
                      <wp:positionH relativeFrom="column">
                        <wp:posOffset>1549400</wp:posOffset>
                      </wp:positionH>
                      <wp:positionV relativeFrom="paragraph">
                        <wp:posOffset>6553200</wp:posOffset>
                      </wp:positionV>
                      <wp:extent cx="1003300" cy="2324100"/>
                      <wp:effectExtent l="0" t="0" r="0" b="0"/>
                      <wp:wrapNone/>
                      <wp:docPr id="150" name="Rectangle 15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6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16081E3"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C5A978B" id="Rectangle 150" o:spid="_x0000_s1270" style="position:absolute;left:0;text-align:left;margin-left:122pt;margin-top:516pt;width:79pt;height:183pt;z-index:251781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" filled="f" stroked="f">
                      <v:textbox inset="2.16pt,1.44pt,0,1.44pt">
                        <w:txbxContent>
                          <w:p w14:paraId="716081E3"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782144" behindDoc="0" locked="0" layoutInCell="1" allowOverlap="1" wp14:anchorId="04525395" wp14:editId="655D240A">
                      <wp:simplePos x="0" y="0"/>
                      <wp:positionH relativeFrom="column">
                        <wp:posOffset>1549400</wp:posOffset>
                      </wp:positionH>
                      <wp:positionV relativeFrom="paragraph">
                        <wp:posOffset>6553200</wp:posOffset>
                      </wp:positionV>
                      <wp:extent cx="1003300" cy="1714500"/>
                      <wp:effectExtent l="0" t="0" r="0" b="0"/>
                      <wp:wrapNone/>
                      <wp:docPr id="151" name="Rectangle 15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97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5293914"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525395" id="Rectangle 151" o:spid="_x0000_s1271" style="position:absolute;left:0;text-align:left;margin-left:122pt;margin-top:516pt;width:79pt;height:135pt;z-index:251782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" filled="f" stroked="f">
                      <v:textbox inset="2.16pt,1.44pt,0,1.44pt">
                        <w:txbxContent>
                          <w:p w14:paraId="75293914"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783168" behindDoc="0" locked="0" layoutInCell="1" allowOverlap="1" wp14:anchorId="413C7437" wp14:editId="474340FD">
                      <wp:simplePos x="0" y="0"/>
                      <wp:positionH relativeFrom="column">
                        <wp:posOffset>1549400</wp:posOffset>
                      </wp:positionH>
                      <wp:positionV relativeFrom="paragraph">
                        <wp:posOffset>6553200</wp:posOffset>
                      </wp:positionV>
                      <wp:extent cx="1003300" cy="1714500"/>
                      <wp:effectExtent l="0" t="0" r="0" b="0"/>
                      <wp:wrapNone/>
                      <wp:docPr id="152" name="Rectangle 15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8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3E4C9A3"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3C7437" id="Rectangle 152" o:spid="_x0000_s1272" style="position:absolute;left:0;text-align:left;margin-left:122pt;margin-top:516pt;width:79pt;height:135pt;z-index:251783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" filled="f" stroked="f">
                      <v:textbox inset="2.16pt,1.44pt,0,1.44pt">
                        <w:txbxContent>
                          <w:p w14:paraId="43E4C9A3"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784192" behindDoc="0" locked="0" layoutInCell="1" allowOverlap="1" wp14:anchorId="7A211009" wp14:editId="61711936">
                      <wp:simplePos x="0" y="0"/>
                      <wp:positionH relativeFrom="column">
                        <wp:posOffset>1549400</wp:posOffset>
                      </wp:positionH>
                      <wp:positionV relativeFrom="paragraph">
                        <wp:posOffset>6553200</wp:posOffset>
                      </wp:positionV>
                      <wp:extent cx="1003300" cy="1714500"/>
                      <wp:effectExtent l="0" t="0" r="0" b="0"/>
                      <wp:wrapNone/>
                      <wp:docPr id="153" name="Rectangle 15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9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C27FDE9"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211009" id="Rectangle 153" o:spid="_x0000_s1273" style="position:absolute;left:0;text-align:left;margin-left:122pt;margin-top:516pt;width:79pt;height:135pt;z-index:251784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" filled="f" stroked="f">
                      <v:textbox inset="2.16pt,1.44pt,0,1.44pt">
                        <w:txbxContent>
                          <w:p w14:paraId="2C27FDE9"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785216" behindDoc="0" locked="0" layoutInCell="1" allowOverlap="1" wp14:anchorId="4AE114B1" wp14:editId="37E3AF9B">
                      <wp:simplePos x="0" y="0"/>
                      <wp:positionH relativeFrom="column">
                        <wp:posOffset>1549400</wp:posOffset>
                      </wp:positionH>
                      <wp:positionV relativeFrom="paragraph">
                        <wp:posOffset>6553200</wp:posOffset>
                      </wp:positionV>
                      <wp:extent cx="1003300" cy="2324100"/>
                      <wp:effectExtent l="0" t="0" r="0" b="0"/>
                      <wp:wrapNone/>
                      <wp:docPr id="154" name="Rectangle 15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A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23F9395"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E114B1" id="Rectangle 154" o:spid="_x0000_s1274" style="position:absolute;left:0;text-align:left;margin-left:122pt;margin-top:516pt;width:79pt;height:183pt;z-index:251785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" filled="f" stroked="f">
                      <v:textbox inset="2.16pt,1.44pt,0,1.44pt">
                        <w:txbxContent>
                          <w:p w14:paraId="023F9395"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786240" behindDoc="0" locked="0" layoutInCell="1" allowOverlap="1" wp14:anchorId="34D496F7" wp14:editId="5AB04A69">
                      <wp:simplePos x="0" y="0"/>
                      <wp:positionH relativeFrom="column">
                        <wp:posOffset>1549400</wp:posOffset>
                      </wp:positionH>
                      <wp:positionV relativeFrom="paragraph">
                        <wp:posOffset>6553200</wp:posOffset>
                      </wp:positionV>
                      <wp:extent cx="1003300" cy="2324100"/>
                      <wp:effectExtent l="0" t="0" r="0" b="0"/>
                      <wp:wrapNone/>
                      <wp:docPr id="155" name="Rectangle 15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B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AB7DDB8"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D496F7" id="Rectangle 155" o:spid="_x0000_s1275" style="position:absolute;left:0;text-align:left;margin-left:122pt;margin-top:516pt;width:79pt;height:183pt;z-index:251786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" filled="f" stroked="f">
                      <v:textbox inset="2.16pt,1.44pt,0,1.44pt">
                        <w:txbxContent>
                          <w:p w14:paraId="0AB7DDB8"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787264" behindDoc="0" locked="0" layoutInCell="1" allowOverlap="1" wp14:anchorId="38237F54" wp14:editId="44D8838B">
                      <wp:simplePos x="0" y="0"/>
                      <wp:positionH relativeFrom="column">
                        <wp:posOffset>1549400</wp:posOffset>
                      </wp:positionH>
                      <wp:positionV relativeFrom="paragraph">
                        <wp:posOffset>6553200</wp:posOffset>
                      </wp:positionV>
                      <wp:extent cx="977900" cy="2057400"/>
                      <wp:effectExtent l="0" t="0" r="0" b="0"/>
                      <wp:wrapNone/>
                      <wp:docPr id="156" name="Rectangle 156"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00000000-0008-0000-0000-00009C00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7EE34B9D" w14:textId="77777777" w:rsidR="00CD26CA" w:rsidRDefault="00CD26CA" w:rsidP="00CD26CA">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237F54" id="Rectangle 156" o:spid="_x0000_s1276" style="position:absolute;left:0;text-align:left;margin-left:122pt;margin-top:516pt;width:77pt;height:162pt;z-index:251787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" filled="f" stroked="f">
                      <v:textbox inset="2.16pt,1.44pt,0,1.44pt">
                        <w:txbxContent>
                          <w:p w14:paraId="7EE34B9D" w14:textId="77777777" w:rsidR="00CD26CA" w:rsidRDefault="00CD26CA" w:rsidP="00CD26CA">
                            <w:r>
                              <w:rPr>
                                <w:rFonts w:ascii="Geneva" w:eastAsia="Geneva" w:hAnsi="Geneva" w:cs="Geneva"/>
                                <w:color w:val="000000"/>
                                <w:sz w:val="20"/>
                                <w:szCs w:val="20"/>
                              </w:rPr>
                              <w:t>UNKNOWN</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788288" behindDoc="0" locked="0" layoutInCell="1" allowOverlap="1" wp14:anchorId="413B5705" wp14:editId="1C862765">
                      <wp:simplePos x="0" y="0"/>
                      <wp:positionH relativeFrom="column">
                        <wp:posOffset>1549400</wp:posOffset>
                      </wp:positionH>
                      <wp:positionV relativeFrom="paragraph">
                        <wp:posOffset>6553200</wp:posOffset>
                      </wp:positionV>
                      <wp:extent cx="1003300" cy="2057400"/>
                      <wp:effectExtent l="0" t="0" r="0" b="0"/>
                      <wp:wrapNone/>
                      <wp:docPr id="157" name="Rectangle 15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D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511FCBD"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3B5705" id="Rectangle 157" o:spid="_x0000_s1277" style="position:absolute;left:0;text-align:left;margin-left:122pt;margin-top:516pt;width:79pt;height:162pt;z-index:251788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" filled="f" stroked="f">
                      <v:textbox inset="2.16pt,1.44pt,0,1.44pt">
                        <w:txbxContent>
                          <w:p w14:paraId="4511FCBD"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789312" behindDoc="0" locked="0" layoutInCell="1" allowOverlap="1" wp14:anchorId="61A21998" wp14:editId="22BCB623">
                      <wp:simplePos x="0" y="0"/>
                      <wp:positionH relativeFrom="column">
                        <wp:posOffset>1549400</wp:posOffset>
                      </wp:positionH>
                      <wp:positionV relativeFrom="paragraph">
                        <wp:posOffset>6553200</wp:posOffset>
                      </wp:positionV>
                      <wp:extent cx="977900" cy="2057400"/>
                      <wp:effectExtent l="0" t="0" r="0" b="0"/>
                      <wp:wrapNone/>
                      <wp:docPr id="158" name="Rectangle 158"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00000000-0008-0000-0000-00009E000000}"/>
                          </a:ext>
                        </a:extLst>
                      </wp:docPr>
                      <wp:cNvGraphicFramePr/>
                      <a:graphic xmlns:a="http://schemas.openxmlformats.org/drawingml/2006/main">
                        <a:graphicData uri="http://schemas.microsoft.com/office/word/2010/wordprocessingShape">
                          <wps:wsp>
                            <wps:cNvSpPr/>
                            <wps:spPr>
                              <a:xfrm>
                                <a:off x="0" y="0"/>
                                <a:ext cx="914400" cy="850900"/>
                              </a:xfrm>
                              <a:prstGeom prst="rect">
                                <a:avLst/>
                              </a:prstGeom>
                            </wps:spPr>
                            <wps:txbx>
                              <w:txbxContent>
                                <w:p w14:paraId="1A9CE5A0" w14:textId="77777777" w:rsidR="00CD26CA" w:rsidRDefault="00CD26CA" w:rsidP="00CD26CA">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A21998" id="Rectangle 158" o:spid="_x0000_s1278" style="position:absolute;left:0;text-align:left;margin-left:122pt;margin-top:516pt;width:77pt;height:162pt;z-index:251789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" filled="f" stroked="f">
                      <v:textbox inset="2.16pt,1.44pt,0,1.44pt">
                        <w:txbxContent>
                          <w:p w14:paraId="1A9CE5A0" w14:textId="77777777" w:rsidR="00CD26CA" w:rsidRDefault="00CD26CA" w:rsidP="00CD26CA">
                            <w:r>
                              <w:rPr>
                                <w:rFonts w:ascii="Geneva" w:eastAsia="Geneva" w:hAnsi="Geneva" w:cs="Geneva"/>
                                <w:color w:val="000000"/>
                                <w:sz w:val="20"/>
                                <w:szCs w:val="20"/>
                              </w:rPr>
                              <w:t>YES</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790336" behindDoc="0" locked="0" layoutInCell="1" allowOverlap="1" wp14:anchorId="3CA40EFE" wp14:editId="7CDFFB8A">
                      <wp:simplePos x="0" y="0"/>
                      <wp:positionH relativeFrom="column">
                        <wp:posOffset>1549400</wp:posOffset>
                      </wp:positionH>
                      <wp:positionV relativeFrom="paragraph">
                        <wp:posOffset>6553200</wp:posOffset>
                      </wp:positionV>
                      <wp:extent cx="977900" cy="2057400"/>
                      <wp:effectExtent l="0" t="0" r="0" b="0"/>
                      <wp:wrapNone/>
                      <wp:docPr id="159" name="Rectangle 159"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0000000-0008-0000-0000-00009F00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7F514102" w14:textId="77777777" w:rsidR="00CD26CA" w:rsidRDefault="00CD26CA" w:rsidP="00CD26CA">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CA40EFE" id="Rectangle 159" o:spid="_x0000_s1279" style="position:absolute;left:0;text-align:left;margin-left:122pt;margin-top:516pt;width:77pt;height:162pt;z-index:251790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" filled="f" stroked="f">
                      <v:textbox inset="2.16pt,1.44pt,0,1.44pt">
                        <w:txbxContent>
                          <w:p w14:paraId="7F514102" w14:textId="77777777" w:rsidR="00CD26CA" w:rsidRDefault="00CD26CA" w:rsidP="00CD26CA">
                            <w:r>
                              <w:rPr>
                                <w:rFonts w:ascii="Geneva" w:eastAsia="Geneva" w:hAnsi="Geneva" w:cs="Geneva"/>
                                <w:color w:val="000000"/>
                                <w:sz w:val="20"/>
                                <w:szCs w:val="20"/>
                              </w:rPr>
                              <w:t>UNKNOWN</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791360" behindDoc="0" locked="0" layoutInCell="1" allowOverlap="1" wp14:anchorId="37C1D219" wp14:editId="21A5D164">
                      <wp:simplePos x="0" y="0"/>
                      <wp:positionH relativeFrom="column">
                        <wp:posOffset>1549400</wp:posOffset>
                      </wp:positionH>
                      <wp:positionV relativeFrom="paragraph">
                        <wp:posOffset>6553200</wp:posOffset>
                      </wp:positionV>
                      <wp:extent cx="1003300" cy="2057400"/>
                      <wp:effectExtent l="0" t="0" r="0" b="0"/>
                      <wp:wrapNone/>
                      <wp:docPr id="160" name="Rectangle 16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A0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C1E954F"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7C1D219" id="Rectangle 160" o:spid="_x0000_s1280" style="position:absolute;left:0;text-align:left;margin-left:122pt;margin-top:516pt;width:79pt;height:162pt;z-index:251791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" filled="f" stroked="f">
                      <v:textbox inset="2.16pt,1.44pt,0,1.44pt">
                        <w:txbxContent>
                          <w:p w14:paraId="5C1E954F"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792384" behindDoc="0" locked="0" layoutInCell="1" allowOverlap="1" wp14:anchorId="715EA7AA" wp14:editId="575329C1">
                      <wp:simplePos x="0" y="0"/>
                      <wp:positionH relativeFrom="column">
                        <wp:posOffset>1549400</wp:posOffset>
                      </wp:positionH>
                      <wp:positionV relativeFrom="paragraph">
                        <wp:posOffset>6553200</wp:posOffset>
                      </wp:positionV>
                      <wp:extent cx="977900" cy="2057400"/>
                      <wp:effectExtent l="0" t="0" r="0" b="0"/>
                      <wp:wrapNone/>
                      <wp:docPr id="161" name="Rectangle 161"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00000000-0008-0000-0000-0000A100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31E6D9AA" w14:textId="77777777" w:rsidR="00CD26CA" w:rsidRDefault="00CD26CA" w:rsidP="00CD26CA">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15EA7AA" id="Rectangle 161" o:spid="_x0000_s1281" style="position:absolute;left:0;text-align:left;margin-left:122pt;margin-top:516pt;width:77pt;height:162pt;z-index:251792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" filled="f" stroked="f">
                      <v:textbox inset="2.16pt,1.44pt,0,1.44pt">
                        <w:txbxContent>
                          <w:p w14:paraId="31E6D9AA" w14:textId="77777777" w:rsidR="00CD26CA" w:rsidRDefault="00CD26CA" w:rsidP="00CD26CA">
                            <w:r>
                              <w:rPr>
                                <w:rFonts w:ascii="Geneva" w:eastAsia="Geneva" w:hAnsi="Geneva" w:cs="Geneva"/>
                                <w:color w:val="000000"/>
                                <w:sz w:val="20"/>
                                <w:szCs w:val="20"/>
                              </w:rPr>
                              <w:t>YES</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793408" behindDoc="0" locked="0" layoutInCell="1" allowOverlap="1" wp14:anchorId="2C75BAD7" wp14:editId="3B8D88E5">
                      <wp:simplePos x="0" y="0"/>
                      <wp:positionH relativeFrom="column">
                        <wp:posOffset>1562100</wp:posOffset>
                      </wp:positionH>
                      <wp:positionV relativeFrom="paragraph">
                        <wp:posOffset>6553200</wp:posOffset>
                      </wp:positionV>
                      <wp:extent cx="977900" cy="2057400"/>
                      <wp:effectExtent l="0" t="0" r="0" b="0"/>
                      <wp:wrapNone/>
                      <wp:docPr id="162" name="Rectangle 162"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00000000-0008-0000-0000-0000A200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2C5B814E" w14:textId="77777777" w:rsidR="00CD26CA" w:rsidRDefault="00CD26CA" w:rsidP="00CD26CA">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75BAD7" id="Rectangle 162" o:spid="_x0000_s1282" style="position:absolute;left:0;text-align:left;margin-left:123pt;margin-top:516pt;width:77pt;height:162pt;z-index:251793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" filled="f" stroked="f">
                      <v:textbox inset="2.16pt,1.44pt,0,1.44pt">
                        <w:txbxContent>
                          <w:p w14:paraId="2C5B814E" w14:textId="77777777" w:rsidR="00CD26CA" w:rsidRDefault="00CD26CA" w:rsidP="00CD26CA">
                            <w:r>
                              <w:rPr>
                                <w:rFonts w:ascii="Geneva" w:eastAsia="Geneva" w:hAnsi="Geneva" w:cs="Geneva"/>
                                <w:color w:val="000000"/>
                                <w:sz w:val="20"/>
                                <w:szCs w:val="20"/>
                              </w:rPr>
                              <w:t>UNKNOWN</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794432" behindDoc="0" locked="0" layoutInCell="1" allowOverlap="1" wp14:anchorId="3FC99B46" wp14:editId="34569D5A">
                      <wp:simplePos x="0" y="0"/>
                      <wp:positionH relativeFrom="column">
                        <wp:posOffset>1549400</wp:posOffset>
                      </wp:positionH>
                      <wp:positionV relativeFrom="paragraph">
                        <wp:posOffset>6553200</wp:posOffset>
                      </wp:positionV>
                      <wp:extent cx="1003300" cy="2057400"/>
                      <wp:effectExtent l="0" t="0" r="0" b="0"/>
                      <wp:wrapNone/>
                      <wp:docPr id="163" name="Rectangle 16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A3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8D4064D"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C99B46" id="Rectangle 163" o:spid="_x0000_s1283" style="position:absolute;left:0;text-align:left;margin-left:122pt;margin-top:516pt;width:79pt;height:162pt;z-index:251794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" filled="f" stroked="f">
                      <v:textbox inset="2.16pt,1.44pt,0,1.44pt">
                        <w:txbxContent>
                          <w:p w14:paraId="38D4064D"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795456" behindDoc="0" locked="0" layoutInCell="1" allowOverlap="1" wp14:anchorId="79DF6620" wp14:editId="0A5DD110">
                      <wp:simplePos x="0" y="0"/>
                      <wp:positionH relativeFrom="column">
                        <wp:posOffset>1549400</wp:posOffset>
                      </wp:positionH>
                      <wp:positionV relativeFrom="paragraph">
                        <wp:posOffset>6553200</wp:posOffset>
                      </wp:positionV>
                      <wp:extent cx="977900" cy="2057400"/>
                      <wp:effectExtent l="0" t="0" r="0" b="0"/>
                      <wp:wrapNone/>
                      <wp:docPr id="164" name="Rectangle 164"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00000000-0008-0000-0000-0000A400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3444575B" w14:textId="77777777" w:rsidR="00CD26CA" w:rsidRDefault="00CD26CA" w:rsidP="00CD26CA">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DF6620" id="Rectangle 164" o:spid="_x0000_s1284" style="position:absolute;left:0;text-align:left;margin-left:122pt;margin-top:516pt;width:77pt;height:162pt;z-index:251795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" filled="f" stroked="f">
                      <v:textbox inset="2.16pt,1.44pt,0,1.44pt">
                        <w:txbxContent>
                          <w:p w14:paraId="3444575B" w14:textId="77777777" w:rsidR="00CD26CA" w:rsidRDefault="00CD26CA" w:rsidP="00CD26CA">
                            <w:r>
                              <w:rPr>
                                <w:rFonts w:ascii="Geneva" w:eastAsia="Geneva" w:hAnsi="Geneva" w:cs="Geneva"/>
                                <w:color w:val="000000"/>
                                <w:sz w:val="20"/>
                                <w:szCs w:val="20"/>
                              </w:rPr>
                              <w:t>YES</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796480" behindDoc="0" locked="0" layoutInCell="1" allowOverlap="1" wp14:anchorId="4C2A1AD1" wp14:editId="0653B320">
                      <wp:simplePos x="0" y="0"/>
                      <wp:positionH relativeFrom="column">
                        <wp:posOffset>1549400</wp:posOffset>
                      </wp:positionH>
                      <wp:positionV relativeFrom="paragraph">
                        <wp:posOffset>6553200</wp:posOffset>
                      </wp:positionV>
                      <wp:extent cx="977900" cy="2057400"/>
                      <wp:effectExtent l="0" t="0" r="0" b="0"/>
                      <wp:wrapNone/>
                      <wp:docPr id="165" name="Rectangle 165"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0000000-0008-0000-0000-0000A5000000}"/>
                          </a:ext>
                        </a:extLst>
                      </wp:docPr>
                      <wp:cNvGraphicFramePr/>
                      <a:graphic xmlns:a="http://schemas.openxmlformats.org/drawingml/2006/main">
                        <a:graphicData uri="http://schemas.microsoft.com/office/word/2010/wordprocessingShape">
                          <wps:wsp>
                            <wps:cNvSpPr/>
                            <wps:spPr>
                              <a:xfrm>
                                <a:off x="0" y="0"/>
                                <a:ext cx="914400" cy="889000"/>
                              </a:xfrm>
                              <a:prstGeom prst="rect">
                                <a:avLst/>
                              </a:prstGeom>
                            </wps:spPr>
                            <wps:txbx>
                              <w:txbxContent>
                                <w:p w14:paraId="451A5244" w14:textId="77777777" w:rsidR="00CD26CA" w:rsidRDefault="00CD26CA" w:rsidP="00CD26CA">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2A1AD1" id="Rectangle 165" o:spid="_x0000_s1285" style="position:absolute;left:0;text-align:left;margin-left:122pt;margin-top:516pt;width:77pt;height:162pt;z-index:251796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" filled="f" stroked="f">
                      <v:textbox inset="2.16pt,1.44pt,0,1.44pt">
                        <w:txbxContent>
                          <w:p w14:paraId="451A5244" w14:textId="77777777" w:rsidR="00CD26CA" w:rsidRDefault="00CD26CA" w:rsidP="00CD26CA">
                            <w:r>
                              <w:rPr>
                                <w:rFonts w:ascii="Geneva" w:eastAsia="Geneva" w:hAnsi="Geneva" w:cs="Geneva"/>
                                <w:color w:val="000000"/>
                                <w:sz w:val="20"/>
                                <w:szCs w:val="20"/>
                              </w:rPr>
                              <w:t>UNKNOWN</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797504" behindDoc="0" locked="0" layoutInCell="1" allowOverlap="1" wp14:anchorId="540B7504" wp14:editId="5695029A">
                      <wp:simplePos x="0" y="0"/>
                      <wp:positionH relativeFrom="column">
                        <wp:posOffset>1549400</wp:posOffset>
                      </wp:positionH>
                      <wp:positionV relativeFrom="paragraph">
                        <wp:posOffset>6553200</wp:posOffset>
                      </wp:positionV>
                      <wp:extent cx="1003300" cy="2057400"/>
                      <wp:effectExtent l="0" t="0" r="0" b="0"/>
                      <wp:wrapNone/>
                      <wp:docPr id="166" name="Rectangle 16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A6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D83DAE8"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0B7504" id="Rectangle 166" o:spid="_x0000_s1286" style="position:absolute;left:0;text-align:left;margin-left:122pt;margin-top:516pt;width:79pt;height:162pt;z-index:251797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" filled="f" stroked="f">
                      <v:textbox inset="2.16pt,1.44pt,0,1.44pt">
                        <w:txbxContent>
                          <w:p w14:paraId="3D83DAE8"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798528" behindDoc="0" locked="0" layoutInCell="1" allowOverlap="1" wp14:anchorId="2D91BA38" wp14:editId="4AA1BBE0">
                      <wp:simplePos x="0" y="0"/>
                      <wp:positionH relativeFrom="column">
                        <wp:posOffset>1549400</wp:posOffset>
                      </wp:positionH>
                      <wp:positionV relativeFrom="paragraph">
                        <wp:posOffset>6553200</wp:posOffset>
                      </wp:positionV>
                      <wp:extent cx="1003300" cy="2057400"/>
                      <wp:effectExtent l="0" t="0" r="0" b="0"/>
                      <wp:wrapNone/>
                      <wp:docPr id="167" name="Rectangle 16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A7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915F23D"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91BA38" id="Rectangle 167" o:spid="_x0000_s1287" style="position:absolute;left:0;text-align:left;margin-left:122pt;margin-top:516pt;width:79pt;height:162pt;z-index:251798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" filled="f" stroked="f">
                      <v:textbox inset="2.16pt,1.44pt,0,1.44pt">
                        <w:txbxContent>
                          <w:p w14:paraId="5915F23D"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799552" behindDoc="0" locked="0" layoutInCell="1" allowOverlap="1" wp14:anchorId="39B16FCB" wp14:editId="671A9C68">
                      <wp:simplePos x="0" y="0"/>
                      <wp:positionH relativeFrom="column">
                        <wp:posOffset>1549400</wp:posOffset>
                      </wp:positionH>
                      <wp:positionV relativeFrom="paragraph">
                        <wp:posOffset>6553200</wp:posOffset>
                      </wp:positionV>
                      <wp:extent cx="1003300" cy="2057400"/>
                      <wp:effectExtent l="0" t="0" r="0" b="0"/>
                      <wp:wrapNone/>
                      <wp:docPr id="168" name="Rectangle 16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A8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E3DA4A5"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9B16FCB" id="Rectangle 168" o:spid="_x0000_s1288" style="position:absolute;left:0;text-align:left;margin-left:122pt;margin-top:516pt;width:79pt;height:162pt;z-index:251799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" filled="f" stroked="f">
                      <v:textbox inset="2.16pt,1.44pt,0,1.44pt">
                        <w:txbxContent>
                          <w:p w14:paraId="6E3DA4A5"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800576" behindDoc="0" locked="0" layoutInCell="1" allowOverlap="1" wp14:anchorId="02EF1D93" wp14:editId="2A4E3113">
                      <wp:simplePos x="0" y="0"/>
                      <wp:positionH relativeFrom="column">
                        <wp:posOffset>1549400</wp:posOffset>
                      </wp:positionH>
                      <wp:positionV relativeFrom="paragraph">
                        <wp:posOffset>6553200</wp:posOffset>
                      </wp:positionV>
                      <wp:extent cx="1003300" cy="2057400"/>
                      <wp:effectExtent l="0" t="0" r="0" b="0"/>
                      <wp:wrapNone/>
                      <wp:docPr id="169" name="Rectangle 16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A9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D8C36CE"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EF1D93" id="Rectangle 169" o:spid="_x0000_s1289" style="position:absolute;left:0;text-align:left;margin-left:122pt;margin-top:516pt;width:79pt;height:162pt;z-index:251800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" filled="f" stroked="f">
                      <v:textbox inset="2.16pt,1.44pt,0,1.44pt">
                        <w:txbxContent>
                          <w:p w14:paraId="7D8C36CE"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801600" behindDoc="0" locked="0" layoutInCell="1" allowOverlap="1" wp14:anchorId="14BD60E0" wp14:editId="403A39FB">
                      <wp:simplePos x="0" y="0"/>
                      <wp:positionH relativeFrom="column">
                        <wp:posOffset>1549400</wp:posOffset>
                      </wp:positionH>
                      <wp:positionV relativeFrom="paragraph">
                        <wp:posOffset>6553200</wp:posOffset>
                      </wp:positionV>
                      <wp:extent cx="1003300" cy="2057400"/>
                      <wp:effectExtent l="0" t="0" r="0" b="0"/>
                      <wp:wrapNone/>
                      <wp:docPr id="170" name="Rectangle 17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AA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F124E89"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BD60E0" id="Rectangle 170" o:spid="_x0000_s1290" style="position:absolute;left:0;text-align:left;margin-left:122pt;margin-top:516pt;width:79pt;height:162pt;z-index:251801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" filled="f" stroked="f">
                      <v:textbox inset="2.16pt,1.44pt,0,1.44pt">
                        <w:txbxContent>
                          <w:p w14:paraId="5F124E89"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802624" behindDoc="0" locked="0" layoutInCell="1" allowOverlap="1" wp14:anchorId="14CF2C66" wp14:editId="6AE71334">
                      <wp:simplePos x="0" y="0"/>
                      <wp:positionH relativeFrom="column">
                        <wp:posOffset>1549400</wp:posOffset>
                      </wp:positionH>
                      <wp:positionV relativeFrom="paragraph">
                        <wp:posOffset>6553200</wp:posOffset>
                      </wp:positionV>
                      <wp:extent cx="1003300" cy="2057400"/>
                      <wp:effectExtent l="0" t="0" r="0" b="0"/>
                      <wp:wrapNone/>
                      <wp:docPr id="171" name="Rectangle 17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AB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6D8FF3F"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CF2C66" id="Rectangle 171" o:spid="_x0000_s1291" style="position:absolute;left:0;text-align:left;margin-left:122pt;margin-top:516pt;width:79pt;height:162pt;z-index:251802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" filled="f" stroked="f">
                      <v:textbox inset="2.16pt,1.44pt,0,1.44pt">
                        <w:txbxContent>
                          <w:p w14:paraId="46D8FF3F"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803648" behindDoc="0" locked="0" layoutInCell="1" allowOverlap="1" wp14:anchorId="3DD89D0A" wp14:editId="3A0D58BB">
                      <wp:simplePos x="0" y="0"/>
                      <wp:positionH relativeFrom="column">
                        <wp:posOffset>1549400</wp:posOffset>
                      </wp:positionH>
                      <wp:positionV relativeFrom="paragraph">
                        <wp:posOffset>6553200</wp:posOffset>
                      </wp:positionV>
                      <wp:extent cx="1003300" cy="2057400"/>
                      <wp:effectExtent l="0" t="0" r="0" b="0"/>
                      <wp:wrapNone/>
                      <wp:docPr id="172" name="Rectangle 17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AC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87BD7BF"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D89D0A" id="Rectangle 172" o:spid="_x0000_s1292" style="position:absolute;left:0;text-align:left;margin-left:122pt;margin-top:516pt;width:79pt;height:162pt;z-index:251803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" filled="f" stroked="f">
                      <v:textbox inset="2.16pt,1.44pt,0,1.44pt">
                        <w:txbxContent>
                          <w:p w14:paraId="587BD7BF"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804672" behindDoc="0" locked="0" layoutInCell="1" allowOverlap="1" wp14:anchorId="2D11DE71" wp14:editId="218F6D18">
                      <wp:simplePos x="0" y="0"/>
                      <wp:positionH relativeFrom="column">
                        <wp:posOffset>1549400</wp:posOffset>
                      </wp:positionH>
                      <wp:positionV relativeFrom="paragraph">
                        <wp:posOffset>6553200</wp:posOffset>
                      </wp:positionV>
                      <wp:extent cx="1003300" cy="2057400"/>
                      <wp:effectExtent l="0" t="0" r="0" b="0"/>
                      <wp:wrapNone/>
                      <wp:docPr id="173" name="Rectangle 17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AD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4ADFD3A"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11DE71" id="Rectangle 173" o:spid="_x0000_s1293" style="position:absolute;left:0;text-align:left;margin-left:122pt;margin-top:516pt;width:79pt;height:162pt;z-index:251804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" filled="f" stroked="f">
                      <v:textbox inset="2.16pt,1.44pt,0,1.44pt">
                        <w:txbxContent>
                          <w:p w14:paraId="74ADFD3A"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805696" behindDoc="0" locked="0" layoutInCell="1" allowOverlap="1" wp14:anchorId="1658F59B" wp14:editId="6DD30483">
                      <wp:simplePos x="0" y="0"/>
                      <wp:positionH relativeFrom="column">
                        <wp:posOffset>1549400</wp:posOffset>
                      </wp:positionH>
                      <wp:positionV relativeFrom="paragraph">
                        <wp:posOffset>6553200</wp:posOffset>
                      </wp:positionV>
                      <wp:extent cx="1003300" cy="2057400"/>
                      <wp:effectExtent l="0" t="0" r="0" b="0"/>
                      <wp:wrapNone/>
                      <wp:docPr id="174" name="Rectangle 17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AE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ACC01D1"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58F59B" id="Rectangle 174" o:spid="_x0000_s1294" style="position:absolute;left:0;text-align:left;margin-left:122pt;margin-top:516pt;width:79pt;height:162pt;z-index:251805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" filled="f" stroked="f">
                      <v:textbox inset="2.16pt,1.44pt,0,1.44pt">
                        <w:txbxContent>
                          <w:p w14:paraId="7ACC01D1"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806720" behindDoc="0" locked="0" layoutInCell="1" allowOverlap="1" wp14:anchorId="53610130" wp14:editId="4B7761FB">
                      <wp:simplePos x="0" y="0"/>
                      <wp:positionH relativeFrom="column">
                        <wp:posOffset>1549400</wp:posOffset>
                      </wp:positionH>
                      <wp:positionV relativeFrom="paragraph">
                        <wp:posOffset>6553200</wp:posOffset>
                      </wp:positionV>
                      <wp:extent cx="1003300" cy="2057400"/>
                      <wp:effectExtent l="0" t="0" r="0" b="0"/>
                      <wp:wrapNone/>
                      <wp:docPr id="175" name="Rectangle 17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AF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535ABAB"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610130" id="Rectangle 175" o:spid="_x0000_s1295" style="position:absolute;left:0;text-align:left;margin-left:122pt;margin-top:516pt;width:79pt;height:162pt;z-index:251806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" filled="f" stroked="f">
                      <v:textbox inset="2.16pt,1.44pt,0,1.44pt">
                        <w:txbxContent>
                          <w:p w14:paraId="5535ABAB"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807744" behindDoc="0" locked="0" layoutInCell="1" allowOverlap="1" wp14:anchorId="3DF6C854" wp14:editId="3F7018CE">
                      <wp:simplePos x="0" y="0"/>
                      <wp:positionH relativeFrom="column">
                        <wp:posOffset>1549400</wp:posOffset>
                      </wp:positionH>
                      <wp:positionV relativeFrom="paragraph">
                        <wp:posOffset>6553200</wp:posOffset>
                      </wp:positionV>
                      <wp:extent cx="1003300" cy="2057400"/>
                      <wp:effectExtent l="0" t="0" r="0" b="0"/>
                      <wp:wrapNone/>
                      <wp:docPr id="176" name="Rectangle 17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B0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8B4F05A"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F6C854" id="Rectangle 176" o:spid="_x0000_s1296" style="position:absolute;left:0;text-align:left;margin-left:122pt;margin-top:516pt;width:79pt;height:162pt;z-index:251807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" filled="f" stroked="f">
                      <v:textbox inset="2.16pt,1.44pt,0,1.44pt">
                        <w:txbxContent>
                          <w:p w14:paraId="48B4F05A"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808768" behindDoc="0" locked="0" layoutInCell="1" allowOverlap="1" wp14:anchorId="4A746BF4" wp14:editId="6F5E56AA">
                      <wp:simplePos x="0" y="0"/>
                      <wp:positionH relativeFrom="column">
                        <wp:posOffset>1549400</wp:posOffset>
                      </wp:positionH>
                      <wp:positionV relativeFrom="paragraph">
                        <wp:posOffset>6553200</wp:posOffset>
                      </wp:positionV>
                      <wp:extent cx="1003300" cy="2057400"/>
                      <wp:effectExtent l="0" t="0" r="0" b="0"/>
                      <wp:wrapNone/>
                      <wp:docPr id="177" name="Rectangle 17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B1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61ED9CF"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746BF4" id="Rectangle 177" o:spid="_x0000_s1297" style="position:absolute;left:0;text-align:left;margin-left:122pt;margin-top:516pt;width:79pt;height:162pt;z-index:251808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" filled="f" stroked="f">
                      <v:textbox inset="2.16pt,1.44pt,0,1.44pt">
                        <w:txbxContent>
                          <w:p w14:paraId="161ED9CF"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809792" behindDoc="0" locked="0" layoutInCell="1" allowOverlap="1" wp14:anchorId="112FAE99" wp14:editId="6D49DA34">
                      <wp:simplePos x="0" y="0"/>
                      <wp:positionH relativeFrom="column">
                        <wp:posOffset>1549400</wp:posOffset>
                      </wp:positionH>
                      <wp:positionV relativeFrom="paragraph">
                        <wp:posOffset>6553200</wp:posOffset>
                      </wp:positionV>
                      <wp:extent cx="1003300" cy="2057400"/>
                      <wp:effectExtent l="0" t="0" r="0" b="0"/>
                      <wp:wrapNone/>
                      <wp:docPr id="178" name="Rectangle 17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B2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42A677D"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2FAE99" id="Rectangle 178" o:spid="_x0000_s1298" style="position:absolute;left:0;text-align:left;margin-left:122pt;margin-top:516pt;width:79pt;height:162pt;z-index:251809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" filled="f" stroked="f">
                      <v:textbox inset="2.16pt,1.44pt,0,1.44pt">
                        <w:txbxContent>
                          <w:p w14:paraId="042A677D"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810816" behindDoc="0" locked="0" layoutInCell="1" allowOverlap="1" wp14:anchorId="4544E6B0" wp14:editId="7F52DA0E">
                      <wp:simplePos x="0" y="0"/>
                      <wp:positionH relativeFrom="column">
                        <wp:posOffset>1549400</wp:posOffset>
                      </wp:positionH>
                      <wp:positionV relativeFrom="paragraph">
                        <wp:posOffset>6553200</wp:posOffset>
                      </wp:positionV>
                      <wp:extent cx="1003300" cy="2057400"/>
                      <wp:effectExtent l="0" t="0" r="0" b="0"/>
                      <wp:wrapNone/>
                      <wp:docPr id="179" name="Rectangle 17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B3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A5B0120"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44E6B0" id="Rectangle 179" o:spid="_x0000_s1299" style="position:absolute;left:0;text-align:left;margin-left:122pt;margin-top:516pt;width:79pt;height:162pt;z-index:251810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" filled="f" stroked="f">
                      <v:textbox inset="2.16pt,1.44pt,0,1.44pt">
                        <w:txbxContent>
                          <w:p w14:paraId="0A5B0120"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811840" behindDoc="0" locked="0" layoutInCell="1" allowOverlap="1" wp14:anchorId="28844F69" wp14:editId="76E74070">
                      <wp:simplePos x="0" y="0"/>
                      <wp:positionH relativeFrom="column">
                        <wp:posOffset>1549400</wp:posOffset>
                      </wp:positionH>
                      <wp:positionV relativeFrom="paragraph">
                        <wp:posOffset>6553200</wp:posOffset>
                      </wp:positionV>
                      <wp:extent cx="1003300" cy="2057400"/>
                      <wp:effectExtent l="0" t="0" r="0" b="0"/>
                      <wp:wrapNone/>
                      <wp:docPr id="180" name="Rectangle 18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B4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AE69291"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8844F69" id="Rectangle 180" o:spid="_x0000_s1300" style="position:absolute;left:0;text-align:left;margin-left:122pt;margin-top:516pt;width:79pt;height:162pt;z-index:251811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" filled="f" stroked="f">
                      <v:textbox inset="2.16pt,1.44pt,0,1.44pt">
                        <w:txbxContent>
                          <w:p w14:paraId="1AE69291"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812864" behindDoc="0" locked="0" layoutInCell="1" allowOverlap="1" wp14:anchorId="20A00BF7" wp14:editId="36F7BF33">
                      <wp:simplePos x="0" y="0"/>
                      <wp:positionH relativeFrom="column">
                        <wp:posOffset>1549400</wp:posOffset>
                      </wp:positionH>
                      <wp:positionV relativeFrom="paragraph">
                        <wp:posOffset>6553200</wp:posOffset>
                      </wp:positionV>
                      <wp:extent cx="1003300" cy="2057400"/>
                      <wp:effectExtent l="0" t="0" r="0" b="0"/>
                      <wp:wrapNone/>
                      <wp:docPr id="181" name="Rectangle 18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B5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B19F210"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A00BF7" id="Rectangle 181" o:spid="_x0000_s1301" style="position:absolute;left:0;text-align:left;margin-left:122pt;margin-top:516pt;width:79pt;height:162pt;z-index:251812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" filled="f" stroked="f">
                      <v:textbox inset="2.16pt,1.44pt,0,1.44pt">
                        <w:txbxContent>
                          <w:p w14:paraId="5B19F210"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813888" behindDoc="0" locked="0" layoutInCell="1" allowOverlap="1" wp14:anchorId="596ED168" wp14:editId="0B64605F">
                      <wp:simplePos x="0" y="0"/>
                      <wp:positionH relativeFrom="column">
                        <wp:posOffset>1549400</wp:posOffset>
                      </wp:positionH>
                      <wp:positionV relativeFrom="paragraph">
                        <wp:posOffset>6553200</wp:posOffset>
                      </wp:positionV>
                      <wp:extent cx="1003300" cy="2057400"/>
                      <wp:effectExtent l="0" t="0" r="0" b="0"/>
                      <wp:wrapNone/>
                      <wp:docPr id="182" name="Rectangle 18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B6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F664519"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6ED168" id="Rectangle 182" o:spid="_x0000_s1302" style="position:absolute;left:0;text-align:left;margin-left:122pt;margin-top:516pt;width:79pt;height:162pt;z-index:251813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" filled="f" stroked="f">
                      <v:textbox inset="2.16pt,1.44pt,0,1.44pt">
                        <w:txbxContent>
                          <w:p w14:paraId="6F664519"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814912" behindDoc="0" locked="0" layoutInCell="1" allowOverlap="1" wp14:anchorId="24D1CAF8" wp14:editId="1F645740">
                      <wp:simplePos x="0" y="0"/>
                      <wp:positionH relativeFrom="column">
                        <wp:posOffset>1549400</wp:posOffset>
                      </wp:positionH>
                      <wp:positionV relativeFrom="paragraph">
                        <wp:posOffset>6553200</wp:posOffset>
                      </wp:positionV>
                      <wp:extent cx="1003300" cy="2057400"/>
                      <wp:effectExtent l="0" t="0" r="0" b="0"/>
                      <wp:wrapNone/>
                      <wp:docPr id="183" name="Rectangle 18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B7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C82B7C5"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D1CAF8" id="Rectangle 183" o:spid="_x0000_s1303" style="position:absolute;left:0;text-align:left;margin-left:122pt;margin-top:516pt;width:79pt;height:162pt;z-index:251814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" filled="f" stroked="f">
                      <v:textbox inset="2.16pt,1.44pt,0,1.44pt">
                        <w:txbxContent>
                          <w:p w14:paraId="5C82B7C5"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815936" behindDoc="0" locked="0" layoutInCell="1" allowOverlap="1" wp14:anchorId="6773ECD8" wp14:editId="6551F5F4">
                      <wp:simplePos x="0" y="0"/>
                      <wp:positionH relativeFrom="column">
                        <wp:posOffset>1549400</wp:posOffset>
                      </wp:positionH>
                      <wp:positionV relativeFrom="paragraph">
                        <wp:posOffset>6553200</wp:posOffset>
                      </wp:positionV>
                      <wp:extent cx="1003300" cy="2057400"/>
                      <wp:effectExtent l="0" t="0" r="0" b="0"/>
                      <wp:wrapNone/>
                      <wp:docPr id="184" name="Rectangle 18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B8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231E41D"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73ECD8" id="Rectangle 184" o:spid="_x0000_s1304" style="position:absolute;left:0;text-align:left;margin-left:122pt;margin-top:516pt;width:79pt;height:162pt;z-index:251815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" filled="f" stroked="f">
                      <v:textbox inset="2.16pt,1.44pt,0,1.44pt">
                        <w:txbxContent>
                          <w:p w14:paraId="7231E41D"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816960" behindDoc="0" locked="0" layoutInCell="1" allowOverlap="1" wp14:anchorId="14558987" wp14:editId="3089CB7F">
                      <wp:simplePos x="0" y="0"/>
                      <wp:positionH relativeFrom="column">
                        <wp:posOffset>1549400</wp:posOffset>
                      </wp:positionH>
                      <wp:positionV relativeFrom="paragraph">
                        <wp:posOffset>6553200</wp:posOffset>
                      </wp:positionV>
                      <wp:extent cx="1003300" cy="2057400"/>
                      <wp:effectExtent l="0" t="0" r="0" b="0"/>
                      <wp:wrapNone/>
                      <wp:docPr id="185" name="Rectangle 18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B9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9CA7117"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558987" id="Rectangle 185" o:spid="_x0000_s1305" style="position:absolute;left:0;text-align:left;margin-left:122pt;margin-top:516pt;width:79pt;height:162pt;z-index:251816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" filled="f" stroked="f">
                      <v:textbox inset="2.16pt,1.44pt,0,1.44pt">
                        <w:txbxContent>
                          <w:p w14:paraId="19CA7117"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817984" behindDoc="0" locked="0" layoutInCell="1" allowOverlap="1" wp14:anchorId="31509D9B" wp14:editId="7CBB0E4F">
                      <wp:simplePos x="0" y="0"/>
                      <wp:positionH relativeFrom="column">
                        <wp:posOffset>1549400</wp:posOffset>
                      </wp:positionH>
                      <wp:positionV relativeFrom="paragraph">
                        <wp:posOffset>6553200</wp:posOffset>
                      </wp:positionV>
                      <wp:extent cx="1003300" cy="2057400"/>
                      <wp:effectExtent l="0" t="0" r="0" b="0"/>
                      <wp:wrapNone/>
                      <wp:docPr id="186" name="Rectangle 18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BA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CB686B8"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1509D9B" id="Rectangle 186" o:spid="_x0000_s1306" style="position:absolute;left:0;text-align:left;margin-left:122pt;margin-top:516pt;width:79pt;height:162pt;z-index:251817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" filled="f" stroked="f">
                      <v:textbox inset="2.16pt,1.44pt,0,1.44pt">
                        <w:txbxContent>
                          <w:p w14:paraId="5CB686B8"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819008" behindDoc="0" locked="0" layoutInCell="1" allowOverlap="1" wp14:anchorId="2F20E616" wp14:editId="1C27975C">
                      <wp:simplePos x="0" y="0"/>
                      <wp:positionH relativeFrom="column">
                        <wp:posOffset>1549400</wp:posOffset>
                      </wp:positionH>
                      <wp:positionV relativeFrom="paragraph">
                        <wp:posOffset>6553200</wp:posOffset>
                      </wp:positionV>
                      <wp:extent cx="1003300" cy="2057400"/>
                      <wp:effectExtent l="0" t="0" r="0" b="0"/>
                      <wp:wrapNone/>
                      <wp:docPr id="187" name="Rectangle 18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BB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FDEF473"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F20E616" id="Rectangle 187" o:spid="_x0000_s1307" style="position:absolute;left:0;text-align:left;margin-left:122pt;margin-top:516pt;width:79pt;height:162pt;z-index:251819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" filled="f" stroked="f">
                      <v:textbox inset="2.16pt,1.44pt,0,1.44pt">
                        <w:txbxContent>
                          <w:p w14:paraId="7FDEF473"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820032" behindDoc="0" locked="0" layoutInCell="1" allowOverlap="1" wp14:anchorId="35E67532" wp14:editId="652AD1A8">
                      <wp:simplePos x="0" y="0"/>
                      <wp:positionH relativeFrom="column">
                        <wp:posOffset>1549400</wp:posOffset>
                      </wp:positionH>
                      <wp:positionV relativeFrom="paragraph">
                        <wp:posOffset>6553200</wp:posOffset>
                      </wp:positionV>
                      <wp:extent cx="1003300" cy="2057400"/>
                      <wp:effectExtent l="0" t="0" r="0" b="0"/>
                      <wp:wrapNone/>
                      <wp:docPr id="188" name="Rectangle 18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BC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C4FC6E1"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5E67532" id="Rectangle 188" o:spid="_x0000_s1308" style="position:absolute;left:0;text-align:left;margin-left:122pt;margin-top:516pt;width:79pt;height:162pt;z-index:251820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" filled="f" stroked="f">
                      <v:textbox inset="2.16pt,1.44pt,0,1.44pt">
                        <w:txbxContent>
                          <w:p w14:paraId="7C4FC6E1"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821056" behindDoc="0" locked="0" layoutInCell="1" allowOverlap="1" wp14:anchorId="36BA19B6" wp14:editId="1C792260">
                      <wp:simplePos x="0" y="0"/>
                      <wp:positionH relativeFrom="column">
                        <wp:posOffset>1549400</wp:posOffset>
                      </wp:positionH>
                      <wp:positionV relativeFrom="paragraph">
                        <wp:posOffset>6553200</wp:posOffset>
                      </wp:positionV>
                      <wp:extent cx="1003300" cy="1714500"/>
                      <wp:effectExtent l="0" t="0" r="0" b="0"/>
                      <wp:wrapNone/>
                      <wp:docPr id="189" name="Rectangle 18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BD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1AE5C8C"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BA19B6" id="Rectangle 189" o:spid="_x0000_s1309" style="position:absolute;left:0;text-align:left;margin-left:122pt;margin-top:516pt;width:79pt;height:135pt;z-index:251821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" filled="f" stroked="f">
                      <v:textbox inset="2.16pt,1.44pt,0,1.44pt">
                        <w:txbxContent>
                          <w:p w14:paraId="21AE5C8C"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822080" behindDoc="0" locked="0" layoutInCell="1" allowOverlap="1" wp14:anchorId="6E288CBF" wp14:editId="24AC6D5B">
                      <wp:simplePos x="0" y="0"/>
                      <wp:positionH relativeFrom="column">
                        <wp:posOffset>1549400</wp:posOffset>
                      </wp:positionH>
                      <wp:positionV relativeFrom="paragraph">
                        <wp:posOffset>6553200</wp:posOffset>
                      </wp:positionV>
                      <wp:extent cx="1003300" cy="1714500"/>
                      <wp:effectExtent l="0" t="0" r="0" b="0"/>
                      <wp:wrapNone/>
                      <wp:docPr id="190" name="Rectangle 19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BE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8F024E7"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288CBF" id="Rectangle 190" o:spid="_x0000_s1310" style="position:absolute;left:0;text-align:left;margin-left:122pt;margin-top:516pt;width:79pt;height:135pt;z-index:251822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" filled="f" stroked="f">
                      <v:textbox inset="2.16pt,1.44pt,0,1.44pt">
                        <w:txbxContent>
                          <w:p w14:paraId="48F024E7"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823104" behindDoc="0" locked="0" layoutInCell="1" allowOverlap="1" wp14:anchorId="05EBFA2E" wp14:editId="48E95A14">
                      <wp:simplePos x="0" y="0"/>
                      <wp:positionH relativeFrom="column">
                        <wp:posOffset>1549400</wp:posOffset>
                      </wp:positionH>
                      <wp:positionV relativeFrom="paragraph">
                        <wp:posOffset>6553200</wp:posOffset>
                      </wp:positionV>
                      <wp:extent cx="1003300" cy="1714500"/>
                      <wp:effectExtent l="0" t="0" r="0" b="0"/>
                      <wp:wrapNone/>
                      <wp:docPr id="191" name="Rectangle 19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BF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0AE549B"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EBFA2E" id="Rectangle 191" o:spid="_x0000_s1311" style="position:absolute;left:0;text-align:left;margin-left:122pt;margin-top:516pt;width:79pt;height:135pt;z-index:251823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" filled="f" stroked="f">
                      <v:textbox inset="2.16pt,1.44pt,0,1.44pt">
                        <w:txbxContent>
                          <w:p w14:paraId="70AE549B"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824128" behindDoc="0" locked="0" layoutInCell="1" allowOverlap="1" wp14:anchorId="3B3180EA" wp14:editId="752B6E11">
                      <wp:simplePos x="0" y="0"/>
                      <wp:positionH relativeFrom="column">
                        <wp:posOffset>1549400</wp:posOffset>
                      </wp:positionH>
                      <wp:positionV relativeFrom="paragraph">
                        <wp:posOffset>6553200</wp:posOffset>
                      </wp:positionV>
                      <wp:extent cx="1003300" cy="1714500"/>
                      <wp:effectExtent l="0" t="0" r="0" b="0"/>
                      <wp:wrapNone/>
                      <wp:docPr id="192" name="Rectangle 19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C0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DDB3B04"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B3180EA" id="Rectangle 192" o:spid="_x0000_s1312" style="position:absolute;left:0;text-align:left;margin-left:122pt;margin-top:516pt;width:79pt;height:135pt;z-index:251824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" filled="f" stroked="f">
                      <v:textbox inset="2.16pt,1.44pt,0,1.44pt">
                        <w:txbxContent>
                          <w:p w14:paraId="2DDB3B04"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825152" behindDoc="0" locked="0" layoutInCell="1" allowOverlap="1" wp14:anchorId="1E2A72F2" wp14:editId="5D886FA0">
                      <wp:simplePos x="0" y="0"/>
                      <wp:positionH relativeFrom="column">
                        <wp:posOffset>1549400</wp:posOffset>
                      </wp:positionH>
                      <wp:positionV relativeFrom="paragraph">
                        <wp:posOffset>6553200</wp:posOffset>
                      </wp:positionV>
                      <wp:extent cx="1003300" cy="1714500"/>
                      <wp:effectExtent l="0" t="0" r="0" b="0"/>
                      <wp:wrapNone/>
                      <wp:docPr id="193" name="Rectangle 19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C1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EE5671B"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2A72F2" id="Rectangle 193" o:spid="_x0000_s1313" style="position:absolute;left:0;text-align:left;margin-left:122pt;margin-top:516pt;width:79pt;height:135pt;z-index:251825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" filled="f" stroked="f">
                      <v:textbox inset="2.16pt,1.44pt,0,1.44pt">
                        <w:txbxContent>
                          <w:p w14:paraId="4EE5671B"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826176" behindDoc="0" locked="0" layoutInCell="1" allowOverlap="1" wp14:anchorId="562F326D" wp14:editId="6BAE6F9D">
                      <wp:simplePos x="0" y="0"/>
                      <wp:positionH relativeFrom="column">
                        <wp:posOffset>1549400</wp:posOffset>
                      </wp:positionH>
                      <wp:positionV relativeFrom="paragraph">
                        <wp:posOffset>6553200</wp:posOffset>
                      </wp:positionV>
                      <wp:extent cx="1003300" cy="1714500"/>
                      <wp:effectExtent l="0" t="0" r="0" b="0"/>
                      <wp:wrapNone/>
                      <wp:docPr id="194" name="Rectangle 19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C2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D38A1E8"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62F326D" id="Rectangle 194" o:spid="_x0000_s1314" style="position:absolute;left:0;text-align:left;margin-left:122pt;margin-top:516pt;width:79pt;height:135pt;z-index:251826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" filled="f" stroked="f">
                      <v:textbox inset="2.16pt,1.44pt,0,1.44pt">
                        <w:txbxContent>
                          <w:p w14:paraId="1D38A1E8"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827200" behindDoc="0" locked="0" layoutInCell="1" allowOverlap="1" wp14:anchorId="1DFCC915" wp14:editId="05BAE574">
                      <wp:simplePos x="0" y="0"/>
                      <wp:positionH relativeFrom="column">
                        <wp:posOffset>1549400</wp:posOffset>
                      </wp:positionH>
                      <wp:positionV relativeFrom="paragraph">
                        <wp:posOffset>6553200</wp:posOffset>
                      </wp:positionV>
                      <wp:extent cx="1003300" cy="1714500"/>
                      <wp:effectExtent l="0" t="0" r="0" b="0"/>
                      <wp:wrapNone/>
                      <wp:docPr id="195" name="Rectangle 19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C3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8653120"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FCC915" id="Rectangle 195" o:spid="_x0000_s1315" style="position:absolute;left:0;text-align:left;margin-left:122pt;margin-top:516pt;width:79pt;height:135pt;z-index:251827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" filled="f" stroked="f">
                      <v:textbox inset="2.16pt,1.44pt,0,1.44pt">
                        <w:txbxContent>
                          <w:p w14:paraId="68653120"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828224" behindDoc="0" locked="0" layoutInCell="1" allowOverlap="1" wp14:anchorId="6E0136CE" wp14:editId="3FA0685C">
                      <wp:simplePos x="0" y="0"/>
                      <wp:positionH relativeFrom="column">
                        <wp:posOffset>1549400</wp:posOffset>
                      </wp:positionH>
                      <wp:positionV relativeFrom="paragraph">
                        <wp:posOffset>6553200</wp:posOffset>
                      </wp:positionV>
                      <wp:extent cx="1003300" cy="1714500"/>
                      <wp:effectExtent l="0" t="0" r="0" b="0"/>
                      <wp:wrapNone/>
                      <wp:docPr id="196" name="Rectangle 19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C4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FA2577B"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0136CE" id="Rectangle 196" o:spid="_x0000_s1316" style="position:absolute;left:0;text-align:left;margin-left:122pt;margin-top:516pt;width:79pt;height:135pt;z-index:251828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" filled="f" stroked="f">
                      <v:textbox inset="2.16pt,1.44pt,0,1.44pt">
                        <w:txbxContent>
                          <w:p w14:paraId="4FA2577B"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829248" behindDoc="0" locked="0" layoutInCell="1" allowOverlap="1" wp14:anchorId="07D05E14" wp14:editId="5FB5D1C5">
                      <wp:simplePos x="0" y="0"/>
                      <wp:positionH relativeFrom="column">
                        <wp:posOffset>1549400</wp:posOffset>
                      </wp:positionH>
                      <wp:positionV relativeFrom="paragraph">
                        <wp:posOffset>6553200</wp:posOffset>
                      </wp:positionV>
                      <wp:extent cx="1003300" cy="1714500"/>
                      <wp:effectExtent l="0" t="0" r="0" b="0"/>
                      <wp:wrapNone/>
                      <wp:docPr id="197" name="Rectangle 19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C5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58E89F3"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D05E14" id="Rectangle 197" o:spid="_x0000_s1317" style="position:absolute;left:0;text-align:left;margin-left:122pt;margin-top:516pt;width:79pt;height:135pt;z-index:251829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" filled="f" stroked="f">
                      <v:textbox inset="2.16pt,1.44pt,0,1.44pt">
                        <w:txbxContent>
                          <w:p w14:paraId="658E89F3"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830272" behindDoc="0" locked="0" layoutInCell="1" allowOverlap="1" wp14:anchorId="5D3D6EB9" wp14:editId="18CD8839">
                      <wp:simplePos x="0" y="0"/>
                      <wp:positionH relativeFrom="column">
                        <wp:posOffset>1549400</wp:posOffset>
                      </wp:positionH>
                      <wp:positionV relativeFrom="paragraph">
                        <wp:posOffset>6553200</wp:posOffset>
                      </wp:positionV>
                      <wp:extent cx="1003300" cy="1714500"/>
                      <wp:effectExtent l="0" t="0" r="0" b="0"/>
                      <wp:wrapNone/>
                      <wp:docPr id="198" name="Rectangle 19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C6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0255BA3"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3D6EB9" id="Rectangle 198" o:spid="_x0000_s1318" style="position:absolute;left:0;text-align:left;margin-left:122pt;margin-top:516pt;width:79pt;height:135pt;z-index:251830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" filled="f" stroked="f">
                      <v:textbox inset="2.16pt,1.44pt,0,1.44pt">
                        <w:txbxContent>
                          <w:p w14:paraId="00255BA3"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831296" behindDoc="0" locked="0" layoutInCell="1" allowOverlap="1" wp14:anchorId="1FEFC475" wp14:editId="4C50767F">
                      <wp:simplePos x="0" y="0"/>
                      <wp:positionH relativeFrom="column">
                        <wp:posOffset>1549400</wp:posOffset>
                      </wp:positionH>
                      <wp:positionV relativeFrom="paragraph">
                        <wp:posOffset>6553200</wp:posOffset>
                      </wp:positionV>
                      <wp:extent cx="1003300" cy="1714500"/>
                      <wp:effectExtent l="0" t="0" r="0" b="0"/>
                      <wp:wrapNone/>
                      <wp:docPr id="199" name="Rectangle 19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C7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01E3408"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FEFC475" id="Rectangle 199" o:spid="_x0000_s1319" style="position:absolute;left:0;text-align:left;margin-left:122pt;margin-top:516pt;width:79pt;height:135pt;z-index:251831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" filled="f" stroked="f">
                      <v:textbox inset="2.16pt,1.44pt,0,1.44pt">
                        <w:txbxContent>
                          <w:p w14:paraId="101E3408"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832320" behindDoc="0" locked="0" layoutInCell="1" allowOverlap="1" wp14:anchorId="45DED69B" wp14:editId="10DBC470">
                      <wp:simplePos x="0" y="0"/>
                      <wp:positionH relativeFrom="column">
                        <wp:posOffset>1549400</wp:posOffset>
                      </wp:positionH>
                      <wp:positionV relativeFrom="paragraph">
                        <wp:posOffset>6553200</wp:posOffset>
                      </wp:positionV>
                      <wp:extent cx="1003300" cy="1714500"/>
                      <wp:effectExtent l="0" t="0" r="0" b="0"/>
                      <wp:wrapNone/>
                      <wp:docPr id="200" name="Rectangle 20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C8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EBA6B09"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DED69B" id="Rectangle 200" o:spid="_x0000_s1320" style="position:absolute;left:0;text-align:left;margin-left:122pt;margin-top:516pt;width:79pt;height:135pt;z-index:251832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" filled="f" stroked="f">
                      <v:textbox inset="2.16pt,1.44pt,0,1.44pt">
                        <w:txbxContent>
                          <w:p w14:paraId="3EBA6B09"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833344" behindDoc="0" locked="0" layoutInCell="1" allowOverlap="1" wp14:anchorId="5A0BC524" wp14:editId="1096E8B9">
                      <wp:simplePos x="0" y="0"/>
                      <wp:positionH relativeFrom="column">
                        <wp:posOffset>1549400</wp:posOffset>
                      </wp:positionH>
                      <wp:positionV relativeFrom="paragraph">
                        <wp:posOffset>6553200</wp:posOffset>
                      </wp:positionV>
                      <wp:extent cx="1003300" cy="1714500"/>
                      <wp:effectExtent l="0" t="0" r="0" b="0"/>
                      <wp:wrapNone/>
                      <wp:docPr id="201" name="Rectangle 20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C9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DE6F359"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0BC524" id="Rectangle 201" o:spid="_x0000_s1321" style="position:absolute;left:0;text-align:left;margin-left:122pt;margin-top:516pt;width:79pt;height:135pt;z-index:251833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" filled="f" stroked="f">
                      <v:textbox inset="2.16pt,1.44pt,0,1.44pt">
                        <w:txbxContent>
                          <w:p w14:paraId="3DE6F359"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834368" behindDoc="0" locked="0" layoutInCell="1" allowOverlap="1" wp14:anchorId="086AB13D" wp14:editId="001E3533">
                      <wp:simplePos x="0" y="0"/>
                      <wp:positionH relativeFrom="column">
                        <wp:posOffset>1549400</wp:posOffset>
                      </wp:positionH>
                      <wp:positionV relativeFrom="paragraph">
                        <wp:posOffset>6553200</wp:posOffset>
                      </wp:positionV>
                      <wp:extent cx="1003300" cy="1714500"/>
                      <wp:effectExtent l="0" t="0" r="0" b="0"/>
                      <wp:wrapNone/>
                      <wp:docPr id="202" name="Rectangle 20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CA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0419B58"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6AB13D" id="Rectangle 202" o:spid="_x0000_s1322" style="position:absolute;left:0;text-align:left;margin-left:122pt;margin-top:516pt;width:79pt;height:135pt;z-index:251834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" filled="f" stroked="f">
                      <v:textbox inset="2.16pt,1.44pt,0,1.44pt">
                        <w:txbxContent>
                          <w:p w14:paraId="40419B58"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835392" behindDoc="0" locked="0" layoutInCell="1" allowOverlap="1" wp14:anchorId="21EB964F" wp14:editId="65F211B1">
                      <wp:simplePos x="0" y="0"/>
                      <wp:positionH relativeFrom="column">
                        <wp:posOffset>1549400</wp:posOffset>
                      </wp:positionH>
                      <wp:positionV relativeFrom="paragraph">
                        <wp:posOffset>6553200</wp:posOffset>
                      </wp:positionV>
                      <wp:extent cx="1003300" cy="1714500"/>
                      <wp:effectExtent l="0" t="0" r="0" b="0"/>
                      <wp:wrapNone/>
                      <wp:docPr id="203" name="Rectangle 20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CB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A5E7E0F"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EB964F" id="Rectangle 203" o:spid="_x0000_s1323" style="position:absolute;left:0;text-align:left;margin-left:122pt;margin-top:516pt;width:79pt;height:135pt;z-index:251835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" filled="f" stroked="f">
                      <v:textbox inset="2.16pt,1.44pt,0,1.44pt">
                        <w:txbxContent>
                          <w:p w14:paraId="5A5E7E0F"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836416" behindDoc="0" locked="0" layoutInCell="1" allowOverlap="1" wp14:anchorId="129D95FC" wp14:editId="428FA07D">
                      <wp:simplePos x="0" y="0"/>
                      <wp:positionH relativeFrom="column">
                        <wp:posOffset>1549400</wp:posOffset>
                      </wp:positionH>
                      <wp:positionV relativeFrom="paragraph">
                        <wp:posOffset>6553200</wp:posOffset>
                      </wp:positionV>
                      <wp:extent cx="1003300" cy="2019300"/>
                      <wp:effectExtent l="0" t="0" r="0" b="0"/>
                      <wp:wrapNone/>
                      <wp:docPr id="204" name="Rectangle 20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CC000000}"/>
                          </a:ext>
                        </a:extLst>
                      </wp:docPr>
                      <wp:cNvGraphicFramePr/>
                      <a:graphic xmlns:a="http://schemas.openxmlformats.org/drawingml/2006/main">
                        <a:graphicData uri="http://schemas.microsoft.com/office/word/2010/wordprocessingShape">
                          <wps:wsp>
                            <wps:cNvSpPr/>
                            <wps:spPr>
                              <a:xfrm>
                                <a:off x="0" y="0"/>
                                <a:ext cx="939800" cy="673100"/>
                              </a:xfrm>
                              <a:prstGeom prst="rect">
                                <a:avLst/>
                              </a:prstGeom>
                            </wps:spPr>
                            <wps:txbx>
                              <w:txbxContent>
                                <w:p w14:paraId="66A36A00"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29D95FC" id="Rectangle 204" o:spid="_x0000_s1324" style="position:absolute;left:0;text-align:left;margin-left:122pt;margin-top:516pt;width:79pt;height:159pt;z-index:251836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" filled="f" stroked="f">
                      <v:textbox inset="2.16pt,1.44pt,0,1.44pt">
                        <w:txbxContent>
                          <w:p w14:paraId="66A36A00"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837440" behindDoc="0" locked="0" layoutInCell="1" allowOverlap="1" wp14:anchorId="1B0CC13E" wp14:editId="535E153B">
                      <wp:simplePos x="0" y="0"/>
                      <wp:positionH relativeFrom="column">
                        <wp:posOffset>1549400</wp:posOffset>
                      </wp:positionH>
                      <wp:positionV relativeFrom="paragraph">
                        <wp:posOffset>6553200</wp:posOffset>
                      </wp:positionV>
                      <wp:extent cx="1003300" cy="2019300"/>
                      <wp:effectExtent l="0" t="0" r="0" b="0"/>
                      <wp:wrapNone/>
                      <wp:docPr id="205" name="Rectangle 20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CD000000}"/>
                          </a:ext>
                        </a:extLst>
                      </wp:docPr>
                      <wp:cNvGraphicFramePr/>
                      <a:graphic xmlns:a="http://schemas.openxmlformats.org/drawingml/2006/main">
                        <a:graphicData uri="http://schemas.microsoft.com/office/word/2010/wordprocessingShape">
                          <wps:wsp>
                            <wps:cNvSpPr/>
                            <wps:spPr>
                              <a:xfrm>
                                <a:off x="0" y="0"/>
                                <a:ext cx="939800" cy="673100"/>
                              </a:xfrm>
                              <a:prstGeom prst="rect">
                                <a:avLst/>
                              </a:prstGeom>
                            </wps:spPr>
                            <wps:txbx>
                              <w:txbxContent>
                                <w:p w14:paraId="2CA32A7B"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0CC13E" id="Rectangle 205" o:spid="_x0000_s1325" style="position:absolute;left:0;text-align:left;margin-left:122pt;margin-top:516pt;width:79pt;height:159pt;z-index:251837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" filled="f" stroked="f">
                      <v:textbox inset="2.16pt,1.44pt,0,1.44pt">
                        <w:txbxContent>
                          <w:p w14:paraId="2CA32A7B"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838464" behindDoc="0" locked="0" layoutInCell="1" allowOverlap="1" wp14:anchorId="5B614AA1" wp14:editId="3E78E64B">
                      <wp:simplePos x="0" y="0"/>
                      <wp:positionH relativeFrom="column">
                        <wp:posOffset>1549400</wp:posOffset>
                      </wp:positionH>
                      <wp:positionV relativeFrom="paragraph">
                        <wp:posOffset>6553200</wp:posOffset>
                      </wp:positionV>
                      <wp:extent cx="1003300" cy="2019300"/>
                      <wp:effectExtent l="0" t="0" r="0" b="0"/>
                      <wp:wrapNone/>
                      <wp:docPr id="206" name="Rectangle 20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CE000000}"/>
                          </a:ext>
                        </a:extLst>
                      </wp:docPr>
                      <wp:cNvGraphicFramePr/>
                      <a:graphic xmlns:a="http://schemas.openxmlformats.org/drawingml/2006/main">
                        <a:graphicData uri="http://schemas.microsoft.com/office/word/2010/wordprocessingShape">
                          <wps:wsp>
                            <wps:cNvSpPr/>
                            <wps:spPr>
                              <a:xfrm>
                                <a:off x="0" y="0"/>
                                <a:ext cx="939800" cy="673100"/>
                              </a:xfrm>
                              <a:prstGeom prst="rect">
                                <a:avLst/>
                              </a:prstGeom>
                            </wps:spPr>
                            <wps:txbx>
                              <w:txbxContent>
                                <w:p w14:paraId="6F9A2763"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614AA1" id="Rectangle 206" o:spid="_x0000_s1326" style="position:absolute;left:0;text-align:left;margin-left:122pt;margin-top:516pt;width:79pt;height:159pt;z-index:251838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" filled="f" stroked="f">
                      <v:textbox inset="2.16pt,1.44pt,0,1.44pt">
                        <w:txbxContent>
                          <w:p w14:paraId="6F9A2763"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839488" behindDoc="0" locked="0" layoutInCell="1" allowOverlap="1" wp14:anchorId="3F27A2FD" wp14:editId="6EA49248">
                      <wp:simplePos x="0" y="0"/>
                      <wp:positionH relativeFrom="column">
                        <wp:posOffset>1549400</wp:posOffset>
                      </wp:positionH>
                      <wp:positionV relativeFrom="paragraph">
                        <wp:posOffset>6553200</wp:posOffset>
                      </wp:positionV>
                      <wp:extent cx="1003300" cy="2019300"/>
                      <wp:effectExtent l="0" t="0" r="0" b="0"/>
                      <wp:wrapNone/>
                      <wp:docPr id="207" name="Rectangle 20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CF000000}"/>
                          </a:ext>
                        </a:extLst>
                      </wp:docPr>
                      <wp:cNvGraphicFramePr/>
                      <a:graphic xmlns:a="http://schemas.openxmlformats.org/drawingml/2006/main">
                        <a:graphicData uri="http://schemas.microsoft.com/office/word/2010/wordprocessingShape">
                          <wps:wsp>
                            <wps:cNvSpPr/>
                            <wps:spPr>
                              <a:xfrm>
                                <a:off x="0" y="0"/>
                                <a:ext cx="939800" cy="673100"/>
                              </a:xfrm>
                              <a:prstGeom prst="rect">
                                <a:avLst/>
                              </a:prstGeom>
                            </wps:spPr>
                            <wps:txbx>
                              <w:txbxContent>
                                <w:p w14:paraId="1C746FA1"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27A2FD" id="Rectangle 207" o:spid="_x0000_s1327" style="position:absolute;left:0;text-align:left;margin-left:122pt;margin-top:516pt;width:79pt;height:159pt;z-index:251839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" filled="f" stroked="f">
                      <v:textbox inset="2.16pt,1.44pt,0,1.44pt">
                        <w:txbxContent>
                          <w:p w14:paraId="1C746FA1"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840512" behindDoc="0" locked="0" layoutInCell="1" allowOverlap="1" wp14:anchorId="3A8CD436" wp14:editId="47B5DF6D">
                      <wp:simplePos x="0" y="0"/>
                      <wp:positionH relativeFrom="column">
                        <wp:posOffset>1549400</wp:posOffset>
                      </wp:positionH>
                      <wp:positionV relativeFrom="paragraph">
                        <wp:posOffset>6553200</wp:posOffset>
                      </wp:positionV>
                      <wp:extent cx="1003300" cy="2019300"/>
                      <wp:effectExtent l="0" t="0" r="0" b="0"/>
                      <wp:wrapNone/>
                      <wp:docPr id="208" name="Rectangle 20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D0000000}"/>
                          </a:ext>
                        </a:extLst>
                      </wp:docPr>
                      <wp:cNvGraphicFramePr/>
                      <a:graphic xmlns:a="http://schemas.openxmlformats.org/drawingml/2006/main">
                        <a:graphicData uri="http://schemas.microsoft.com/office/word/2010/wordprocessingShape">
                          <wps:wsp>
                            <wps:cNvSpPr/>
                            <wps:spPr>
                              <a:xfrm>
                                <a:off x="0" y="0"/>
                                <a:ext cx="939800" cy="673100"/>
                              </a:xfrm>
                              <a:prstGeom prst="rect">
                                <a:avLst/>
                              </a:prstGeom>
                            </wps:spPr>
                            <wps:txbx>
                              <w:txbxContent>
                                <w:p w14:paraId="121F4B68"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8CD436" id="Rectangle 208" o:spid="_x0000_s1328" style="position:absolute;left:0;text-align:left;margin-left:122pt;margin-top:516pt;width:79pt;height:159pt;z-index:251840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" filled="f" stroked="f">
                      <v:textbox inset="2.16pt,1.44pt,0,1.44pt">
                        <w:txbxContent>
                          <w:p w14:paraId="121F4B68"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841536" behindDoc="0" locked="0" layoutInCell="1" allowOverlap="1" wp14:anchorId="27494133" wp14:editId="40570AE2">
                      <wp:simplePos x="0" y="0"/>
                      <wp:positionH relativeFrom="column">
                        <wp:posOffset>1549400</wp:posOffset>
                      </wp:positionH>
                      <wp:positionV relativeFrom="paragraph">
                        <wp:posOffset>6553200</wp:posOffset>
                      </wp:positionV>
                      <wp:extent cx="1003300" cy="2019300"/>
                      <wp:effectExtent l="0" t="0" r="0" b="0"/>
                      <wp:wrapNone/>
                      <wp:docPr id="209" name="Rectangle 20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D1000000}"/>
                          </a:ext>
                        </a:extLst>
                      </wp:docPr>
                      <wp:cNvGraphicFramePr/>
                      <a:graphic xmlns:a="http://schemas.openxmlformats.org/drawingml/2006/main">
                        <a:graphicData uri="http://schemas.microsoft.com/office/word/2010/wordprocessingShape">
                          <wps:wsp>
                            <wps:cNvSpPr/>
                            <wps:spPr>
                              <a:xfrm>
                                <a:off x="0" y="0"/>
                                <a:ext cx="939800" cy="673100"/>
                              </a:xfrm>
                              <a:prstGeom prst="rect">
                                <a:avLst/>
                              </a:prstGeom>
                            </wps:spPr>
                            <wps:txbx>
                              <w:txbxContent>
                                <w:p w14:paraId="73DE9E38"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7494133" id="Rectangle 209" o:spid="_x0000_s1329" style="position:absolute;left:0;text-align:left;margin-left:122pt;margin-top:516pt;width:79pt;height:159pt;z-index:251841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" filled="f" stroked="f">
                      <v:textbox inset="2.16pt,1.44pt,0,1.44pt">
                        <w:txbxContent>
                          <w:p w14:paraId="73DE9E38"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842560" behindDoc="0" locked="0" layoutInCell="1" allowOverlap="1" wp14:anchorId="66495345" wp14:editId="260C6FBC">
                      <wp:simplePos x="0" y="0"/>
                      <wp:positionH relativeFrom="column">
                        <wp:posOffset>1549400</wp:posOffset>
                      </wp:positionH>
                      <wp:positionV relativeFrom="paragraph">
                        <wp:posOffset>6553200</wp:posOffset>
                      </wp:positionV>
                      <wp:extent cx="1003300" cy="2057400"/>
                      <wp:effectExtent l="0" t="0" r="0" b="0"/>
                      <wp:wrapNone/>
                      <wp:docPr id="210" name="Rectangle 21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D2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4859629"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6495345" id="Rectangle 210" o:spid="_x0000_s1330" style="position:absolute;left:0;text-align:left;margin-left:122pt;margin-top:516pt;width:79pt;height:162pt;z-index:251842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" filled="f" stroked="f">
                      <v:textbox inset="2.16pt,1.44pt,0,1.44pt">
                        <w:txbxContent>
                          <w:p w14:paraId="54859629"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843584" behindDoc="0" locked="0" layoutInCell="1" allowOverlap="1" wp14:anchorId="462747D4" wp14:editId="6BFB6342">
                      <wp:simplePos x="0" y="0"/>
                      <wp:positionH relativeFrom="column">
                        <wp:posOffset>1549400</wp:posOffset>
                      </wp:positionH>
                      <wp:positionV relativeFrom="paragraph">
                        <wp:posOffset>6553200</wp:posOffset>
                      </wp:positionV>
                      <wp:extent cx="1003300" cy="2057400"/>
                      <wp:effectExtent l="0" t="0" r="0" b="0"/>
                      <wp:wrapNone/>
                      <wp:docPr id="211" name="Rectangle 21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D3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B44145F"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2747D4" id="Rectangle 211" o:spid="_x0000_s1331" style="position:absolute;left:0;text-align:left;margin-left:122pt;margin-top:516pt;width:79pt;height:162pt;z-index:251843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" filled="f" stroked="f">
                      <v:textbox inset="2.16pt,1.44pt,0,1.44pt">
                        <w:txbxContent>
                          <w:p w14:paraId="2B44145F"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844608" behindDoc="0" locked="0" layoutInCell="1" allowOverlap="1" wp14:anchorId="261BD39D" wp14:editId="1491F273">
                      <wp:simplePos x="0" y="0"/>
                      <wp:positionH relativeFrom="column">
                        <wp:posOffset>1549400</wp:posOffset>
                      </wp:positionH>
                      <wp:positionV relativeFrom="paragraph">
                        <wp:posOffset>6553200</wp:posOffset>
                      </wp:positionV>
                      <wp:extent cx="1003300" cy="2057400"/>
                      <wp:effectExtent l="0" t="0" r="0" b="0"/>
                      <wp:wrapNone/>
                      <wp:docPr id="212" name="Rectangle 21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D4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0B4DD23"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1BD39D" id="Rectangle 212" o:spid="_x0000_s1332" style="position:absolute;left:0;text-align:left;margin-left:122pt;margin-top:516pt;width:79pt;height:162pt;z-index:251844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" filled="f" stroked="f">
                      <v:textbox inset="2.16pt,1.44pt,0,1.44pt">
                        <w:txbxContent>
                          <w:p w14:paraId="20B4DD23"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845632" behindDoc="0" locked="0" layoutInCell="1" allowOverlap="1" wp14:anchorId="3E0ED309" wp14:editId="59C2CF05">
                      <wp:simplePos x="0" y="0"/>
                      <wp:positionH relativeFrom="column">
                        <wp:posOffset>1549400</wp:posOffset>
                      </wp:positionH>
                      <wp:positionV relativeFrom="paragraph">
                        <wp:posOffset>6553200</wp:posOffset>
                      </wp:positionV>
                      <wp:extent cx="1003300" cy="1714500"/>
                      <wp:effectExtent l="0" t="0" r="0" b="0"/>
                      <wp:wrapNone/>
                      <wp:docPr id="213" name="Rectangle 21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D5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470044C"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0ED309" id="Rectangle 213" o:spid="_x0000_s1333" style="position:absolute;left:0;text-align:left;margin-left:122pt;margin-top:516pt;width:79pt;height:135pt;z-index:251845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" filled="f" stroked="f">
                      <v:textbox inset="2.16pt,1.44pt,0,1.44pt">
                        <w:txbxContent>
                          <w:p w14:paraId="3470044C"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846656" behindDoc="0" locked="0" layoutInCell="1" allowOverlap="1" wp14:anchorId="218CC8FC" wp14:editId="3107410B">
                      <wp:simplePos x="0" y="0"/>
                      <wp:positionH relativeFrom="column">
                        <wp:posOffset>1549400</wp:posOffset>
                      </wp:positionH>
                      <wp:positionV relativeFrom="paragraph">
                        <wp:posOffset>6553200</wp:posOffset>
                      </wp:positionV>
                      <wp:extent cx="1003300" cy="1714500"/>
                      <wp:effectExtent l="0" t="0" r="0" b="0"/>
                      <wp:wrapNone/>
                      <wp:docPr id="214" name="Rectangle 21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D6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8348B30"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8CC8FC" id="Rectangle 214" o:spid="_x0000_s1334" style="position:absolute;left:0;text-align:left;margin-left:122pt;margin-top:516pt;width:79pt;height:135pt;z-index:251846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" filled="f" stroked="f">
                      <v:textbox inset="2.16pt,1.44pt,0,1.44pt">
                        <w:txbxContent>
                          <w:p w14:paraId="68348B30"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847680" behindDoc="0" locked="0" layoutInCell="1" allowOverlap="1" wp14:anchorId="7E570022" wp14:editId="6AAD20F2">
                      <wp:simplePos x="0" y="0"/>
                      <wp:positionH relativeFrom="column">
                        <wp:posOffset>1549400</wp:posOffset>
                      </wp:positionH>
                      <wp:positionV relativeFrom="paragraph">
                        <wp:posOffset>6553200</wp:posOffset>
                      </wp:positionV>
                      <wp:extent cx="1003300" cy="1714500"/>
                      <wp:effectExtent l="0" t="0" r="0" b="0"/>
                      <wp:wrapNone/>
                      <wp:docPr id="215" name="Rectangle 21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D7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DAD82C6"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E570022" id="Rectangle 215" o:spid="_x0000_s1335" style="position:absolute;left:0;text-align:left;margin-left:122pt;margin-top:516pt;width:79pt;height:135pt;z-index:251847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" filled="f" stroked="f">
                      <v:textbox inset="2.16pt,1.44pt,0,1.44pt">
                        <w:txbxContent>
                          <w:p w14:paraId="3DAD82C6"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848704" behindDoc="0" locked="0" layoutInCell="1" allowOverlap="1" wp14:anchorId="0ED5C2DA" wp14:editId="39A0DDFE">
                      <wp:simplePos x="0" y="0"/>
                      <wp:positionH relativeFrom="column">
                        <wp:posOffset>1549400</wp:posOffset>
                      </wp:positionH>
                      <wp:positionV relativeFrom="paragraph">
                        <wp:posOffset>6553200</wp:posOffset>
                      </wp:positionV>
                      <wp:extent cx="1003300" cy="2057400"/>
                      <wp:effectExtent l="0" t="0" r="0" b="0"/>
                      <wp:wrapNone/>
                      <wp:docPr id="216" name="Rectangle 21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D8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C6A876E"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D5C2DA" id="Rectangle 216" o:spid="_x0000_s1336" style="position:absolute;left:0;text-align:left;margin-left:122pt;margin-top:516pt;width:79pt;height:162pt;z-index:251848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" filled="f" stroked="f">
                      <v:textbox inset="2.16pt,1.44pt,0,1.44pt">
                        <w:txbxContent>
                          <w:p w14:paraId="4C6A876E"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849728" behindDoc="0" locked="0" layoutInCell="1" allowOverlap="1" wp14:anchorId="6B7126F9" wp14:editId="6EF10628">
                      <wp:simplePos x="0" y="0"/>
                      <wp:positionH relativeFrom="column">
                        <wp:posOffset>1549400</wp:posOffset>
                      </wp:positionH>
                      <wp:positionV relativeFrom="paragraph">
                        <wp:posOffset>6553200</wp:posOffset>
                      </wp:positionV>
                      <wp:extent cx="1003300" cy="2057400"/>
                      <wp:effectExtent l="0" t="0" r="0" b="0"/>
                      <wp:wrapNone/>
                      <wp:docPr id="217" name="Rectangle 21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D9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D6FEDC4"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7126F9" id="Rectangle 217" o:spid="_x0000_s1337" style="position:absolute;left:0;text-align:left;margin-left:122pt;margin-top:516pt;width:79pt;height:162pt;z-index:251849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" filled="f" stroked="f">
                      <v:textbox inset="2.16pt,1.44pt,0,1.44pt">
                        <w:txbxContent>
                          <w:p w14:paraId="2D6FEDC4"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912192" behindDoc="0" locked="0" layoutInCell="1" allowOverlap="1" wp14:anchorId="2F86155B" wp14:editId="45EE2265">
                      <wp:simplePos x="0" y="0"/>
                      <wp:positionH relativeFrom="column">
                        <wp:posOffset>1549400</wp:posOffset>
                      </wp:positionH>
                      <wp:positionV relativeFrom="paragraph">
                        <wp:posOffset>6553200</wp:posOffset>
                      </wp:positionV>
                      <wp:extent cx="977900" cy="927100"/>
                      <wp:effectExtent l="0" t="0" r="0" b="0"/>
                      <wp:wrapNone/>
                      <wp:docPr id="279" name="Rectangle 279"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3D69158E-84F6-E247-81DF-216301639A6B}"/>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5FAF81ED" w14:textId="77777777" w:rsidR="00CD26CA" w:rsidRDefault="00CD26CA" w:rsidP="00CD26CA">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F86155B" id="Rectangle 279" o:spid="_x0000_s1338" style="position:absolute;left:0;text-align:left;margin-left:122pt;margin-top:516pt;width:77pt;height:73pt;z-index:251912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" filled="f" stroked="f">
                      <v:textbox inset="2.16pt,1.44pt,0,1.44pt">
                        <w:txbxContent>
                          <w:p w14:paraId="5FAF81ED" w14:textId="77777777" w:rsidR="00CD26CA" w:rsidRDefault="00CD26CA" w:rsidP="00CD26CA">
                            <w:r>
                              <w:rPr>
                                <w:rFonts w:ascii="Geneva" w:eastAsia="Geneva" w:hAnsi="Geneva" w:cs="Geneva"/>
                                <w:color w:val="000000"/>
                                <w:sz w:val="20"/>
                                <w:szCs w:val="20"/>
                              </w:rPr>
                              <w:t>UNKNOWN</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913216" behindDoc="0" locked="0" layoutInCell="1" allowOverlap="1" wp14:anchorId="5BAA4A77" wp14:editId="2EF7A5E7">
                      <wp:simplePos x="0" y="0"/>
                      <wp:positionH relativeFrom="column">
                        <wp:posOffset>1549400</wp:posOffset>
                      </wp:positionH>
                      <wp:positionV relativeFrom="paragraph">
                        <wp:posOffset>6553200</wp:posOffset>
                      </wp:positionV>
                      <wp:extent cx="1003300" cy="762000"/>
                      <wp:effectExtent l="0" t="0" r="0" b="0"/>
                      <wp:wrapNone/>
                      <wp:docPr id="280" name="Rectangle 28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8FF1C45-59B7-4B49-AEF3-76BECE9B9B7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CC4CD69"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AA4A77" id="Rectangle 280" o:spid="_x0000_s1339" style="position:absolute;left:0;text-align:left;margin-left:122pt;margin-top:516pt;width:79pt;height:60pt;z-index:251913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" filled="f" stroked="f">
                      <v:textbox inset="2.16pt,1.44pt,0,1.44pt">
                        <w:txbxContent>
                          <w:p w14:paraId="1CC4CD69"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914240" behindDoc="0" locked="0" layoutInCell="1" allowOverlap="1" wp14:anchorId="6DA44D41" wp14:editId="5334BB9C">
                      <wp:simplePos x="0" y="0"/>
                      <wp:positionH relativeFrom="column">
                        <wp:posOffset>1549400</wp:posOffset>
                      </wp:positionH>
                      <wp:positionV relativeFrom="paragraph">
                        <wp:posOffset>6553200</wp:posOffset>
                      </wp:positionV>
                      <wp:extent cx="977900" cy="863600"/>
                      <wp:effectExtent l="0" t="0" r="0" b="0"/>
                      <wp:wrapNone/>
                      <wp:docPr id="281" name="Rectangle 281"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3375F27C-F636-7E4A-88B1-2A51858DFF3B}"/>
                          </a:ext>
                        </a:extLst>
                      </wp:docPr>
                      <wp:cNvGraphicFramePr/>
                      <a:graphic xmlns:a="http://schemas.openxmlformats.org/drawingml/2006/main">
                        <a:graphicData uri="http://schemas.microsoft.com/office/word/2010/wordprocessingShape">
                          <wps:wsp>
                            <wps:cNvSpPr/>
                            <wps:spPr>
                              <a:xfrm>
                                <a:off x="0" y="0"/>
                                <a:ext cx="914400" cy="850900"/>
                              </a:xfrm>
                              <a:prstGeom prst="rect">
                                <a:avLst/>
                              </a:prstGeom>
                            </wps:spPr>
                            <wps:txbx>
                              <w:txbxContent>
                                <w:p w14:paraId="06827761" w14:textId="77777777" w:rsidR="00CD26CA" w:rsidRDefault="00CD26CA" w:rsidP="00CD26CA">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A44D41" id="Rectangle 281" o:spid="_x0000_s1340" style="position:absolute;left:0;text-align:left;margin-left:122pt;margin-top:516pt;width:77pt;height:68pt;z-index:251914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" filled="f" stroked="f">
                      <v:textbox inset="2.16pt,1.44pt,0,1.44pt">
                        <w:txbxContent>
                          <w:p w14:paraId="06827761" w14:textId="77777777" w:rsidR="00CD26CA" w:rsidRDefault="00CD26CA" w:rsidP="00CD26CA">
                            <w:r>
                              <w:rPr>
                                <w:rFonts w:ascii="Geneva" w:eastAsia="Geneva" w:hAnsi="Geneva" w:cs="Geneva"/>
                                <w:color w:val="000000"/>
                                <w:sz w:val="20"/>
                                <w:szCs w:val="20"/>
                              </w:rPr>
                              <w:t>YES</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915264" behindDoc="0" locked="0" layoutInCell="1" allowOverlap="1" wp14:anchorId="290E3966" wp14:editId="21BCBCD9">
                      <wp:simplePos x="0" y="0"/>
                      <wp:positionH relativeFrom="column">
                        <wp:posOffset>1549400</wp:posOffset>
                      </wp:positionH>
                      <wp:positionV relativeFrom="paragraph">
                        <wp:posOffset>6553200</wp:posOffset>
                      </wp:positionV>
                      <wp:extent cx="977900" cy="927100"/>
                      <wp:effectExtent l="0" t="0" r="0" b="0"/>
                      <wp:wrapNone/>
                      <wp:docPr id="282" name="Rectangle 282"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8501C677-5434-AF46-82C3-6A7381E07DC5}"/>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36BDF376" w14:textId="77777777" w:rsidR="00CD26CA" w:rsidRDefault="00CD26CA" w:rsidP="00CD26CA">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0E3966" id="Rectangle 282" o:spid="_x0000_s1341" style="position:absolute;left:0;text-align:left;margin-left:122pt;margin-top:516pt;width:77pt;height:73pt;z-index:251915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" filled="f" stroked="f">
                      <v:textbox inset="2.16pt,1.44pt,0,1.44pt">
                        <w:txbxContent>
                          <w:p w14:paraId="36BDF376" w14:textId="77777777" w:rsidR="00CD26CA" w:rsidRDefault="00CD26CA" w:rsidP="00CD26CA">
                            <w:r>
                              <w:rPr>
                                <w:rFonts w:ascii="Geneva" w:eastAsia="Geneva" w:hAnsi="Geneva" w:cs="Geneva"/>
                                <w:color w:val="000000"/>
                                <w:sz w:val="20"/>
                                <w:szCs w:val="20"/>
                              </w:rPr>
                              <w:t>UNKNOWN</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916288" behindDoc="0" locked="0" layoutInCell="1" allowOverlap="1" wp14:anchorId="60A58C8C" wp14:editId="4A0DCE25">
                      <wp:simplePos x="0" y="0"/>
                      <wp:positionH relativeFrom="column">
                        <wp:posOffset>1549400</wp:posOffset>
                      </wp:positionH>
                      <wp:positionV relativeFrom="paragraph">
                        <wp:posOffset>6553200</wp:posOffset>
                      </wp:positionV>
                      <wp:extent cx="1003300" cy="762000"/>
                      <wp:effectExtent l="0" t="0" r="0" b="0"/>
                      <wp:wrapNone/>
                      <wp:docPr id="283" name="Rectangle 28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4B0F145-EA21-C043-BDC4-17B399EF680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37B531A"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A58C8C" id="Rectangle 283" o:spid="_x0000_s1342" style="position:absolute;left:0;text-align:left;margin-left:122pt;margin-top:516pt;width:79pt;height:60pt;z-index:251916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" filled="f" stroked="f">
                      <v:textbox inset="2.16pt,1.44pt,0,1.44pt">
                        <w:txbxContent>
                          <w:p w14:paraId="037B531A"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917312" behindDoc="0" locked="0" layoutInCell="1" allowOverlap="1" wp14:anchorId="0EAA41E1" wp14:editId="34ADFF73">
                      <wp:simplePos x="0" y="0"/>
                      <wp:positionH relativeFrom="column">
                        <wp:posOffset>1549400</wp:posOffset>
                      </wp:positionH>
                      <wp:positionV relativeFrom="paragraph">
                        <wp:posOffset>6553200</wp:posOffset>
                      </wp:positionV>
                      <wp:extent cx="977900" cy="927100"/>
                      <wp:effectExtent l="0" t="0" r="0" b="0"/>
                      <wp:wrapNone/>
                      <wp:docPr id="284" name="Rectangle 284"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9B20AE9F-B832-054B-AFF0-C458B0578B4A}"/>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198CAD4F" w14:textId="77777777" w:rsidR="00CD26CA" w:rsidRDefault="00CD26CA" w:rsidP="00CD26CA">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AA41E1" id="Rectangle 284" o:spid="_x0000_s1343" style="position:absolute;left:0;text-align:left;margin-left:122pt;margin-top:516pt;width:77pt;height:73pt;z-index:251917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" filled="f" stroked="f">
                      <v:textbox inset="2.16pt,1.44pt,0,1.44pt">
                        <w:txbxContent>
                          <w:p w14:paraId="198CAD4F" w14:textId="77777777" w:rsidR="00CD26CA" w:rsidRDefault="00CD26CA" w:rsidP="00CD26CA">
                            <w:r>
                              <w:rPr>
                                <w:rFonts w:ascii="Geneva" w:eastAsia="Geneva" w:hAnsi="Geneva" w:cs="Geneva"/>
                                <w:color w:val="000000"/>
                                <w:sz w:val="20"/>
                                <w:szCs w:val="20"/>
                              </w:rPr>
                              <w:t>YES</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918336" behindDoc="0" locked="0" layoutInCell="1" allowOverlap="1" wp14:anchorId="122DA6C9" wp14:editId="7C6435D9">
                      <wp:simplePos x="0" y="0"/>
                      <wp:positionH relativeFrom="column">
                        <wp:posOffset>1562100</wp:posOffset>
                      </wp:positionH>
                      <wp:positionV relativeFrom="paragraph">
                        <wp:posOffset>6553200</wp:posOffset>
                      </wp:positionV>
                      <wp:extent cx="977900" cy="927100"/>
                      <wp:effectExtent l="0" t="0" r="0" b="0"/>
                      <wp:wrapNone/>
                      <wp:docPr id="285" name="Rectangle 285"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5AB71FBE-2312-354D-927A-38458398139B}"/>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178F3109" w14:textId="77777777" w:rsidR="00CD26CA" w:rsidRDefault="00CD26CA" w:rsidP="00CD26CA">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22DA6C9" id="Rectangle 285" o:spid="_x0000_s1344" style="position:absolute;left:0;text-align:left;margin-left:123pt;margin-top:516pt;width:77pt;height:73pt;z-index:251918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" filled="f" stroked="f">
                      <v:textbox inset="2.16pt,1.44pt,0,1.44pt">
                        <w:txbxContent>
                          <w:p w14:paraId="178F3109" w14:textId="77777777" w:rsidR="00CD26CA" w:rsidRDefault="00CD26CA" w:rsidP="00CD26CA">
                            <w:r>
                              <w:rPr>
                                <w:rFonts w:ascii="Geneva" w:eastAsia="Geneva" w:hAnsi="Geneva" w:cs="Geneva"/>
                                <w:color w:val="000000"/>
                                <w:sz w:val="20"/>
                                <w:szCs w:val="20"/>
                              </w:rPr>
                              <w:t>UNKNOWN</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919360" behindDoc="0" locked="0" layoutInCell="1" allowOverlap="1" wp14:anchorId="2B72B4F4" wp14:editId="6A94B680">
                      <wp:simplePos x="0" y="0"/>
                      <wp:positionH relativeFrom="column">
                        <wp:posOffset>1549400</wp:posOffset>
                      </wp:positionH>
                      <wp:positionV relativeFrom="paragraph">
                        <wp:posOffset>6553200</wp:posOffset>
                      </wp:positionV>
                      <wp:extent cx="1003300" cy="762000"/>
                      <wp:effectExtent l="0" t="0" r="0" b="0"/>
                      <wp:wrapNone/>
                      <wp:docPr id="286" name="Rectangle 28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813CEA-E35C-514E-91F5-C34C764B1BC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ED395F3"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72B4F4" id="Rectangle 286" o:spid="_x0000_s1345" style="position:absolute;left:0;text-align:left;margin-left:122pt;margin-top:516pt;width:79pt;height:60pt;z-index:251919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" filled="f" stroked="f">
                      <v:textbox inset="2.16pt,1.44pt,0,1.44pt">
                        <w:txbxContent>
                          <w:p w14:paraId="4ED395F3"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920384" behindDoc="0" locked="0" layoutInCell="1" allowOverlap="1" wp14:anchorId="662A3FBD" wp14:editId="7DDC1D6F">
                      <wp:simplePos x="0" y="0"/>
                      <wp:positionH relativeFrom="column">
                        <wp:posOffset>1549400</wp:posOffset>
                      </wp:positionH>
                      <wp:positionV relativeFrom="paragraph">
                        <wp:posOffset>6553200</wp:posOffset>
                      </wp:positionV>
                      <wp:extent cx="977900" cy="927100"/>
                      <wp:effectExtent l="0" t="0" r="0" b="0"/>
                      <wp:wrapNone/>
                      <wp:docPr id="287" name="Rectangle 287"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B85EE566-5E31-AB46-8E47-4F64F3B8D892}"/>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10583FC3" w14:textId="77777777" w:rsidR="00CD26CA" w:rsidRDefault="00CD26CA" w:rsidP="00CD26CA">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62A3FBD" id="Rectangle 287" o:spid="_x0000_s1346" style="position:absolute;left:0;text-align:left;margin-left:122pt;margin-top:516pt;width:77pt;height:73pt;z-index:251920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" filled="f" stroked="f">
                      <v:textbox inset="2.16pt,1.44pt,0,1.44pt">
                        <w:txbxContent>
                          <w:p w14:paraId="10583FC3" w14:textId="77777777" w:rsidR="00CD26CA" w:rsidRDefault="00CD26CA" w:rsidP="00CD26CA">
                            <w:r>
                              <w:rPr>
                                <w:rFonts w:ascii="Geneva" w:eastAsia="Geneva" w:hAnsi="Geneva" w:cs="Geneva"/>
                                <w:color w:val="000000"/>
                                <w:sz w:val="20"/>
                                <w:szCs w:val="20"/>
                              </w:rPr>
                              <w:t>YES</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921408" behindDoc="0" locked="0" layoutInCell="1" allowOverlap="1" wp14:anchorId="00621B1F" wp14:editId="4EB72809">
                      <wp:simplePos x="0" y="0"/>
                      <wp:positionH relativeFrom="column">
                        <wp:posOffset>1549400</wp:posOffset>
                      </wp:positionH>
                      <wp:positionV relativeFrom="paragraph">
                        <wp:posOffset>6553200</wp:posOffset>
                      </wp:positionV>
                      <wp:extent cx="977900" cy="901700"/>
                      <wp:effectExtent l="0" t="0" r="0" b="0"/>
                      <wp:wrapNone/>
                      <wp:docPr id="288" name="Rectangle 288"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433A4E12-81B9-AE4B-AEFA-AFE5018B94CB}"/>
                          </a:ext>
                        </a:extLst>
                      </wp:docPr>
                      <wp:cNvGraphicFramePr/>
                      <a:graphic xmlns:a="http://schemas.openxmlformats.org/drawingml/2006/main">
                        <a:graphicData uri="http://schemas.microsoft.com/office/word/2010/wordprocessingShape">
                          <wps:wsp>
                            <wps:cNvSpPr/>
                            <wps:spPr>
                              <a:xfrm>
                                <a:off x="0" y="0"/>
                                <a:ext cx="914400" cy="889000"/>
                              </a:xfrm>
                              <a:prstGeom prst="rect">
                                <a:avLst/>
                              </a:prstGeom>
                            </wps:spPr>
                            <wps:txbx>
                              <w:txbxContent>
                                <w:p w14:paraId="31F10807" w14:textId="77777777" w:rsidR="00CD26CA" w:rsidRDefault="00CD26CA" w:rsidP="00CD26CA">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621B1F" id="Rectangle 288" o:spid="_x0000_s1347" style="position:absolute;left:0;text-align:left;margin-left:122pt;margin-top:516pt;width:77pt;height:71pt;z-index:251921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" filled="f" stroked="f">
                      <v:textbox inset="2.16pt,1.44pt,0,1.44pt">
                        <w:txbxContent>
                          <w:p w14:paraId="31F10807" w14:textId="77777777" w:rsidR="00CD26CA" w:rsidRDefault="00CD26CA" w:rsidP="00CD26CA">
                            <w:r>
                              <w:rPr>
                                <w:rFonts w:ascii="Geneva" w:eastAsia="Geneva" w:hAnsi="Geneva" w:cs="Geneva"/>
                                <w:color w:val="000000"/>
                                <w:sz w:val="20"/>
                                <w:szCs w:val="20"/>
                              </w:rPr>
                              <w:t>UNKNOWN</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922432" behindDoc="0" locked="0" layoutInCell="1" allowOverlap="1" wp14:anchorId="6387CED0" wp14:editId="6C15FF37">
                      <wp:simplePos x="0" y="0"/>
                      <wp:positionH relativeFrom="column">
                        <wp:posOffset>1549400</wp:posOffset>
                      </wp:positionH>
                      <wp:positionV relativeFrom="paragraph">
                        <wp:posOffset>6553200</wp:posOffset>
                      </wp:positionV>
                      <wp:extent cx="1003300" cy="762000"/>
                      <wp:effectExtent l="0" t="0" r="0" b="0"/>
                      <wp:wrapNone/>
                      <wp:docPr id="289" name="Rectangle 28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A508428-6780-4E48-90AC-9F581774DBB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CB34279"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87CED0" id="Rectangle 289" o:spid="_x0000_s1348" style="position:absolute;left:0;text-align:left;margin-left:122pt;margin-top:516pt;width:79pt;height:60pt;z-index:251922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" filled="f" stroked="f">
                      <v:textbox inset="2.16pt,1.44pt,0,1.44pt">
                        <w:txbxContent>
                          <w:p w14:paraId="1CB34279"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923456" behindDoc="0" locked="0" layoutInCell="1" allowOverlap="1" wp14:anchorId="22ECD246" wp14:editId="724B937B">
                      <wp:simplePos x="0" y="0"/>
                      <wp:positionH relativeFrom="column">
                        <wp:posOffset>1549400</wp:posOffset>
                      </wp:positionH>
                      <wp:positionV relativeFrom="paragraph">
                        <wp:posOffset>6553200</wp:posOffset>
                      </wp:positionV>
                      <wp:extent cx="1003300" cy="762000"/>
                      <wp:effectExtent l="0" t="0" r="0" b="0"/>
                      <wp:wrapNone/>
                      <wp:docPr id="290" name="Rectangle 29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EC9D38D-3B4F-054D-8BED-0E197B0E39B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6A42FCB"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ECD246" id="Rectangle 290" o:spid="_x0000_s1349" style="position:absolute;left:0;text-align:left;margin-left:122pt;margin-top:516pt;width:79pt;height:60pt;z-index:251923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" filled="f" stroked="f">
                      <v:textbox inset="2.16pt,1.44pt,0,1.44pt">
                        <w:txbxContent>
                          <w:p w14:paraId="26A42FCB"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924480" behindDoc="0" locked="0" layoutInCell="1" allowOverlap="1" wp14:anchorId="5865BD88" wp14:editId="5225012B">
                      <wp:simplePos x="0" y="0"/>
                      <wp:positionH relativeFrom="column">
                        <wp:posOffset>1549400</wp:posOffset>
                      </wp:positionH>
                      <wp:positionV relativeFrom="paragraph">
                        <wp:posOffset>6553200</wp:posOffset>
                      </wp:positionV>
                      <wp:extent cx="1003300" cy="762000"/>
                      <wp:effectExtent l="0" t="0" r="0" b="0"/>
                      <wp:wrapNone/>
                      <wp:docPr id="291" name="Rectangle 29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0C26964-4022-454D-8DB7-388418B4CEF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0A4B2FC"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65BD88" id="Rectangle 291" o:spid="_x0000_s1350" style="position:absolute;left:0;text-align:left;margin-left:122pt;margin-top:516pt;width:79pt;height:60pt;z-index:251924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" filled="f" stroked="f">
                      <v:textbox inset="2.16pt,1.44pt,0,1.44pt">
                        <w:txbxContent>
                          <w:p w14:paraId="00A4B2FC"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925504" behindDoc="0" locked="0" layoutInCell="1" allowOverlap="1" wp14:anchorId="70AAA4A3" wp14:editId="5D7AEF22">
                      <wp:simplePos x="0" y="0"/>
                      <wp:positionH relativeFrom="column">
                        <wp:posOffset>1549400</wp:posOffset>
                      </wp:positionH>
                      <wp:positionV relativeFrom="paragraph">
                        <wp:posOffset>6553200</wp:posOffset>
                      </wp:positionV>
                      <wp:extent cx="1003300" cy="762000"/>
                      <wp:effectExtent l="0" t="0" r="0" b="0"/>
                      <wp:wrapNone/>
                      <wp:docPr id="292" name="Rectangle 29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9ED087C-22BB-1D44-9D3D-89C86C45CD1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00EBD21"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AAA4A3" id="Rectangle 292" o:spid="_x0000_s1351" style="position:absolute;left:0;text-align:left;margin-left:122pt;margin-top:516pt;width:79pt;height:60pt;z-index:251925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" filled="f" stroked="f">
                      <v:textbox inset="2.16pt,1.44pt,0,1.44pt">
                        <w:txbxContent>
                          <w:p w14:paraId="600EBD21"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926528" behindDoc="0" locked="0" layoutInCell="1" allowOverlap="1" wp14:anchorId="5034D72C" wp14:editId="162F9B70">
                      <wp:simplePos x="0" y="0"/>
                      <wp:positionH relativeFrom="column">
                        <wp:posOffset>1549400</wp:posOffset>
                      </wp:positionH>
                      <wp:positionV relativeFrom="paragraph">
                        <wp:posOffset>6553200</wp:posOffset>
                      </wp:positionV>
                      <wp:extent cx="1003300" cy="762000"/>
                      <wp:effectExtent l="0" t="0" r="0" b="0"/>
                      <wp:wrapNone/>
                      <wp:docPr id="293" name="Rectangle 29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058B4D9-C1F2-9541-97A6-589DFA9CCB1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5CF4FF4"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34D72C" id="Rectangle 293" o:spid="_x0000_s1352" style="position:absolute;left:0;text-align:left;margin-left:122pt;margin-top:516pt;width:79pt;height:60pt;z-index:251926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" filled="f" stroked="f">
                      <v:textbox inset="2.16pt,1.44pt,0,1.44pt">
                        <w:txbxContent>
                          <w:p w14:paraId="65CF4FF4"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927552" behindDoc="0" locked="0" layoutInCell="1" allowOverlap="1" wp14:anchorId="3B6AD31B" wp14:editId="0C318E39">
                      <wp:simplePos x="0" y="0"/>
                      <wp:positionH relativeFrom="column">
                        <wp:posOffset>1549400</wp:posOffset>
                      </wp:positionH>
                      <wp:positionV relativeFrom="paragraph">
                        <wp:posOffset>6553200</wp:posOffset>
                      </wp:positionV>
                      <wp:extent cx="1003300" cy="762000"/>
                      <wp:effectExtent l="0" t="0" r="0" b="0"/>
                      <wp:wrapNone/>
                      <wp:docPr id="294" name="Rectangle 29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D161E1E-911E-8D4F-9B3A-D5C8EA66F5F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0512492"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B6AD31B" id="Rectangle 294" o:spid="_x0000_s1353" style="position:absolute;left:0;text-align:left;margin-left:122pt;margin-top:516pt;width:79pt;height:60pt;z-index:251927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" filled="f" stroked="f">
                      <v:textbox inset="2.16pt,1.44pt,0,1.44pt">
                        <w:txbxContent>
                          <w:p w14:paraId="40512492"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928576" behindDoc="0" locked="0" layoutInCell="1" allowOverlap="1" wp14:anchorId="6429EB42" wp14:editId="373338EA">
                      <wp:simplePos x="0" y="0"/>
                      <wp:positionH relativeFrom="column">
                        <wp:posOffset>1549400</wp:posOffset>
                      </wp:positionH>
                      <wp:positionV relativeFrom="paragraph">
                        <wp:posOffset>6553200</wp:posOffset>
                      </wp:positionV>
                      <wp:extent cx="1003300" cy="762000"/>
                      <wp:effectExtent l="0" t="0" r="0" b="0"/>
                      <wp:wrapNone/>
                      <wp:docPr id="295" name="Rectangle 29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BBE32EC-E595-2C4E-897B-91A995170F7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1C57E81"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29EB42" id="Rectangle 295" o:spid="_x0000_s1354" style="position:absolute;left:0;text-align:left;margin-left:122pt;margin-top:516pt;width:79pt;height:60pt;z-index:251928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" filled="f" stroked="f">
                      <v:textbox inset="2.16pt,1.44pt,0,1.44pt">
                        <w:txbxContent>
                          <w:p w14:paraId="61C57E81"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929600" behindDoc="0" locked="0" layoutInCell="1" allowOverlap="1" wp14:anchorId="431B3F1A" wp14:editId="075096F9">
                      <wp:simplePos x="0" y="0"/>
                      <wp:positionH relativeFrom="column">
                        <wp:posOffset>1549400</wp:posOffset>
                      </wp:positionH>
                      <wp:positionV relativeFrom="paragraph">
                        <wp:posOffset>6553200</wp:posOffset>
                      </wp:positionV>
                      <wp:extent cx="1003300" cy="762000"/>
                      <wp:effectExtent l="0" t="0" r="0" b="0"/>
                      <wp:wrapNone/>
                      <wp:docPr id="296" name="Rectangle 29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0E9C810-551A-BB40-8250-A90761259C7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21E3F6A"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1B3F1A" id="Rectangle 296" o:spid="_x0000_s1355" style="position:absolute;left:0;text-align:left;margin-left:122pt;margin-top:516pt;width:79pt;height:60pt;z-index:251929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" filled="f" stroked="f">
                      <v:textbox inset="2.16pt,1.44pt,0,1.44pt">
                        <w:txbxContent>
                          <w:p w14:paraId="521E3F6A"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930624" behindDoc="0" locked="0" layoutInCell="1" allowOverlap="1" wp14:anchorId="39BC8FB8" wp14:editId="11E267B4">
                      <wp:simplePos x="0" y="0"/>
                      <wp:positionH relativeFrom="column">
                        <wp:posOffset>1549400</wp:posOffset>
                      </wp:positionH>
                      <wp:positionV relativeFrom="paragraph">
                        <wp:posOffset>6553200</wp:posOffset>
                      </wp:positionV>
                      <wp:extent cx="1003300" cy="762000"/>
                      <wp:effectExtent l="0" t="0" r="0" b="0"/>
                      <wp:wrapNone/>
                      <wp:docPr id="297" name="Rectangle 29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9760B5F-692A-1245-8FE6-C8601E980F7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7A96B86"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9BC8FB8" id="Rectangle 297" o:spid="_x0000_s1356" style="position:absolute;left:0;text-align:left;margin-left:122pt;margin-top:516pt;width:79pt;height:60pt;z-index:251930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" filled="f" stroked="f">
                      <v:textbox inset="2.16pt,1.44pt,0,1.44pt">
                        <w:txbxContent>
                          <w:p w14:paraId="07A96B86"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931648" behindDoc="0" locked="0" layoutInCell="1" allowOverlap="1" wp14:anchorId="35B12069" wp14:editId="67352293">
                      <wp:simplePos x="0" y="0"/>
                      <wp:positionH relativeFrom="column">
                        <wp:posOffset>1549400</wp:posOffset>
                      </wp:positionH>
                      <wp:positionV relativeFrom="paragraph">
                        <wp:posOffset>6553200</wp:posOffset>
                      </wp:positionV>
                      <wp:extent cx="1003300" cy="762000"/>
                      <wp:effectExtent l="0" t="0" r="0" b="0"/>
                      <wp:wrapNone/>
                      <wp:docPr id="298" name="Rectangle 29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7819881-0CA7-964F-99EE-BB885911BEB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3169F87"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5B12069" id="Rectangle 298" o:spid="_x0000_s1357" style="position:absolute;left:0;text-align:left;margin-left:122pt;margin-top:516pt;width:79pt;height:60pt;z-index:251931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" filled="f" stroked="f">
                      <v:textbox inset="2.16pt,1.44pt,0,1.44pt">
                        <w:txbxContent>
                          <w:p w14:paraId="43169F87"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932672" behindDoc="0" locked="0" layoutInCell="1" allowOverlap="1" wp14:anchorId="7C7C57B6" wp14:editId="493DDA0D">
                      <wp:simplePos x="0" y="0"/>
                      <wp:positionH relativeFrom="column">
                        <wp:posOffset>1549400</wp:posOffset>
                      </wp:positionH>
                      <wp:positionV relativeFrom="paragraph">
                        <wp:posOffset>6553200</wp:posOffset>
                      </wp:positionV>
                      <wp:extent cx="1003300" cy="762000"/>
                      <wp:effectExtent l="0" t="0" r="0" b="0"/>
                      <wp:wrapNone/>
                      <wp:docPr id="299" name="Rectangle 29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F3D931A-58DF-DC46-9ABE-A68799F17AD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050CAC6"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C7C57B6" id="Rectangle 299" o:spid="_x0000_s1358" style="position:absolute;left:0;text-align:left;margin-left:122pt;margin-top:516pt;width:79pt;height:60pt;z-index:251932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" filled="f" stroked="f">
                      <v:textbox inset="2.16pt,1.44pt,0,1.44pt">
                        <w:txbxContent>
                          <w:p w14:paraId="6050CAC6"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933696" behindDoc="0" locked="0" layoutInCell="1" allowOverlap="1" wp14:anchorId="64E30501" wp14:editId="7443E0DC">
                      <wp:simplePos x="0" y="0"/>
                      <wp:positionH relativeFrom="column">
                        <wp:posOffset>1549400</wp:posOffset>
                      </wp:positionH>
                      <wp:positionV relativeFrom="paragraph">
                        <wp:posOffset>6553200</wp:posOffset>
                      </wp:positionV>
                      <wp:extent cx="1003300" cy="762000"/>
                      <wp:effectExtent l="0" t="0" r="0" b="0"/>
                      <wp:wrapNone/>
                      <wp:docPr id="300" name="Rectangle 30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63DC4F8-3186-C346-A7FA-226279C0458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3DA0304"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E30501" id="Rectangle 300" o:spid="_x0000_s1359" style="position:absolute;left:0;text-align:left;margin-left:122pt;margin-top:516pt;width:79pt;height:60pt;z-index:251933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" filled="f" stroked="f">
                      <v:textbox inset="2.16pt,1.44pt,0,1.44pt">
                        <w:txbxContent>
                          <w:p w14:paraId="43DA0304"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934720" behindDoc="0" locked="0" layoutInCell="1" allowOverlap="1" wp14:anchorId="6B164E88" wp14:editId="51CFA5ED">
                      <wp:simplePos x="0" y="0"/>
                      <wp:positionH relativeFrom="column">
                        <wp:posOffset>1549400</wp:posOffset>
                      </wp:positionH>
                      <wp:positionV relativeFrom="paragraph">
                        <wp:posOffset>6553200</wp:posOffset>
                      </wp:positionV>
                      <wp:extent cx="1003300" cy="762000"/>
                      <wp:effectExtent l="0" t="0" r="0" b="0"/>
                      <wp:wrapNone/>
                      <wp:docPr id="301" name="Rectangle 30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20E432E-09B7-424B-84C0-0CC8E478D5C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353C93B"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164E88" id="Rectangle 301" o:spid="_x0000_s1360" style="position:absolute;left:0;text-align:left;margin-left:122pt;margin-top:516pt;width:79pt;height:60pt;z-index:251934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" filled="f" stroked="f">
                      <v:textbox inset="2.16pt,1.44pt,0,1.44pt">
                        <w:txbxContent>
                          <w:p w14:paraId="6353C93B"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935744" behindDoc="0" locked="0" layoutInCell="1" allowOverlap="1" wp14:anchorId="261D4BF1" wp14:editId="4CF72408">
                      <wp:simplePos x="0" y="0"/>
                      <wp:positionH relativeFrom="column">
                        <wp:posOffset>1549400</wp:posOffset>
                      </wp:positionH>
                      <wp:positionV relativeFrom="paragraph">
                        <wp:posOffset>6553200</wp:posOffset>
                      </wp:positionV>
                      <wp:extent cx="1003300" cy="762000"/>
                      <wp:effectExtent l="0" t="0" r="0" b="0"/>
                      <wp:wrapNone/>
                      <wp:docPr id="302" name="Rectangle 30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8966E3B-33D9-AD48-96C7-079A0DE3FD1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A7AA0F1"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1D4BF1" id="Rectangle 302" o:spid="_x0000_s1361" style="position:absolute;left:0;text-align:left;margin-left:122pt;margin-top:516pt;width:79pt;height:60pt;z-index:251935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" filled="f" stroked="f">
                      <v:textbox inset="2.16pt,1.44pt,0,1.44pt">
                        <w:txbxContent>
                          <w:p w14:paraId="7A7AA0F1"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936768" behindDoc="0" locked="0" layoutInCell="1" allowOverlap="1" wp14:anchorId="402E2BAF" wp14:editId="464EBE2D">
                      <wp:simplePos x="0" y="0"/>
                      <wp:positionH relativeFrom="column">
                        <wp:posOffset>1549400</wp:posOffset>
                      </wp:positionH>
                      <wp:positionV relativeFrom="paragraph">
                        <wp:posOffset>6553200</wp:posOffset>
                      </wp:positionV>
                      <wp:extent cx="1003300" cy="762000"/>
                      <wp:effectExtent l="0" t="0" r="0" b="0"/>
                      <wp:wrapNone/>
                      <wp:docPr id="303" name="Rectangle 30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BB7388E-D81D-0A4E-B188-8B04CF0B609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815EE1A"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02E2BAF" id="Rectangle 303" o:spid="_x0000_s1362" style="position:absolute;left:0;text-align:left;margin-left:122pt;margin-top:516pt;width:79pt;height:60pt;z-index:251936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" filled="f" stroked="f">
                      <v:textbox inset="2.16pt,1.44pt,0,1.44pt">
                        <w:txbxContent>
                          <w:p w14:paraId="5815EE1A"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937792" behindDoc="0" locked="0" layoutInCell="1" allowOverlap="1" wp14:anchorId="55E2A9E0" wp14:editId="739BD4EF">
                      <wp:simplePos x="0" y="0"/>
                      <wp:positionH relativeFrom="column">
                        <wp:posOffset>1549400</wp:posOffset>
                      </wp:positionH>
                      <wp:positionV relativeFrom="paragraph">
                        <wp:posOffset>6553200</wp:posOffset>
                      </wp:positionV>
                      <wp:extent cx="1003300" cy="762000"/>
                      <wp:effectExtent l="0" t="0" r="0" b="0"/>
                      <wp:wrapNone/>
                      <wp:docPr id="304" name="Rectangle 30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9F5CC2D-6B63-3E44-B728-87F9BA456D4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98616E7"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E2A9E0" id="Rectangle 304" o:spid="_x0000_s1363" style="position:absolute;left:0;text-align:left;margin-left:122pt;margin-top:516pt;width:79pt;height:60pt;z-index:251937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" filled="f" stroked="f">
                      <v:textbox inset="2.16pt,1.44pt,0,1.44pt">
                        <w:txbxContent>
                          <w:p w14:paraId="598616E7"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938816" behindDoc="0" locked="0" layoutInCell="1" allowOverlap="1" wp14:anchorId="3C44B781" wp14:editId="3340B23F">
                      <wp:simplePos x="0" y="0"/>
                      <wp:positionH relativeFrom="column">
                        <wp:posOffset>1549400</wp:posOffset>
                      </wp:positionH>
                      <wp:positionV relativeFrom="paragraph">
                        <wp:posOffset>6553200</wp:posOffset>
                      </wp:positionV>
                      <wp:extent cx="1003300" cy="762000"/>
                      <wp:effectExtent l="0" t="0" r="0" b="0"/>
                      <wp:wrapNone/>
                      <wp:docPr id="305" name="Rectangle 30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ECA3CE6-2730-F844-952B-598EE88E84C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E18114A"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C44B781" id="Rectangle 305" o:spid="_x0000_s1364" style="position:absolute;left:0;text-align:left;margin-left:122pt;margin-top:516pt;width:79pt;height:60pt;z-index:251938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" filled="f" stroked="f">
                      <v:textbox inset="2.16pt,1.44pt,0,1.44pt">
                        <w:txbxContent>
                          <w:p w14:paraId="3E18114A"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939840" behindDoc="0" locked="0" layoutInCell="1" allowOverlap="1" wp14:anchorId="5402E152" wp14:editId="0D8AD6BE">
                      <wp:simplePos x="0" y="0"/>
                      <wp:positionH relativeFrom="column">
                        <wp:posOffset>1549400</wp:posOffset>
                      </wp:positionH>
                      <wp:positionV relativeFrom="paragraph">
                        <wp:posOffset>6553200</wp:posOffset>
                      </wp:positionV>
                      <wp:extent cx="1003300" cy="762000"/>
                      <wp:effectExtent l="0" t="0" r="0" b="0"/>
                      <wp:wrapNone/>
                      <wp:docPr id="306" name="Rectangle 30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D579CCE-2FBD-A04F-87CD-8FA02A8EB17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46BB9B3"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02E152" id="Rectangle 306" o:spid="_x0000_s1365" style="position:absolute;left:0;text-align:left;margin-left:122pt;margin-top:516pt;width:79pt;height:60pt;z-index:251939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" filled="f" stroked="f">
                      <v:textbox inset="2.16pt,1.44pt,0,1.44pt">
                        <w:txbxContent>
                          <w:p w14:paraId="346BB9B3"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940864" behindDoc="0" locked="0" layoutInCell="1" allowOverlap="1" wp14:anchorId="225CE33C" wp14:editId="60862EB7">
                      <wp:simplePos x="0" y="0"/>
                      <wp:positionH relativeFrom="column">
                        <wp:posOffset>1549400</wp:posOffset>
                      </wp:positionH>
                      <wp:positionV relativeFrom="paragraph">
                        <wp:posOffset>6553200</wp:posOffset>
                      </wp:positionV>
                      <wp:extent cx="1003300" cy="762000"/>
                      <wp:effectExtent l="0" t="0" r="0" b="0"/>
                      <wp:wrapNone/>
                      <wp:docPr id="307" name="Rectangle 30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1A2285B-5AAC-E942-86A9-E4742CB1FB9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2433F18"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5CE33C" id="Rectangle 307" o:spid="_x0000_s1366" style="position:absolute;left:0;text-align:left;margin-left:122pt;margin-top:516pt;width:79pt;height:60pt;z-index:251940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" filled="f" stroked="f">
                      <v:textbox inset="2.16pt,1.44pt,0,1.44pt">
                        <w:txbxContent>
                          <w:p w14:paraId="12433F18"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941888" behindDoc="0" locked="0" layoutInCell="1" allowOverlap="1" wp14:anchorId="16BB0BFB" wp14:editId="20C76C6F">
                      <wp:simplePos x="0" y="0"/>
                      <wp:positionH relativeFrom="column">
                        <wp:posOffset>1549400</wp:posOffset>
                      </wp:positionH>
                      <wp:positionV relativeFrom="paragraph">
                        <wp:posOffset>6553200</wp:posOffset>
                      </wp:positionV>
                      <wp:extent cx="1003300" cy="762000"/>
                      <wp:effectExtent l="0" t="0" r="0" b="0"/>
                      <wp:wrapNone/>
                      <wp:docPr id="308" name="Rectangle 30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9F6EA2E-1154-454D-B929-053CE6397D2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73B927C"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BB0BFB" id="Rectangle 308" o:spid="_x0000_s1367" style="position:absolute;left:0;text-align:left;margin-left:122pt;margin-top:516pt;width:79pt;height:60pt;z-index:251941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" filled="f" stroked="f">
                      <v:textbox inset="2.16pt,1.44pt,0,1.44pt">
                        <w:txbxContent>
                          <w:p w14:paraId="573B927C"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942912" behindDoc="0" locked="0" layoutInCell="1" allowOverlap="1" wp14:anchorId="1D97A668" wp14:editId="5DD7B394">
                      <wp:simplePos x="0" y="0"/>
                      <wp:positionH relativeFrom="column">
                        <wp:posOffset>1549400</wp:posOffset>
                      </wp:positionH>
                      <wp:positionV relativeFrom="paragraph">
                        <wp:posOffset>6553200</wp:posOffset>
                      </wp:positionV>
                      <wp:extent cx="1003300" cy="762000"/>
                      <wp:effectExtent l="0" t="0" r="0" b="0"/>
                      <wp:wrapNone/>
                      <wp:docPr id="309" name="Rectangle 30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3E36C8B-1912-314F-80E9-49B2CD809DC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6694F0C"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97A668" id="Rectangle 309" o:spid="_x0000_s1368" style="position:absolute;left:0;text-align:left;margin-left:122pt;margin-top:516pt;width:79pt;height:60pt;z-index:251942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" filled="f" stroked="f">
                      <v:textbox inset="2.16pt,1.44pt,0,1.44pt">
                        <w:txbxContent>
                          <w:p w14:paraId="06694F0C"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943936" behindDoc="0" locked="0" layoutInCell="1" allowOverlap="1" wp14:anchorId="37111FC4" wp14:editId="26FC645E">
                      <wp:simplePos x="0" y="0"/>
                      <wp:positionH relativeFrom="column">
                        <wp:posOffset>1549400</wp:posOffset>
                      </wp:positionH>
                      <wp:positionV relativeFrom="paragraph">
                        <wp:posOffset>6553200</wp:posOffset>
                      </wp:positionV>
                      <wp:extent cx="1003300" cy="762000"/>
                      <wp:effectExtent l="0" t="0" r="0" b="0"/>
                      <wp:wrapNone/>
                      <wp:docPr id="310" name="Rectangle 31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284B391-CC69-A049-B7ED-A76B8844089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DCEBE9D"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7111FC4" id="Rectangle 310" o:spid="_x0000_s1369" style="position:absolute;left:0;text-align:left;margin-left:122pt;margin-top:516pt;width:79pt;height:60pt;z-index:251943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" filled="f" stroked="f">
                      <v:textbox inset="2.16pt,1.44pt,0,1.44pt">
                        <w:txbxContent>
                          <w:p w14:paraId="4DCEBE9D"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944960" behindDoc="0" locked="0" layoutInCell="1" allowOverlap="1" wp14:anchorId="3BA32C89" wp14:editId="7DF05B0F">
                      <wp:simplePos x="0" y="0"/>
                      <wp:positionH relativeFrom="column">
                        <wp:posOffset>1549400</wp:posOffset>
                      </wp:positionH>
                      <wp:positionV relativeFrom="paragraph">
                        <wp:posOffset>6553200</wp:posOffset>
                      </wp:positionV>
                      <wp:extent cx="1003300" cy="762000"/>
                      <wp:effectExtent l="0" t="0" r="0" b="0"/>
                      <wp:wrapNone/>
                      <wp:docPr id="311" name="Rectangle 31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1A09DE2-C742-1D4C-91F4-AEE7264E579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AD3BED0"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BA32C89" id="Rectangle 311" o:spid="_x0000_s1370" style="position:absolute;left:0;text-align:left;margin-left:122pt;margin-top:516pt;width:79pt;height:60pt;z-index:251944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" filled="f" stroked="f">
                      <v:textbox inset="2.16pt,1.44pt,0,1.44pt">
                        <w:txbxContent>
                          <w:p w14:paraId="5AD3BED0"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945984" behindDoc="0" locked="0" layoutInCell="1" allowOverlap="1" wp14:anchorId="08E23FBF" wp14:editId="6AB42813">
                      <wp:simplePos x="0" y="0"/>
                      <wp:positionH relativeFrom="column">
                        <wp:posOffset>1549400</wp:posOffset>
                      </wp:positionH>
                      <wp:positionV relativeFrom="paragraph">
                        <wp:posOffset>6553200</wp:posOffset>
                      </wp:positionV>
                      <wp:extent cx="1003300" cy="609600"/>
                      <wp:effectExtent l="0" t="0" r="0" b="0"/>
                      <wp:wrapNone/>
                      <wp:docPr id="312" name="Rectangle 31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58C7AB6-C70F-844A-B0E6-F7130D7C4D5E}"/>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7756A90"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E23FBF" id="Rectangle 312" o:spid="_x0000_s1371" style="position:absolute;left:0;text-align:left;margin-left:122pt;margin-top:516pt;width:79pt;height:48pt;z-index:251945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" filled="f" stroked="f">
                      <v:textbox inset="2.16pt,1.44pt,0,1.44pt">
                        <w:txbxContent>
                          <w:p w14:paraId="67756A90"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947008" behindDoc="0" locked="0" layoutInCell="1" allowOverlap="1" wp14:anchorId="1C7248C1" wp14:editId="675DE482">
                      <wp:simplePos x="0" y="0"/>
                      <wp:positionH relativeFrom="column">
                        <wp:posOffset>1549400</wp:posOffset>
                      </wp:positionH>
                      <wp:positionV relativeFrom="paragraph">
                        <wp:posOffset>6553200</wp:posOffset>
                      </wp:positionV>
                      <wp:extent cx="1003300" cy="609600"/>
                      <wp:effectExtent l="0" t="0" r="0" b="0"/>
                      <wp:wrapNone/>
                      <wp:docPr id="313" name="Rectangle 31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E05A489-B8F0-9843-B079-48477C689CC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7518C31"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C7248C1" id="Rectangle 313" o:spid="_x0000_s1372" style="position:absolute;left:0;text-align:left;margin-left:122pt;margin-top:516pt;width:79pt;height:48pt;z-index:251947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" filled="f" stroked="f">
                      <v:textbox inset="2.16pt,1.44pt,0,1.44pt">
                        <w:txbxContent>
                          <w:p w14:paraId="17518C31"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948032" behindDoc="0" locked="0" layoutInCell="1" allowOverlap="1" wp14:anchorId="18144B9C" wp14:editId="5DA5673A">
                      <wp:simplePos x="0" y="0"/>
                      <wp:positionH relativeFrom="column">
                        <wp:posOffset>1549400</wp:posOffset>
                      </wp:positionH>
                      <wp:positionV relativeFrom="paragraph">
                        <wp:posOffset>6553200</wp:posOffset>
                      </wp:positionV>
                      <wp:extent cx="1003300" cy="609600"/>
                      <wp:effectExtent l="0" t="0" r="0" b="0"/>
                      <wp:wrapNone/>
                      <wp:docPr id="314" name="Rectangle 31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425178D-6235-CD48-9B86-127378E8AC2B}"/>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2C8FBF0"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8144B9C" id="Rectangle 314" o:spid="_x0000_s1373" style="position:absolute;left:0;text-align:left;margin-left:122pt;margin-top:516pt;width:79pt;height:48pt;z-index:251948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" filled="f" stroked="f">
                      <v:textbox inset="2.16pt,1.44pt,0,1.44pt">
                        <w:txbxContent>
                          <w:p w14:paraId="62C8FBF0"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949056" behindDoc="0" locked="0" layoutInCell="1" allowOverlap="1" wp14:anchorId="2D7607D2" wp14:editId="2416BE69">
                      <wp:simplePos x="0" y="0"/>
                      <wp:positionH relativeFrom="column">
                        <wp:posOffset>1549400</wp:posOffset>
                      </wp:positionH>
                      <wp:positionV relativeFrom="paragraph">
                        <wp:posOffset>6553200</wp:posOffset>
                      </wp:positionV>
                      <wp:extent cx="1003300" cy="609600"/>
                      <wp:effectExtent l="0" t="0" r="0" b="0"/>
                      <wp:wrapNone/>
                      <wp:docPr id="315" name="Rectangle 31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15B6496-EA96-2643-943E-BA982F3F0D8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23C2F15"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7607D2" id="Rectangle 315" o:spid="_x0000_s1374" style="position:absolute;left:0;text-align:left;margin-left:122pt;margin-top:516pt;width:79pt;height:48pt;z-index:251949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" filled="f" stroked="f">
                      <v:textbox inset="2.16pt,1.44pt,0,1.44pt">
                        <w:txbxContent>
                          <w:p w14:paraId="723C2F15"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950080" behindDoc="0" locked="0" layoutInCell="1" allowOverlap="1" wp14:anchorId="179381B0" wp14:editId="10E2F19E">
                      <wp:simplePos x="0" y="0"/>
                      <wp:positionH relativeFrom="column">
                        <wp:posOffset>1549400</wp:posOffset>
                      </wp:positionH>
                      <wp:positionV relativeFrom="paragraph">
                        <wp:posOffset>6553200</wp:posOffset>
                      </wp:positionV>
                      <wp:extent cx="1003300" cy="609600"/>
                      <wp:effectExtent l="0" t="0" r="0" b="0"/>
                      <wp:wrapNone/>
                      <wp:docPr id="316" name="Rectangle 31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D9CB82B-1CF3-B344-8E60-5D4C987A17B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3265B77"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9381B0" id="Rectangle 316" o:spid="_x0000_s1375" style="position:absolute;left:0;text-align:left;margin-left:122pt;margin-top:516pt;width:79pt;height:48pt;z-index:251950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" filled="f" stroked="f">
                      <v:textbox inset="2.16pt,1.44pt,0,1.44pt">
                        <w:txbxContent>
                          <w:p w14:paraId="03265B77"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951104" behindDoc="0" locked="0" layoutInCell="1" allowOverlap="1" wp14:anchorId="6D5BE21C" wp14:editId="78FE3059">
                      <wp:simplePos x="0" y="0"/>
                      <wp:positionH relativeFrom="column">
                        <wp:posOffset>1549400</wp:posOffset>
                      </wp:positionH>
                      <wp:positionV relativeFrom="paragraph">
                        <wp:posOffset>6553200</wp:posOffset>
                      </wp:positionV>
                      <wp:extent cx="1003300" cy="609600"/>
                      <wp:effectExtent l="0" t="0" r="0" b="0"/>
                      <wp:wrapNone/>
                      <wp:docPr id="317" name="Rectangle 31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170CD46-FD95-9048-B7BC-F6BF77302A2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C1DB38B"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5BE21C" id="Rectangle 317" o:spid="_x0000_s1376" style="position:absolute;left:0;text-align:left;margin-left:122pt;margin-top:516pt;width:79pt;height:48pt;z-index:251951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" filled="f" stroked="f">
                      <v:textbox inset="2.16pt,1.44pt,0,1.44pt">
                        <w:txbxContent>
                          <w:p w14:paraId="2C1DB38B"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952128" behindDoc="0" locked="0" layoutInCell="1" allowOverlap="1" wp14:anchorId="4A91C0FD" wp14:editId="54A59116">
                      <wp:simplePos x="0" y="0"/>
                      <wp:positionH relativeFrom="column">
                        <wp:posOffset>1549400</wp:posOffset>
                      </wp:positionH>
                      <wp:positionV relativeFrom="paragraph">
                        <wp:posOffset>6553200</wp:posOffset>
                      </wp:positionV>
                      <wp:extent cx="1003300" cy="609600"/>
                      <wp:effectExtent l="0" t="0" r="0" b="0"/>
                      <wp:wrapNone/>
                      <wp:docPr id="318" name="Rectangle 31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46B33CB-E100-D748-8E40-F7E1436FDAB8}"/>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0BCD749"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91C0FD" id="Rectangle 318" o:spid="_x0000_s1377" style="position:absolute;left:0;text-align:left;margin-left:122pt;margin-top:516pt;width:79pt;height:48pt;z-index:251952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" filled="f" stroked="f">
                      <v:textbox inset="2.16pt,1.44pt,0,1.44pt">
                        <w:txbxContent>
                          <w:p w14:paraId="10BCD749"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953152" behindDoc="0" locked="0" layoutInCell="1" allowOverlap="1" wp14:anchorId="6EBBD766" wp14:editId="37435F2A">
                      <wp:simplePos x="0" y="0"/>
                      <wp:positionH relativeFrom="column">
                        <wp:posOffset>1549400</wp:posOffset>
                      </wp:positionH>
                      <wp:positionV relativeFrom="paragraph">
                        <wp:posOffset>6553200</wp:posOffset>
                      </wp:positionV>
                      <wp:extent cx="1003300" cy="609600"/>
                      <wp:effectExtent l="0" t="0" r="0" b="0"/>
                      <wp:wrapNone/>
                      <wp:docPr id="319" name="Rectangle 31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784166E-433D-9C4C-AD36-E7EB582EE37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B4621F7"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BBD766" id="Rectangle 319" o:spid="_x0000_s1378" style="position:absolute;left:0;text-align:left;margin-left:122pt;margin-top:516pt;width:79pt;height:48pt;z-index:251953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" filled="f" stroked="f">
                      <v:textbox inset="2.16pt,1.44pt,0,1.44pt">
                        <w:txbxContent>
                          <w:p w14:paraId="6B4621F7"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954176" behindDoc="0" locked="0" layoutInCell="1" allowOverlap="1" wp14:anchorId="2EA69285" wp14:editId="474FBE00">
                      <wp:simplePos x="0" y="0"/>
                      <wp:positionH relativeFrom="column">
                        <wp:posOffset>1549400</wp:posOffset>
                      </wp:positionH>
                      <wp:positionV relativeFrom="paragraph">
                        <wp:posOffset>6553200</wp:posOffset>
                      </wp:positionV>
                      <wp:extent cx="1003300" cy="609600"/>
                      <wp:effectExtent l="0" t="0" r="0" b="0"/>
                      <wp:wrapNone/>
                      <wp:docPr id="320" name="Rectangle 32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BB76C0A-C3C4-7942-A54E-FF31D388557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44C8FD7"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A69285" id="Rectangle 320" o:spid="_x0000_s1379" style="position:absolute;left:0;text-align:left;margin-left:122pt;margin-top:516pt;width:79pt;height:48pt;z-index:251954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" filled="f" stroked="f">
                      <v:textbox inset="2.16pt,1.44pt,0,1.44pt">
                        <w:txbxContent>
                          <w:p w14:paraId="044C8FD7"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955200" behindDoc="0" locked="0" layoutInCell="1" allowOverlap="1" wp14:anchorId="5938DCFE" wp14:editId="7582D1B0">
                      <wp:simplePos x="0" y="0"/>
                      <wp:positionH relativeFrom="column">
                        <wp:posOffset>1549400</wp:posOffset>
                      </wp:positionH>
                      <wp:positionV relativeFrom="paragraph">
                        <wp:posOffset>6553200</wp:posOffset>
                      </wp:positionV>
                      <wp:extent cx="1003300" cy="609600"/>
                      <wp:effectExtent l="0" t="0" r="0" b="0"/>
                      <wp:wrapNone/>
                      <wp:docPr id="321" name="Rectangle 32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D3B57A6-3ED9-D140-8D3F-875F45CC197C}"/>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AB29B10"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38DCFE" id="Rectangle 321" o:spid="_x0000_s1380" style="position:absolute;left:0;text-align:left;margin-left:122pt;margin-top:516pt;width:79pt;height:48pt;z-index:251955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" filled="f" stroked="f">
                      <v:textbox inset="2.16pt,1.44pt,0,1.44pt">
                        <w:txbxContent>
                          <w:p w14:paraId="3AB29B10"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956224" behindDoc="0" locked="0" layoutInCell="1" allowOverlap="1" wp14:anchorId="36B34FD7" wp14:editId="180AAB2C">
                      <wp:simplePos x="0" y="0"/>
                      <wp:positionH relativeFrom="column">
                        <wp:posOffset>1549400</wp:posOffset>
                      </wp:positionH>
                      <wp:positionV relativeFrom="paragraph">
                        <wp:posOffset>6553200</wp:posOffset>
                      </wp:positionV>
                      <wp:extent cx="1003300" cy="609600"/>
                      <wp:effectExtent l="0" t="0" r="0" b="0"/>
                      <wp:wrapNone/>
                      <wp:docPr id="322" name="Rectangle 32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D8D6542-7CFB-2E4A-8D08-4784A0D5F76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8C60495"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B34FD7" id="Rectangle 322" o:spid="_x0000_s1381" style="position:absolute;left:0;text-align:left;margin-left:122pt;margin-top:516pt;width:79pt;height:48pt;z-index:251956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" filled="f" stroked="f">
                      <v:textbox inset="2.16pt,1.44pt,0,1.44pt">
                        <w:txbxContent>
                          <w:p w14:paraId="48C60495"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957248" behindDoc="0" locked="0" layoutInCell="1" allowOverlap="1" wp14:anchorId="6C557612" wp14:editId="259F8E7F">
                      <wp:simplePos x="0" y="0"/>
                      <wp:positionH relativeFrom="column">
                        <wp:posOffset>1549400</wp:posOffset>
                      </wp:positionH>
                      <wp:positionV relativeFrom="paragraph">
                        <wp:posOffset>6553200</wp:posOffset>
                      </wp:positionV>
                      <wp:extent cx="1003300" cy="609600"/>
                      <wp:effectExtent l="0" t="0" r="0" b="0"/>
                      <wp:wrapNone/>
                      <wp:docPr id="323" name="Rectangle 32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19395BA-6672-D24D-BB24-0E142B7FEA74}"/>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2C099FD"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557612" id="Rectangle 323" o:spid="_x0000_s1382" style="position:absolute;left:0;text-align:left;margin-left:122pt;margin-top:516pt;width:79pt;height:48pt;z-index:251957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" filled="f" stroked="f">
                      <v:textbox inset="2.16pt,1.44pt,0,1.44pt">
                        <w:txbxContent>
                          <w:p w14:paraId="02C099FD"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958272" behindDoc="0" locked="0" layoutInCell="1" allowOverlap="1" wp14:anchorId="752A5EA6" wp14:editId="757DEF34">
                      <wp:simplePos x="0" y="0"/>
                      <wp:positionH relativeFrom="column">
                        <wp:posOffset>1549400</wp:posOffset>
                      </wp:positionH>
                      <wp:positionV relativeFrom="paragraph">
                        <wp:posOffset>6553200</wp:posOffset>
                      </wp:positionV>
                      <wp:extent cx="1003300" cy="609600"/>
                      <wp:effectExtent l="0" t="0" r="0" b="0"/>
                      <wp:wrapNone/>
                      <wp:docPr id="324" name="Rectangle 32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86393E2-C319-C048-AECF-540581189A0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366B5B5"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2A5EA6" id="Rectangle 324" o:spid="_x0000_s1383" style="position:absolute;left:0;text-align:left;margin-left:122pt;margin-top:516pt;width:79pt;height:48pt;z-index:251958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" filled="f" stroked="f">
                      <v:textbox inset="2.16pt,1.44pt,0,1.44pt">
                        <w:txbxContent>
                          <w:p w14:paraId="0366B5B5"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959296" behindDoc="0" locked="0" layoutInCell="1" allowOverlap="1" wp14:anchorId="7B4E831E" wp14:editId="0E08FF07">
                      <wp:simplePos x="0" y="0"/>
                      <wp:positionH relativeFrom="column">
                        <wp:posOffset>1549400</wp:posOffset>
                      </wp:positionH>
                      <wp:positionV relativeFrom="paragraph">
                        <wp:posOffset>6553200</wp:posOffset>
                      </wp:positionV>
                      <wp:extent cx="1003300" cy="609600"/>
                      <wp:effectExtent l="0" t="0" r="0" b="0"/>
                      <wp:wrapNone/>
                      <wp:docPr id="325" name="Rectangle 32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BAF4460-173B-DE44-BCA2-68F597E62DE5}"/>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E5AB3A0"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4E831E" id="Rectangle 325" o:spid="_x0000_s1384" style="position:absolute;left:0;text-align:left;margin-left:122pt;margin-top:516pt;width:79pt;height:48pt;z-index:251959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" filled="f" stroked="f">
                      <v:textbox inset="2.16pt,1.44pt,0,1.44pt">
                        <w:txbxContent>
                          <w:p w14:paraId="6E5AB3A0"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960320" behindDoc="0" locked="0" layoutInCell="1" allowOverlap="1" wp14:anchorId="0A2C5D07" wp14:editId="62F992D5">
                      <wp:simplePos x="0" y="0"/>
                      <wp:positionH relativeFrom="column">
                        <wp:posOffset>1549400</wp:posOffset>
                      </wp:positionH>
                      <wp:positionV relativeFrom="paragraph">
                        <wp:posOffset>6553200</wp:posOffset>
                      </wp:positionV>
                      <wp:extent cx="1003300" cy="609600"/>
                      <wp:effectExtent l="0" t="0" r="0" b="0"/>
                      <wp:wrapNone/>
                      <wp:docPr id="326" name="Rectangle 32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7FC5E58-96E8-E044-B985-B3E75B34FF63}"/>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C01F0B3"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2C5D07" id="Rectangle 326" o:spid="_x0000_s1385" style="position:absolute;left:0;text-align:left;margin-left:122pt;margin-top:516pt;width:79pt;height:48pt;z-index:251960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" filled="f" stroked="f">
                      <v:textbox inset="2.16pt,1.44pt,0,1.44pt">
                        <w:txbxContent>
                          <w:p w14:paraId="1C01F0B3"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961344" behindDoc="0" locked="0" layoutInCell="1" allowOverlap="1" wp14:anchorId="1B82E58D" wp14:editId="07AD027B">
                      <wp:simplePos x="0" y="0"/>
                      <wp:positionH relativeFrom="column">
                        <wp:posOffset>1549400</wp:posOffset>
                      </wp:positionH>
                      <wp:positionV relativeFrom="paragraph">
                        <wp:posOffset>6553200</wp:posOffset>
                      </wp:positionV>
                      <wp:extent cx="1003300" cy="609600"/>
                      <wp:effectExtent l="0" t="0" r="0" b="0"/>
                      <wp:wrapNone/>
                      <wp:docPr id="327" name="Rectangle 32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F1FF08A-617F-AA43-8463-3FBE0CD52E76}"/>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53D0032"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82E58D" id="Rectangle 327" o:spid="_x0000_s1386" style="position:absolute;left:0;text-align:left;margin-left:122pt;margin-top:516pt;width:79pt;height:48pt;z-index:251961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" filled="f" stroked="f">
                      <v:textbox inset="2.16pt,1.44pt,0,1.44pt">
                        <w:txbxContent>
                          <w:p w14:paraId="553D0032"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962368" behindDoc="0" locked="0" layoutInCell="1" allowOverlap="1" wp14:anchorId="1344DB43" wp14:editId="539C641E">
                      <wp:simplePos x="0" y="0"/>
                      <wp:positionH relativeFrom="column">
                        <wp:posOffset>1549400</wp:posOffset>
                      </wp:positionH>
                      <wp:positionV relativeFrom="paragraph">
                        <wp:posOffset>6553200</wp:posOffset>
                      </wp:positionV>
                      <wp:extent cx="1003300" cy="609600"/>
                      <wp:effectExtent l="0" t="0" r="0" b="0"/>
                      <wp:wrapNone/>
                      <wp:docPr id="328" name="Rectangle 32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CD0F260-2AC2-1944-BFE4-86C1E2565D05}"/>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B439D18"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44DB43" id="Rectangle 328" o:spid="_x0000_s1387" style="position:absolute;left:0;text-align:left;margin-left:122pt;margin-top:516pt;width:79pt;height:48pt;z-index:251962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" filled="f" stroked="f">
                      <v:textbox inset="2.16pt,1.44pt,0,1.44pt">
                        <w:txbxContent>
                          <w:p w14:paraId="6B439D18"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963392" behindDoc="0" locked="0" layoutInCell="1" allowOverlap="1" wp14:anchorId="31B9B761" wp14:editId="3CBCCDF8">
                      <wp:simplePos x="0" y="0"/>
                      <wp:positionH relativeFrom="column">
                        <wp:posOffset>1549400</wp:posOffset>
                      </wp:positionH>
                      <wp:positionV relativeFrom="paragraph">
                        <wp:posOffset>6553200</wp:posOffset>
                      </wp:positionV>
                      <wp:extent cx="1003300" cy="609600"/>
                      <wp:effectExtent l="0" t="0" r="0" b="0"/>
                      <wp:wrapNone/>
                      <wp:docPr id="329" name="Rectangle 32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1983C7B-FD1C-4A41-A89A-497B9774D131}"/>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BD81724"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1B9B761" id="Rectangle 329" o:spid="_x0000_s1388" style="position:absolute;left:0;text-align:left;margin-left:122pt;margin-top:516pt;width:79pt;height:48pt;z-index:251963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" filled="f" stroked="f">
                      <v:textbox inset="2.16pt,1.44pt,0,1.44pt">
                        <w:txbxContent>
                          <w:p w14:paraId="2BD81724"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964416" behindDoc="0" locked="0" layoutInCell="1" allowOverlap="1" wp14:anchorId="323672BE" wp14:editId="6DDCC015">
                      <wp:simplePos x="0" y="0"/>
                      <wp:positionH relativeFrom="column">
                        <wp:posOffset>1549400</wp:posOffset>
                      </wp:positionH>
                      <wp:positionV relativeFrom="paragraph">
                        <wp:posOffset>6553200</wp:posOffset>
                      </wp:positionV>
                      <wp:extent cx="1003300" cy="609600"/>
                      <wp:effectExtent l="0" t="0" r="0" b="0"/>
                      <wp:wrapNone/>
                      <wp:docPr id="330" name="Rectangle 33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46E1BAE-7522-D54C-AE25-AA2599258028}"/>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41CC461"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3672BE" id="Rectangle 330" o:spid="_x0000_s1389" style="position:absolute;left:0;text-align:left;margin-left:122pt;margin-top:516pt;width:79pt;height:48pt;z-index:251964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" filled="f" stroked="f">
                      <v:textbox inset="2.16pt,1.44pt,0,1.44pt">
                        <w:txbxContent>
                          <w:p w14:paraId="441CC461"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965440" behindDoc="0" locked="0" layoutInCell="1" allowOverlap="1" wp14:anchorId="48C1D665" wp14:editId="4F4AC8C4">
                      <wp:simplePos x="0" y="0"/>
                      <wp:positionH relativeFrom="column">
                        <wp:posOffset>1549400</wp:posOffset>
                      </wp:positionH>
                      <wp:positionV relativeFrom="paragraph">
                        <wp:posOffset>6553200</wp:posOffset>
                      </wp:positionV>
                      <wp:extent cx="1003300" cy="609600"/>
                      <wp:effectExtent l="0" t="0" r="0" b="0"/>
                      <wp:wrapNone/>
                      <wp:docPr id="331" name="Rectangle 33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BF3C439-42C5-D44A-8C4A-F375462074C6}"/>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9717B40"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C1D665" id="Rectangle 331" o:spid="_x0000_s1390" style="position:absolute;left:0;text-align:left;margin-left:122pt;margin-top:516pt;width:79pt;height:48pt;z-index:251965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" filled="f" stroked="f">
                      <v:textbox inset="2.16pt,1.44pt,0,1.44pt">
                        <w:txbxContent>
                          <w:p w14:paraId="79717B40"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966464" behindDoc="0" locked="0" layoutInCell="1" allowOverlap="1" wp14:anchorId="0304EC83" wp14:editId="6EF200E1">
                      <wp:simplePos x="0" y="0"/>
                      <wp:positionH relativeFrom="column">
                        <wp:posOffset>1549400</wp:posOffset>
                      </wp:positionH>
                      <wp:positionV relativeFrom="paragraph">
                        <wp:posOffset>6553200</wp:posOffset>
                      </wp:positionV>
                      <wp:extent cx="1003300" cy="609600"/>
                      <wp:effectExtent l="0" t="0" r="0" b="0"/>
                      <wp:wrapNone/>
                      <wp:docPr id="332" name="Rectangle 33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1862F29-2792-1E40-8C15-6AD86FD8B42D}"/>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4663926"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04EC83" id="Rectangle 332" o:spid="_x0000_s1391" style="position:absolute;left:0;text-align:left;margin-left:122pt;margin-top:516pt;width:79pt;height:48pt;z-index:251966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" filled="f" stroked="f">
                      <v:textbox inset="2.16pt,1.44pt,0,1.44pt">
                        <w:txbxContent>
                          <w:p w14:paraId="34663926"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967488" behindDoc="0" locked="0" layoutInCell="1" allowOverlap="1" wp14:anchorId="5518A6C9" wp14:editId="2DC33EC5">
                      <wp:simplePos x="0" y="0"/>
                      <wp:positionH relativeFrom="column">
                        <wp:posOffset>1549400</wp:posOffset>
                      </wp:positionH>
                      <wp:positionV relativeFrom="paragraph">
                        <wp:posOffset>6553200</wp:posOffset>
                      </wp:positionV>
                      <wp:extent cx="1003300" cy="762000"/>
                      <wp:effectExtent l="0" t="0" r="0" b="0"/>
                      <wp:wrapNone/>
                      <wp:docPr id="333" name="Rectangle 33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D48876D-5E1A-A24F-A7D2-5985151E3F3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3A83973"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18A6C9" id="Rectangle 333" o:spid="_x0000_s1392" style="position:absolute;left:0;text-align:left;margin-left:122pt;margin-top:516pt;width:79pt;height:60pt;z-index:251967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" filled="f" stroked="f">
                      <v:textbox inset="2.16pt,1.44pt,0,1.44pt">
                        <w:txbxContent>
                          <w:p w14:paraId="53A83973"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968512" behindDoc="0" locked="0" layoutInCell="1" allowOverlap="1" wp14:anchorId="364BC590" wp14:editId="13E6EF6B">
                      <wp:simplePos x="0" y="0"/>
                      <wp:positionH relativeFrom="column">
                        <wp:posOffset>1549400</wp:posOffset>
                      </wp:positionH>
                      <wp:positionV relativeFrom="paragraph">
                        <wp:posOffset>6553200</wp:posOffset>
                      </wp:positionV>
                      <wp:extent cx="1003300" cy="762000"/>
                      <wp:effectExtent l="0" t="0" r="0" b="0"/>
                      <wp:wrapNone/>
                      <wp:docPr id="334" name="Rectangle 33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FD729E9-54A2-104E-8C7C-178DFFE83A4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71FE120"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4BC590" id="Rectangle 334" o:spid="_x0000_s1393" style="position:absolute;left:0;text-align:left;margin-left:122pt;margin-top:516pt;width:79pt;height:60pt;z-index:251968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" filled="f" stroked="f">
                      <v:textbox inset="2.16pt,1.44pt,0,1.44pt">
                        <w:txbxContent>
                          <w:p w14:paraId="571FE120"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969536" behindDoc="0" locked="0" layoutInCell="1" allowOverlap="1" wp14:anchorId="1D7BA800" wp14:editId="2BE8D075">
                      <wp:simplePos x="0" y="0"/>
                      <wp:positionH relativeFrom="column">
                        <wp:posOffset>1549400</wp:posOffset>
                      </wp:positionH>
                      <wp:positionV relativeFrom="paragraph">
                        <wp:posOffset>6553200</wp:posOffset>
                      </wp:positionV>
                      <wp:extent cx="1003300" cy="762000"/>
                      <wp:effectExtent l="0" t="0" r="0" b="0"/>
                      <wp:wrapNone/>
                      <wp:docPr id="335" name="Rectangle 33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00D1AE8-C823-6743-9987-98021D3BE8C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1CAE2A3"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7BA800" id="Rectangle 335" o:spid="_x0000_s1394" style="position:absolute;left:0;text-align:left;margin-left:122pt;margin-top:516pt;width:79pt;height:60pt;z-index:251969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" filled="f" stroked="f">
                      <v:textbox inset="2.16pt,1.44pt,0,1.44pt">
                        <w:txbxContent>
                          <w:p w14:paraId="61CAE2A3"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970560" behindDoc="0" locked="0" layoutInCell="1" allowOverlap="1" wp14:anchorId="1D91E4C9" wp14:editId="0102A30E">
                      <wp:simplePos x="0" y="0"/>
                      <wp:positionH relativeFrom="column">
                        <wp:posOffset>1549400</wp:posOffset>
                      </wp:positionH>
                      <wp:positionV relativeFrom="paragraph">
                        <wp:posOffset>6553200</wp:posOffset>
                      </wp:positionV>
                      <wp:extent cx="1003300" cy="609600"/>
                      <wp:effectExtent l="0" t="0" r="0" b="0"/>
                      <wp:wrapNone/>
                      <wp:docPr id="336" name="Rectangle 33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91503F3-48B2-9B4C-ACFE-1D5512C020E1}"/>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42E6F5F"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91E4C9" id="Rectangle 336" o:spid="_x0000_s1395" style="position:absolute;left:0;text-align:left;margin-left:122pt;margin-top:516pt;width:79pt;height:48pt;z-index:251970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" filled="f" stroked="f">
                      <v:textbox inset="2.16pt,1.44pt,0,1.44pt">
                        <w:txbxContent>
                          <w:p w14:paraId="342E6F5F"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971584" behindDoc="0" locked="0" layoutInCell="1" allowOverlap="1" wp14:anchorId="5D35EDC2" wp14:editId="78EF029E">
                      <wp:simplePos x="0" y="0"/>
                      <wp:positionH relativeFrom="column">
                        <wp:posOffset>1549400</wp:posOffset>
                      </wp:positionH>
                      <wp:positionV relativeFrom="paragraph">
                        <wp:posOffset>6553200</wp:posOffset>
                      </wp:positionV>
                      <wp:extent cx="1003300" cy="609600"/>
                      <wp:effectExtent l="0" t="0" r="0" b="0"/>
                      <wp:wrapNone/>
                      <wp:docPr id="337" name="Rectangle 33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C5AF39A-8BEE-6941-B7F2-B69B86C47A0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B7DA949"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35EDC2" id="Rectangle 337" o:spid="_x0000_s1396" style="position:absolute;left:0;text-align:left;margin-left:122pt;margin-top:516pt;width:79pt;height:48pt;z-index:251971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" filled="f" stroked="f">
                      <v:textbox inset="2.16pt,1.44pt,0,1.44pt">
                        <w:txbxContent>
                          <w:p w14:paraId="0B7DA949"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972608" behindDoc="0" locked="0" layoutInCell="1" allowOverlap="1" wp14:anchorId="04445639" wp14:editId="4CAC6EB2">
                      <wp:simplePos x="0" y="0"/>
                      <wp:positionH relativeFrom="column">
                        <wp:posOffset>1549400</wp:posOffset>
                      </wp:positionH>
                      <wp:positionV relativeFrom="paragraph">
                        <wp:posOffset>6553200</wp:posOffset>
                      </wp:positionV>
                      <wp:extent cx="1003300" cy="609600"/>
                      <wp:effectExtent l="0" t="0" r="0" b="0"/>
                      <wp:wrapNone/>
                      <wp:docPr id="338" name="Rectangle 33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D8E188F-3D61-0448-93B0-0608ECC8391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52B0A2C"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445639" id="Rectangle 338" o:spid="_x0000_s1397" style="position:absolute;left:0;text-align:left;margin-left:122pt;margin-top:516pt;width:79pt;height:48pt;z-index:251972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" filled="f" stroked="f">
                      <v:textbox inset="2.16pt,1.44pt,0,1.44pt">
                        <w:txbxContent>
                          <w:p w14:paraId="552B0A2C"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973632" behindDoc="0" locked="0" layoutInCell="1" allowOverlap="1" wp14:anchorId="0E1F8007" wp14:editId="697F4C74">
                      <wp:simplePos x="0" y="0"/>
                      <wp:positionH relativeFrom="column">
                        <wp:posOffset>1549400</wp:posOffset>
                      </wp:positionH>
                      <wp:positionV relativeFrom="paragraph">
                        <wp:posOffset>6553200</wp:posOffset>
                      </wp:positionV>
                      <wp:extent cx="1003300" cy="762000"/>
                      <wp:effectExtent l="0" t="0" r="0" b="0"/>
                      <wp:wrapNone/>
                      <wp:docPr id="339" name="Rectangle 33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FCFEEED-273B-6244-ABDB-BE6759B471C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1E6F806"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1F8007" id="Rectangle 339" o:spid="_x0000_s1398" style="position:absolute;left:0;text-align:left;margin-left:122pt;margin-top:516pt;width:79pt;height:60pt;z-index:251973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" filled="f" stroked="f">
                      <v:textbox inset="2.16pt,1.44pt,0,1.44pt">
                        <w:txbxContent>
                          <w:p w14:paraId="71E6F806"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974656" behindDoc="0" locked="0" layoutInCell="1" allowOverlap="1" wp14:anchorId="53A4FC05" wp14:editId="7B652BA5">
                      <wp:simplePos x="0" y="0"/>
                      <wp:positionH relativeFrom="column">
                        <wp:posOffset>1549400</wp:posOffset>
                      </wp:positionH>
                      <wp:positionV relativeFrom="paragraph">
                        <wp:posOffset>6553200</wp:posOffset>
                      </wp:positionV>
                      <wp:extent cx="1003300" cy="762000"/>
                      <wp:effectExtent l="0" t="0" r="0" b="0"/>
                      <wp:wrapNone/>
                      <wp:docPr id="340" name="Rectangle 34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C539779-AE66-1A46-BB4C-DDBBD2C2BA6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AB147DD"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A4FC05" id="Rectangle 340" o:spid="_x0000_s1399" style="position:absolute;left:0;text-align:left;margin-left:122pt;margin-top:516pt;width:79pt;height:60pt;z-index:251974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" filled="f" stroked="f">
                      <v:textbox inset="2.16pt,1.44pt,0,1.44pt">
                        <w:txbxContent>
                          <w:p w14:paraId="7AB147DD"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975680" behindDoc="0" locked="0" layoutInCell="1" allowOverlap="1" wp14:anchorId="7348655B" wp14:editId="3B653D09">
                      <wp:simplePos x="0" y="0"/>
                      <wp:positionH relativeFrom="column">
                        <wp:posOffset>1549400</wp:posOffset>
                      </wp:positionH>
                      <wp:positionV relativeFrom="paragraph">
                        <wp:posOffset>6553200</wp:posOffset>
                      </wp:positionV>
                      <wp:extent cx="1003300" cy="1714500"/>
                      <wp:effectExtent l="0" t="0" r="0" b="0"/>
                      <wp:wrapNone/>
                      <wp:docPr id="341" name="Rectangle 34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4EADF73-D7AE-504C-A974-2002371396E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0A2EC99"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348655B" id="Rectangle 341" o:spid="_x0000_s1400" style="position:absolute;left:0;text-align:left;margin-left:122pt;margin-top:516pt;width:79pt;height:135pt;z-index:251975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" filled="f" stroked="f">
                      <v:textbox inset="2.16pt,1.44pt,0,1.44pt">
                        <w:txbxContent>
                          <w:p w14:paraId="00A2EC99"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976704" behindDoc="0" locked="0" layoutInCell="1" allowOverlap="1" wp14:anchorId="35E3482E" wp14:editId="6B54D23E">
                      <wp:simplePos x="0" y="0"/>
                      <wp:positionH relativeFrom="column">
                        <wp:posOffset>1549400</wp:posOffset>
                      </wp:positionH>
                      <wp:positionV relativeFrom="paragraph">
                        <wp:posOffset>6553200</wp:posOffset>
                      </wp:positionV>
                      <wp:extent cx="1003300" cy="1714500"/>
                      <wp:effectExtent l="0" t="0" r="0" b="0"/>
                      <wp:wrapNone/>
                      <wp:docPr id="342" name="Rectangle 34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C76D8EC-E78A-D34F-B117-DC6E75067A5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D1F1959"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5E3482E" id="Rectangle 342" o:spid="_x0000_s1401" style="position:absolute;left:0;text-align:left;margin-left:122pt;margin-top:516pt;width:79pt;height:135pt;z-index:251976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" filled="f" stroked="f">
                      <v:textbox inset="2.16pt,1.44pt,0,1.44pt">
                        <w:txbxContent>
                          <w:p w14:paraId="1D1F1959"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977728" behindDoc="0" locked="0" layoutInCell="1" allowOverlap="1" wp14:anchorId="301283F1" wp14:editId="515C9249">
                      <wp:simplePos x="0" y="0"/>
                      <wp:positionH relativeFrom="column">
                        <wp:posOffset>1549400</wp:posOffset>
                      </wp:positionH>
                      <wp:positionV relativeFrom="paragraph">
                        <wp:posOffset>6553200</wp:posOffset>
                      </wp:positionV>
                      <wp:extent cx="1003300" cy="1714500"/>
                      <wp:effectExtent l="0" t="0" r="0" b="0"/>
                      <wp:wrapNone/>
                      <wp:docPr id="343" name="Rectangle 34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E3DF0A0-C635-684C-B15F-9E28AFA4FC8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E89E242"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1283F1" id="Rectangle 343" o:spid="_x0000_s1402" style="position:absolute;left:0;text-align:left;margin-left:122pt;margin-top:516pt;width:79pt;height:135pt;z-index:25197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" filled="f" stroked="f">
                      <v:textbox inset="2.16pt,1.44pt,0,1.44pt">
                        <w:txbxContent>
                          <w:p w14:paraId="4E89E242"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978752" behindDoc="0" locked="0" layoutInCell="1" allowOverlap="1" wp14:anchorId="6764DD46" wp14:editId="2389AFB5">
                      <wp:simplePos x="0" y="0"/>
                      <wp:positionH relativeFrom="column">
                        <wp:posOffset>1549400</wp:posOffset>
                      </wp:positionH>
                      <wp:positionV relativeFrom="paragraph">
                        <wp:posOffset>6553200</wp:posOffset>
                      </wp:positionV>
                      <wp:extent cx="1003300" cy="1714500"/>
                      <wp:effectExtent l="0" t="0" r="0" b="0"/>
                      <wp:wrapNone/>
                      <wp:docPr id="344" name="Rectangle 34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E46F4D4-1BF2-DE42-91F0-C8AD3948FFA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7233863"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64DD46" id="Rectangle 344" o:spid="_x0000_s1403" style="position:absolute;left:0;text-align:left;margin-left:122pt;margin-top:516pt;width:79pt;height:135pt;z-index:251978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" filled="f" stroked="f">
                      <v:textbox inset="2.16pt,1.44pt,0,1.44pt">
                        <w:txbxContent>
                          <w:p w14:paraId="67233863"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979776" behindDoc="0" locked="0" layoutInCell="1" allowOverlap="1" wp14:anchorId="74266E18" wp14:editId="015A8988">
                      <wp:simplePos x="0" y="0"/>
                      <wp:positionH relativeFrom="column">
                        <wp:posOffset>1549400</wp:posOffset>
                      </wp:positionH>
                      <wp:positionV relativeFrom="paragraph">
                        <wp:posOffset>6553200</wp:posOffset>
                      </wp:positionV>
                      <wp:extent cx="1003300" cy="1714500"/>
                      <wp:effectExtent l="0" t="0" r="0" b="0"/>
                      <wp:wrapNone/>
                      <wp:docPr id="345" name="Rectangle 34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5E02450-4EA4-8843-A6B9-2E1D1F7DE47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7FBC46A"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266E18" id="Rectangle 345" o:spid="_x0000_s1404" style="position:absolute;left:0;text-align:left;margin-left:122pt;margin-top:516pt;width:79pt;height:135pt;z-index:251979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" filled="f" stroked="f">
                      <v:textbox inset="2.16pt,1.44pt,0,1.44pt">
                        <w:txbxContent>
                          <w:p w14:paraId="57FBC46A"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980800" behindDoc="0" locked="0" layoutInCell="1" allowOverlap="1" wp14:anchorId="095ACECC" wp14:editId="7BBC17E9">
                      <wp:simplePos x="0" y="0"/>
                      <wp:positionH relativeFrom="column">
                        <wp:posOffset>1549400</wp:posOffset>
                      </wp:positionH>
                      <wp:positionV relativeFrom="paragraph">
                        <wp:posOffset>6553200</wp:posOffset>
                      </wp:positionV>
                      <wp:extent cx="1003300" cy="1714500"/>
                      <wp:effectExtent l="0" t="0" r="0" b="0"/>
                      <wp:wrapNone/>
                      <wp:docPr id="346" name="Rectangle 34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E9EFD0C-DBEE-B24B-A1AF-AA5F6FBEAE0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A20C900"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5ACECC" id="Rectangle 346" o:spid="_x0000_s1405" style="position:absolute;left:0;text-align:left;margin-left:122pt;margin-top:516pt;width:79pt;height:135pt;z-index:251980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" filled="f" stroked="f">
                      <v:textbox inset="2.16pt,1.44pt,0,1.44pt">
                        <w:txbxContent>
                          <w:p w14:paraId="6A20C900"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981824" behindDoc="0" locked="0" layoutInCell="1" allowOverlap="1" wp14:anchorId="79EE4D00" wp14:editId="460CEB1E">
                      <wp:simplePos x="0" y="0"/>
                      <wp:positionH relativeFrom="column">
                        <wp:posOffset>1549400</wp:posOffset>
                      </wp:positionH>
                      <wp:positionV relativeFrom="paragraph">
                        <wp:posOffset>6553200</wp:posOffset>
                      </wp:positionV>
                      <wp:extent cx="1003300" cy="1714500"/>
                      <wp:effectExtent l="0" t="0" r="0" b="0"/>
                      <wp:wrapNone/>
                      <wp:docPr id="347" name="Rectangle 34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856DE12-80C8-9A4A-B3B0-A1DB51F15DF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938CCDC"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EE4D00" id="Rectangle 347" o:spid="_x0000_s1406" style="position:absolute;left:0;text-align:left;margin-left:122pt;margin-top:516pt;width:79pt;height:135pt;z-index:251981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" filled="f" stroked="f">
                      <v:textbox inset="2.16pt,1.44pt,0,1.44pt">
                        <w:txbxContent>
                          <w:p w14:paraId="5938CCDC"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982848" behindDoc="0" locked="0" layoutInCell="1" allowOverlap="1" wp14:anchorId="78A4A9F3" wp14:editId="6018B720">
                      <wp:simplePos x="0" y="0"/>
                      <wp:positionH relativeFrom="column">
                        <wp:posOffset>1549400</wp:posOffset>
                      </wp:positionH>
                      <wp:positionV relativeFrom="paragraph">
                        <wp:posOffset>6553200</wp:posOffset>
                      </wp:positionV>
                      <wp:extent cx="1003300" cy="1714500"/>
                      <wp:effectExtent l="0" t="0" r="0" b="0"/>
                      <wp:wrapNone/>
                      <wp:docPr id="348" name="Rectangle 34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02E0291-FF64-1944-A551-F8A92C3AAF0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7F2248B"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A4A9F3" id="Rectangle 348" o:spid="_x0000_s1407" style="position:absolute;left:0;text-align:left;margin-left:122pt;margin-top:516pt;width:79pt;height:135pt;z-index:251982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" filled="f" stroked="f">
                      <v:textbox inset="2.16pt,1.44pt,0,1.44pt">
                        <w:txbxContent>
                          <w:p w14:paraId="77F2248B"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983872" behindDoc="0" locked="0" layoutInCell="1" allowOverlap="1" wp14:anchorId="2F363D63" wp14:editId="4EDDD4FB">
                      <wp:simplePos x="0" y="0"/>
                      <wp:positionH relativeFrom="column">
                        <wp:posOffset>1549400</wp:posOffset>
                      </wp:positionH>
                      <wp:positionV relativeFrom="paragraph">
                        <wp:posOffset>6553200</wp:posOffset>
                      </wp:positionV>
                      <wp:extent cx="1003300" cy="1714500"/>
                      <wp:effectExtent l="0" t="0" r="0" b="0"/>
                      <wp:wrapNone/>
                      <wp:docPr id="349" name="Rectangle 34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0DB5A06-9479-F140-AEFC-B1921421CD4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8BBB6DC"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F363D63" id="Rectangle 349" o:spid="_x0000_s1408" style="position:absolute;left:0;text-align:left;margin-left:122pt;margin-top:516pt;width:79pt;height:135pt;z-index:251983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" filled="f" stroked="f">
                      <v:textbox inset="2.16pt,1.44pt,0,1.44pt">
                        <w:txbxContent>
                          <w:p w14:paraId="48BBB6DC"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984896" behindDoc="0" locked="0" layoutInCell="1" allowOverlap="1" wp14:anchorId="2F408F1B" wp14:editId="5ABEC431">
                      <wp:simplePos x="0" y="0"/>
                      <wp:positionH relativeFrom="column">
                        <wp:posOffset>1549400</wp:posOffset>
                      </wp:positionH>
                      <wp:positionV relativeFrom="paragraph">
                        <wp:posOffset>6553200</wp:posOffset>
                      </wp:positionV>
                      <wp:extent cx="1003300" cy="1714500"/>
                      <wp:effectExtent l="0" t="0" r="0" b="0"/>
                      <wp:wrapNone/>
                      <wp:docPr id="350" name="Rectangle 35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7F61F68-AF37-A446-919E-0769F439873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5BC992C"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F408F1B" id="Rectangle 350" o:spid="_x0000_s1409" style="position:absolute;left:0;text-align:left;margin-left:122pt;margin-top:516pt;width:79pt;height:135pt;z-index:251984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" filled="f" stroked="f">
                      <v:textbox inset="2.16pt,1.44pt,0,1.44pt">
                        <w:txbxContent>
                          <w:p w14:paraId="45BC992C"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985920" behindDoc="0" locked="0" layoutInCell="1" allowOverlap="1" wp14:anchorId="63796D48" wp14:editId="4462490F">
                      <wp:simplePos x="0" y="0"/>
                      <wp:positionH relativeFrom="column">
                        <wp:posOffset>1549400</wp:posOffset>
                      </wp:positionH>
                      <wp:positionV relativeFrom="paragraph">
                        <wp:posOffset>6553200</wp:posOffset>
                      </wp:positionV>
                      <wp:extent cx="1003300" cy="1714500"/>
                      <wp:effectExtent l="0" t="0" r="0" b="0"/>
                      <wp:wrapNone/>
                      <wp:docPr id="351" name="Rectangle 35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D36BF4B-F0C1-864B-95A2-C230D0F75AE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7E94B62"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796D48" id="Rectangle 351" o:spid="_x0000_s1410" style="position:absolute;left:0;text-align:left;margin-left:122pt;margin-top:516pt;width:79pt;height:135pt;z-index:251985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" filled="f" stroked="f">
                      <v:textbox inset="2.16pt,1.44pt,0,1.44pt">
                        <w:txbxContent>
                          <w:p w14:paraId="77E94B62"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986944" behindDoc="0" locked="0" layoutInCell="1" allowOverlap="1" wp14:anchorId="09999F7E" wp14:editId="65884C7C">
                      <wp:simplePos x="0" y="0"/>
                      <wp:positionH relativeFrom="column">
                        <wp:posOffset>1549400</wp:posOffset>
                      </wp:positionH>
                      <wp:positionV relativeFrom="paragraph">
                        <wp:posOffset>6553200</wp:posOffset>
                      </wp:positionV>
                      <wp:extent cx="1003300" cy="1714500"/>
                      <wp:effectExtent l="0" t="0" r="0" b="0"/>
                      <wp:wrapNone/>
                      <wp:docPr id="352" name="Rectangle 35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8634B92-0AFE-D247-B854-3AD0F93AF6A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6D3712F"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999F7E" id="Rectangle 352" o:spid="_x0000_s1411" style="position:absolute;left:0;text-align:left;margin-left:122pt;margin-top:516pt;width:79pt;height:135pt;z-index:251986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" filled="f" stroked="f">
                      <v:textbox inset="2.16pt,1.44pt,0,1.44pt">
                        <w:txbxContent>
                          <w:p w14:paraId="66D3712F"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987968" behindDoc="0" locked="0" layoutInCell="1" allowOverlap="1" wp14:anchorId="38EB153A" wp14:editId="2D9A264B">
                      <wp:simplePos x="0" y="0"/>
                      <wp:positionH relativeFrom="column">
                        <wp:posOffset>1549400</wp:posOffset>
                      </wp:positionH>
                      <wp:positionV relativeFrom="paragraph">
                        <wp:posOffset>6553200</wp:posOffset>
                      </wp:positionV>
                      <wp:extent cx="1003300" cy="1714500"/>
                      <wp:effectExtent l="0" t="0" r="0" b="0"/>
                      <wp:wrapNone/>
                      <wp:docPr id="353" name="Rectangle 35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E4D93F7-E206-8645-8D68-9F689B569E6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0528EE4"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EB153A" id="Rectangle 353" o:spid="_x0000_s1412" style="position:absolute;left:0;text-align:left;margin-left:122pt;margin-top:516pt;width:79pt;height:135pt;z-index:251987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" filled="f" stroked="f">
                      <v:textbox inset="2.16pt,1.44pt,0,1.44pt">
                        <w:txbxContent>
                          <w:p w14:paraId="10528EE4"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988992" behindDoc="0" locked="0" layoutInCell="1" allowOverlap="1" wp14:anchorId="0DBBC505" wp14:editId="77820603">
                      <wp:simplePos x="0" y="0"/>
                      <wp:positionH relativeFrom="column">
                        <wp:posOffset>1549400</wp:posOffset>
                      </wp:positionH>
                      <wp:positionV relativeFrom="paragraph">
                        <wp:posOffset>6553200</wp:posOffset>
                      </wp:positionV>
                      <wp:extent cx="1003300" cy="1714500"/>
                      <wp:effectExtent l="0" t="0" r="0" b="0"/>
                      <wp:wrapNone/>
                      <wp:docPr id="354" name="Rectangle 35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88B3D61-AEA6-9E49-A0B7-A09B217151B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6B4BAC2"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DBBC505" id="Rectangle 354" o:spid="_x0000_s1413" style="position:absolute;left:0;text-align:left;margin-left:122pt;margin-top:516pt;width:79pt;height:135pt;z-index:251988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" filled="f" stroked="f">
                      <v:textbox inset="2.16pt,1.44pt,0,1.44pt">
                        <w:txbxContent>
                          <w:p w14:paraId="26B4BAC2"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990016" behindDoc="0" locked="0" layoutInCell="1" allowOverlap="1" wp14:anchorId="522D9FF1" wp14:editId="3B5DCE52">
                      <wp:simplePos x="0" y="0"/>
                      <wp:positionH relativeFrom="column">
                        <wp:posOffset>1549400</wp:posOffset>
                      </wp:positionH>
                      <wp:positionV relativeFrom="paragraph">
                        <wp:posOffset>6553200</wp:posOffset>
                      </wp:positionV>
                      <wp:extent cx="1003300" cy="1714500"/>
                      <wp:effectExtent l="0" t="0" r="0" b="0"/>
                      <wp:wrapNone/>
                      <wp:docPr id="355" name="Rectangle 35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7B458D0-B55C-D547-900E-E48937EFCBE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785B2C4"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2D9FF1" id="Rectangle 355" o:spid="_x0000_s1414" style="position:absolute;left:0;text-align:left;margin-left:122pt;margin-top:516pt;width:79pt;height:135pt;z-index:251990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" filled="f" stroked="f">
                      <v:textbox inset="2.16pt,1.44pt,0,1.44pt">
                        <w:txbxContent>
                          <w:p w14:paraId="4785B2C4"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991040" behindDoc="0" locked="0" layoutInCell="1" allowOverlap="1" wp14:anchorId="18C0FD9A" wp14:editId="3ECDC04E">
                      <wp:simplePos x="0" y="0"/>
                      <wp:positionH relativeFrom="column">
                        <wp:posOffset>1549400</wp:posOffset>
                      </wp:positionH>
                      <wp:positionV relativeFrom="paragraph">
                        <wp:posOffset>6553200</wp:posOffset>
                      </wp:positionV>
                      <wp:extent cx="1003300" cy="2019300"/>
                      <wp:effectExtent l="0" t="0" r="0" b="0"/>
                      <wp:wrapNone/>
                      <wp:docPr id="356" name="Rectangle 35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EB5E565-E6FF-2343-A14D-F1AABA335972}"/>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663885F2"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8C0FD9A" id="Rectangle 356" o:spid="_x0000_s1415" style="position:absolute;left:0;text-align:left;margin-left:122pt;margin-top:516pt;width:79pt;height:159pt;z-index:251991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" filled="f" stroked="f">
                      <v:textbox inset="2.16pt,1.44pt,0,1.44pt">
                        <w:txbxContent>
                          <w:p w14:paraId="663885F2"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992064" behindDoc="0" locked="0" layoutInCell="1" allowOverlap="1" wp14:anchorId="7657557C" wp14:editId="0F777E7F">
                      <wp:simplePos x="0" y="0"/>
                      <wp:positionH relativeFrom="column">
                        <wp:posOffset>1549400</wp:posOffset>
                      </wp:positionH>
                      <wp:positionV relativeFrom="paragraph">
                        <wp:posOffset>6553200</wp:posOffset>
                      </wp:positionV>
                      <wp:extent cx="1003300" cy="2019300"/>
                      <wp:effectExtent l="0" t="0" r="0" b="0"/>
                      <wp:wrapNone/>
                      <wp:docPr id="357" name="Rectangle 35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DADBD16-ABCB-4C47-9E26-C1F296363894}"/>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7FBDDE50"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57557C" id="Rectangle 357" o:spid="_x0000_s1416" style="position:absolute;left:0;text-align:left;margin-left:122pt;margin-top:516pt;width:79pt;height:159pt;z-index:251992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" filled="f" stroked="f">
                      <v:textbox inset="2.16pt,1.44pt,0,1.44pt">
                        <w:txbxContent>
                          <w:p w14:paraId="7FBDDE50"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993088" behindDoc="0" locked="0" layoutInCell="1" allowOverlap="1" wp14:anchorId="763C78C5" wp14:editId="08F204F9">
                      <wp:simplePos x="0" y="0"/>
                      <wp:positionH relativeFrom="column">
                        <wp:posOffset>1549400</wp:posOffset>
                      </wp:positionH>
                      <wp:positionV relativeFrom="paragraph">
                        <wp:posOffset>6553200</wp:posOffset>
                      </wp:positionV>
                      <wp:extent cx="1003300" cy="2019300"/>
                      <wp:effectExtent l="0" t="0" r="0" b="0"/>
                      <wp:wrapNone/>
                      <wp:docPr id="358" name="Rectangle 35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94639AA-6540-7743-824F-3EC34CAFA6E4}"/>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44982F1B"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3C78C5" id="Rectangle 358" o:spid="_x0000_s1417" style="position:absolute;left:0;text-align:left;margin-left:122pt;margin-top:516pt;width:79pt;height:159pt;z-index:251993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" filled="f" stroked="f">
                      <v:textbox inset="2.16pt,1.44pt,0,1.44pt">
                        <w:txbxContent>
                          <w:p w14:paraId="44982F1B"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994112" behindDoc="0" locked="0" layoutInCell="1" allowOverlap="1" wp14:anchorId="47B56B0C" wp14:editId="15D873BE">
                      <wp:simplePos x="0" y="0"/>
                      <wp:positionH relativeFrom="column">
                        <wp:posOffset>1549400</wp:posOffset>
                      </wp:positionH>
                      <wp:positionV relativeFrom="paragraph">
                        <wp:posOffset>6553200</wp:posOffset>
                      </wp:positionV>
                      <wp:extent cx="1003300" cy="2019300"/>
                      <wp:effectExtent l="0" t="0" r="0" b="0"/>
                      <wp:wrapNone/>
                      <wp:docPr id="359" name="Rectangle 35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19500E7-9950-B545-AB31-1B6CA1F6AADB}"/>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3707060B"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7B56B0C" id="Rectangle 359" o:spid="_x0000_s1418" style="position:absolute;left:0;text-align:left;margin-left:122pt;margin-top:516pt;width:79pt;height:159pt;z-index:251994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" filled="f" stroked="f">
                      <v:textbox inset="2.16pt,1.44pt,0,1.44pt">
                        <w:txbxContent>
                          <w:p w14:paraId="3707060B"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995136" behindDoc="0" locked="0" layoutInCell="1" allowOverlap="1" wp14:anchorId="2BDD0555" wp14:editId="59226864">
                      <wp:simplePos x="0" y="0"/>
                      <wp:positionH relativeFrom="column">
                        <wp:posOffset>1549400</wp:posOffset>
                      </wp:positionH>
                      <wp:positionV relativeFrom="paragraph">
                        <wp:posOffset>6553200</wp:posOffset>
                      </wp:positionV>
                      <wp:extent cx="1003300" cy="2019300"/>
                      <wp:effectExtent l="0" t="0" r="0" b="0"/>
                      <wp:wrapNone/>
                      <wp:docPr id="360" name="Rectangle 36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F366072-546F-1D4A-BA60-D3CB600635C1}"/>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7034CAD7"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DD0555" id="Rectangle 360" o:spid="_x0000_s1419" style="position:absolute;left:0;text-align:left;margin-left:122pt;margin-top:516pt;width:79pt;height:159pt;z-index:251995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" filled="f" stroked="f">
                      <v:textbox inset="2.16pt,1.44pt,0,1.44pt">
                        <w:txbxContent>
                          <w:p w14:paraId="7034CAD7"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996160" behindDoc="0" locked="0" layoutInCell="1" allowOverlap="1" wp14:anchorId="180BAE5B" wp14:editId="132C8D5D">
                      <wp:simplePos x="0" y="0"/>
                      <wp:positionH relativeFrom="column">
                        <wp:posOffset>1549400</wp:posOffset>
                      </wp:positionH>
                      <wp:positionV relativeFrom="paragraph">
                        <wp:posOffset>6553200</wp:posOffset>
                      </wp:positionV>
                      <wp:extent cx="1003300" cy="2019300"/>
                      <wp:effectExtent l="0" t="0" r="0" b="0"/>
                      <wp:wrapNone/>
                      <wp:docPr id="361" name="Rectangle 36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E5D0007-7589-C741-845C-5E484824F016}"/>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76D857FC"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80BAE5B" id="Rectangle 361" o:spid="_x0000_s1420" style="position:absolute;left:0;text-align:left;margin-left:122pt;margin-top:516pt;width:79pt;height:159pt;z-index:251996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" filled="f" stroked="f">
                      <v:textbox inset="2.16pt,1.44pt,0,1.44pt">
                        <w:txbxContent>
                          <w:p w14:paraId="76D857FC"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997184" behindDoc="0" locked="0" layoutInCell="1" allowOverlap="1" wp14:anchorId="2F37D405" wp14:editId="0BCD963E">
                      <wp:simplePos x="0" y="0"/>
                      <wp:positionH relativeFrom="column">
                        <wp:posOffset>1549400</wp:posOffset>
                      </wp:positionH>
                      <wp:positionV relativeFrom="paragraph">
                        <wp:posOffset>6553200</wp:posOffset>
                      </wp:positionV>
                      <wp:extent cx="1003300" cy="1714500"/>
                      <wp:effectExtent l="0" t="0" r="0" b="0"/>
                      <wp:wrapNone/>
                      <wp:docPr id="362" name="Rectangle 36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CAF60C2-3420-714F-B0E9-417F6A6D566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44538B5"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F37D405" id="Rectangle 362" o:spid="_x0000_s1421" style="position:absolute;left:0;text-align:left;margin-left:122pt;margin-top:516pt;width:79pt;height:135pt;z-index:251997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" filled="f" stroked="f">
                      <v:textbox inset="2.16pt,1.44pt,0,1.44pt">
                        <w:txbxContent>
                          <w:p w14:paraId="744538B5"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998208" behindDoc="0" locked="0" layoutInCell="1" allowOverlap="1" wp14:anchorId="69097481" wp14:editId="2AC76A9B">
                      <wp:simplePos x="0" y="0"/>
                      <wp:positionH relativeFrom="column">
                        <wp:posOffset>1549400</wp:posOffset>
                      </wp:positionH>
                      <wp:positionV relativeFrom="paragraph">
                        <wp:posOffset>6553200</wp:posOffset>
                      </wp:positionV>
                      <wp:extent cx="1003300" cy="1714500"/>
                      <wp:effectExtent l="0" t="0" r="0" b="0"/>
                      <wp:wrapNone/>
                      <wp:docPr id="363" name="Rectangle 36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E6FEC6A-724A-1B47-AE86-07FF083EA24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812FA92"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097481" id="Rectangle 363" o:spid="_x0000_s1422" style="position:absolute;left:0;text-align:left;margin-left:122pt;margin-top:516pt;width:79pt;height:135pt;z-index:251998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" filled="f" stroked="f">
                      <v:textbox inset="2.16pt,1.44pt,0,1.44pt">
                        <w:txbxContent>
                          <w:p w14:paraId="1812FA92"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1999232" behindDoc="0" locked="0" layoutInCell="1" allowOverlap="1" wp14:anchorId="3F518BCF" wp14:editId="366D5353">
                      <wp:simplePos x="0" y="0"/>
                      <wp:positionH relativeFrom="column">
                        <wp:posOffset>1549400</wp:posOffset>
                      </wp:positionH>
                      <wp:positionV relativeFrom="paragraph">
                        <wp:posOffset>6553200</wp:posOffset>
                      </wp:positionV>
                      <wp:extent cx="1003300" cy="1714500"/>
                      <wp:effectExtent l="0" t="0" r="0" b="0"/>
                      <wp:wrapNone/>
                      <wp:docPr id="364" name="Rectangle 36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7C04976-3B8B-D842-B012-4E490287C5B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8238780"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518BCF" id="Rectangle 364" o:spid="_x0000_s1423" style="position:absolute;left:0;text-align:left;margin-left:122pt;margin-top:516pt;width:79pt;height:135pt;z-index:251999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" filled="f" stroked="f">
                      <v:textbox inset="2.16pt,1.44pt,0,1.44pt">
                        <w:txbxContent>
                          <w:p w14:paraId="08238780"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000256" behindDoc="0" locked="0" layoutInCell="1" allowOverlap="1" wp14:anchorId="1B2269CD" wp14:editId="12419E5D">
                      <wp:simplePos x="0" y="0"/>
                      <wp:positionH relativeFrom="column">
                        <wp:posOffset>1549400</wp:posOffset>
                      </wp:positionH>
                      <wp:positionV relativeFrom="paragraph">
                        <wp:posOffset>6553200</wp:posOffset>
                      </wp:positionV>
                      <wp:extent cx="1003300" cy="2324100"/>
                      <wp:effectExtent l="0" t="0" r="0" b="0"/>
                      <wp:wrapNone/>
                      <wp:docPr id="365" name="Rectangle 36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B417A98-D97F-EF46-A810-98001A251BF7}"/>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080DAC63"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2269CD" id="Rectangle 365" o:spid="_x0000_s1424" style="position:absolute;left:0;text-align:left;margin-left:122pt;margin-top:516pt;width:79pt;height:183pt;z-index:252000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" filled="f" stroked="f">
                      <v:textbox inset="2.16pt,1.44pt,0,1.44pt">
                        <w:txbxContent>
                          <w:p w14:paraId="080DAC63"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001280" behindDoc="0" locked="0" layoutInCell="1" allowOverlap="1" wp14:anchorId="7A6514CC" wp14:editId="12DBCD19">
                      <wp:simplePos x="0" y="0"/>
                      <wp:positionH relativeFrom="column">
                        <wp:posOffset>1549400</wp:posOffset>
                      </wp:positionH>
                      <wp:positionV relativeFrom="paragraph">
                        <wp:posOffset>6553200</wp:posOffset>
                      </wp:positionV>
                      <wp:extent cx="977900" cy="2654300"/>
                      <wp:effectExtent l="0" t="0" r="0" b="0"/>
                      <wp:wrapNone/>
                      <wp:docPr id="366" name="Rectangle 366"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172778A1-0D46-7F46-BF01-52A560CE102C}"/>
                          </a:ext>
                        </a:extLst>
                      </wp:docPr>
                      <wp:cNvGraphicFramePr/>
                      <a:graphic xmlns:a="http://schemas.openxmlformats.org/drawingml/2006/main">
                        <a:graphicData uri="http://schemas.microsoft.com/office/word/2010/wordprocessingShape">
                          <wps:wsp>
                            <wps:cNvSpPr/>
                            <wps:spPr>
                              <a:xfrm>
                                <a:off x="0" y="0"/>
                                <a:ext cx="914400" cy="2641600"/>
                              </a:xfrm>
                              <a:prstGeom prst="rect">
                                <a:avLst/>
                              </a:prstGeom>
                            </wps:spPr>
                            <wps:txbx>
                              <w:txbxContent>
                                <w:p w14:paraId="4689101D" w14:textId="77777777" w:rsidR="00CD26CA" w:rsidRDefault="00CD26CA" w:rsidP="00CD26CA">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6514CC" id="Rectangle 366" o:spid="_x0000_s1425" style="position:absolute;left:0;text-align:left;margin-left:122pt;margin-top:516pt;width:77pt;height:209pt;z-index:252001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" filled="f" stroked="f">
                      <v:textbox inset="2.16pt,1.44pt,0,1.44pt">
                        <w:txbxContent>
                          <w:p w14:paraId="4689101D" w14:textId="77777777" w:rsidR="00CD26CA" w:rsidRDefault="00CD26CA" w:rsidP="00CD26CA">
                            <w:r>
                              <w:rPr>
                                <w:rFonts w:ascii="Geneva" w:eastAsia="Geneva" w:hAnsi="Geneva" w:cs="Geneva"/>
                                <w:color w:val="000000"/>
                                <w:sz w:val="20"/>
                                <w:szCs w:val="20"/>
                              </w:rPr>
                              <w:t>YES</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002304" behindDoc="0" locked="0" layoutInCell="1" allowOverlap="1" wp14:anchorId="1557FCA5" wp14:editId="6B840122">
                      <wp:simplePos x="0" y="0"/>
                      <wp:positionH relativeFrom="column">
                        <wp:posOffset>1549400</wp:posOffset>
                      </wp:positionH>
                      <wp:positionV relativeFrom="paragraph">
                        <wp:posOffset>6553200</wp:posOffset>
                      </wp:positionV>
                      <wp:extent cx="1003300" cy="2324100"/>
                      <wp:effectExtent l="0" t="0" r="0" b="0"/>
                      <wp:wrapNone/>
                      <wp:docPr id="367" name="Rectangle 36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60CF367-9BE9-BA4D-A5C1-49B65E0E4A84}"/>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0189FF29"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57FCA5" id="Rectangle 367" o:spid="_x0000_s1426" style="position:absolute;left:0;text-align:left;margin-left:122pt;margin-top:516pt;width:79pt;height:183pt;z-index:252002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" filled="f" stroked="f">
                      <v:textbox inset="2.16pt,1.44pt,0,1.44pt">
                        <w:txbxContent>
                          <w:p w14:paraId="0189FF29"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003328" behindDoc="0" locked="0" layoutInCell="1" allowOverlap="1" wp14:anchorId="422C6239" wp14:editId="3BC0FBB3">
                      <wp:simplePos x="0" y="0"/>
                      <wp:positionH relativeFrom="column">
                        <wp:posOffset>1549400</wp:posOffset>
                      </wp:positionH>
                      <wp:positionV relativeFrom="paragraph">
                        <wp:posOffset>6553200</wp:posOffset>
                      </wp:positionV>
                      <wp:extent cx="1003300" cy="2324100"/>
                      <wp:effectExtent l="0" t="0" r="0" b="0"/>
                      <wp:wrapNone/>
                      <wp:docPr id="368" name="Rectangle 36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AF6BD4D-D2EC-144D-8E20-4EFF15EC468F}"/>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15CD8F9C"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2C6239" id="Rectangle 368" o:spid="_x0000_s1427" style="position:absolute;left:0;text-align:left;margin-left:122pt;margin-top:516pt;width:79pt;height:183pt;z-index:252003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" filled="f" stroked="f">
                      <v:textbox inset="2.16pt,1.44pt,0,1.44pt">
                        <w:txbxContent>
                          <w:p w14:paraId="15CD8F9C"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004352" behindDoc="0" locked="0" layoutInCell="1" allowOverlap="1" wp14:anchorId="7584D771" wp14:editId="044A0CF4">
                      <wp:simplePos x="0" y="0"/>
                      <wp:positionH relativeFrom="column">
                        <wp:posOffset>1549400</wp:posOffset>
                      </wp:positionH>
                      <wp:positionV relativeFrom="paragraph">
                        <wp:posOffset>6553200</wp:posOffset>
                      </wp:positionV>
                      <wp:extent cx="1003300" cy="2324100"/>
                      <wp:effectExtent l="0" t="0" r="0" b="0"/>
                      <wp:wrapNone/>
                      <wp:docPr id="369" name="Rectangle 36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F9C7E42-FEE0-2546-8FA1-BB44F7669F5A}"/>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642AFDE5"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84D771" id="Rectangle 369" o:spid="_x0000_s1428" style="position:absolute;left:0;text-align:left;margin-left:122pt;margin-top:516pt;width:79pt;height:183pt;z-index:252004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" filled="f" stroked="f">
                      <v:textbox inset="2.16pt,1.44pt,0,1.44pt">
                        <w:txbxContent>
                          <w:p w14:paraId="642AFDE5"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005376" behindDoc="0" locked="0" layoutInCell="1" allowOverlap="1" wp14:anchorId="27DFACB5" wp14:editId="4AF15AD8">
                      <wp:simplePos x="0" y="0"/>
                      <wp:positionH relativeFrom="column">
                        <wp:posOffset>1549400</wp:posOffset>
                      </wp:positionH>
                      <wp:positionV relativeFrom="paragraph">
                        <wp:posOffset>6553200</wp:posOffset>
                      </wp:positionV>
                      <wp:extent cx="1003300" cy="2324100"/>
                      <wp:effectExtent l="0" t="0" r="0" b="0"/>
                      <wp:wrapNone/>
                      <wp:docPr id="370" name="Rectangle 37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45139DD-3D4B-A344-B0E0-4DE4119F50A6}"/>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2123784B"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7DFACB5" id="Rectangle 370" o:spid="_x0000_s1429" style="position:absolute;left:0;text-align:left;margin-left:122pt;margin-top:516pt;width:79pt;height:183pt;z-index:252005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" filled="f" stroked="f">
                      <v:textbox inset="2.16pt,1.44pt,0,1.44pt">
                        <w:txbxContent>
                          <w:p w14:paraId="2123784B"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006400" behindDoc="0" locked="0" layoutInCell="1" allowOverlap="1" wp14:anchorId="2836E810" wp14:editId="5D716E40">
                      <wp:simplePos x="0" y="0"/>
                      <wp:positionH relativeFrom="column">
                        <wp:posOffset>1549400</wp:posOffset>
                      </wp:positionH>
                      <wp:positionV relativeFrom="paragraph">
                        <wp:posOffset>6553200</wp:posOffset>
                      </wp:positionV>
                      <wp:extent cx="1003300" cy="2324100"/>
                      <wp:effectExtent l="0" t="0" r="0" b="0"/>
                      <wp:wrapNone/>
                      <wp:docPr id="371" name="Rectangle 37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64BA545-4C38-944F-962A-E2083C42570D}"/>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4194DD35"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836E810" id="Rectangle 371" o:spid="_x0000_s1430" style="position:absolute;left:0;text-align:left;margin-left:122pt;margin-top:516pt;width:79pt;height:183pt;z-index:252006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" filled="f" stroked="f">
                      <v:textbox inset="2.16pt,1.44pt,0,1.44pt">
                        <w:txbxContent>
                          <w:p w14:paraId="4194DD35"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007424" behindDoc="0" locked="0" layoutInCell="1" allowOverlap="1" wp14:anchorId="639F6F2E" wp14:editId="7679210F">
                      <wp:simplePos x="0" y="0"/>
                      <wp:positionH relativeFrom="column">
                        <wp:posOffset>1549400</wp:posOffset>
                      </wp:positionH>
                      <wp:positionV relativeFrom="paragraph">
                        <wp:posOffset>6553200</wp:posOffset>
                      </wp:positionV>
                      <wp:extent cx="1003300" cy="2324100"/>
                      <wp:effectExtent l="0" t="0" r="0" b="0"/>
                      <wp:wrapNone/>
                      <wp:docPr id="372" name="Rectangle 37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2DCFD6A-A512-C740-A76C-370F1EC2D919}"/>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5223735C"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9F6F2E" id="Rectangle 372" o:spid="_x0000_s1431" style="position:absolute;left:0;text-align:left;margin-left:122pt;margin-top:516pt;width:79pt;height:183pt;z-index:252007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" filled="f" stroked="f">
                      <v:textbox inset="2.16pt,1.44pt,0,1.44pt">
                        <w:txbxContent>
                          <w:p w14:paraId="5223735C"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008448" behindDoc="0" locked="0" layoutInCell="1" allowOverlap="1" wp14:anchorId="1FF62520" wp14:editId="40FB0D06">
                      <wp:simplePos x="0" y="0"/>
                      <wp:positionH relativeFrom="column">
                        <wp:posOffset>1549400</wp:posOffset>
                      </wp:positionH>
                      <wp:positionV relativeFrom="paragraph">
                        <wp:posOffset>6553200</wp:posOffset>
                      </wp:positionV>
                      <wp:extent cx="1003300" cy="2324100"/>
                      <wp:effectExtent l="0" t="0" r="0" b="0"/>
                      <wp:wrapNone/>
                      <wp:docPr id="373" name="Rectangle 37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AABC8D8-67D6-1748-B9FE-078340B2E75D}"/>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61C8DA72"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FF62520" id="Rectangle 373" o:spid="_x0000_s1432" style="position:absolute;left:0;text-align:left;margin-left:122pt;margin-top:516pt;width:79pt;height:183pt;z-index:252008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" filled="f" stroked="f">
                      <v:textbox inset="2.16pt,1.44pt,0,1.44pt">
                        <w:txbxContent>
                          <w:p w14:paraId="61C8DA72"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009472" behindDoc="0" locked="0" layoutInCell="1" allowOverlap="1" wp14:anchorId="7A2F7532" wp14:editId="09AFED16">
                      <wp:simplePos x="0" y="0"/>
                      <wp:positionH relativeFrom="column">
                        <wp:posOffset>1549400</wp:posOffset>
                      </wp:positionH>
                      <wp:positionV relativeFrom="paragraph">
                        <wp:posOffset>6553200</wp:posOffset>
                      </wp:positionV>
                      <wp:extent cx="1003300" cy="2324100"/>
                      <wp:effectExtent l="0" t="0" r="0" b="0"/>
                      <wp:wrapNone/>
                      <wp:docPr id="374" name="Rectangle 37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17AAD9C-CC3F-6547-A349-EC262ECE3C4C}"/>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1EA7CEAC"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2F7532" id="Rectangle 374" o:spid="_x0000_s1433" style="position:absolute;left:0;text-align:left;margin-left:122pt;margin-top:516pt;width:79pt;height:183pt;z-index:252009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" filled="f" stroked="f">
                      <v:textbox inset="2.16pt,1.44pt,0,1.44pt">
                        <w:txbxContent>
                          <w:p w14:paraId="1EA7CEAC"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010496" behindDoc="0" locked="0" layoutInCell="1" allowOverlap="1" wp14:anchorId="3D272A74" wp14:editId="2294663B">
                      <wp:simplePos x="0" y="0"/>
                      <wp:positionH relativeFrom="column">
                        <wp:posOffset>1549400</wp:posOffset>
                      </wp:positionH>
                      <wp:positionV relativeFrom="paragraph">
                        <wp:posOffset>6553200</wp:posOffset>
                      </wp:positionV>
                      <wp:extent cx="1003300" cy="2324100"/>
                      <wp:effectExtent l="0" t="0" r="0" b="0"/>
                      <wp:wrapNone/>
                      <wp:docPr id="375" name="Rectangle 37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D49CFBC-FA78-EE40-BD8A-D4BBDC0ED9CF}"/>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5737482C"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272A74" id="Rectangle 375" o:spid="_x0000_s1434" style="position:absolute;left:0;text-align:left;margin-left:122pt;margin-top:516pt;width:79pt;height:183pt;z-index:252010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" filled="f" stroked="f">
                      <v:textbox inset="2.16pt,1.44pt,0,1.44pt">
                        <w:txbxContent>
                          <w:p w14:paraId="5737482C"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011520" behindDoc="0" locked="0" layoutInCell="1" allowOverlap="1" wp14:anchorId="3222A0DA" wp14:editId="7581A69B">
                      <wp:simplePos x="0" y="0"/>
                      <wp:positionH relativeFrom="column">
                        <wp:posOffset>1549400</wp:posOffset>
                      </wp:positionH>
                      <wp:positionV relativeFrom="paragraph">
                        <wp:posOffset>6553200</wp:posOffset>
                      </wp:positionV>
                      <wp:extent cx="1003300" cy="2324100"/>
                      <wp:effectExtent l="0" t="0" r="0" b="0"/>
                      <wp:wrapNone/>
                      <wp:docPr id="376" name="Rectangle 37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97FBFC1-3B9D-C743-91BA-773C811C3BD7}"/>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5977A3F5"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22A0DA" id="Rectangle 376" o:spid="_x0000_s1435" style="position:absolute;left:0;text-align:left;margin-left:122pt;margin-top:516pt;width:79pt;height:183pt;z-index:252011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" filled="f" stroked="f">
                      <v:textbox inset="2.16pt,1.44pt,0,1.44pt">
                        <w:txbxContent>
                          <w:p w14:paraId="5977A3F5"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012544" behindDoc="0" locked="0" layoutInCell="1" allowOverlap="1" wp14:anchorId="09E1793B" wp14:editId="29F475B9">
                      <wp:simplePos x="0" y="0"/>
                      <wp:positionH relativeFrom="column">
                        <wp:posOffset>1549400</wp:posOffset>
                      </wp:positionH>
                      <wp:positionV relativeFrom="paragraph">
                        <wp:posOffset>6553200</wp:posOffset>
                      </wp:positionV>
                      <wp:extent cx="1003300" cy="2324100"/>
                      <wp:effectExtent l="0" t="0" r="0" b="0"/>
                      <wp:wrapNone/>
                      <wp:docPr id="377" name="Rectangle 37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1EA7D8D-41FF-6D4C-AA63-68AF697E7C0E}"/>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0866E90A"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E1793B" id="Rectangle 377" o:spid="_x0000_s1436" style="position:absolute;left:0;text-align:left;margin-left:122pt;margin-top:516pt;width:79pt;height:183pt;z-index:252012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" filled="f" stroked="f">
                      <v:textbox inset="2.16pt,1.44pt,0,1.44pt">
                        <w:txbxContent>
                          <w:p w14:paraId="0866E90A"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013568" behindDoc="0" locked="0" layoutInCell="1" allowOverlap="1" wp14:anchorId="2254F0E8" wp14:editId="2FAABEB0">
                      <wp:simplePos x="0" y="0"/>
                      <wp:positionH relativeFrom="column">
                        <wp:posOffset>1549400</wp:posOffset>
                      </wp:positionH>
                      <wp:positionV relativeFrom="paragraph">
                        <wp:posOffset>6553200</wp:posOffset>
                      </wp:positionV>
                      <wp:extent cx="1003300" cy="2324100"/>
                      <wp:effectExtent l="0" t="0" r="0" b="0"/>
                      <wp:wrapNone/>
                      <wp:docPr id="378" name="Rectangle 37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AEFA9B7-A2B7-4542-AB0C-3D0DD7FC8C4B}"/>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7452BF34"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54F0E8" id="Rectangle 378" o:spid="_x0000_s1437" style="position:absolute;left:0;text-align:left;margin-left:122pt;margin-top:516pt;width:79pt;height:183pt;z-index:252013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" filled="f" stroked="f">
                      <v:textbox inset="2.16pt,1.44pt,0,1.44pt">
                        <w:txbxContent>
                          <w:p w14:paraId="7452BF34"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014592" behindDoc="0" locked="0" layoutInCell="1" allowOverlap="1" wp14:anchorId="44622793" wp14:editId="049510BE">
                      <wp:simplePos x="0" y="0"/>
                      <wp:positionH relativeFrom="column">
                        <wp:posOffset>1549400</wp:posOffset>
                      </wp:positionH>
                      <wp:positionV relativeFrom="paragraph">
                        <wp:posOffset>6553200</wp:posOffset>
                      </wp:positionV>
                      <wp:extent cx="1003300" cy="2324100"/>
                      <wp:effectExtent l="0" t="0" r="0" b="0"/>
                      <wp:wrapNone/>
                      <wp:docPr id="379" name="Rectangle 37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79770FE-4F3D-4B44-B48F-F42E696A6D98}"/>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73792EF2"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622793" id="Rectangle 379" o:spid="_x0000_s1438" style="position:absolute;left:0;text-align:left;margin-left:122pt;margin-top:516pt;width:79pt;height:183pt;z-index:252014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" filled="f" stroked="f">
                      <v:textbox inset="2.16pt,1.44pt,0,1.44pt">
                        <w:txbxContent>
                          <w:p w14:paraId="73792EF2"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015616" behindDoc="0" locked="0" layoutInCell="1" allowOverlap="1" wp14:anchorId="65AFF06F" wp14:editId="29A7C0FF">
                      <wp:simplePos x="0" y="0"/>
                      <wp:positionH relativeFrom="column">
                        <wp:posOffset>1549400</wp:posOffset>
                      </wp:positionH>
                      <wp:positionV relativeFrom="paragraph">
                        <wp:posOffset>6553200</wp:posOffset>
                      </wp:positionV>
                      <wp:extent cx="1003300" cy="2324100"/>
                      <wp:effectExtent l="0" t="0" r="0" b="0"/>
                      <wp:wrapNone/>
                      <wp:docPr id="380" name="Rectangle 38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ED2C7C8-883B-D546-B880-E181F3F2A20C}"/>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40523540"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AFF06F" id="Rectangle 380" o:spid="_x0000_s1439" style="position:absolute;left:0;text-align:left;margin-left:122pt;margin-top:516pt;width:79pt;height:183pt;z-index:252015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" filled="f" stroked="f">
                      <v:textbox inset="2.16pt,1.44pt,0,1.44pt">
                        <w:txbxContent>
                          <w:p w14:paraId="40523540"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016640" behindDoc="0" locked="0" layoutInCell="1" allowOverlap="1" wp14:anchorId="23A3B4FB" wp14:editId="5A62B974">
                      <wp:simplePos x="0" y="0"/>
                      <wp:positionH relativeFrom="column">
                        <wp:posOffset>1549400</wp:posOffset>
                      </wp:positionH>
                      <wp:positionV relativeFrom="paragraph">
                        <wp:posOffset>6553200</wp:posOffset>
                      </wp:positionV>
                      <wp:extent cx="1003300" cy="2324100"/>
                      <wp:effectExtent l="0" t="0" r="0" b="0"/>
                      <wp:wrapNone/>
                      <wp:docPr id="381" name="Rectangle 38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FB25C47-8134-024F-AA1E-D859F6C31686}"/>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0339D313"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A3B4FB" id="Rectangle 381" o:spid="_x0000_s1440" style="position:absolute;left:0;text-align:left;margin-left:122pt;margin-top:516pt;width:79pt;height:183pt;z-index:252016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" filled="f" stroked="f">
                      <v:textbox inset="2.16pt,1.44pt,0,1.44pt">
                        <w:txbxContent>
                          <w:p w14:paraId="0339D313"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017664" behindDoc="0" locked="0" layoutInCell="1" allowOverlap="1" wp14:anchorId="187180CB" wp14:editId="5566A391">
                      <wp:simplePos x="0" y="0"/>
                      <wp:positionH relativeFrom="column">
                        <wp:posOffset>1549400</wp:posOffset>
                      </wp:positionH>
                      <wp:positionV relativeFrom="paragraph">
                        <wp:posOffset>6553200</wp:posOffset>
                      </wp:positionV>
                      <wp:extent cx="1003300" cy="2324100"/>
                      <wp:effectExtent l="0" t="0" r="0" b="0"/>
                      <wp:wrapNone/>
                      <wp:docPr id="382" name="Rectangle 38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CAB6D79-42E0-BF4A-99B9-F9866C7F4907}"/>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65BC7624"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87180CB" id="Rectangle 382" o:spid="_x0000_s1441" style="position:absolute;left:0;text-align:left;margin-left:122pt;margin-top:516pt;width:79pt;height:183pt;z-index:252017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" filled="f" stroked="f">
                      <v:textbox inset="2.16pt,1.44pt,0,1.44pt">
                        <w:txbxContent>
                          <w:p w14:paraId="65BC7624"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018688" behindDoc="0" locked="0" layoutInCell="1" allowOverlap="1" wp14:anchorId="5D9DD7E0" wp14:editId="0B6FA34A">
                      <wp:simplePos x="0" y="0"/>
                      <wp:positionH relativeFrom="column">
                        <wp:posOffset>1549400</wp:posOffset>
                      </wp:positionH>
                      <wp:positionV relativeFrom="paragraph">
                        <wp:posOffset>6553200</wp:posOffset>
                      </wp:positionV>
                      <wp:extent cx="1003300" cy="2324100"/>
                      <wp:effectExtent l="0" t="0" r="0" b="0"/>
                      <wp:wrapNone/>
                      <wp:docPr id="383" name="Rectangle 38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ECA8364-C585-CB45-8152-CCF08DF2EE4C}"/>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38C6FF3E"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9DD7E0" id="Rectangle 383" o:spid="_x0000_s1442" style="position:absolute;left:0;text-align:left;margin-left:122pt;margin-top:516pt;width:79pt;height:183pt;z-index:252018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" filled="f" stroked="f">
                      <v:textbox inset="2.16pt,1.44pt,0,1.44pt">
                        <w:txbxContent>
                          <w:p w14:paraId="38C6FF3E"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019712" behindDoc="0" locked="0" layoutInCell="1" allowOverlap="1" wp14:anchorId="54D80B79" wp14:editId="7F3D06A2">
                      <wp:simplePos x="0" y="0"/>
                      <wp:positionH relativeFrom="column">
                        <wp:posOffset>1549400</wp:posOffset>
                      </wp:positionH>
                      <wp:positionV relativeFrom="paragraph">
                        <wp:posOffset>6553200</wp:posOffset>
                      </wp:positionV>
                      <wp:extent cx="1003300" cy="2324100"/>
                      <wp:effectExtent l="0" t="0" r="0" b="0"/>
                      <wp:wrapNone/>
                      <wp:docPr id="384" name="Rectangle 38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7FE3E4A-A8C4-5644-A6E5-4205628E07FB}"/>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7CB9B88A"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D80B79" id="Rectangle 384" o:spid="_x0000_s1443" style="position:absolute;left:0;text-align:left;margin-left:122pt;margin-top:516pt;width:79pt;height:183pt;z-index:252019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" filled="f" stroked="f">
                      <v:textbox inset="2.16pt,1.44pt,0,1.44pt">
                        <w:txbxContent>
                          <w:p w14:paraId="7CB9B88A"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020736" behindDoc="0" locked="0" layoutInCell="1" allowOverlap="1" wp14:anchorId="63346159" wp14:editId="6B876DC5">
                      <wp:simplePos x="0" y="0"/>
                      <wp:positionH relativeFrom="column">
                        <wp:posOffset>1549400</wp:posOffset>
                      </wp:positionH>
                      <wp:positionV relativeFrom="paragraph">
                        <wp:posOffset>6553200</wp:posOffset>
                      </wp:positionV>
                      <wp:extent cx="1003300" cy="2324100"/>
                      <wp:effectExtent l="0" t="0" r="0" b="0"/>
                      <wp:wrapNone/>
                      <wp:docPr id="385" name="Rectangle 38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5D29005-0E47-EB42-A897-077122B16F5B}"/>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45A307B8"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346159" id="Rectangle 385" o:spid="_x0000_s1444" style="position:absolute;left:0;text-align:left;margin-left:122pt;margin-top:516pt;width:79pt;height:183pt;z-index:252020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" filled="f" stroked="f">
                      <v:textbox inset="2.16pt,1.44pt,0,1.44pt">
                        <w:txbxContent>
                          <w:p w14:paraId="45A307B8"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021760" behindDoc="0" locked="0" layoutInCell="1" allowOverlap="1" wp14:anchorId="458B019F" wp14:editId="00CA0F8D">
                      <wp:simplePos x="0" y="0"/>
                      <wp:positionH relativeFrom="column">
                        <wp:posOffset>1549400</wp:posOffset>
                      </wp:positionH>
                      <wp:positionV relativeFrom="paragraph">
                        <wp:posOffset>6553200</wp:posOffset>
                      </wp:positionV>
                      <wp:extent cx="1003300" cy="2324100"/>
                      <wp:effectExtent l="0" t="0" r="0" b="0"/>
                      <wp:wrapNone/>
                      <wp:docPr id="386" name="Rectangle 38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F596D06-556C-F54B-B0CD-257D3C9CA8B8}"/>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39325B75"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8B019F" id="Rectangle 386" o:spid="_x0000_s1445" style="position:absolute;left:0;text-align:left;margin-left:122pt;margin-top:516pt;width:79pt;height:183pt;z-index:252021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" filled="f" stroked="f">
                      <v:textbox inset="2.16pt,1.44pt,0,1.44pt">
                        <w:txbxContent>
                          <w:p w14:paraId="39325B75"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022784" behindDoc="0" locked="0" layoutInCell="1" allowOverlap="1" wp14:anchorId="62C33F14" wp14:editId="7757DE92">
                      <wp:simplePos x="0" y="0"/>
                      <wp:positionH relativeFrom="column">
                        <wp:posOffset>1549400</wp:posOffset>
                      </wp:positionH>
                      <wp:positionV relativeFrom="paragraph">
                        <wp:posOffset>6553200</wp:posOffset>
                      </wp:positionV>
                      <wp:extent cx="1003300" cy="2324100"/>
                      <wp:effectExtent l="0" t="0" r="0" b="0"/>
                      <wp:wrapNone/>
                      <wp:docPr id="387" name="Rectangle 38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653A86B-7E75-7942-9595-0EAFBC02A818}"/>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702368C3"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C33F14" id="Rectangle 387" o:spid="_x0000_s1446" style="position:absolute;left:0;text-align:left;margin-left:122pt;margin-top:516pt;width:79pt;height:183pt;z-index:252022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" filled="f" stroked="f">
                      <v:textbox inset="2.16pt,1.44pt,0,1.44pt">
                        <w:txbxContent>
                          <w:p w14:paraId="702368C3"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023808" behindDoc="0" locked="0" layoutInCell="1" allowOverlap="1" wp14:anchorId="01027975" wp14:editId="56FA3F11">
                      <wp:simplePos x="0" y="0"/>
                      <wp:positionH relativeFrom="column">
                        <wp:posOffset>1549400</wp:posOffset>
                      </wp:positionH>
                      <wp:positionV relativeFrom="paragraph">
                        <wp:posOffset>6553200</wp:posOffset>
                      </wp:positionV>
                      <wp:extent cx="1003300" cy="2324100"/>
                      <wp:effectExtent l="0" t="0" r="0" b="0"/>
                      <wp:wrapNone/>
                      <wp:docPr id="388" name="Rectangle 38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0C3D213-CC9A-F649-B3DB-937E802DB3D9}"/>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03A3E970"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027975" id="Rectangle 388" o:spid="_x0000_s1447" style="position:absolute;left:0;text-align:left;margin-left:122pt;margin-top:516pt;width:79pt;height:183pt;z-index:252023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" filled="f" stroked="f">
                      <v:textbox inset="2.16pt,1.44pt,0,1.44pt">
                        <w:txbxContent>
                          <w:p w14:paraId="03A3E970"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024832" behindDoc="0" locked="0" layoutInCell="1" allowOverlap="1" wp14:anchorId="5952468B" wp14:editId="44691FDB">
                      <wp:simplePos x="0" y="0"/>
                      <wp:positionH relativeFrom="column">
                        <wp:posOffset>1549400</wp:posOffset>
                      </wp:positionH>
                      <wp:positionV relativeFrom="paragraph">
                        <wp:posOffset>6553200</wp:posOffset>
                      </wp:positionV>
                      <wp:extent cx="1003300" cy="2324100"/>
                      <wp:effectExtent l="0" t="0" r="0" b="0"/>
                      <wp:wrapNone/>
                      <wp:docPr id="389" name="Rectangle 38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8155863-BD4A-DD48-955B-D5BA51EFD5E4}"/>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0CF62244"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52468B" id="Rectangle 389" o:spid="_x0000_s1448" style="position:absolute;left:0;text-align:left;margin-left:122pt;margin-top:516pt;width:79pt;height:183pt;z-index:252024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" filled="f" stroked="f">
                      <v:textbox inset="2.16pt,1.44pt,0,1.44pt">
                        <w:txbxContent>
                          <w:p w14:paraId="0CF62244"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025856" behindDoc="0" locked="0" layoutInCell="1" allowOverlap="1" wp14:anchorId="0FF7FAD7" wp14:editId="375EBB42">
                      <wp:simplePos x="0" y="0"/>
                      <wp:positionH relativeFrom="column">
                        <wp:posOffset>1549400</wp:posOffset>
                      </wp:positionH>
                      <wp:positionV relativeFrom="paragraph">
                        <wp:posOffset>6553200</wp:posOffset>
                      </wp:positionV>
                      <wp:extent cx="1003300" cy="2324100"/>
                      <wp:effectExtent l="0" t="0" r="0" b="0"/>
                      <wp:wrapNone/>
                      <wp:docPr id="390" name="Rectangle 39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EDCDDEC-B5B5-BD4D-9614-DBD3E2AF3614}"/>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1C7D0687"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FF7FAD7" id="Rectangle 390" o:spid="_x0000_s1449" style="position:absolute;left:0;text-align:left;margin-left:122pt;margin-top:516pt;width:79pt;height:183pt;z-index:252025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" filled="f" stroked="f">
                      <v:textbox inset="2.16pt,1.44pt,0,1.44pt">
                        <w:txbxContent>
                          <w:p w14:paraId="1C7D0687"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026880" behindDoc="0" locked="0" layoutInCell="1" allowOverlap="1" wp14:anchorId="4842B2CF" wp14:editId="41D29540">
                      <wp:simplePos x="0" y="0"/>
                      <wp:positionH relativeFrom="column">
                        <wp:posOffset>1549400</wp:posOffset>
                      </wp:positionH>
                      <wp:positionV relativeFrom="paragraph">
                        <wp:posOffset>6553200</wp:posOffset>
                      </wp:positionV>
                      <wp:extent cx="1003300" cy="2324100"/>
                      <wp:effectExtent l="0" t="0" r="0" b="0"/>
                      <wp:wrapNone/>
                      <wp:docPr id="391" name="Rectangle 39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58500B4-8A3E-9243-9136-1EBEEDF6A28E}"/>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03CE54C5"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42B2CF" id="Rectangle 391" o:spid="_x0000_s1450" style="position:absolute;left:0;text-align:left;margin-left:122pt;margin-top:516pt;width:79pt;height:183pt;z-index:252026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" filled="f" stroked="f">
                      <v:textbox inset="2.16pt,1.44pt,0,1.44pt">
                        <w:txbxContent>
                          <w:p w14:paraId="03CE54C5"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027904" behindDoc="0" locked="0" layoutInCell="1" allowOverlap="1" wp14:anchorId="46B4A139" wp14:editId="1A99F3E8">
                      <wp:simplePos x="0" y="0"/>
                      <wp:positionH relativeFrom="column">
                        <wp:posOffset>1549400</wp:posOffset>
                      </wp:positionH>
                      <wp:positionV relativeFrom="paragraph">
                        <wp:posOffset>6553200</wp:posOffset>
                      </wp:positionV>
                      <wp:extent cx="1003300" cy="1714500"/>
                      <wp:effectExtent l="0" t="0" r="0" b="0"/>
                      <wp:wrapNone/>
                      <wp:docPr id="392" name="Rectangle 39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A7841F7-C341-2E41-AE64-40C2E8080BD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B8E78C8"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B4A139" id="Rectangle 392" o:spid="_x0000_s1451" style="position:absolute;left:0;text-align:left;margin-left:122pt;margin-top:516pt;width:79pt;height:135pt;z-index:252027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" filled="f" stroked="f">
                      <v:textbox inset="2.16pt,1.44pt,0,1.44pt">
                        <w:txbxContent>
                          <w:p w14:paraId="3B8E78C8"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028928" behindDoc="0" locked="0" layoutInCell="1" allowOverlap="1" wp14:anchorId="1F2EC9D9" wp14:editId="61025702">
                      <wp:simplePos x="0" y="0"/>
                      <wp:positionH relativeFrom="column">
                        <wp:posOffset>1549400</wp:posOffset>
                      </wp:positionH>
                      <wp:positionV relativeFrom="paragraph">
                        <wp:posOffset>6553200</wp:posOffset>
                      </wp:positionV>
                      <wp:extent cx="1003300" cy="1714500"/>
                      <wp:effectExtent l="0" t="0" r="0" b="0"/>
                      <wp:wrapNone/>
                      <wp:docPr id="393" name="Rectangle 39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AE133ED-B8A4-7047-B7CE-28284EF1D91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B0FA12F"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F2EC9D9" id="Rectangle 393" o:spid="_x0000_s1452" style="position:absolute;left:0;text-align:left;margin-left:122pt;margin-top:516pt;width:79pt;height:135pt;z-index:252028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" filled="f" stroked="f">
                      <v:textbox inset="2.16pt,1.44pt,0,1.44pt">
                        <w:txbxContent>
                          <w:p w14:paraId="4B0FA12F"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029952" behindDoc="0" locked="0" layoutInCell="1" allowOverlap="1" wp14:anchorId="31D0C503" wp14:editId="3122E366">
                      <wp:simplePos x="0" y="0"/>
                      <wp:positionH relativeFrom="column">
                        <wp:posOffset>1549400</wp:posOffset>
                      </wp:positionH>
                      <wp:positionV relativeFrom="paragraph">
                        <wp:posOffset>6553200</wp:posOffset>
                      </wp:positionV>
                      <wp:extent cx="1003300" cy="1714500"/>
                      <wp:effectExtent l="0" t="0" r="0" b="0"/>
                      <wp:wrapNone/>
                      <wp:docPr id="394" name="Rectangle 39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7D8E9FB-2CF7-8A41-82BB-78BBB69D451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D94FD7A"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1D0C503" id="Rectangle 394" o:spid="_x0000_s1453" style="position:absolute;left:0;text-align:left;margin-left:122pt;margin-top:516pt;width:79pt;height:135pt;z-index:252029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" filled="f" stroked="f">
                      <v:textbox inset="2.16pt,1.44pt,0,1.44pt">
                        <w:txbxContent>
                          <w:p w14:paraId="7D94FD7A"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030976" behindDoc="0" locked="0" layoutInCell="1" allowOverlap="1" wp14:anchorId="227A9BB2" wp14:editId="54B3B4C2">
                      <wp:simplePos x="0" y="0"/>
                      <wp:positionH relativeFrom="column">
                        <wp:posOffset>1549400</wp:posOffset>
                      </wp:positionH>
                      <wp:positionV relativeFrom="paragraph">
                        <wp:posOffset>6553200</wp:posOffset>
                      </wp:positionV>
                      <wp:extent cx="1003300" cy="1714500"/>
                      <wp:effectExtent l="0" t="0" r="0" b="0"/>
                      <wp:wrapNone/>
                      <wp:docPr id="395" name="Rectangle 39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FDE8773-36A2-7E40-8E51-437C2103077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6E0489D"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7A9BB2" id="Rectangle 395" o:spid="_x0000_s1454" style="position:absolute;left:0;text-align:left;margin-left:122pt;margin-top:516pt;width:79pt;height:135pt;z-index:252030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" filled="f" stroked="f">
                      <v:textbox inset="2.16pt,1.44pt,0,1.44pt">
                        <w:txbxContent>
                          <w:p w14:paraId="76E0489D"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032000" behindDoc="0" locked="0" layoutInCell="1" allowOverlap="1" wp14:anchorId="0D2A600E" wp14:editId="2DB3A9F1">
                      <wp:simplePos x="0" y="0"/>
                      <wp:positionH relativeFrom="column">
                        <wp:posOffset>1549400</wp:posOffset>
                      </wp:positionH>
                      <wp:positionV relativeFrom="paragraph">
                        <wp:posOffset>6553200</wp:posOffset>
                      </wp:positionV>
                      <wp:extent cx="1003300" cy="1714500"/>
                      <wp:effectExtent l="0" t="0" r="0" b="0"/>
                      <wp:wrapNone/>
                      <wp:docPr id="396" name="Rectangle 39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911B375-C453-4F44-AD53-80A0D2F7E6C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70FE40D"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D2A600E" id="Rectangle 396" o:spid="_x0000_s1455" style="position:absolute;left:0;text-align:left;margin-left:122pt;margin-top:516pt;width:79pt;height:135pt;z-index:252032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" filled="f" stroked="f">
                      <v:textbox inset="2.16pt,1.44pt,0,1.44pt">
                        <w:txbxContent>
                          <w:p w14:paraId="070FE40D"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033024" behindDoc="0" locked="0" layoutInCell="1" allowOverlap="1" wp14:anchorId="608B4682" wp14:editId="5A1CDFC3">
                      <wp:simplePos x="0" y="0"/>
                      <wp:positionH relativeFrom="column">
                        <wp:posOffset>1549400</wp:posOffset>
                      </wp:positionH>
                      <wp:positionV relativeFrom="paragraph">
                        <wp:posOffset>6553200</wp:posOffset>
                      </wp:positionV>
                      <wp:extent cx="1003300" cy="1714500"/>
                      <wp:effectExtent l="0" t="0" r="0" b="0"/>
                      <wp:wrapNone/>
                      <wp:docPr id="397" name="Rectangle 39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CC90E62-886F-8944-B455-3DC6A2A7168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EECE74A"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8B4682" id="Rectangle 397" o:spid="_x0000_s1456" style="position:absolute;left:0;text-align:left;margin-left:122pt;margin-top:516pt;width:79pt;height:135pt;z-index:252033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" filled="f" stroked="f">
                      <v:textbox inset="2.16pt,1.44pt,0,1.44pt">
                        <w:txbxContent>
                          <w:p w14:paraId="7EECE74A"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034048" behindDoc="0" locked="0" layoutInCell="1" allowOverlap="1" wp14:anchorId="20C12351" wp14:editId="2C74AE59">
                      <wp:simplePos x="0" y="0"/>
                      <wp:positionH relativeFrom="column">
                        <wp:posOffset>1549400</wp:posOffset>
                      </wp:positionH>
                      <wp:positionV relativeFrom="paragraph">
                        <wp:posOffset>6553200</wp:posOffset>
                      </wp:positionV>
                      <wp:extent cx="1003300" cy="1714500"/>
                      <wp:effectExtent l="0" t="0" r="0" b="0"/>
                      <wp:wrapNone/>
                      <wp:docPr id="398" name="Rectangle 39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1DD3C53-6032-0A44-B37F-EE374903F3E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F22A803"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C12351" id="Rectangle 398" o:spid="_x0000_s1457" style="position:absolute;left:0;text-align:left;margin-left:122pt;margin-top:516pt;width:79pt;height:135pt;z-index:252034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" filled="f" stroked="f">
                      <v:textbox inset="2.16pt,1.44pt,0,1.44pt">
                        <w:txbxContent>
                          <w:p w14:paraId="6F22A803"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035072" behindDoc="0" locked="0" layoutInCell="1" allowOverlap="1" wp14:anchorId="13515098" wp14:editId="318D9CE7">
                      <wp:simplePos x="0" y="0"/>
                      <wp:positionH relativeFrom="column">
                        <wp:posOffset>1549400</wp:posOffset>
                      </wp:positionH>
                      <wp:positionV relativeFrom="paragraph">
                        <wp:posOffset>6553200</wp:posOffset>
                      </wp:positionV>
                      <wp:extent cx="1003300" cy="1714500"/>
                      <wp:effectExtent l="0" t="0" r="0" b="0"/>
                      <wp:wrapNone/>
                      <wp:docPr id="399" name="Rectangle 39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96DE3D3-7A6C-1D40-850C-CD96869173E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E3C5E91"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515098" id="Rectangle 399" o:spid="_x0000_s1458" style="position:absolute;left:0;text-align:left;margin-left:122pt;margin-top:516pt;width:79pt;height:135pt;z-index:252035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" filled="f" stroked="f">
                      <v:textbox inset="2.16pt,1.44pt,0,1.44pt">
                        <w:txbxContent>
                          <w:p w14:paraId="1E3C5E91"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036096" behindDoc="0" locked="0" layoutInCell="1" allowOverlap="1" wp14:anchorId="20C920E9" wp14:editId="5F006010">
                      <wp:simplePos x="0" y="0"/>
                      <wp:positionH relativeFrom="column">
                        <wp:posOffset>1549400</wp:posOffset>
                      </wp:positionH>
                      <wp:positionV relativeFrom="paragraph">
                        <wp:posOffset>6553200</wp:posOffset>
                      </wp:positionV>
                      <wp:extent cx="1003300" cy="1714500"/>
                      <wp:effectExtent l="0" t="0" r="0" b="0"/>
                      <wp:wrapNone/>
                      <wp:docPr id="400" name="Rectangle 40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B9D2814-81F5-FD49-8F4E-DE19D31519D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6B9AB0E"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C920E9" id="Rectangle 400" o:spid="_x0000_s1459" style="position:absolute;left:0;text-align:left;margin-left:122pt;margin-top:516pt;width:79pt;height:135pt;z-index:252036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" filled="f" stroked="f">
                      <v:textbox inset="2.16pt,1.44pt,0,1.44pt">
                        <w:txbxContent>
                          <w:p w14:paraId="06B9AB0E"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037120" behindDoc="0" locked="0" layoutInCell="1" allowOverlap="1" wp14:anchorId="2C72225A" wp14:editId="319C96AF">
                      <wp:simplePos x="0" y="0"/>
                      <wp:positionH relativeFrom="column">
                        <wp:posOffset>1549400</wp:posOffset>
                      </wp:positionH>
                      <wp:positionV relativeFrom="paragraph">
                        <wp:posOffset>6553200</wp:posOffset>
                      </wp:positionV>
                      <wp:extent cx="1003300" cy="1714500"/>
                      <wp:effectExtent l="0" t="0" r="0" b="0"/>
                      <wp:wrapNone/>
                      <wp:docPr id="401" name="Rectangle 40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EB33590-78A2-D74F-934D-8E392427821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257DEE9"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72225A" id="Rectangle 401" o:spid="_x0000_s1460" style="position:absolute;left:0;text-align:left;margin-left:122pt;margin-top:516pt;width:79pt;height:135pt;z-index:252037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" filled="f" stroked="f">
                      <v:textbox inset="2.16pt,1.44pt,0,1.44pt">
                        <w:txbxContent>
                          <w:p w14:paraId="1257DEE9"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038144" behindDoc="0" locked="0" layoutInCell="1" allowOverlap="1" wp14:anchorId="5F4D960F" wp14:editId="3E829929">
                      <wp:simplePos x="0" y="0"/>
                      <wp:positionH relativeFrom="column">
                        <wp:posOffset>1549400</wp:posOffset>
                      </wp:positionH>
                      <wp:positionV relativeFrom="paragraph">
                        <wp:posOffset>6553200</wp:posOffset>
                      </wp:positionV>
                      <wp:extent cx="1003300" cy="1714500"/>
                      <wp:effectExtent l="0" t="0" r="0" b="0"/>
                      <wp:wrapNone/>
                      <wp:docPr id="402" name="Rectangle 40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CE9983E-61B4-FF4D-A5CA-E3FF88CFFFE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45C0EF1"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F4D960F" id="Rectangle 402" o:spid="_x0000_s1461" style="position:absolute;left:0;text-align:left;margin-left:122pt;margin-top:516pt;width:79pt;height:135pt;z-index:252038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" filled="f" stroked="f">
                      <v:textbox inset="2.16pt,1.44pt,0,1.44pt">
                        <w:txbxContent>
                          <w:p w14:paraId="745C0EF1"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039168" behindDoc="0" locked="0" layoutInCell="1" allowOverlap="1" wp14:anchorId="333AA053" wp14:editId="6B254F3D">
                      <wp:simplePos x="0" y="0"/>
                      <wp:positionH relativeFrom="column">
                        <wp:posOffset>1549400</wp:posOffset>
                      </wp:positionH>
                      <wp:positionV relativeFrom="paragraph">
                        <wp:posOffset>6553200</wp:posOffset>
                      </wp:positionV>
                      <wp:extent cx="1003300" cy="1714500"/>
                      <wp:effectExtent l="0" t="0" r="0" b="0"/>
                      <wp:wrapNone/>
                      <wp:docPr id="403" name="Rectangle 40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FBCC6CF-2C7C-5A43-BDDA-8E9C4DC7999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70111EC"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3AA053" id="Rectangle 403" o:spid="_x0000_s1462" style="position:absolute;left:0;text-align:left;margin-left:122pt;margin-top:516pt;width:79pt;height:135pt;z-index:252039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" filled="f" stroked="f">
                      <v:textbox inset="2.16pt,1.44pt,0,1.44pt">
                        <w:txbxContent>
                          <w:p w14:paraId="070111EC"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040192" behindDoc="0" locked="0" layoutInCell="1" allowOverlap="1" wp14:anchorId="115DD51E" wp14:editId="57C5A069">
                      <wp:simplePos x="0" y="0"/>
                      <wp:positionH relativeFrom="column">
                        <wp:posOffset>1549400</wp:posOffset>
                      </wp:positionH>
                      <wp:positionV relativeFrom="paragraph">
                        <wp:posOffset>6553200</wp:posOffset>
                      </wp:positionV>
                      <wp:extent cx="1003300" cy="1714500"/>
                      <wp:effectExtent l="0" t="0" r="0" b="0"/>
                      <wp:wrapNone/>
                      <wp:docPr id="404" name="Rectangle 40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E24213E-325E-514B-B97F-5087C615241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934AF9B"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5DD51E" id="Rectangle 404" o:spid="_x0000_s1463" style="position:absolute;left:0;text-align:left;margin-left:122pt;margin-top:516pt;width:79pt;height:135pt;z-index:252040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" filled="f" stroked="f">
                      <v:textbox inset="2.16pt,1.44pt,0,1.44pt">
                        <w:txbxContent>
                          <w:p w14:paraId="1934AF9B"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041216" behindDoc="0" locked="0" layoutInCell="1" allowOverlap="1" wp14:anchorId="53A7C50B" wp14:editId="663F1C39">
                      <wp:simplePos x="0" y="0"/>
                      <wp:positionH relativeFrom="column">
                        <wp:posOffset>1549400</wp:posOffset>
                      </wp:positionH>
                      <wp:positionV relativeFrom="paragraph">
                        <wp:posOffset>6553200</wp:posOffset>
                      </wp:positionV>
                      <wp:extent cx="1003300" cy="1714500"/>
                      <wp:effectExtent l="0" t="0" r="0" b="0"/>
                      <wp:wrapNone/>
                      <wp:docPr id="405" name="Rectangle 40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F1EF458-1783-6D42-86EF-76FAE1496C1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0D06456"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A7C50B" id="Rectangle 405" o:spid="_x0000_s1464" style="position:absolute;left:0;text-align:left;margin-left:122pt;margin-top:516pt;width:79pt;height:135pt;z-index:252041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" filled="f" stroked="f">
                      <v:textbox inset="2.16pt,1.44pt,0,1.44pt">
                        <w:txbxContent>
                          <w:p w14:paraId="10D06456"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042240" behindDoc="0" locked="0" layoutInCell="1" allowOverlap="1" wp14:anchorId="1E2A9FC2" wp14:editId="643FA247">
                      <wp:simplePos x="0" y="0"/>
                      <wp:positionH relativeFrom="column">
                        <wp:posOffset>1549400</wp:posOffset>
                      </wp:positionH>
                      <wp:positionV relativeFrom="paragraph">
                        <wp:posOffset>6553200</wp:posOffset>
                      </wp:positionV>
                      <wp:extent cx="1003300" cy="1714500"/>
                      <wp:effectExtent l="0" t="0" r="0" b="0"/>
                      <wp:wrapNone/>
                      <wp:docPr id="406" name="Rectangle 40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1C64DAB-F5E9-4F4B-BBEC-949E0BB416A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9FC3D13"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2A9FC2" id="Rectangle 406" o:spid="_x0000_s1465" style="position:absolute;left:0;text-align:left;margin-left:122pt;margin-top:516pt;width:79pt;height:135pt;z-index:252042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" filled="f" stroked="f">
                      <v:textbox inset="2.16pt,1.44pt,0,1.44pt">
                        <w:txbxContent>
                          <w:p w14:paraId="69FC3D13"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043264" behindDoc="0" locked="0" layoutInCell="1" allowOverlap="1" wp14:anchorId="78415E99" wp14:editId="7ED7077E">
                      <wp:simplePos x="0" y="0"/>
                      <wp:positionH relativeFrom="column">
                        <wp:posOffset>1549400</wp:posOffset>
                      </wp:positionH>
                      <wp:positionV relativeFrom="paragraph">
                        <wp:posOffset>6553200</wp:posOffset>
                      </wp:positionV>
                      <wp:extent cx="1003300" cy="2019300"/>
                      <wp:effectExtent l="0" t="0" r="0" b="0"/>
                      <wp:wrapNone/>
                      <wp:docPr id="407" name="Rectangle 40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7361FE3-788F-C54A-A8A3-7D529F72E150}"/>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38356FFF"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415E99" id="Rectangle 407" o:spid="_x0000_s1466" style="position:absolute;left:0;text-align:left;margin-left:122pt;margin-top:516pt;width:79pt;height:159pt;z-index:252043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" filled="f" stroked="f">
                      <v:textbox inset="2.16pt,1.44pt,0,1.44pt">
                        <w:txbxContent>
                          <w:p w14:paraId="38356FFF"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044288" behindDoc="0" locked="0" layoutInCell="1" allowOverlap="1" wp14:anchorId="1A476CFA" wp14:editId="412C8491">
                      <wp:simplePos x="0" y="0"/>
                      <wp:positionH relativeFrom="column">
                        <wp:posOffset>1549400</wp:posOffset>
                      </wp:positionH>
                      <wp:positionV relativeFrom="paragraph">
                        <wp:posOffset>6553200</wp:posOffset>
                      </wp:positionV>
                      <wp:extent cx="1003300" cy="2019300"/>
                      <wp:effectExtent l="0" t="0" r="0" b="0"/>
                      <wp:wrapNone/>
                      <wp:docPr id="408" name="Rectangle 40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D4F9336-CF6D-6E4A-86D6-7958A224BB4C}"/>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768E7584"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476CFA" id="Rectangle 408" o:spid="_x0000_s1467" style="position:absolute;left:0;text-align:left;margin-left:122pt;margin-top:516pt;width:79pt;height:159pt;z-index:252044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" filled="f" stroked="f">
                      <v:textbox inset="2.16pt,1.44pt,0,1.44pt">
                        <w:txbxContent>
                          <w:p w14:paraId="768E7584"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045312" behindDoc="0" locked="0" layoutInCell="1" allowOverlap="1" wp14:anchorId="63E68F08" wp14:editId="1F0A1660">
                      <wp:simplePos x="0" y="0"/>
                      <wp:positionH relativeFrom="column">
                        <wp:posOffset>1549400</wp:posOffset>
                      </wp:positionH>
                      <wp:positionV relativeFrom="paragraph">
                        <wp:posOffset>6553200</wp:posOffset>
                      </wp:positionV>
                      <wp:extent cx="1003300" cy="2019300"/>
                      <wp:effectExtent l="0" t="0" r="0" b="0"/>
                      <wp:wrapNone/>
                      <wp:docPr id="409" name="Rectangle 40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ECCE3AD-92A2-D84F-A214-53FDF75E8927}"/>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5F7665D5"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E68F08" id="Rectangle 409" o:spid="_x0000_s1468" style="position:absolute;left:0;text-align:left;margin-left:122pt;margin-top:516pt;width:79pt;height:159pt;z-index:252045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" filled="f" stroked="f">
                      <v:textbox inset="2.16pt,1.44pt,0,1.44pt">
                        <w:txbxContent>
                          <w:p w14:paraId="5F7665D5"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046336" behindDoc="0" locked="0" layoutInCell="1" allowOverlap="1" wp14:anchorId="61092D00" wp14:editId="381047D2">
                      <wp:simplePos x="0" y="0"/>
                      <wp:positionH relativeFrom="column">
                        <wp:posOffset>1549400</wp:posOffset>
                      </wp:positionH>
                      <wp:positionV relativeFrom="paragraph">
                        <wp:posOffset>6553200</wp:posOffset>
                      </wp:positionV>
                      <wp:extent cx="1003300" cy="2019300"/>
                      <wp:effectExtent l="0" t="0" r="0" b="0"/>
                      <wp:wrapNone/>
                      <wp:docPr id="410" name="Rectangle 41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619913E-8381-C643-825F-569E5D4B19AB}"/>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56A73951"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092D00" id="Rectangle 410" o:spid="_x0000_s1469" style="position:absolute;left:0;text-align:left;margin-left:122pt;margin-top:516pt;width:79pt;height:159pt;z-index:252046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" filled="f" stroked="f">
                      <v:textbox inset="2.16pt,1.44pt,0,1.44pt">
                        <w:txbxContent>
                          <w:p w14:paraId="56A73951"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047360" behindDoc="0" locked="0" layoutInCell="1" allowOverlap="1" wp14:anchorId="63A00F90" wp14:editId="0E820412">
                      <wp:simplePos x="0" y="0"/>
                      <wp:positionH relativeFrom="column">
                        <wp:posOffset>1549400</wp:posOffset>
                      </wp:positionH>
                      <wp:positionV relativeFrom="paragraph">
                        <wp:posOffset>6553200</wp:posOffset>
                      </wp:positionV>
                      <wp:extent cx="1003300" cy="2019300"/>
                      <wp:effectExtent l="0" t="0" r="0" b="0"/>
                      <wp:wrapNone/>
                      <wp:docPr id="411" name="Rectangle 41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DB270F6-B7D2-2242-B832-99BCA4FFD288}"/>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305B7262"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A00F90" id="Rectangle 411" o:spid="_x0000_s1470" style="position:absolute;left:0;text-align:left;margin-left:122pt;margin-top:516pt;width:79pt;height:159pt;z-index:252047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" filled="f" stroked="f">
                      <v:textbox inset="2.16pt,1.44pt,0,1.44pt">
                        <w:txbxContent>
                          <w:p w14:paraId="305B7262"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048384" behindDoc="0" locked="0" layoutInCell="1" allowOverlap="1" wp14:anchorId="2CE2EA93" wp14:editId="184DE08C">
                      <wp:simplePos x="0" y="0"/>
                      <wp:positionH relativeFrom="column">
                        <wp:posOffset>1549400</wp:posOffset>
                      </wp:positionH>
                      <wp:positionV relativeFrom="paragraph">
                        <wp:posOffset>6553200</wp:posOffset>
                      </wp:positionV>
                      <wp:extent cx="1003300" cy="2019300"/>
                      <wp:effectExtent l="0" t="0" r="0" b="0"/>
                      <wp:wrapNone/>
                      <wp:docPr id="412" name="Rectangle 41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27CEE46-A28F-A147-92B3-2D745C485759}"/>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0FF2CFB0"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E2EA93" id="Rectangle 412" o:spid="_x0000_s1471" style="position:absolute;left:0;text-align:left;margin-left:122pt;margin-top:516pt;width:79pt;height:159pt;z-index:252048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" filled="f" stroked="f">
                      <v:textbox inset="2.16pt,1.44pt,0,1.44pt">
                        <w:txbxContent>
                          <w:p w14:paraId="0FF2CFB0"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049408" behindDoc="0" locked="0" layoutInCell="1" allowOverlap="1" wp14:anchorId="7EAC17D9" wp14:editId="2B1BDA7E">
                      <wp:simplePos x="0" y="0"/>
                      <wp:positionH relativeFrom="column">
                        <wp:posOffset>1549400</wp:posOffset>
                      </wp:positionH>
                      <wp:positionV relativeFrom="paragraph">
                        <wp:posOffset>6553200</wp:posOffset>
                      </wp:positionV>
                      <wp:extent cx="1003300" cy="2324100"/>
                      <wp:effectExtent l="0" t="0" r="0" b="0"/>
                      <wp:wrapNone/>
                      <wp:docPr id="413" name="Rectangle 41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F94D847-8D04-1B4A-9441-7A97E6CAED51}"/>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7FA37626"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EAC17D9" id="Rectangle 413" o:spid="_x0000_s1472" style="position:absolute;left:0;text-align:left;margin-left:122pt;margin-top:516pt;width:79pt;height:183pt;z-index:252049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" filled="f" stroked="f">
                      <v:textbox inset="2.16pt,1.44pt,0,1.44pt">
                        <w:txbxContent>
                          <w:p w14:paraId="7FA37626"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050432" behindDoc="0" locked="0" layoutInCell="1" allowOverlap="1" wp14:anchorId="6699D496" wp14:editId="367D5CE7">
                      <wp:simplePos x="0" y="0"/>
                      <wp:positionH relativeFrom="column">
                        <wp:posOffset>1549400</wp:posOffset>
                      </wp:positionH>
                      <wp:positionV relativeFrom="paragraph">
                        <wp:posOffset>6553200</wp:posOffset>
                      </wp:positionV>
                      <wp:extent cx="1003300" cy="2324100"/>
                      <wp:effectExtent l="0" t="0" r="0" b="0"/>
                      <wp:wrapNone/>
                      <wp:docPr id="414" name="Rectangle 41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6681149-E503-8D43-BC60-ABF3EA9AEF1C}"/>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26B96E7A"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699D496" id="Rectangle 414" o:spid="_x0000_s1473" style="position:absolute;left:0;text-align:left;margin-left:122pt;margin-top:516pt;width:79pt;height:183pt;z-index:252050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" filled="f" stroked="f">
                      <v:textbox inset="2.16pt,1.44pt,0,1.44pt">
                        <w:txbxContent>
                          <w:p w14:paraId="26B96E7A"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051456" behindDoc="0" locked="0" layoutInCell="1" allowOverlap="1" wp14:anchorId="0261DEAA" wp14:editId="7FA7E3F0">
                      <wp:simplePos x="0" y="0"/>
                      <wp:positionH relativeFrom="column">
                        <wp:posOffset>1549400</wp:posOffset>
                      </wp:positionH>
                      <wp:positionV relativeFrom="paragraph">
                        <wp:posOffset>6553200</wp:posOffset>
                      </wp:positionV>
                      <wp:extent cx="1003300" cy="2324100"/>
                      <wp:effectExtent l="0" t="0" r="0" b="0"/>
                      <wp:wrapNone/>
                      <wp:docPr id="415" name="Rectangle 41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66C8669-AC90-3443-8B48-A08EEBED684E}"/>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6F760587"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61DEAA" id="Rectangle 415" o:spid="_x0000_s1474" style="position:absolute;left:0;text-align:left;margin-left:122pt;margin-top:516pt;width:79pt;height:183pt;z-index:252051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" filled="f" stroked="f">
                      <v:textbox inset="2.16pt,1.44pt,0,1.44pt">
                        <w:txbxContent>
                          <w:p w14:paraId="6F760587"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052480" behindDoc="0" locked="0" layoutInCell="1" allowOverlap="1" wp14:anchorId="66E079A1" wp14:editId="4CA7079B">
                      <wp:simplePos x="0" y="0"/>
                      <wp:positionH relativeFrom="column">
                        <wp:posOffset>1549400</wp:posOffset>
                      </wp:positionH>
                      <wp:positionV relativeFrom="paragraph">
                        <wp:posOffset>6553200</wp:posOffset>
                      </wp:positionV>
                      <wp:extent cx="1003300" cy="1714500"/>
                      <wp:effectExtent l="0" t="0" r="0" b="0"/>
                      <wp:wrapNone/>
                      <wp:docPr id="416" name="Rectangle 41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3DE3E5E-B59E-4346-9C90-DB6F85E0DAB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337963A"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6E079A1" id="Rectangle 416" o:spid="_x0000_s1475" style="position:absolute;left:0;text-align:left;margin-left:122pt;margin-top:516pt;width:79pt;height:135pt;z-index:252052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" filled="f" stroked="f">
                      <v:textbox inset="2.16pt,1.44pt,0,1.44pt">
                        <w:txbxContent>
                          <w:p w14:paraId="4337963A"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053504" behindDoc="0" locked="0" layoutInCell="1" allowOverlap="1" wp14:anchorId="3EDB9149" wp14:editId="08617E68">
                      <wp:simplePos x="0" y="0"/>
                      <wp:positionH relativeFrom="column">
                        <wp:posOffset>1549400</wp:posOffset>
                      </wp:positionH>
                      <wp:positionV relativeFrom="paragraph">
                        <wp:posOffset>6553200</wp:posOffset>
                      </wp:positionV>
                      <wp:extent cx="1003300" cy="1714500"/>
                      <wp:effectExtent l="0" t="0" r="0" b="0"/>
                      <wp:wrapNone/>
                      <wp:docPr id="417" name="Rectangle 41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0B5B78A-17D0-A949-B432-E61FD2FAD61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CD95BB9"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DB9149" id="Rectangle 417" o:spid="_x0000_s1476" style="position:absolute;left:0;text-align:left;margin-left:122pt;margin-top:516pt;width:79pt;height:135pt;z-index:252053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" filled="f" stroked="f">
                      <v:textbox inset="2.16pt,1.44pt,0,1.44pt">
                        <w:txbxContent>
                          <w:p w14:paraId="5CD95BB9"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054528" behindDoc="0" locked="0" layoutInCell="1" allowOverlap="1" wp14:anchorId="1F3B09F0" wp14:editId="36F911D5">
                      <wp:simplePos x="0" y="0"/>
                      <wp:positionH relativeFrom="column">
                        <wp:posOffset>1549400</wp:posOffset>
                      </wp:positionH>
                      <wp:positionV relativeFrom="paragraph">
                        <wp:posOffset>6553200</wp:posOffset>
                      </wp:positionV>
                      <wp:extent cx="1003300" cy="1714500"/>
                      <wp:effectExtent l="0" t="0" r="0" b="0"/>
                      <wp:wrapNone/>
                      <wp:docPr id="418" name="Rectangle 41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283209E-BA04-EC45-8686-6EE58B22967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4F0BB73"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F3B09F0" id="Rectangle 418" o:spid="_x0000_s1477" style="position:absolute;left:0;text-align:left;margin-left:122pt;margin-top:516pt;width:79pt;height:135pt;z-index:252054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" filled="f" stroked="f">
                      <v:textbox inset="2.16pt,1.44pt,0,1.44pt">
                        <w:txbxContent>
                          <w:p w14:paraId="44F0BB73"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055552" behindDoc="0" locked="0" layoutInCell="1" allowOverlap="1" wp14:anchorId="0C2DE376" wp14:editId="577BD97E">
                      <wp:simplePos x="0" y="0"/>
                      <wp:positionH relativeFrom="column">
                        <wp:posOffset>1549400</wp:posOffset>
                      </wp:positionH>
                      <wp:positionV relativeFrom="paragraph">
                        <wp:posOffset>6553200</wp:posOffset>
                      </wp:positionV>
                      <wp:extent cx="1003300" cy="2324100"/>
                      <wp:effectExtent l="0" t="0" r="0" b="0"/>
                      <wp:wrapNone/>
                      <wp:docPr id="419" name="Rectangle 41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FC54072-49AB-2041-9E77-4CBF0460AFF2}"/>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4DAF02A5"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2DE376" id="Rectangle 419" o:spid="_x0000_s1478" style="position:absolute;left:0;text-align:left;margin-left:122pt;margin-top:516pt;width:79pt;height:183pt;z-index:252055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" filled="f" stroked="f">
                      <v:textbox inset="2.16pt,1.44pt,0,1.44pt">
                        <w:txbxContent>
                          <w:p w14:paraId="4DAF02A5"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056576" behindDoc="0" locked="0" layoutInCell="1" allowOverlap="1" wp14:anchorId="45539662" wp14:editId="32BCFEC0">
                      <wp:simplePos x="0" y="0"/>
                      <wp:positionH relativeFrom="column">
                        <wp:posOffset>1549400</wp:posOffset>
                      </wp:positionH>
                      <wp:positionV relativeFrom="paragraph">
                        <wp:posOffset>6553200</wp:posOffset>
                      </wp:positionV>
                      <wp:extent cx="1003300" cy="2324100"/>
                      <wp:effectExtent l="0" t="0" r="0" b="0"/>
                      <wp:wrapNone/>
                      <wp:docPr id="420" name="Rectangle 42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2D376BF-0781-BE4E-87D1-524810E577C2}"/>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3E828C70"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539662" id="Rectangle 420" o:spid="_x0000_s1479" style="position:absolute;left:0;text-align:left;margin-left:122pt;margin-top:516pt;width:79pt;height:183pt;z-index:252056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" filled="f" stroked="f">
                      <v:textbox inset="2.16pt,1.44pt,0,1.44pt">
                        <w:txbxContent>
                          <w:p w14:paraId="3E828C70"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057600" behindDoc="0" locked="0" layoutInCell="1" allowOverlap="1" wp14:anchorId="1785DABA" wp14:editId="0524D649">
                      <wp:simplePos x="0" y="0"/>
                      <wp:positionH relativeFrom="column">
                        <wp:posOffset>1549400</wp:posOffset>
                      </wp:positionH>
                      <wp:positionV relativeFrom="paragraph">
                        <wp:posOffset>6553200</wp:posOffset>
                      </wp:positionV>
                      <wp:extent cx="1003300" cy="2324100"/>
                      <wp:effectExtent l="0" t="0" r="0" b="0"/>
                      <wp:wrapNone/>
                      <wp:docPr id="421" name="Rectangle 42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18ED1C8-0E35-F340-9DA9-F0F47EA4E767}"/>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44A77465"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85DABA" id="Rectangle 421" o:spid="_x0000_s1480" style="position:absolute;left:0;text-align:left;margin-left:122pt;margin-top:516pt;width:79pt;height:183pt;z-index:252057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" filled="f" stroked="f">
                      <v:textbox inset="2.16pt,1.44pt,0,1.44pt">
                        <w:txbxContent>
                          <w:p w14:paraId="44A77465"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058624" behindDoc="0" locked="0" layoutInCell="1" allowOverlap="1" wp14:anchorId="713D5149" wp14:editId="58644226">
                      <wp:simplePos x="0" y="0"/>
                      <wp:positionH relativeFrom="column">
                        <wp:posOffset>1549400</wp:posOffset>
                      </wp:positionH>
                      <wp:positionV relativeFrom="paragraph">
                        <wp:posOffset>6553200</wp:posOffset>
                      </wp:positionV>
                      <wp:extent cx="977900" cy="2654300"/>
                      <wp:effectExtent l="0" t="0" r="0" b="0"/>
                      <wp:wrapNone/>
                      <wp:docPr id="422" name="Rectangle 422"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58D718A7-522A-AC43-A35F-825CC2E8E9B1}"/>
                          </a:ext>
                        </a:extLst>
                      </wp:docPr>
                      <wp:cNvGraphicFramePr/>
                      <a:graphic xmlns:a="http://schemas.openxmlformats.org/drawingml/2006/main">
                        <a:graphicData uri="http://schemas.microsoft.com/office/word/2010/wordprocessingShape">
                          <wps:wsp>
                            <wps:cNvSpPr/>
                            <wps:spPr>
                              <a:xfrm>
                                <a:off x="0" y="0"/>
                                <a:ext cx="914400" cy="2641600"/>
                              </a:xfrm>
                              <a:prstGeom prst="rect">
                                <a:avLst/>
                              </a:prstGeom>
                            </wps:spPr>
                            <wps:txbx>
                              <w:txbxContent>
                                <w:p w14:paraId="3208199A" w14:textId="77777777" w:rsidR="00CD26CA" w:rsidRDefault="00CD26CA" w:rsidP="00CD26CA">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13D5149" id="Rectangle 422" o:spid="_x0000_s1481" style="position:absolute;left:0;text-align:left;margin-left:122pt;margin-top:516pt;width:77pt;height:209pt;z-index:252058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" filled="f" stroked="f">
                      <v:textbox inset="2.16pt,1.44pt,0,1.44pt">
                        <w:txbxContent>
                          <w:p w14:paraId="3208199A" w14:textId="77777777" w:rsidR="00CD26CA" w:rsidRDefault="00CD26CA" w:rsidP="00CD26CA">
                            <w:r>
                              <w:rPr>
                                <w:rFonts w:ascii="Geneva" w:eastAsia="Geneva" w:hAnsi="Geneva" w:cs="Geneva"/>
                                <w:color w:val="000000"/>
                                <w:sz w:val="20"/>
                                <w:szCs w:val="20"/>
                              </w:rPr>
                              <w:t>YES</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059648" behindDoc="0" locked="0" layoutInCell="1" allowOverlap="1" wp14:anchorId="194A838C" wp14:editId="5AA5603C">
                      <wp:simplePos x="0" y="0"/>
                      <wp:positionH relativeFrom="column">
                        <wp:posOffset>1549400</wp:posOffset>
                      </wp:positionH>
                      <wp:positionV relativeFrom="paragraph">
                        <wp:posOffset>6553200</wp:posOffset>
                      </wp:positionV>
                      <wp:extent cx="1003300" cy="2324100"/>
                      <wp:effectExtent l="0" t="0" r="0" b="0"/>
                      <wp:wrapNone/>
                      <wp:docPr id="423" name="Rectangle 42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45EEA14-0F72-D149-915C-DF74E0A88A21}"/>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3536D634"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4A838C" id="Rectangle 423" o:spid="_x0000_s1482" style="position:absolute;left:0;text-align:left;margin-left:122pt;margin-top:516pt;width:79pt;height:183pt;z-index:252059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" filled="f" stroked="f">
                      <v:textbox inset="2.16pt,1.44pt,0,1.44pt">
                        <w:txbxContent>
                          <w:p w14:paraId="3536D634"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060672" behindDoc="0" locked="0" layoutInCell="1" allowOverlap="1" wp14:anchorId="1569B77D" wp14:editId="13B0FA26">
                      <wp:simplePos x="0" y="0"/>
                      <wp:positionH relativeFrom="column">
                        <wp:posOffset>1549400</wp:posOffset>
                      </wp:positionH>
                      <wp:positionV relativeFrom="paragraph">
                        <wp:posOffset>6553200</wp:posOffset>
                      </wp:positionV>
                      <wp:extent cx="1003300" cy="2324100"/>
                      <wp:effectExtent l="0" t="0" r="0" b="0"/>
                      <wp:wrapNone/>
                      <wp:docPr id="424" name="Rectangle 42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D91DDE4-039A-AA4F-992C-82EC2D5C3FDB}"/>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6D774F59"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69B77D" id="Rectangle 424" o:spid="_x0000_s1483" style="position:absolute;left:0;text-align:left;margin-left:122pt;margin-top:516pt;width:79pt;height:183pt;z-index:252060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" filled="f" stroked="f">
                      <v:textbox inset="2.16pt,1.44pt,0,1.44pt">
                        <w:txbxContent>
                          <w:p w14:paraId="6D774F59"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061696" behindDoc="0" locked="0" layoutInCell="1" allowOverlap="1" wp14:anchorId="07793F14" wp14:editId="51758961">
                      <wp:simplePos x="0" y="0"/>
                      <wp:positionH relativeFrom="column">
                        <wp:posOffset>1549400</wp:posOffset>
                      </wp:positionH>
                      <wp:positionV relativeFrom="paragraph">
                        <wp:posOffset>6553200</wp:posOffset>
                      </wp:positionV>
                      <wp:extent cx="1003300" cy="2324100"/>
                      <wp:effectExtent l="0" t="0" r="0" b="0"/>
                      <wp:wrapNone/>
                      <wp:docPr id="425" name="Rectangle 42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107A082-9B0A-5848-82E2-03F8812DE8D5}"/>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53B632B1"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793F14" id="Rectangle 425" o:spid="_x0000_s1484" style="position:absolute;left:0;text-align:left;margin-left:122pt;margin-top:516pt;width:79pt;height:183pt;z-index:252061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" filled="f" stroked="f">
                      <v:textbox inset="2.16pt,1.44pt,0,1.44pt">
                        <w:txbxContent>
                          <w:p w14:paraId="53B632B1"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062720" behindDoc="0" locked="0" layoutInCell="1" allowOverlap="1" wp14:anchorId="25242109" wp14:editId="76142517">
                      <wp:simplePos x="0" y="0"/>
                      <wp:positionH relativeFrom="column">
                        <wp:posOffset>1549400</wp:posOffset>
                      </wp:positionH>
                      <wp:positionV relativeFrom="paragraph">
                        <wp:posOffset>6553200</wp:posOffset>
                      </wp:positionV>
                      <wp:extent cx="1003300" cy="2324100"/>
                      <wp:effectExtent l="0" t="0" r="0" b="0"/>
                      <wp:wrapNone/>
                      <wp:docPr id="426" name="Rectangle 42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8FAABFD-1CFC-DB4A-90A6-A141F17F0B08}"/>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5B2CFD89"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5242109" id="Rectangle 426" o:spid="_x0000_s1485" style="position:absolute;left:0;text-align:left;margin-left:122pt;margin-top:516pt;width:79pt;height:183pt;z-index:252062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" filled="f" stroked="f">
                      <v:textbox inset="2.16pt,1.44pt,0,1.44pt">
                        <w:txbxContent>
                          <w:p w14:paraId="5B2CFD89"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063744" behindDoc="0" locked="0" layoutInCell="1" allowOverlap="1" wp14:anchorId="7DDFE6DA" wp14:editId="11A83102">
                      <wp:simplePos x="0" y="0"/>
                      <wp:positionH relativeFrom="column">
                        <wp:posOffset>1549400</wp:posOffset>
                      </wp:positionH>
                      <wp:positionV relativeFrom="paragraph">
                        <wp:posOffset>6553200</wp:posOffset>
                      </wp:positionV>
                      <wp:extent cx="1003300" cy="2324100"/>
                      <wp:effectExtent l="0" t="0" r="0" b="0"/>
                      <wp:wrapNone/>
                      <wp:docPr id="427" name="Rectangle 42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EB635FF-F4B8-E24B-9BF9-E7CE6706001E}"/>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7A8F76CC"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DFE6DA" id="Rectangle 427" o:spid="_x0000_s1486" style="position:absolute;left:0;text-align:left;margin-left:122pt;margin-top:516pt;width:79pt;height:183pt;z-index:252063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" filled="f" stroked="f">
                      <v:textbox inset="2.16pt,1.44pt,0,1.44pt">
                        <w:txbxContent>
                          <w:p w14:paraId="7A8F76CC"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064768" behindDoc="0" locked="0" layoutInCell="1" allowOverlap="1" wp14:anchorId="7C6CDE48" wp14:editId="77987813">
                      <wp:simplePos x="0" y="0"/>
                      <wp:positionH relativeFrom="column">
                        <wp:posOffset>1549400</wp:posOffset>
                      </wp:positionH>
                      <wp:positionV relativeFrom="paragraph">
                        <wp:posOffset>6553200</wp:posOffset>
                      </wp:positionV>
                      <wp:extent cx="1003300" cy="2324100"/>
                      <wp:effectExtent l="0" t="0" r="0" b="0"/>
                      <wp:wrapNone/>
                      <wp:docPr id="428" name="Rectangle 42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6CBE1AA-892B-7E4E-B066-69CE29C02380}"/>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20859CCC"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C6CDE48" id="Rectangle 428" o:spid="_x0000_s1487" style="position:absolute;left:0;text-align:left;margin-left:122pt;margin-top:516pt;width:79pt;height:183pt;z-index:252064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" filled="f" stroked="f">
                      <v:textbox inset="2.16pt,1.44pt,0,1.44pt">
                        <w:txbxContent>
                          <w:p w14:paraId="20859CCC"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065792" behindDoc="0" locked="0" layoutInCell="1" allowOverlap="1" wp14:anchorId="2F435DC6" wp14:editId="46714BEC">
                      <wp:simplePos x="0" y="0"/>
                      <wp:positionH relativeFrom="column">
                        <wp:posOffset>1549400</wp:posOffset>
                      </wp:positionH>
                      <wp:positionV relativeFrom="paragraph">
                        <wp:posOffset>6553200</wp:posOffset>
                      </wp:positionV>
                      <wp:extent cx="1003300" cy="2324100"/>
                      <wp:effectExtent l="0" t="0" r="0" b="0"/>
                      <wp:wrapNone/>
                      <wp:docPr id="429" name="Rectangle 42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43FD498-3EC7-5149-9B08-53FAA991E6D5}"/>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795A8012"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F435DC6" id="Rectangle 429" o:spid="_x0000_s1488" style="position:absolute;left:0;text-align:left;margin-left:122pt;margin-top:516pt;width:79pt;height:183pt;z-index:252065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" filled="f" stroked="f">
                      <v:textbox inset="2.16pt,1.44pt,0,1.44pt">
                        <w:txbxContent>
                          <w:p w14:paraId="795A8012"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066816" behindDoc="0" locked="0" layoutInCell="1" allowOverlap="1" wp14:anchorId="037A7228" wp14:editId="0B7A1EB5">
                      <wp:simplePos x="0" y="0"/>
                      <wp:positionH relativeFrom="column">
                        <wp:posOffset>1549400</wp:posOffset>
                      </wp:positionH>
                      <wp:positionV relativeFrom="paragraph">
                        <wp:posOffset>6553200</wp:posOffset>
                      </wp:positionV>
                      <wp:extent cx="1003300" cy="2324100"/>
                      <wp:effectExtent l="0" t="0" r="0" b="0"/>
                      <wp:wrapNone/>
                      <wp:docPr id="430" name="Rectangle 43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72DEC8D-FF91-C74E-BCF5-DBAAEA4590D4}"/>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5DB1EAF1"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7A7228" id="Rectangle 430" o:spid="_x0000_s1489" style="position:absolute;left:0;text-align:left;margin-left:122pt;margin-top:516pt;width:79pt;height:183pt;z-index:252066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" filled="f" stroked="f">
                      <v:textbox inset="2.16pt,1.44pt,0,1.44pt">
                        <w:txbxContent>
                          <w:p w14:paraId="5DB1EAF1"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067840" behindDoc="0" locked="0" layoutInCell="1" allowOverlap="1" wp14:anchorId="66F8C5BE" wp14:editId="70C6E881">
                      <wp:simplePos x="0" y="0"/>
                      <wp:positionH relativeFrom="column">
                        <wp:posOffset>1549400</wp:posOffset>
                      </wp:positionH>
                      <wp:positionV relativeFrom="paragraph">
                        <wp:posOffset>6553200</wp:posOffset>
                      </wp:positionV>
                      <wp:extent cx="1003300" cy="2324100"/>
                      <wp:effectExtent l="0" t="0" r="0" b="0"/>
                      <wp:wrapNone/>
                      <wp:docPr id="431" name="Rectangle 43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7AC4EAB-C4D7-A84C-A82C-4DEF38B5DC1D}"/>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410AE29D"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6F8C5BE" id="Rectangle 431" o:spid="_x0000_s1490" style="position:absolute;left:0;text-align:left;margin-left:122pt;margin-top:516pt;width:79pt;height:183pt;z-index:252067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" filled="f" stroked="f">
                      <v:textbox inset="2.16pt,1.44pt,0,1.44pt">
                        <w:txbxContent>
                          <w:p w14:paraId="410AE29D"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068864" behindDoc="0" locked="0" layoutInCell="1" allowOverlap="1" wp14:anchorId="19D29EF1" wp14:editId="4028439D">
                      <wp:simplePos x="0" y="0"/>
                      <wp:positionH relativeFrom="column">
                        <wp:posOffset>1549400</wp:posOffset>
                      </wp:positionH>
                      <wp:positionV relativeFrom="paragraph">
                        <wp:posOffset>6553200</wp:posOffset>
                      </wp:positionV>
                      <wp:extent cx="1003300" cy="2324100"/>
                      <wp:effectExtent l="0" t="0" r="0" b="0"/>
                      <wp:wrapNone/>
                      <wp:docPr id="432" name="Rectangle 43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14960FC-1081-9242-B994-4E749BE6C91A}"/>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141F2B2A"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D29EF1" id="Rectangle 432" o:spid="_x0000_s1491" style="position:absolute;left:0;text-align:left;margin-left:122pt;margin-top:516pt;width:79pt;height:183pt;z-index:252068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" filled="f" stroked="f">
                      <v:textbox inset="2.16pt,1.44pt,0,1.44pt">
                        <w:txbxContent>
                          <w:p w14:paraId="141F2B2A"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069888" behindDoc="0" locked="0" layoutInCell="1" allowOverlap="1" wp14:anchorId="63B6C37C" wp14:editId="75766A00">
                      <wp:simplePos x="0" y="0"/>
                      <wp:positionH relativeFrom="column">
                        <wp:posOffset>1549400</wp:posOffset>
                      </wp:positionH>
                      <wp:positionV relativeFrom="paragraph">
                        <wp:posOffset>6553200</wp:posOffset>
                      </wp:positionV>
                      <wp:extent cx="1003300" cy="2324100"/>
                      <wp:effectExtent l="0" t="0" r="0" b="0"/>
                      <wp:wrapNone/>
                      <wp:docPr id="433" name="Rectangle 43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FC5C9FF-BA87-8448-86D5-10D406D53037}"/>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29090F4E"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B6C37C" id="Rectangle 433" o:spid="_x0000_s1492" style="position:absolute;left:0;text-align:left;margin-left:122pt;margin-top:516pt;width:79pt;height:183pt;z-index:252069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" filled="f" stroked="f">
                      <v:textbox inset="2.16pt,1.44pt,0,1.44pt">
                        <w:txbxContent>
                          <w:p w14:paraId="29090F4E"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070912" behindDoc="0" locked="0" layoutInCell="1" allowOverlap="1" wp14:anchorId="5ACD68CD" wp14:editId="153A6268">
                      <wp:simplePos x="0" y="0"/>
                      <wp:positionH relativeFrom="column">
                        <wp:posOffset>1549400</wp:posOffset>
                      </wp:positionH>
                      <wp:positionV relativeFrom="paragraph">
                        <wp:posOffset>6553200</wp:posOffset>
                      </wp:positionV>
                      <wp:extent cx="1003300" cy="2324100"/>
                      <wp:effectExtent l="0" t="0" r="0" b="0"/>
                      <wp:wrapNone/>
                      <wp:docPr id="434" name="Rectangle 43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D717A90-02BE-D043-BFEA-9DBF18E12C0B}"/>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2CCF8561"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CD68CD" id="Rectangle 434" o:spid="_x0000_s1493" style="position:absolute;left:0;text-align:left;margin-left:122pt;margin-top:516pt;width:79pt;height:183pt;z-index:252070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" filled="f" stroked="f">
                      <v:textbox inset="2.16pt,1.44pt,0,1.44pt">
                        <w:txbxContent>
                          <w:p w14:paraId="2CCF8561"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071936" behindDoc="0" locked="0" layoutInCell="1" allowOverlap="1" wp14:anchorId="7BDDF2C4" wp14:editId="0CB731E2">
                      <wp:simplePos x="0" y="0"/>
                      <wp:positionH relativeFrom="column">
                        <wp:posOffset>1549400</wp:posOffset>
                      </wp:positionH>
                      <wp:positionV relativeFrom="paragraph">
                        <wp:posOffset>6553200</wp:posOffset>
                      </wp:positionV>
                      <wp:extent cx="1003300" cy="2324100"/>
                      <wp:effectExtent l="0" t="0" r="0" b="0"/>
                      <wp:wrapNone/>
                      <wp:docPr id="435" name="Rectangle 43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34B9717-E8A8-9E4A-B6A8-FCE66540D7BD}"/>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22E0DFEF"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DDF2C4" id="Rectangle 435" o:spid="_x0000_s1494" style="position:absolute;left:0;text-align:left;margin-left:122pt;margin-top:516pt;width:79pt;height:183pt;z-index:252071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" filled="f" stroked="f">
                      <v:textbox inset="2.16pt,1.44pt,0,1.44pt">
                        <w:txbxContent>
                          <w:p w14:paraId="22E0DFEF"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072960" behindDoc="0" locked="0" layoutInCell="1" allowOverlap="1" wp14:anchorId="6B015522" wp14:editId="2D2BF5BC">
                      <wp:simplePos x="0" y="0"/>
                      <wp:positionH relativeFrom="column">
                        <wp:posOffset>1549400</wp:posOffset>
                      </wp:positionH>
                      <wp:positionV relativeFrom="paragraph">
                        <wp:posOffset>6553200</wp:posOffset>
                      </wp:positionV>
                      <wp:extent cx="1003300" cy="2324100"/>
                      <wp:effectExtent l="0" t="0" r="0" b="0"/>
                      <wp:wrapNone/>
                      <wp:docPr id="436" name="Rectangle 43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3D30F54-7062-DB43-8AAD-A4148E67AE67}"/>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7831BEC1"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015522" id="Rectangle 436" o:spid="_x0000_s1495" style="position:absolute;left:0;text-align:left;margin-left:122pt;margin-top:516pt;width:79pt;height:183pt;z-index:252072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" filled="f" stroked="f">
                      <v:textbox inset="2.16pt,1.44pt,0,1.44pt">
                        <w:txbxContent>
                          <w:p w14:paraId="7831BEC1"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073984" behindDoc="0" locked="0" layoutInCell="1" allowOverlap="1" wp14:anchorId="0A7EF4DB" wp14:editId="43843AF1">
                      <wp:simplePos x="0" y="0"/>
                      <wp:positionH relativeFrom="column">
                        <wp:posOffset>1549400</wp:posOffset>
                      </wp:positionH>
                      <wp:positionV relativeFrom="paragraph">
                        <wp:posOffset>6553200</wp:posOffset>
                      </wp:positionV>
                      <wp:extent cx="1003300" cy="2324100"/>
                      <wp:effectExtent l="0" t="0" r="0" b="0"/>
                      <wp:wrapNone/>
                      <wp:docPr id="437" name="Rectangle 43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AB3EE30-DBEB-B345-AF63-2E81C175B1EC}"/>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0971247A"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7EF4DB" id="Rectangle 437" o:spid="_x0000_s1496" style="position:absolute;left:0;text-align:left;margin-left:122pt;margin-top:516pt;width:79pt;height:183pt;z-index:252073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" filled="f" stroked="f">
                      <v:textbox inset="2.16pt,1.44pt,0,1.44pt">
                        <w:txbxContent>
                          <w:p w14:paraId="0971247A"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075008" behindDoc="0" locked="0" layoutInCell="1" allowOverlap="1" wp14:anchorId="42D61108" wp14:editId="295845CF">
                      <wp:simplePos x="0" y="0"/>
                      <wp:positionH relativeFrom="column">
                        <wp:posOffset>1549400</wp:posOffset>
                      </wp:positionH>
                      <wp:positionV relativeFrom="paragraph">
                        <wp:posOffset>6553200</wp:posOffset>
                      </wp:positionV>
                      <wp:extent cx="1003300" cy="2324100"/>
                      <wp:effectExtent l="0" t="0" r="0" b="0"/>
                      <wp:wrapNone/>
                      <wp:docPr id="438" name="Rectangle 43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9A4C941-14BC-0B43-92A7-C2639F66DB03}"/>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5C48B495"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D61108" id="Rectangle 438" o:spid="_x0000_s1497" style="position:absolute;left:0;text-align:left;margin-left:122pt;margin-top:516pt;width:79pt;height:183pt;z-index:252075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" filled="f" stroked="f">
                      <v:textbox inset="2.16pt,1.44pt,0,1.44pt">
                        <w:txbxContent>
                          <w:p w14:paraId="5C48B495"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076032" behindDoc="0" locked="0" layoutInCell="1" allowOverlap="1" wp14:anchorId="3A7AF13D" wp14:editId="19857F3D">
                      <wp:simplePos x="0" y="0"/>
                      <wp:positionH relativeFrom="column">
                        <wp:posOffset>1549400</wp:posOffset>
                      </wp:positionH>
                      <wp:positionV relativeFrom="paragraph">
                        <wp:posOffset>6553200</wp:posOffset>
                      </wp:positionV>
                      <wp:extent cx="1003300" cy="2324100"/>
                      <wp:effectExtent l="0" t="0" r="0" b="0"/>
                      <wp:wrapNone/>
                      <wp:docPr id="439" name="Rectangle 43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A14D4D5-F571-9F44-8C7B-6CF8ED1EFE8F}"/>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1E8F3E09"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7AF13D" id="Rectangle 439" o:spid="_x0000_s1498" style="position:absolute;left:0;text-align:left;margin-left:122pt;margin-top:516pt;width:79pt;height:183pt;z-index:252076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" filled="f" stroked="f">
                      <v:textbox inset="2.16pt,1.44pt,0,1.44pt">
                        <w:txbxContent>
                          <w:p w14:paraId="1E8F3E09"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077056" behindDoc="0" locked="0" layoutInCell="1" allowOverlap="1" wp14:anchorId="316F04FA" wp14:editId="0B1EBF0B">
                      <wp:simplePos x="0" y="0"/>
                      <wp:positionH relativeFrom="column">
                        <wp:posOffset>1549400</wp:posOffset>
                      </wp:positionH>
                      <wp:positionV relativeFrom="paragraph">
                        <wp:posOffset>6553200</wp:posOffset>
                      </wp:positionV>
                      <wp:extent cx="1003300" cy="2324100"/>
                      <wp:effectExtent l="0" t="0" r="0" b="0"/>
                      <wp:wrapNone/>
                      <wp:docPr id="440" name="Rectangle 44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0D8C6B0-23F5-7647-A9B6-07EC5D335AB2}"/>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06B6B626"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16F04FA" id="Rectangle 440" o:spid="_x0000_s1499" style="position:absolute;left:0;text-align:left;margin-left:122pt;margin-top:516pt;width:79pt;height:183pt;z-index:252077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" filled="f" stroked="f">
                      <v:textbox inset="2.16pt,1.44pt,0,1.44pt">
                        <w:txbxContent>
                          <w:p w14:paraId="06B6B626"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078080" behindDoc="0" locked="0" layoutInCell="1" allowOverlap="1" wp14:anchorId="3593C2C4" wp14:editId="00A3B4C5">
                      <wp:simplePos x="0" y="0"/>
                      <wp:positionH relativeFrom="column">
                        <wp:posOffset>1549400</wp:posOffset>
                      </wp:positionH>
                      <wp:positionV relativeFrom="paragraph">
                        <wp:posOffset>6553200</wp:posOffset>
                      </wp:positionV>
                      <wp:extent cx="1003300" cy="2324100"/>
                      <wp:effectExtent l="0" t="0" r="0" b="0"/>
                      <wp:wrapNone/>
                      <wp:docPr id="441" name="Rectangle 44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00F714B-A50D-F543-8971-E2569624F79C}"/>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1F0D390A"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593C2C4" id="Rectangle 441" o:spid="_x0000_s1500" style="position:absolute;left:0;text-align:left;margin-left:122pt;margin-top:516pt;width:79pt;height:183pt;z-index:252078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" filled="f" stroked="f">
                      <v:textbox inset="2.16pt,1.44pt,0,1.44pt">
                        <w:txbxContent>
                          <w:p w14:paraId="1F0D390A"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079104" behindDoc="0" locked="0" layoutInCell="1" allowOverlap="1" wp14:anchorId="235A9BB2" wp14:editId="6613C2FF">
                      <wp:simplePos x="0" y="0"/>
                      <wp:positionH relativeFrom="column">
                        <wp:posOffset>1549400</wp:posOffset>
                      </wp:positionH>
                      <wp:positionV relativeFrom="paragraph">
                        <wp:posOffset>6553200</wp:posOffset>
                      </wp:positionV>
                      <wp:extent cx="1003300" cy="2324100"/>
                      <wp:effectExtent l="0" t="0" r="0" b="0"/>
                      <wp:wrapNone/>
                      <wp:docPr id="442" name="Rectangle 44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2471D06-1A00-C043-ABA2-0D962C91D24D}"/>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37170246"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5A9BB2" id="Rectangle 442" o:spid="_x0000_s1501" style="position:absolute;left:0;text-align:left;margin-left:122pt;margin-top:516pt;width:79pt;height:183pt;z-index:252079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" filled="f" stroked="f">
                      <v:textbox inset="2.16pt,1.44pt,0,1.44pt">
                        <w:txbxContent>
                          <w:p w14:paraId="37170246"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080128" behindDoc="0" locked="0" layoutInCell="1" allowOverlap="1" wp14:anchorId="1F2C92FC" wp14:editId="0C0F7D5B">
                      <wp:simplePos x="0" y="0"/>
                      <wp:positionH relativeFrom="column">
                        <wp:posOffset>1549400</wp:posOffset>
                      </wp:positionH>
                      <wp:positionV relativeFrom="paragraph">
                        <wp:posOffset>6553200</wp:posOffset>
                      </wp:positionV>
                      <wp:extent cx="1003300" cy="2324100"/>
                      <wp:effectExtent l="0" t="0" r="0" b="0"/>
                      <wp:wrapNone/>
                      <wp:docPr id="443" name="Rectangle 44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7171D69-3834-C543-BA0D-05DC4323F69E}"/>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253FD327"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F2C92FC" id="Rectangle 443" o:spid="_x0000_s1502" style="position:absolute;left:0;text-align:left;margin-left:122pt;margin-top:516pt;width:79pt;height:183pt;z-index:252080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" filled="f" stroked="f">
                      <v:textbox inset="2.16pt,1.44pt,0,1.44pt">
                        <w:txbxContent>
                          <w:p w14:paraId="253FD327"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081152" behindDoc="0" locked="0" layoutInCell="1" allowOverlap="1" wp14:anchorId="4948BB30" wp14:editId="064203F2">
                      <wp:simplePos x="0" y="0"/>
                      <wp:positionH relativeFrom="column">
                        <wp:posOffset>1549400</wp:posOffset>
                      </wp:positionH>
                      <wp:positionV relativeFrom="paragraph">
                        <wp:posOffset>6553200</wp:posOffset>
                      </wp:positionV>
                      <wp:extent cx="1003300" cy="2324100"/>
                      <wp:effectExtent l="0" t="0" r="0" b="0"/>
                      <wp:wrapNone/>
                      <wp:docPr id="444" name="Rectangle 44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17C766E-6E70-EE4E-B93B-AB47C76E346F}"/>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013BBE02"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48BB30" id="Rectangle 444" o:spid="_x0000_s1503" style="position:absolute;left:0;text-align:left;margin-left:122pt;margin-top:516pt;width:79pt;height:183pt;z-index:252081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" filled="f" stroked="f">
                      <v:textbox inset="2.16pt,1.44pt,0,1.44pt">
                        <w:txbxContent>
                          <w:p w14:paraId="013BBE02"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082176" behindDoc="0" locked="0" layoutInCell="1" allowOverlap="1" wp14:anchorId="2D9E16C9" wp14:editId="24DCD584">
                      <wp:simplePos x="0" y="0"/>
                      <wp:positionH relativeFrom="column">
                        <wp:posOffset>1549400</wp:posOffset>
                      </wp:positionH>
                      <wp:positionV relativeFrom="paragraph">
                        <wp:posOffset>6553200</wp:posOffset>
                      </wp:positionV>
                      <wp:extent cx="1003300" cy="2324100"/>
                      <wp:effectExtent l="0" t="0" r="0" b="0"/>
                      <wp:wrapNone/>
                      <wp:docPr id="445" name="Rectangle 44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7A5843-D2F8-224E-9F48-CEECF9477737}"/>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30D0D804"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9E16C9" id="Rectangle 445" o:spid="_x0000_s1504" style="position:absolute;left:0;text-align:left;margin-left:122pt;margin-top:516pt;width:79pt;height:183pt;z-index:252082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" filled="f" stroked="f">
                      <v:textbox inset="2.16pt,1.44pt,0,1.44pt">
                        <w:txbxContent>
                          <w:p w14:paraId="30D0D804"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083200" behindDoc="0" locked="0" layoutInCell="1" allowOverlap="1" wp14:anchorId="46F80125" wp14:editId="3350BA44">
                      <wp:simplePos x="0" y="0"/>
                      <wp:positionH relativeFrom="column">
                        <wp:posOffset>1549400</wp:posOffset>
                      </wp:positionH>
                      <wp:positionV relativeFrom="paragraph">
                        <wp:posOffset>6553200</wp:posOffset>
                      </wp:positionV>
                      <wp:extent cx="1003300" cy="2324100"/>
                      <wp:effectExtent l="0" t="0" r="0" b="0"/>
                      <wp:wrapNone/>
                      <wp:docPr id="446" name="Rectangle 44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F38E8A2-EFDC-E240-9E8F-E8C4B1063E3A}"/>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1665119D"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F80125" id="Rectangle 446" o:spid="_x0000_s1505" style="position:absolute;left:0;text-align:left;margin-left:122pt;margin-top:516pt;width:79pt;height:183pt;z-index:252083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" filled="f" stroked="f">
                      <v:textbox inset="2.16pt,1.44pt,0,1.44pt">
                        <w:txbxContent>
                          <w:p w14:paraId="1665119D"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084224" behindDoc="0" locked="0" layoutInCell="1" allowOverlap="1" wp14:anchorId="3B0683AB" wp14:editId="03F5FD1C">
                      <wp:simplePos x="0" y="0"/>
                      <wp:positionH relativeFrom="column">
                        <wp:posOffset>1549400</wp:posOffset>
                      </wp:positionH>
                      <wp:positionV relativeFrom="paragraph">
                        <wp:posOffset>6553200</wp:posOffset>
                      </wp:positionV>
                      <wp:extent cx="1003300" cy="2324100"/>
                      <wp:effectExtent l="0" t="0" r="0" b="0"/>
                      <wp:wrapNone/>
                      <wp:docPr id="447" name="Rectangle 44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4ED5E86-5EA6-0140-880C-6090A28B4BDE}"/>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3D75F41A"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B0683AB" id="Rectangle 447" o:spid="_x0000_s1506" style="position:absolute;left:0;text-align:left;margin-left:122pt;margin-top:516pt;width:79pt;height:183pt;z-index:252084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" filled="f" stroked="f">
                      <v:textbox inset="2.16pt,1.44pt,0,1.44pt">
                        <w:txbxContent>
                          <w:p w14:paraId="3D75F41A"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085248" behindDoc="0" locked="0" layoutInCell="1" allowOverlap="1" wp14:anchorId="0EFBC150" wp14:editId="6B33DEFF">
                      <wp:simplePos x="0" y="0"/>
                      <wp:positionH relativeFrom="column">
                        <wp:posOffset>1549400</wp:posOffset>
                      </wp:positionH>
                      <wp:positionV relativeFrom="paragraph">
                        <wp:posOffset>6553200</wp:posOffset>
                      </wp:positionV>
                      <wp:extent cx="1003300" cy="1714500"/>
                      <wp:effectExtent l="0" t="0" r="0" b="0"/>
                      <wp:wrapNone/>
                      <wp:docPr id="448" name="Rectangle 44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8807EE0-4E3D-034F-80A1-C6B2292A3D2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F19BB43"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FBC150" id="Rectangle 448" o:spid="_x0000_s1507" style="position:absolute;left:0;text-align:left;margin-left:122pt;margin-top:516pt;width:79pt;height:135pt;z-index:252085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" filled="f" stroked="f">
                      <v:textbox inset="2.16pt,1.44pt,0,1.44pt">
                        <w:txbxContent>
                          <w:p w14:paraId="4F19BB43"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086272" behindDoc="0" locked="0" layoutInCell="1" allowOverlap="1" wp14:anchorId="3FFEBAAC" wp14:editId="2A4C30D4">
                      <wp:simplePos x="0" y="0"/>
                      <wp:positionH relativeFrom="column">
                        <wp:posOffset>1549400</wp:posOffset>
                      </wp:positionH>
                      <wp:positionV relativeFrom="paragraph">
                        <wp:posOffset>6553200</wp:posOffset>
                      </wp:positionV>
                      <wp:extent cx="1003300" cy="1714500"/>
                      <wp:effectExtent l="0" t="0" r="0" b="0"/>
                      <wp:wrapNone/>
                      <wp:docPr id="449" name="Rectangle 44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E8AA23A-085C-7F4C-9848-F637661CD83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5D030C7"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FEBAAC" id="Rectangle 449" o:spid="_x0000_s1508" style="position:absolute;left:0;text-align:left;margin-left:122pt;margin-top:516pt;width:79pt;height:135pt;z-index:252086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" filled="f" stroked="f">
                      <v:textbox inset="2.16pt,1.44pt,0,1.44pt">
                        <w:txbxContent>
                          <w:p w14:paraId="75D030C7"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087296" behindDoc="0" locked="0" layoutInCell="1" allowOverlap="1" wp14:anchorId="47F9EE69" wp14:editId="5A3C113A">
                      <wp:simplePos x="0" y="0"/>
                      <wp:positionH relativeFrom="column">
                        <wp:posOffset>1549400</wp:posOffset>
                      </wp:positionH>
                      <wp:positionV relativeFrom="paragraph">
                        <wp:posOffset>6553200</wp:posOffset>
                      </wp:positionV>
                      <wp:extent cx="1003300" cy="1714500"/>
                      <wp:effectExtent l="0" t="0" r="0" b="0"/>
                      <wp:wrapNone/>
                      <wp:docPr id="450" name="Rectangle 45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5B0FB81-FE7C-5F4F-B92E-483CDD5710F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9554D28"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7F9EE69" id="Rectangle 450" o:spid="_x0000_s1509" style="position:absolute;left:0;text-align:left;margin-left:122pt;margin-top:516pt;width:79pt;height:135pt;z-index:252087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" filled="f" stroked="f">
                      <v:textbox inset="2.16pt,1.44pt,0,1.44pt">
                        <w:txbxContent>
                          <w:p w14:paraId="59554D28"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088320" behindDoc="0" locked="0" layoutInCell="1" allowOverlap="1" wp14:anchorId="4D6DCB2A" wp14:editId="0817F615">
                      <wp:simplePos x="0" y="0"/>
                      <wp:positionH relativeFrom="column">
                        <wp:posOffset>1549400</wp:posOffset>
                      </wp:positionH>
                      <wp:positionV relativeFrom="paragraph">
                        <wp:posOffset>6553200</wp:posOffset>
                      </wp:positionV>
                      <wp:extent cx="1003300" cy="1714500"/>
                      <wp:effectExtent l="0" t="0" r="0" b="0"/>
                      <wp:wrapNone/>
                      <wp:docPr id="451" name="Rectangle 45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2E0FF43-B4DF-A94F-9719-69B9BE41BE8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1317484"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6DCB2A" id="Rectangle 451" o:spid="_x0000_s1510" style="position:absolute;left:0;text-align:left;margin-left:122pt;margin-top:516pt;width:79pt;height:135pt;z-index:252088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" filled="f" stroked="f">
                      <v:textbox inset="2.16pt,1.44pt,0,1.44pt">
                        <w:txbxContent>
                          <w:p w14:paraId="51317484"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089344" behindDoc="0" locked="0" layoutInCell="1" allowOverlap="1" wp14:anchorId="1A4845B8" wp14:editId="61A75F43">
                      <wp:simplePos x="0" y="0"/>
                      <wp:positionH relativeFrom="column">
                        <wp:posOffset>1549400</wp:posOffset>
                      </wp:positionH>
                      <wp:positionV relativeFrom="paragraph">
                        <wp:posOffset>6553200</wp:posOffset>
                      </wp:positionV>
                      <wp:extent cx="1003300" cy="1714500"/>
                      <wp:effectExtent l="0" t="0" r="0" b="0"/>
                      <wp:wrapNone/>
                      <wp:docPr id="452" name="Rectangle 45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35C957A-82B2-0F49-9AC4-4556B1CEA9F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BA33716"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4845B8" id="Rectangle 452" o:spid="_x0000_s1511" style="position:absolute;left:0;text-align:left;margin-left:122pt;margin-top:516pt;width:79pt;height:135pt;z-index:252089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" filled="f" stroked="f">
                      <v:textbox inset="2.16pt,1.44pt,0,1.44pt">
                        <w:txbxContent>
                          <w:p w14:paraId="1BA33716"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090368" behindDoc="0" locked="0" layoutInCell="1" allowOverlap="1" wp14:anchorId="6CFE68C0" wp14:editId="77057EAA">
                      <wp:simplePos x="0" y="0"/>
                      <wp:positionH relativeFrom="column">
                        <wp:posOffset>1549400</wp:posOffset>
                      </wp:positionH>
                      <wp:positionV relativeFrom="paragraph">
                        <wp:posOffset>6553200</wp:posOffset>
                      </wp:positionV>
                      <wp:extent cx="1003300" cy="1714500"/>
                      <wp:effectExtent l="0" t="0" r="0" b="0"/>
                      <wp:wrapNone/>
                      <wp:docPr id="453" name="Rectangle 45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2978132-07A3-B44D-A9D1-6728126652A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C9D92DB"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FE68C0" id="Rectangle 453" o:spid="_x0000_s1512" style="position:absolute;left:0;text-align:left;margin-left:122pt;margin-top:516pt;width:79pt;height:135pt;z-index:252090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" filled="f" stroked="f">
                      <v:textbox inset="2.16pt,1.44pt,0,1.44pt">
                        <w:txbxContent>
                          <w:p w14:paraId="0C9D92DB"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091392" behindDoc="0" locked="0" layoutInCell="1" allowOverlap="1" wp14:anchorId="28D935C6" wp14:editId="2FF0A3B4">
                      <wp:simplePos x="0" y="0"/>
                      <wp:positionH relativeFrom="column">
                        <wp:posOffset>1549400</wp:posOffset>
                      </wp:positionH>
                      <wp:positionV relativeFrom="paragraph">
                        <wp:posOffset>6553200</wp:posOffset>
                      </wp:positionV>
                      <wp:extent cx="1003300" cy="1714500"/>
                      <wp:effectExtent l="0" t="0" r="0" b="0"/>
                      <wp:wrapNone/>
                      <wp:docPr id="454" name="Rectangle 45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90C9EEB-A9BB-8B43-B32D-AD08B3E3660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4F9F368"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8D935C6" id="Rectangle 454" o:spid="_x0000_s1513" style="position:absolute;left:0;text-align:left;margin-left:122pt;margin-top:516pt;width:79pt;height:135pt;z-index:252091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" filled="f" stroked="f">
                      <v:textbox inset="2.16pt,1.44pt,0,1.44pt">
                        <w:txbxContent>
                          <w:p w14:paraId="64F9F368"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092416" behindDoc="0" locked="0" layoutInCell="1" allowOverlap="1" wp14:anchorId="3DC501C3" wp14:editId="49E179B8">
                      <wp:simplePos x="0" y="0"/>
                      <wp:positionH relativeFrom="column">
                        <wp:posOffset>1549400</wp:posOffset>
                      </wp:positionH>
                      <wp:positionV relativeFrom="paragraph">
                        <wp:posOffset>6553200</wp:posOffset>
                      </wp:positionV>
                      <wp:extent cx="1003300" cy="1714500"/>
                      <wp:effectExtent l="0" t="0" r="0" b="0"/>
                      <wp:wrapNone/>
                      <wp:docPr id="455" name="Rectangle 45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2711940-F1A2-A141-92E1-3DF42DB898E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F510D1E"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C501C3" id="Rectangle 455" o:spid="_x0000_s1514" style="position:absolute;left:0;text-align:left;margin-left:122pt;margin-top:516pt;width:79pt;height:135pt;z-index:252092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" filled="f" stroked="f">
                      <v:textbox inset="2.16pt,1.44pt,0,1.44pt">
                        <w:txbxContent>
                          <w:p w14:paraId="4F510D1E"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093440" behindDoc="0" locked="0" layoutInCell="1" allowOverlap="1" wp14:anchorId="6A07668D" wp14:editId="38F61FD7">
                      <wp:simplePos x="0" y="0"/>
                      <wp:positionH relativeFrom="column">
                        <wp:posOffset>1549400</wp:posOffset>
                      </wp:positionH>
                      <wp:positionV relativeFrom="paragraph">
                        <wp:posOffset>6553200</wp:posOffset>
                      </wp:positionV>
                      <wp:extent cx="1003300" cy="1714500"/>
                      <wp:effectExtent l="0" t="0" r="0" b="0"/>
                      <wp:wrapNone/>
                      <wp:docPr id="456" name="Rectangle 45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9C2FC82-C300-F144-99D2-2C49A80FE33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30499DE"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07668D" id="Rectangle 456" o:spid="_x0000_s1515" style="position:absolute;left:0;text-align:left;margin-left:122pt;margin-top:516pt;width:79pt;height:135pt;z-index:252093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" filled="f" stroked="f">
                      <v:textbox inset="2.16pt,1.44pt,0,1.44pt">
                        <w:txbxContent>
                          <w:p w14:paraId="530499DE"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094464" behindDoc="0" locked="0" layoutInCell="1" allowOverlap="1" wp14:anchorId="5530552B" wp14:editId="3A403933">
                      <wp:simplePos x="0" y="0"/>
                      <wp:positionH relativeFrom="column">
                        <wp:posOffset>1549400</wp:posOffset>
                      </wp:positionH>
                      <wp:positionV relativeFrom="paragraph">
                        <wp:posOffset>6553200</wp:posOffset>
                      </wp:positionV>
                      <wp:extent cx="1003300" cy="1714500"/>
                      <wp:effectExtent l="0" t="0" r="0" b="0"/>
                      <wp:wrapNone/>
                      <wp:docPr id="457" name="Rectangle 45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B93C0C3-5A91-E446-8483-4B50D0B021D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E588EEA"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30552B" id="Rectangle 457" o:spid="_x0000_s1516" style="position:absolute;left:0;text-align:left;margin-left:122pt;margin-top:516pt;width:79pt;height:135pt;z-index:252094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" filled="f" stroked="f">
                      <v:textbox inset="2.16pt,1.44pt,0,1.44pt">
                        <w:txbxContent>
                          <w:p w14:paraId="0E588EEA"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095488" behindDoc="0" locked="0" layoutInCell="1" allowOverlap="1" wp14:anchorId="4CDF268E" wp14:editId="27D6E4F0">
                      <wp:simplePos x="0" y="0"/>
                      <wp:positionH relativeFrom="column">
                        <wp:posOffset>1549400</wp:posOffset>
                      </wp:positionH>
                      <wp:positionV relativeFrom="paragraph">
                        <wp:posOffset>6553200</wp:posOffset>
                      </wp:positionV>
                      <wp:extent cx="1003300" cy="1714500"/>
                      <wp:effectExtent l="0" t="0" r="0" b="0"/>
                      <wp:wrapNone/>
                      <wp:docPr id="458" name="Rectangle 45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FD230F5-94CC-5A4F-9562-FFA696F0666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728ED27"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DF268E" id="Rectangle 458" o:spid="_x0000_s1517" style="position:absolute;left:0;text-align:left;margin-left:122pt;margin-top:516pt;width:79pt;height:135pt;z-index:252095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" filled="f" stroked="f">
                      <v:textbox inset="2.16pt,1.44pt,0,1.44pt">
                        <w:txbxContent>
                          <w:p w14:paraId="2728ED27"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096512" behindDoc="0" locked="0" layoutInCell="1" allowOverlap="1" wp14:anchorId="7A198C5F" wp14:editId="412B19C3">
                      <wp:simplePos x="0" y="0"/>
                      <wp:positionH relativeFrom="column">
                        <wp:posOffset>1549400</wp:posOffset>
                      </wp:positionH>
                      <wp:positionV relativeFrom="paragraph">
                        <wp:posOffset>6553200</wp:posOffset>
                      </wp:positionV>
                      <wp:extent cx="1003300" cy="1714500"/>
                      <wp:effectExtent l="0" t="0" r="0" b="0"/>
                      <wp:wrapNone/>
                      <wp:docPr id="459" name="Rectangle 45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FCAF8CF-414A-AF4B-9B59-6F52CF4E77B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0255FFD"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198C5F" id="Rectangle 459" o:spid="_x0000_s1518" style="position:absolute;left:0;text-align:left;margin-left:122pt;margin-top:516pt;width:79pt;height:135pt;z-index:252096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" filled="f" stroked="f">
                      <v:textbox inset="2.16pt,1.44pt,0,1.44pt">
                        <w:txbxContent>
                          <w:p w14:paraId="00255FFD"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097536" behindDoc="0" locked="0" layoutInCell="1" allowOverlap="1" wp14:anchorId="2D88346B" wp14:editId="5D4FB9E5">
                      <wp:simplePos x="0" y="0"/>
                      <wp:positionH relativeFrom="column">
                        <wp:posOffset>1549400</wp:posOffset>
                      </wp:positionH>
                      <wp:positionV relativeFrom="paragraph">
                        <wp:posOffset>6553200</wp:posOffset>
                      </wp:positionV>
                      <wp:extent cx="1003300" cy="1714500"/>
                      <wp:effectExtent l="0" t="0" r="0" b="0"/>
                      <wp:wrapNone/>
                      <wp:docPr id="460" name="Rectangle 46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F46D049-CD3E-E245-BE8A-2F30B8F1C0E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6107E97"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88346B" id="Rectangle 460" o:spid="_x0000_s1519" style="position:absolute;left:0;text-align:left;margin-left:122pt;margin-top:516pt;width:79pt;height:135pt;z-index:252097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" filled="f" stroked="f">
                      <v:textbox inset="2.16pt,1.44pt,0,1.44pt">
                        <w:txbxContent>
                          <w:p w14:paraId="16107E97"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098560" behindDoc="0" locked="0" layoutInCell="1" allowOverlap="1" wp14:anchorId="569B7BE7" wp14:editId="25ED3479">
                      <wp:simplePos x="0" y="0"/>
                      <wp:positionH relativeFrom="column">
                        <wp:posOffset>1549400</wp:posOffset>
                      </wp:positionH>
                      <wp:positionV relativeFrom="paragraph">
                        <wp:posOffset>6553200</wp:posOffset>
                      </wp:positionV>
                      <wp:extent cx="1003300" cy="1714500"/>
                      <wp:effectExtent l="0" t="0" r="0" b="0"/>
                      <wp:wrapNone/>
                      <wp:docPr id="461" name="Rectangle 46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C7B3F16-FD54-1B4B-9155-5D60B5B91C7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67A0AE6"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69B7BE7" id="Rectangle 461" o:spid="_x0000_s1520" style="position:absolute;left:0;text-align:left;margin-left:122pt;margin-top:516pt;width:79pt;height:135pt;z-index:252098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" filled="f" stroked="f">
                      <v:textbox inset="2.16pt,1.44pt,0,1.44pt">
                        <w:txbxContent>
                          <w:p w14:paraId="367A0AE6"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099584" behindDoc="0" locked="0" layoutInCell="1" allowOverlap="1" wp14:anchorId="1802BA7C" wp14:editId="3BB8E730">
                      <wp:simplePos x="0" y="0"/>
                      <wp:positionH relativeFrom="column">
                        <wp:posOffset>1549400</wp:posOffset>
                      </wp:positionH>
                      <wp:positionV relativeFrom="paragraph">
                        <wp:posOffset>6553200</wp:posOffset>
                      </wp:positionV>
                      <wp:extent cx="1003300" cy="1714500"/>
                      <wp:effectExtent l="0" t="0" r="0" b="0"/>
                      <wp:wrapNone/>
                      <wp:docPr id="462" name="Rectangle 46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D6D4CDB-4DB8-F941-89D6-A40B49D32C2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41F170A"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802BA7C" id="Rectangle 462" o:spid="_x0000_s1521" style="position:absolute;left:0;text-align:left;margin-left:122pt;margin-top:516pt;width:79pt;height:135pt;z-index:252099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" filled="f" stroked="f">
                      <v:textbox inset="2.16pt,1.44pt,0,1.44pt">
                        <w:txbxContent>
                          <w:p w14:paraId="541F170A"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100608" behindDoc="0" locked="0" layoutInCell="1" allowOverlap="1" wp14:anchorId="3F89E27F" wp14:editId="27C2F59C">
                      <wp:simplePos x="0" y="0"/>
                      <wp:positionH relativeFrom="column">
                        <wp:posOffset>1549400</wp:posOffset>
                      </wp:positionH>
                      <wp:positionV relativeFrom="paragraph">
                        <wp:posOffset>6553200</wp:posOffset>
                      </wp:positionV>
                      <wp:extent cx="1003300" cy="2019300"/>
                      <wp:effectExtent l="0" t="0" r="0" b="0"/>
                      <wp:wrapNone/>
                      <wp:docPr id="463" name="Rectangle 46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7203F88-C082-E94D-985A-904200AF89D1}"/>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39CCF02F"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89E27F" id="Rectangle 463" o:spid="_x0000_s1522" style="position:absolute;left:0;text-align:left;margin-left:122pt;margin-top:516pt;width:79pt;height:159pt;z-index:252100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" filled="f" stroked="f">
                      <v:textbox inset="2.16pt,1.44pt,0,1.44pt">
                        <w:txbxContent>
                          <w:p w14:paraId="39CCF02F"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101632" behindDoc="0" locked="0" layoutInCell="1" allowOverlap="1" wp14:anchorId="7D55227B" wp14:editId="4618CD75">
                      <wp:simplePos x="0" y="0"/>
                      <wp:positionH relativeFrom="column">
                        <wp:posOffset>1549400</wp:posOffset>
                      </wp:positionH>
                      <wp:positionV relativeFrom="paragraph">
                        <wp:posOffset>6553200</wp:posOffset>
                      </wp:positionV>
                      <wp:extent cx="1003300" cy="2019300"/>
                      <wp:effectExtent l="0" t="0" r="0" b="0"/>
                      <wp:wrapNone/>
                      <wp:docPr id="464" name="Rectangle 46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E0206DF-D638-A24B-A6ED-CAC185950DED}"/>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249683F7"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55227B" id="Rectangle 464" o:spid="_x0000_s1523" style="position:absolute;left:0;text-align:left;margin-left:122pt;margin-top:516pt;width:79pt;height:159pt;z-index:252101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" filled="f" stroked="f">
                      <v:textbox inset="2.16pt,1.44pt,0,1.44pt">
                        <w:txbxContent>
                          <w:p w14:paraId="249683F7"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102656" behindDoc="0" locked="0" layoutInCell="1" allowOverlap="1" wp14:anchorId="408ED640" wp14:editId="42BE196F">
                      <wp:simplePos x="0" y="0"/>
                      <wp:positionH relativeFrom="column">
                        <wp:posOffset>1549400</wp:posOffset>
                      </wp:positionH>
                      <wp:positionV relativeFrom="paragraph">
                        <wp:posOffset>6553200</wp:posOffset>
                      </wp:positionV>
                      <wp:extent cx="1003300" cy="2019300"/>
                      <wp:effectExtent l="0" t="0" r="0" b="0"/>
                      <wp:wrapNone/>
                      <wp:docPr id="465" name="Rectangle 46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258B915-2C31-B34A-A3AE-EA6577C82E3E}"/>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7768086D"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08ED640" id="Rectangle 465" o:spid="_x0000_s1524" style="position:absolute;left:0;text-align:left;margin-left:122pt;margin-top:516pt;width:79pt;height:159pt;z-index:252102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" filled="f" stroked="f">
                      <v:textbox inset="2.16pt,1.44pt,0,1.44pt">
                        <w:txbxContent>
                          <w:p w14:paraId="7768086D"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103680" behindDoc="0" locked="0" layoutInCell="1" allowOverlap="1" wp14:anchorId="11E29C68" wp14:editId="3D96F688">
                      <wp:simplePos x="0" y="0"/>
                      <wp:positionH relativeFrom="column">
                        <wp:posOffset>1549400</wp:posOffset>
                      </wp:positionH>
                      <wp:positionV relativeFrom="paragraph">
                        <wp:posOffset>6553200</wp:posOffset>
                      </wp:positionV>
                      <wp:extent cx="1003300" cy="2019300"/>
                      <wp:effectExtent l="0" t="0" r="0" b="0"/>
                      <wp:wrapNone/>
                      <wp:docPr id="466" name="Rectangle 46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9E99225-337C-A940-94BE-637BC1EF6C9B}"/>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5455A6AC"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E29C68" id="Rectangle 466" o:spid="_x0000_s1525" style="position:absolute;left:0;text-align:left;margin-left:122pt;margin-top:516pt;width:79pt;height:159pt;z-index:252103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" filled="f" stroked="f">
                      <v:textbox inset="2.16pt,1.44pt,0,1.44pt">
                        <w:txbxContent>
                          <w:p w14:paraId="5455A6AC"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104704" behindDoc="0" locked="0" layoutInCell="1" allowOverlap="1" wp14:anchorId="637C9473" wp14:editId="3D57DFD6">
                      <wp:simplePos x="0" y="0"/>
                      <wp:positionH relativeFrom="column">
                        <wp:posOffset>1549400</wp:posOffset>
                      </wp:positionH>
                      <wp:positionV relativeFrom="paragraph">
                        <wp:posOffset>6553200</wp:posOffset>
                      </wp:positionV>
                      <wp:extent cx="1003300" cy="2019300"/>
                      <wp:effectExtent l="0" t="0" r="0" b="0"/>
                      <wp:wrapNone/>
                      <wp:docPr id="467" name="Rectangle 46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5F22DA9-DA92-3B4B-A655-D1334FBE6A98}"/>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01E529DC"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7C9473" id="Rectangle 467" o:spid="_x0000_s1526" style="position:absolute;left:0;text-align:left;margin-left:122pt;margin-top:516pt;width:79pt;height:159pt;z-index:252104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" filled="f" stroked="f">
                      <v:textbox inset="2.16pt,1.44pt,0,1.44pt">
                        <w:txbxContent>
                          <w:p w14:paraId="01E529DC"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105728" behindDoc="0" locked="0" layoutInCell="1" allowOverlap="1" wp14:anchorId="6F32E955" wp14:editId="0F2E64DB">
                      <wp:simplePos x="0" y="0"/>
                      <wp:positionH relativeFrom="column">
                        <wp:posOffset>1549400</wp:posOffset>
                      </wp:positionH>
                      <wp:positionV relativeFrom="paragraph">
                        <wp:posOffset>6553200</wp:posOffset>
                      </wp:positionV>
                      <wp:extent cx="1003300" cy="2019300"/>
                      <wp:effectExtent l="0" t="0" r="0" b="0"/>
                      <wp:wrapNone/>
                      <wp:docPr id="468" name="Rectangle 46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7F76DC0-4975-DC47-898D-FDE057FF6475}"/>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07809120"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F32E955" id="Rectangle 468" o:spid="_x0000_s1527" style="position:absolute;left:0;text-align:left;margin-left:122pt;margin-top:516pt;width:79pt;height:159pt;z-index:252105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" filled="f" stroked="f">
                      <v:textbox inset="2.16pt,1.44pt,0,1.44pt">
                        <w:txbxContent>
                          <w:p w14:paraId="07809120"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106752" behindDoc="0" locked="0" layoutInCell="1" allowOverlap="1" wp14:anchorId="01DFEC85" wp14:editId="06815E52">
                      <wp:simplePos x="0" y="0"/>
                      <wp:positionH relativeFrom="column">
                        <wp:posOffset>1549400</wp:posOffset>
                      </wp:positionH>
                      <wp:positionV relativeFrom="paragraph">
                        <wp:posOffset>6553200</wp:posOffset>
                      </wp:positionV>
                      <wp:extent cx="1003300" cy="2324100"/>
                      <wp:effectExtent l="0" t="0" r="0" b="0"/>
                      <wp:wrapNone/>
                      <wp:docPr id="469" name="Rectangle 46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2B2021B-36BE-AF45-ABEA-0299C64F1D29}"/>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09193E0A"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DFEC85" id="Rectangle 469" o:spid="_x0000_s1528" style="position:absolute;left:0;text-align:left;margin-left:122pt;margin-top:516pt;width:79pt;height:183pt;z-index:252106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" filled="f" stroked="f">
                      <v:textbox inset="2.16pt,1.44pt,0,1.44pt">
                        <w:txbxContent>
                          <w:p w14:paraId="09193E0A"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107776" behindDoc="0" locked="0" layoutInCell="1" allowOverlap="1" wp14:anchorId="2C0C2584" wp14:editId="69080C7E">
                      <wp:simplePos x="0" y="0"/>
                      <wp:positionH relativeFrom="column">
                        <wp:posOffset>1549400</wp:posOffset>
                      </wp:positionH>
                      <wp:positionV relativeFrom="paragraph">
                        <wp:posOffset>6553200</wp:posOffset>
                      </wp:positionV>
                      <wp:extent cx="1003300" cy="2324100"/>
                      <wp:effectExtent l="0" t="0" r="0" b="0"/>
                      <wp:wrapNone/>
                      <wp:docPr id="470" name="Rectangle 47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C8E8ADB-A5DA-BE4F-A535-3A7203C9002E}"/>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17237929"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0C2584" id="Rectangle 470" o:spid="_x0000_s1529" style="position:absolute;left:0;text-align:left;margin-left:122pt;margin-top:516pt;width:79pt;height:183pt;z-index:252107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" filled="f" stroked="f">
                      <v:textbox inset="2.16pt,1.44pt,0,1.44pt">
                        <w:txbxContent>
                          <w:p w14:paraId="17237929"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108800" behindDoc="0" locked="0" layoutInCell="1" allowOverlap="1" wp14:anchorId="74D42446" wp14:editId="09807DDB">
                      <wp:simplePos x="0" y="0"/>
                      <wp:positionH relativeFrom="column">
                        <wp:posOffset>1549400</wp:posOffset>
                      </wp:positionH>
                      <wp:positionV relativeFrom="paragraph">
                        <wp:posOffset>6553200</wp:posOffset>
                      </wp:positionV>
                      <wp:extent cx="1003300" cy="2324100"/>
                      <wp:effectExtent l="0" t="0" r="0" b="0"/>
                      <wp:wrapNone/>
                      <wp:docPr id="471" name="Rectangle 47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D78967C-1945-BA49-BF1B-2A8BE68196FA}"/>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630C7AD3"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D42446" id="Rectangle 471" o:spid="_x0000_s1530" style="position:absolute;left:0;text-align:left;margin-left:122pt;margin-top:516pt;width:79pt;height:183pt;z-index:252108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" filled="f" stroked="f">
                      <v:textbox inset="2.16pt,1.44pt,0,1.44pt">
                        <w:txbxContent>
                          <w:p w14:paraId="630C7AD3"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109824" behindDoc="0" locked="0" layoutInCell="1" allowOverlap="1" wp14:anchorId="2168E7BE" wp14:editId="508F2BCE">
                      <wp:simplePos x="0" y="0"/>
                      <wp:positionH relativeFrom="column">
                        <wp:posOffset>1549400</wp:posOffset>
                      </wp:positionH>
                      <wp:positionV relativeFrom="paragraph">
                        <wp:posOffset>6553200</wp:posOffset>
                      </wp:positionV>
                      <wp:extent cx="1003300" cy="1714500"/>
                      <wp:effectExtent l="0" t="0" r="0" b="0"/>
                      <wp:wrapNone/>
                      <wp:docPr id="472" name="Rectangle 47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3EAC2E9-4887-2046-A86B-41A0FCE10E4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5C6EC02"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68E7BE" id="Rectangle 472" o:spid="_x0000_s1531" style="position:absolute;left:0;text-align:left;margin-left:122pt;margin-top:516pt;width:79pt;height:135pt;z-index:252109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" filled="f" stroked="f">
                      <v:textbox inset="2.16pt,1.44pt,0,1.44pt">
                        <w:txbxContent>
                          <w:p w14:paraId="15C6EC02"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110848" behindDoc="0" locked="0" layoutInCell="1" allowOverlap="1" wp14:anchorId="1F905820" wp14:editId="7F9198BD">
                      <wp:simplePos x="0" y="0"/>
                      <wp:positionH relativeFrom="column">
                        <wp:posOffset>1549400</wp:posOffset>
                      </wp:positionH>
                      <wp:positionV relativeFrom="paragraph">
                        <wp:posOffset>6553200</wp:posOffset>
                      </wp:positionV>
                      <wp:extent cx="1003300" cy="1714500"/>
                      <wp:effectExtent l="0" t="0" r="0" b="0"/>
                      <wp:wrapNone/>
                      <wp:docPr id="473" name="Rectangle 47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596C196-3116-F14B-AEE2-7EFBA1B3F88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7135EBB"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F905820" id="Rectangle 473" o:spid="_x0000_s1532" style="position:absolute;left:0;text-align:left;margin-left:122pt;margin-top:516pt;width:79pt;height:135pt;z-index:252110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" filled="f" stroked="f">
                      <v:textbox inset="2.16pt,1.44pt,0,1.44pt">
                        <w:txbxContent>
                          <w:p w14:paraId="67135EBB"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111872" behindDoc="0" locked="0" layoutInCell="1" allowOverlap="1" wp14:anchorId="0F9D980E" wp14:editId="2BDEFB46">
                      <wp:simplePos x="0" y="0"/>
                      <wp:positionH relativeFrom="column">
                        <wp:posOffset>1549400</wp:posOffset>
                      </wp:positionH>
                      <wp:positionV relativeFrom="paragraph">
                        <wp:posOffset>6553200</wp:posOffset>
                      </wp:positionV>
                      <wp:extent cx="1003300" cy="1714500"/>
                      <wp:effectExtent l="0" t="0" r="0" b="0"/>
                      <wp:wrapNone/>
                      <wp:docPr id="474" name="Rectangle 47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AA45CEA-44C5-0A4F-B51A-F44E609A6AA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B755806"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F9D980E" id="Rectangle 474" o:spid="_x0000_s1533" style="position:absolute;left:0;text-align:left;margin-left:122pt;margin-top:516pt;width:79pt;height:135pt;z-index:252111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" filled="f" stroked="f">
                      <v:textbox inset="2.16pt,1.44pt,0,1.44pt">
                        <w:txbxContent>
                          <w:p w14:paraId="6B755806"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112896" behindDoc="0" locked="0" layoutInCell="1" allowOverlap="1" wp14:anchorId="245A6A06" wp14:editId="3BA2277F">
                      <wp:simplePos x="0" y="0"/>
                      <wp:positionH relativeFrom="column">
                        <wp:posOffset>1549400</wp:posOffset>
                      </wp:positionH>
                      <wp:positionV relativeFrom="paragraph">
                        <wp:posOffset>6553200</wp:posOffset>
                      </wp:positionV>
                      <wp:extent cx="1003300" cy="2324100"/>
                      <wp:effectExtent l="0" t="0" r="0" b="0"/>
                      <wp:wrapNone/>
                      <wp:docPr id="475" name="Rectangle 47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0475EFE-5B78-224E-849C-09B657E53CE7}"/>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266C3E1D"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5A6A06" id="Rectangle 475" o:spid="_x0000_s1534" style="position:absolute;left:0;text-align:left;margin-left:122pt;margin-top:516pt;width:79pt;height:183pt;z-index:252112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" filled="f" stroked="f">
                      <v:textbox inset="2.16pt,1.44pt,0,1.44pt">
                        <w:txbxContent>
                          <w:p w14:paraId="266C3E1D"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113920" behindDoc="0" locked="0" layoutInCell="1" allowOverlap="1" wp14:anchorId="56D1F945" wp14:editId="5054A681">
                      <wp:simplePos x="0" y="0"/>
                      <wp:positionH relativeFrom="column">
                        <wp:posOffset>1549400</wp:posOffset>
                      </wp:positionH>
                      <wp:positionV relativeFrom="paragraph">
                        <wp:posOffset>6553200</wp:posOffset>
                      </wp:positionV>
                      <wp:extent cx="1003300" cy="2324100"/>
                      <wp:effectExtent l="0" t="0" r="0" b="0"/>
                      <wp:wrapNone/>
                      <wp:docPr id="476" name="Rectangle 47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F5BA0D4-89FD-E74B-8AC0-B0D22D48ED86}"/>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4F3969B8"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6D1F945" id="Rectangle 476" o:spid="_x0000_s1535" style="position:absolute;left:0;text-align:left;margin-left:122pt;margin-top:516pt;width:79pt;height:183pt;z-index:252113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" filled="f" stroked="f">
                      <v:textbox inset="2.16pt,1.44pt,0,1.44pt">
                        <w:txbxContent>
                          <w:p w14:paraId="4F3969B8"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114944" behindDoc="0" locked="0" layoutInCell="1" allowOverlap="1" wp14:anchorId="5A8485EB" wp14:editId="29126728">
                      <wp:simplePos x="0" y="0"/>
                      <wp:positionH relativeFrom="column">
                        <wp:posOffset>1549400</wp:posOffset>
                      </wp:positionH>
                      <wp:positionV relativeFrom="paragraph">
                        <wp:posOffset>6553200</wp:posOffset>
                      </wp:positionV>
                      <wp:extent cx="1003300" cy="1714500"/>
                      <wp:effectExtent l="0" t="0" r="0" b="0"/>
                      <wp:wrapNone/>
                      <wp:docPr id="477" name="Rectangle 47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2016D69-C4D1-8F4F-B101-05A20BDCB88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54EA591"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8485EB" id="Rectangle 477" o:spid="_x0000_s1536" style="position:absolute;left:0;text-align:left;margin-left:122pt;margin-top:516pt;width:79pt;height:135pt;z-index:252114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" filled="f" stroked="f">
                      <v:textbox inset="2.16pt,1.44pt,0,1.44pt">
                        <w:txbxContent>
                          <w:p w14:paraId="654EA591"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115968" behindDoc="0" locked="0" layoutInCell="1" allowOverlap="1" wp14:anchorId="420C3AC1" wp14:editId="6A36D40E">
                      <wp:simplePos x="0" y="0"/>
                      <wp:positionH relativeFrom="column">
                        <wp:posOffset>1549400</wp:posOffset>
                      </wp:positionH>
                      <wp:positionV relativeFrom="paragraph">
                        <wp:posOffset>6553200</wp:posOffset>
                      </wp:positionV>
                      <wp:extent cx="1003300" cy="1714500"/>
                      <wp:effectExtent l="0" t="0" r="0" b="0"/>
                      <wp:wrapNone/>
                      <wp:docPr id="478" name="Rectangle 47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EF32EB6-10D3-464B-9076-E884D3E176D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E868722"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0C3AC1" id="Rectangle 478" o:spid="_x0000_s1537" style="position:absolute;left:0;text-align:left;margin-left:122pt;margin-top:516pt;width:79pt;height:135pt;z-index:252115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" filled="f" stroked="f">
                      <v:textbox inset="2.16pt,1.44pt,0,1.44pt">
                        <w:txbxContent>
                          <w:p w14:paraId="4E868722"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116992" behindDoc="0" locked="0" layoutInCell="1" allowOverlap="1" wp14:anchorId="54720409" wp14:editId="3511BD23">
                      <wp:simplePos x="0" y="0"/>
                      <wp:positionH relativeFrom="column">
                        <wp:posOffset>1549400</wp:posOffset>
                      </wp:positionH>
                      <wp:positionV relativeFrom="paragraph">
                        <wp:posOffset>6553200</wp:posOffset>
                      </wp:positionV>
                      <wp:extent cx="1003300" cy="1714500"/>
                      <wp:effectExtent l="0" t="0" r="0" b="0"/>
                      <wp:wrapNone/>
                      <wp:docPr id="479" name="Rectangle 47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D27864A-86ED-9840-9CB2-B6B511476D6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D516CA7"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720409" id="Rectangle 479" o:spid="_x0000_s1538" style="position:absolute;left:0;text-align:left;margin-left:122pt;margin-top:516pt;width:79pt;height:135pt;z-index:252116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" filled="f" stroked="f">
                      <v:textbox inset="2.16pt,1.44pt,0,1.44pt">
                        <w:txbxContent>
                          <w:p w14:paraId="4D516CA7"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118016" behindDoc="0" locked="0" layoutInCell="1" allowOverlap="1" wp14:anchorId="0491C8D3" wp14:editId="67D209B6">
                      <wp:simplePos x="0" y="0"/>
                      <wp:positionH relativeFrom="column">
                        <wp:posOffset>1549400</wp:posOffset>
                      </wp:positionH>
                      <wp:positionV relativeFrom="paragraph">
                        <wp:posOffset>6553200</wp:posOffset>
                      </wp:positionV>
                      <wp:extent cx="1003300" cy="1714500"/>
                      <wp:effectExtent l="0" t="0" r="0" b="0"/>
                      <wp:wrapNone/>
                      <wp:docPr id="480" name="Rectangle 48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3F664C2-FB24-384F-93B2-2316AAE585B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DAF8EAE"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91C8D3" id="Rectangle 480" o:spid="_x0000_s1539" style="position:absolute;left:0;text-align:left;margin-left:122pt;margin-top:516pt;width:79pt;height:135pt;z-index:252118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" filled="f" stroked="f">
                      <v:textbox inset="2.16pt,1.44pt,0,1.44pt">
                        <w:txbxContent>
                          <w:p w14:paraId="7DAF8EAE"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119040" behindDoc="0" locked="0" layoutInCell="1" allowOverlap="1" wp14:anchorId="7FCB7AC2" wp14:editId="3C31570B">
                      <wp:simplePos x="0" y="0"/>
                      <wp:positionH relativeFrom="column">
                        <wp:posOffset>1549400</wp:posOffset>
                      </wp:positionH>
                      <wp:positionV relativeFrom="paragraph">
                        <wp:posOffset>6553200</wp:posOffset>
                      </wp:positionV>
                      <wp:extent cx="1003300" cy="1714500"/>
                      <wp:effectExtent l="0" t="0" r="0" b="0"/>
                      <wp:wrapNone/>
                      <wp:docPr id="481" name="Rectangle 48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0F3527E-F4B3-DE4C-AB24-9C57AD55EC6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EF01A27"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FCB7AC2" id="Rectangle 481" o:spid="_x0000_s1540" style="position:absolute;left:0;text-align:left;margin-left:122pt;margin-top:516pt;width:79pt;height:135pt;z-index:252119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" filled="f" stroked="f">
                      <v:textbox inset="2.16pt,1.44pt,0,1.44pt">
                        <w:txbxContent>
                          <w:p w14:paraId="7EF01A27"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120064" behindDoc="0" locked="0" layoutInCell="1" allowOverlap="1" wp14:anchorId="4BE5107F" wp14:editId="2DB6A743">
                      <wp:simplePos x="0" y="0"/>
                      <wp:positionH relativeFrom="column">
                        <wp:posOffset>1549400</wp:posOffset>
                      </wp:positionH>
                      <wp:positionV relativeFrom="paragraph">
                        <wp:posOffset>6553200</wp:posOffset>
                      </wp:positionV>
                      <wp:extent cx="1003300" cy="1714500"/>
                      <wp:effectExtent l="0" t="0" r="0" b="0"/>
                      <wp:wrapNone/>
                      <wp:docPr id="482" name="Rectangle 48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05BC3EB-1798-214E-80F1-77EE7EA3DC6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2EA76F8"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E5107F" id="Rectangle 482" o:spid="_x0000_s1541" style="position:absolute;left:0;text-align:left;margin-left:122pt;margin-top:516pt;width:79pt;height:135pt;z-index:252120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" filled="f" stroked="f">
                      <v:textbox inset="2.16pt,1.44pt,0,1.44pt">
                        <w:txbxContent>
                          <w:p w14:paraId="12EA76F8"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121088" behindDoc="0" locked="0" layoutInCell="1" allowOverlap="1" wp14:anchorId="533B87FC" wp14:editId="2DDCB5CD">
                      <wp:simplePos x="0" y="0"/>
                      <wp:positionH relativeFrom="column">
                        <wp:posOffset>1549400</wp:posOffset>
                      </wp:positionH>
                      <wp:positionV relativeFrom="paragraph">
                        <wp:posOffset>6553200</wp:posOffset>
                      </wp:positionV>
                      <wp:extent cx="1003300" cy="1714500"/>
                      <wp:effectExtent l="0" t="0" r="0" b="0"/>
                      <wp:wrapNone/>
                      <wp:docPr id="483" name="Rectangle 48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1C3B437-5E8A-C447-A469-C197B95493D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07EFEFE"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3B87FC" id="Rectangle 483" o:spid="_x0000_s1542" style="position:absolute;left:0;text-align:left;margin-left:122pt;margin-top:516pt;width:79pt;height:135pt;z-index:252121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" filled="f" stroked="f">
                      <v:textbox inset="2.16pt,1.44pt,0,1.44pt">
                        <w:txbxContent>
                          <w:p w14:paraId="607EFEFE"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122112" behindDoc="0" locked="0" layoutInCell="1" allowOverlap="1" wp14:anchorId="0737387E" wp14:editId="6C7EE408">
                      <wp:simplePos x="0" y="0"/>
                      <wp:positionH relativeFrom="column">
                        <wp:posOffset>1549400</wp:posOffset>
                      </wp:positionH>
                      <wp:positionV relativeFrom="paragraph">
                        <wp:posOffset>6553200</wp:posOffset>
                      </wp:positionV>
                      <wp:extent cx="1003300" cy="1714500"/>
                      <wp:effectExtent l="0" t="0" r="0" b="0"/>
                      <wp:wrapNone/>
                      <wp:docPr id="484" name="Rectangle 48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3237F29-DCD9-CA49-A0F0-5FB97D54475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6BD89B6"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37387E" id="Rectangle 484" o:spid="_x0000_s1543" style="position:absolute;left:0;text-align:left;margin-left:122pt;margin-top:516pt;width:79pt;height:135pt;z-index:252122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" filled="f" stroked="f">
                      <v:textbox inset="2.16pt,1.44pt,0,1.44pt">
                        <w:txbxContent>
                          <w:p w14:paraId="16BD89B6"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123136" behindDoc="0" locked="0" layoutInCell="1" allowOverlap="1" wp14:anchorId="5AFEF1D4" wp14:editId="019033A7">
                      <wp:simplePos x="0" y="0"/>
                      <wp:positionH relativeFrom="column">
                        <wp:posOffset>1549400</wp:posOffset>
                      </wp:positionH>
                      <wp:positionV relativeFrom="paragraph">
                        <wp:posOffset>6553200</wp:posOffset>
                      </wp:positionV>
                      <wp:extent cx="1003300" cy="1714500"/>
                      <wp:effectExtent l="0" t="0" r="0" b="0"/>
                      <wp:wrapNone/>
                      <wp:docPr id="485" name="Rectangle 48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4739D37-5B76-C042-AD89-44D175B72F9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BA26734"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FEF1D4" id="Rectangle 485" o:spid="_x0000_s1544" style="position:absolute;left:0;text-align:left;margin-left:122pt;margin-top:516pt;width:79pt;height:135pt;z-index:252123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" filled="f" stroked="f">
                      <v:textbox inset="2.16pt,1.44pt,0,1.44pt">
                        <w:txbxContent>
                          <w:p w14:paraId="6BA26734"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124160" behindDoc="0" locked="0" layoutInCell="1" allowOverlap="1" wp14:anchorId="141A34C9" wp14:editId="4C67AF74">
                      <wp:simplePos x="0" y="0"/>
                      <wp:positionH relativeFrom="column">
                        <wp:posOffset>1549400</wp:posOffset>
                      </wp:positionH>
                      <wp:positionV relativeFrom="paragraph">
                        <wp:posOffset>6553200</wp:posOffset>
                      </wp:positionV>
                      <wp:extent cx="1003300" cy="1714500"/>
                      <wp:effectExtent l="0" t="0" r="0" b="0"/>
                      <wp:wrapNone/>
                      <wp:docPr id="486" name="Rectangle 48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4D4F6BD-251D-3949-BFE3-D37F310454C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925D883"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1A34C9" id="Rectangle 486" o:spid="_x0000_s1545" style="position:absolute;left:0;text-align:left;margin-left:122pt;margin-top:516pt;width:79pt;height:135pt;z-index:252124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" filled="f" stroked="f">
                      <v:textbox inset="2.16pt,1.44pt,0,1.44pt">
                        <w:txbxContent>
                          <w:p w14:paraId="4925D883"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125184" behindDoc="0" locked="0" layoutInCell="1" allowOverlap="1" wp14:anchorId="40C2CF78" wp14:editId="0C9DF40E">
                      <wp:simplePos x="0" y="0"/>
                      <wp:positionH relativeFrom="column">
                        <wp:posOffset>1549400</wp:posOffset>
                      </wp:positionH>
                      <wp:positionV relativeFrom="paragraph">
                        <wp:posOffset>6553200</wp:posOffset>
                      </wp:positionV>
                      <wp:extent cx="1003300" cy="1714500"/>
                      <wp:effectExtent l="0" t="0" r="0" b="0"/>
                      <wp:wrapNone/>
                      <wp:docPr id="487" name="Rectangle 48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17014DF-F79F-E84B-B589-E1B98C297D3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06BA859"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0C2CF78" id="Rectangle 487" o:spid="_x0000_s1546" style="position:absolute;left:0;text-align:left;margin-left:122pt;margin-top:516pt;width:79pt;height:135pt;z-index:252125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" filled="f" stroked="f">
                      <v:textbox inset="2.16pt,1.44pt,0,1.44pt">
                        <w:txbxContent>
                          <w:p w14:paraId="506BA859"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126208" behindDoc="0" locked="0" layoutInCell="1" allowOverlap="1" wp14:anchorId="22A87F2D" wp14:editId="35239CC4">
                      <wp:simplePos x="0" y="0"/>
                      <wp:positionH relativeFrom="column">
                        <wp:posOffset>1549400</wp:posOffset>
                      </wp:positionH>
                      <wp:positionV relativeFrom="paragraph">
                        <wp:posOffset>6553200</wp:posOffset>
                      </wp:positionV>
                      <wp:extent cx="1003300" cy="1714500"/>
                      <wp:effectExtent l="0" t="0" r="0" b="0"/>
                      <wp:wrapNone/>
                      <wp:docPr id="488" name="Rectangle 48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10AD3B3-00D5-4643-B2D0-4C2AC249491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D06B003"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A87F2D" id="Rectangle 488" o:spid="_x0000_s1547" style="position:absolute;left:0;text-align:left;margin-left:122pt;margin-top:516pt;width:79pt;height:135pt;z-index:252126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" filled="f" stroked="f">
                      <v:textbox inset="2.16pt,1.44pt,0,1.44pt">
                        <w:txbxContent>
                          <w:p w14:paraId="4D06B003"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127232" behindDoc="0" locked="0" layoutInCell="1" allowOverlap="1" wp14:anchorId="3241E69E" wp14:editId="253905F4">
                      <wp:simplePos x="0" y="0"/>
                      <wp:positionH relativeFrom="column">
                        <wp:posOffset>1549400</wp:posOffset>
                      </wp:positionH>
                      <wp:positionV relativeFrom="paragraph">
                        <wp:posOffset>6553200</wp:posOffset>
                      </wp:positionV>
                      <wp:extent cx="1003300" cy="1714500"/>
                      <wp:effectExtent l="0" t="0" r="0" b="0"/>
                      <wp:wrapNone/>
                      <wp:docPr id="489" name="Rectangle 48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F0CE9EE-B727-7C40-B7CF-BEAA6BB72BF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1FBEDF4"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41E69E" id="Rectangle 489" o:spid="_x0000_s1548" style="position:absolute;left:0;text-align:left;margin-left:122pt;margin-top:516pt;width:79pt;height:135pt;z-index:252127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" filled="f" stroked="f">
                      <v:textbox inset="2.16pt,1.44pt,0,1.44pt">
                        <w:txbxContent>
                          <w:p w14:paraId="21FBEDF4"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128256" behindDoc="0" locked="0" layoutInCell="1" allowOverlap="1" wp14:anchorId="17A63138" wp14:editId="5DBAE112">
                      <wp:simplePos x="0" y="0"/>
                      <wp:positionH relativeFrom="column">
                        <wp:posOffset>1549400</wp:posOffset>
                      </wp:positionH>
                      <wp:positionV relativeFrom="paragraph">
                        <wp:posOffset>6553200</wp:posOffset>
                      </wp:positionV>
                      <wp:extent cx="1003300" cy="1714500"/>
                      <wp:effectExtent l="0" t="0" r="0" b="0"/>
                      <wp:wrapNone/>
                      <wp:docPr id="490" name="Rectangle 49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F4D725A-3D9E-CC49-BE38-5C82A692191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08F4320"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A63138" id="Rectangle 490" o:spid="_x0000_s1549" style="position:absolute;left:0;text-align:left;margin-left:122pt;margin-top:516pt;width:79pt;height:135pt;z-index:252128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" filled="f" stroked="f">
                      <v:textbox inset="2.16pt,1.44pt,0,1.44pt">
                        <w:txbxContent>
                          <w:p w14:paraId="508F4320"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129280" behindDoc="0" locked="0" layoutInCell="1" allowOverlap="1" wp14:anchorId="6559646D" wp14:editId="316E913A">
                      <wp:simplePos x="0" y="0"/>
                      <wp:positionH relativeFrom="column">
                        <wp:posOffset>1549400</wp:posOffset>
                      </wp:positionH>
                      <wp:positionV relativeFrom="paragraph">
                        <wp:posOffset>6553200</wp:posOffset>
                      </wp:positionV>
                      <wp:extent cx="1003300" cy="1714500"/>
                      <wp:effectExtent l="0" t="0" r="0" b="0"/>
                      <wp:wrapNone/>
                      <wp:docPr id="491" name="Rectangle 49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AC23706-9217-5245-893B-5C179DBAC7C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F9C628E"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59646D" id="Rectangle 491" o:spid="_x0000_s1550" style="position:absolute;left:0;text-align:left;margin-left:122pt;margin-top:516pt;width:79pt;height:135pt;z-index:252129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" filled="f" stroked="f">
                      <v:textbox inset="2.16pt,1.44pt,0,1.44pt">
                        <w:txbxContent>
                          <w:p w14:paraId="0F9C628E"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130304" behindDoc="0" locked="0" layoutInCell="1" allowOverlap="1" wp14:anchorId="79C6198F" wp14:editId="3FCF8BB2">
                      <wp:simplePos x="0" y="0"/>
                      <wp:positionH relativeFrom="column">
                        <wp:posOffset>1549400</wp:posOffset>
                      </wp:positionH>
                      <wp:positionV relativeFrom="paragraph">
                        <wp:posOffset>6553200</wp:posOffset>
                      </wp:positionV>
                      <wp:extent cx="1003300" cy="1714500"/>
                      <wp:effectExtent l="0" t="0" r="0" b="0"/>
                      <wp:wrapNone/>
                      <wp:docPr id="492" name="Rectangle 49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2A58733-37E0-BF44-9A64-4693BDF76CD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5B83963"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C6198F" id="Rectangle 492" o:spid="_x0000_s1551" style="position:absolute;left:0;text-align:left;margin-left:122pt;margin-top:516pt;width:79pt;height:135pt;z-index:252130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" filled="f" stroked="f">
                      <v:textbox inset="2.16pt,1.44pt,0,1.44pt">
                        <w:txbxContent>
                          <w:p w14:paraId="55B83963"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131328" behindDoc="0" locked="0" layoutInCell="1" allowOverlap="1" wp14:anchorId="182EF22D" wp14:editId="5C0D58E6">
                      <wp:simplePos x="0" y="0"/>
                      <wp:positionH relativeFrom="column">
                        <wp:posOffset>1549400</wp:posOffset>
                      </wp:positionH>
                      <wp:positionV relativeFrom="paragraph">
                        <wp:posOffset>6553200</wp:posOffset>
                      </wp:positionV>
                      <wp:extent cx="1003300" cy="1714500"/>
                      <wp:effectExtent l="0" t="0" r="0" b="0"/>
                      <wp:wrapNone/>
                      <wp:docPr id="493" name="Rectangle 49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11403DD-CE24-824B-B9F7-007552EFE24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B32535D"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82EF22D" id="Rectangle 493" o:spid="_x0000_s1552" style="position:absolute;left:0;text-align:left;margin-left:122pt;margin-top:516pt;width:79pt;height:135pt;z-index:252131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" filled="f" stroked="f">
                      <v:textbox inset="2.16pt,1.44pt,0,1.44pt">
                        <w:txbxContent>
                          <w:p w14:paraId="6B32535D"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132352" behindDoc="0" locked="0" layoutInCell="1" allowOverlap="1" wp14:anchorId="0718645F" wp14:editId="4DCF4ACE">
                      <wp:simplePos x="0" y="0"/>
                      <wp:positionH relativeFrom="column">
                        <wp:posOffset>1549400</wp:posOffset>
                      </wp:positionH>
                      <wp:positionV relativeFrom="paragraph">
                        <wp:posOffset>6553200</wp:posOffset>
                      </wp:positionV>
                      <wp:extent cx="1003300" cy="1714500"/>
                      <wp:effectExtent l="0" t="0" r="0" b="0"/>
                      <wp:wrapNone/>
                      <wp:docPr id="494" name="Rectangle 49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58B5358-AEA7-8743-BD9F-9BF2F20FA81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D7730C0"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18645F" id="Rectangle 494" o:spid="_x0000_s1553" style="position:absolute;left:0;text-align:left;margin-left:122pt;margin-top:516pt;width:79pt;height:135pt;z-index:252132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" filled="f" stroked="f">
                      <v:textbox inset="2.16pt,1.44pt,0,1.44pt">
                        <w:txbxContent>
                          <w:p w14:paraId="2D7730C0"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133376" behindDoc="0" locked="0" layoutInCell="1" allowOverlap="1" wp14:anchorId="2475A6D1" wp14:editId="508D5B91">
                      <wp:simplePos x="0" y="0"/>
                      <wp:positionH relativeFrom="column">
                        <wp:posOffset>1549400</wp:posOffset>
                      </wp:positionH>
                      <wp:positionV relativeFrom="paragraph">
                        <wp:posOffset>2806700</wp:posOffset>
                      </wp:positionV>
                      <wp:extent cx="977900" cy="2946400"/>
                      <wp:effectExtent l="0" t="0" r="0" b="0"/>
                      <wp:wrapNone/>
                      <wp:docPr id="495" name="Rectangle 495"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AD1DBED3-5DD6-AB46-B00E-A684F032441B}"/>
                          </a:ext>
                        </a:extLst>
                      </wp:docPr>
                      <wp:cNvGraphicFramePr/>
                      <a:graphic xmlns:a="http://schemas.openxmlformats.org/drawingml/2006/main">
                        <a:graphicData uri="http://schemas.microsoft.com/office/word/2010/wordprocessingShape">
                          <wps:wsp>
                            <wps:cNvSpPr/>
                            <wps:spPr>
                              <a:xfrm>
                                <a:off x="0" y="0"/>
                                <a:ext cx="914400" cy="2933700"/>
                              </a:xfrm>
                              <a:prstGeom prst="rect">
                                <a:avLst/>
                              </a:prstGeom>
                            </wps:spPr>
                            <wps:txbx>
                              <w:txbxContent>
                                <w:p w14:paraId="277C4A0E" w14:textId="77777777" w:rsidR="00CD26CA" w:rsidRDefault="00CD26CA" w:rsidP="00CD26CA">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75A6D1" id="Rectangle 495" o:spid="_x0000_s1554" style="position:absolute;left:0;text-align:left;margin-left:122pt;margin-top:221pt;width:77pt;height:232pt;z-index:252133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" filled="f" stroked="f">
                      <v:textbox inset="2.16pt,1.44pt,0,1.44pt">
                        <w:txbxContent>
                          <w:p w14:paraId="277C4A0E" w14:textId="77777777" w:rsidR="00CD26CA" w:rsidRDefault="00CD26CA" w:rsidP="00CD26CA">
                            <w:r>
                              <w:rPr>
                                <w:rFonts w:ascii="Geneva" w:eastAsia="Geneva" w:hAnsi="Geneva" w:cs="Geneva"/>
                                <w:color w:val="000000"/>
                                <w:sz w:val="20"/>
                                <w:szCs w:val="20"/>
                              </w:rPr>
                              <w:t>UNKNOWN</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134400" behindDoc="0" locked="0" layoutInCell="1" allowOverlap="1" wp14:anchorId="59FEB9FE" wp14:editId="1C3229D4">
                      <wp:simplePos x="0" y="0"/>
                      <wp:positionH relativeFrom="column">
                        <wp:posOffset>1549400</wp:posOffset>
                      </wp:positionH>
                      <wp:positionV relativeFrom="paragraph">
                        <wp:posOffset>2806700</wp:posOffset>
                      </wp:positionV>
                      <wp:extent cx="1003300" cy="2324100"/>
                      <wp:effectExtent l="0" t="0" r="0" b="0"/>
                      <wp:wrapNone/>
                      <wp:docPr id="496" name="Rectangle 49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B4ED94-64A2-9E4A-89D6-013B1066396B}"/>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1F4F8A74"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FEB9FE" id="Rectangle 496" o:spid="_x0000_s1555" style="position:absolute;left:0;text-align:left;margin-left:122pt;margin-top:221pt;width:79pt;height:183pt;z-index:252134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" filled="f" stroked="f">
                      <v:textbox inset="2.16pt,1.44pt,0,1.44pt">
                        <w:txbxContent>
                          <w:p w14:paraId="1F4F8A74"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135424" behindDoc="0" locked="0" layoutInCell="1" allowOverlap="1" wp14:anchorId="4B7B7AB7" wp14:editId="5B1F8A02">
                      <wp:simplePos x="0" y="0"/>
                      <wp:positionH relativeFrom="column">
                        <wp:posOffset>1549400</wp:posOffset>
                      </wp:positionH>
                      <wp:positionV relativeFrom="paragraph">
                        <wp:posOffset>2806700</wp:posOffset>
                      </wp:positionV>
                      <wp:extent cx="977900" cy="2654300"/>
                      <wp:effectExtent l="0" t="0" r="0" b="0"/>
                      <wp:wrapNone/>
                      <wp:docPr id="497" name="Rectangle 497"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D6EEB946-8F72-304D-A72A-E48CC046CACA}"/>
                          </a:ext>
                        </a:extLst>
                      </wp:docPr>
                      <wp:cNvGraphicFramePr/>
                      <a:graphic xmlns:a="http://schemas.openxmlformats.org/drawingml/2006/main">
                        <a:graphicData uri="http://schemas.microsoft.com/office/word/2010/wordprocessingShape">
                          <wps:wsp>
                            <wps:cNvSpPr/>
                            <wps:spPr>
                              <a:xfrm>
                                <a:off x="0" y="0"/>
                                <a:ext cx="914400" cy="2641600"/>
                              </a:xfrm>
                              <a:prstGeom prst="rect">
                                <a:avLst/>
                              </a:prstGeom>
                            </wps:spPr>
                            <wps:txbx>
                              <w:txbxContent>
                                <w:p w14:paraId="35622213" w14:textId="77777777" w:rsidR="00CD26CA" w:rsidRDefault="00CD26CA" w:rsidP="00CD26CA">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7B7AB7" id="Rectangle 497" o:spid="_x0000_s1556" style="position:absolute;left:0;text-align:left;margin-left:122pt;margin-top:221pt;width:77pt;height:209pt;z-index:252135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" filled="f" stroked="f">
                      <v:textbox inset="2.16pt,1.44pt,0,1.44pt">
                        <w:txbxContent>
                          <w:p w14:paraId="35622213" w14:textId="77777777" w:rsidR="00CD26CA" w:rsidRDefault="00CD26CA" w:rsidP="00CD26CA">
                            <w:r>
                              <w:rPr>
                                <w:rFonts w:ascii="Geneva" w:eastAsia="Geneva" w:hAnsi="Geneva" w:cs="Geneva"/>
                                <w:color w:val="000000"/>
                                <w:sz w:val="20"/>
                                <w:szCs w:val="20"/>
                              </w:rPr>
                              <w:t>YES</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136448" behindDoc="0" locked="0" layoutInCell="1" allowOverlap="1" wp14:anchorId="63FE4C29" wp14:editId="2DBCAE24">
                      <wp:simplePos x="0" y="0"/>
                      <wp:positionH relativeFrom="column">
                        <wp:posOffset>1549400</wp:posOffset>
                      </wp:positionH>
                      <wp:positionV relativeFrom="paragraph">
                        <wp:posOffset>2806700</wp:posOffset>
                      </wp:positionV>
                      <wp:extent cx="977900" cy="2946400"/>
                      <wp:effectExtent l="0" t="0" r="0" b="0"/>
                      <wp:wrapNone/>
                      <wp:docPr id="498" name="Rectangle 498"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6ACB9967-2AFF-A641-8F5E-33A7A255D970}"/>
                          </a:ext>
                        </a:extLst>
                      </wp:docPr>
                      <wp:cNvGraphicFramePr/>
                      <a:graphic xmlns:a="http://schemas.openxmlformats.org/drawingml/2006/main">
                        <a:graphicData uri="http://schemas.microsoft.com/office/word/2010/wordprocessingShape">
                          <wps:wsp>
                            <wps:cNvSpPr/>
                            <wps:spPr>
                              <a:xfrm>
                                <a:off x="0" y="0"/>
                                <a:ext cx="914400" cy="2933700"/>
                              </a:xfrm>
                              <a:prstGeom prst="rect">
                                <a:avLst/>
                              </a:prstGeom>
                            </wps:spPr>
                            <wps:txbx>
                              <w:txbxContent>
                                <w:p w14:paraId="7C6A697B" w14:textId="77777777" w:rsidR="00CD26CA" w:rsidRDefault="00CD26CA" w:rsidP="00CD26CA">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FE4C29" id="Rectangle 498" o:spid="_x0000_s1557" style="position:absolute;left:0;text-align:left;margin-left:122pt;margin-top:221pt;width:77pt;height:232pt;z-index:252136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" filled="f" stroked="f">
                      <v:textbox inset="2.16pt,1.44pt,0,1.44pt">
                        <w:txbxContent>
                          <w:p w14:paraId="7C6A697B" w14:textId="77777777" w:rsidR="00CD26CA" w:rsidRDefault="00CD26CA" w:rsidP="00CD26CA">
                            <w:r>
                              <w:rPr>
                                <w:rFonts w:ascii="Geneva" w:eastAsia="Geneva" w:hAnsi="Geneva" w:cs="Geneva"/>
                                <w:color w:val="000000"/>
                                <w:sz w:val="20"/>
                                <w:szCs w:val="20"/>
                              </w:rPr>
                              <w:t>UNKNOWN</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137472" behindDoc="0" locked="0" layoutInCell="1" allowOverlap="1" wp14:anchorId="3A716E79" wp14:editId="2CA7F82B">
                      <wp:simplePos x="0" y="0"/>
                      <wp:positionH relativeFrom="column">
                        <wp:posOffset>1549400</wp:posOffset>
                      </wp:positionH>
                      <wp:positionV relativeFrom="paragraph">
                        <wp:posOffset>2806700</wp:posOffset>
                      </wp:positionV>
                      <wp:extent cx="1003300" cy="2324100"/>
                      <wp:effectExtent l="0" t="0" r="0" b="0"/>
                      <wp:wrapNone/>
                      <wp:docPr id="499" name="Rectangle 49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8C00B7F-61B1-AB4F-97EC-64E5A2BB1B0B}"/>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3555A4C5"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716E79" id="Rectangle 499" o:spid="_x0000_s1558" style="position:absolute;left:0;text-align:left;margin-left:122pt;margin-top:221pt;width:79pt;height:183pt;z-index:252137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" filled="f" stroked="f">
                      <v:textbox inset="2.16pt,1.44pt,0,1.44pt">
                        <w:txbxContent>
                          <w:p w14:paraId="3555A4C5"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138496" behindDoc="0" locked="0" layoutInCell="1" allowOverlap="1" wp14:anchorId="42E845CA" wp14:editId="63CA2AC0">
                      <wp:simplePos x="0" y="0"/>
                      <wp:positionH relativeFrom="column">
                        <wp:posOffset>1549400</wp:posOffset>
                      </wp:positionH>
                      <wp:positionV relativeFrom="paragraph">
                        <wp:posOffset>2806700</wp:posOffset>
                      </wp:positionV>
                      <wp:extent cx="977900" cy="2946400"/>
                      <wp:effectExtent l="0" t="0" r="0" b="0"/>
                      <wp:wrapNone/>
                      <wp:docPr id="500" name="Rectangle 500"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51D3955B-4FBF-384C-9B8B-C878EFDFDD02}"/>
                          </a:ext>
                        </a:extLst>
                      </wp:docPr>
                      <wp:cNvGraphicFramePr/>
                      <a:graphic xmlns:a="http://schemas.openxmlformats.org/drawingml/2006/main">
                        <a:graphicData uri="http://schemas.microsoft.com/office/word/2010/wordprocessingShape">
                          <wps:wsp>
                            <wps:cNvSpPr/>
                            <wps:spPr>
                              <a:xfrm>
                                <a:off x="0" y="0"/>
                                <a:ext cx="914400" cy="2933700"/>
                              </a:xfrm>
                              <a:prstGeom prst="rect">
                                <a:avLst/>
                              </a:prstGeom>
                            </wps:spPr>
                            <wps:txbx>
                              <w:txbxContent>
                                <w:p w14:paraId="360CFB12" w14:textId="77777777" w:rsidR="00CD26CA" w:rsidRDefault="00CD26CA" w:rsidP="00CD26CA">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E845CA" id="Rectangle 500" o:spid="_x0000_s1559" style="position:absolute;left:0;text-align:left;margin-left:122pt;margin-top:221pt;width:77pt;height:232pt;z-index:252138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" filled="f" stroked="f">
                      <v:textbox inset="2.16pt,1.44pt,0,1.44pt">
                        <w:txbxContent>
                          <w:p w14:paraId="360CFB12" w14:textId="77777777" w:rsidR="00CD26CA" w:rsidRDefault="00CD26CA" w:rsidP="00CD26CA">
                            <w:r>
                              <w:rPr>
                                <w:rFonts w:ascii="Geneva" w:eastAsia="Geneva" w:hAnsi="Geneva" w:cs="Geneva"/>
                                <w:color w:val="000000"/>
                                <w:sz w:val="20"/>
                                <w:szCs w:val="20"/>
                              </w:rPr>
                              <w:t>YES</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139520" behindDoc="0" locked="0" layoutInCell="1" allowOverlap="1" wp14:anchorId="5DD6F5D1" wp14:editId="1AA14C9D">
                      <wp:simplePos x="0" y="0"/>
                      <wp:positionH relativeFrom="column">
                        <wp:posOffset>1562100</wp:posOffset>
                      </wp:positionH>
                      <wp:positionV relativeFrom="paragraph">
                        <wp:posOffset>2806700</wp:posOffset>
                      </wp:positionV>
                      <wp:extent cx="977900" cy="2946400"/>
                      <wp:effectExtent l="0" t="0" r="0" b="0"/>
                      <wp:wrapNone/>
                      <wp:docPr id="501" name="Rectangle 501"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0D8439E7-D1E6-904E-B3EF-BC75889A73F5}"/>
                          </a:ext>
                        </a:extLst>
                      </wp:docPr>
                      <wp:cNvGraphicFramePr/>
                      <a:graphic xmlns:a="http://schemas.openxmlformats.org/drawingml/2006/main">
                        <a:graphicData uri="http://schemas.microsoft.com/office/word/2010/wordprocessingShape">
                          <wps:wsp>
                            <wps:cNvSpPr/>
                            <wps:spPr>
                              <a:xfrm>
                                <a:off x="0" y="0"/>
                                <a:ext cx="914400" cy="2933700"/>
                              </a:xfrm>
                              <a:prstGeom prst="rect">
                                <a:avLst/>
                              </a:prstGeom>
                            </wps:spPr>
                            <wps:txbx>
                              <w:txbxContent>
                                <w:p w14:paraId="095126AE" w14:textId="77777777" w:rsidR="00CD26CA" w:rsidRDefault="00CD26CA" w:rsidP="00CD26CA">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D6F5D1" id="Rectangle 501" o:spid="_x0000_s1560" style="position:absolute;left:0;text-align:left;margin-left:123pt;margin-top:221pt;width:77pt;height:232pt;z-index:252139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" filled="f" stroked="f">
                      <v:textbox inset="2.16pt,1.44pt,0,1.44pt">
                        <w:txbxContent>
                          <w:p w14:paraId="095126AE" w14:textId="77777777" w:rsidR="00CD26CA" w:rsidRDefault="00CD26CA" w:rsidP="00CD26CA">
                            <w:r>
                              <w:rPr>
                                <w:rFonts w:ascii="Geneva" w:eastAsia="Geneva" w:hAnsi="Geneva" w:cs="Geneva"/>
                                <w:color w:val="000000"/>
                                <w:sz w:val="20"/>
                                <w:szCs w:val="20"/>
                              </w:rPr>
                              <w:t>UNKNOWN</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140544" behindDoc="0" locked="0" layoutInCell="1" allowOverlap="1" wp14:anchorId="3904D5EA" wp14:editId="098F324D">
                      <wp:simplePos x="0" y="0"/>
                      <wp:positionH relativeFrom="column">
                        <wp:posOffset>1549400</wp:posOffset>
                      </wp:positionH>
                      <wp:positionV relativeFrom="paragraph">
                        <wp:posOffset>2806700</wp:posOffset>
                      </wp:positionV>
                      <wp:extent cx="1003300" cy="2324100"/>
                      <wp:effectExtent l="0" t="0" r="0" b="0"/>
                      <wp:wrapNone/>
                      <wp:docPr id="502" name="Rectangle 50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7F07E73-1E6E-D346-8F38-7D20EB6051EB}"/>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4F238190"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904D5EA" id="Rectangle 502" o:spid="_x0000_s1561" style="position:absolute;left:0;text-align:left;margin-left:122pt;margin-top:221pt;width:79pt;height:183pt;z-index:252140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" filled="f" stroked="f">
                      <v:textbox inset="2.16pt,1.44pt,0,1.44pt">
                        <w:txbxContent>
                          <w:p w14:paraId="4F238190"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141568" behindDoc="0" locked="0" layoutInCell="1" allowOverlap="1" wp14:anchorId="5589619A" wp14:editId="1272428A">
                      <wp:simplePos x="0" y="0"/>
                      <wp:positionH relativeFrom="column">
                        <wp:posOffset>1549400</wp:posOffset>
                      </wp:positionH>
                      <wp:positionV relativeFrom="paragraph">
                        <wp:posOffset>2806700</wp:posOffset>
                      </wp:positionV>
                      <wp:extent cx="977900" cy="2946400"/>
                      <wp:effectExtent l="0" t="0" r="0" b="0"/>
                      <wp:wrapNone/>
                      <wp:docPr id="503" name="Rectangle 503"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3A344026-DB0E-6E41-9ACA-8E4B8750E432}"/>
                          </a:ext>
                        </a:extLst>
                      </wp:docPr>
                      <wp:cNvGraphicFramePr/>
                      <a:graphic xmlns:a="http://schemas.openxmlformats.org/drawingml/2006/main">
                        <a:graphicData uri="http://schemas.microsoft.com/office/word/2010/wordprocessingShape">
                          <wps:wsp>
                            <wps:cNvSpPr/>
                            <wps:spPr>
                              <a:xfrm>
                                <a:off x="0" y="0"/>
                                <a:ext cx="914400" cy="2933700"/>
                              </a:xfrm>
                              <a:prstGeom prst="rect">
                                <a:avLst/>
                              </a:prstGeom>
                            </wps:spPr>
                            <wps:txbx>
                              <w:txbxContent>
                                <w:p w14:paraId="2CF73278" w14:textId="77777777" w:rsidR="00CD26CA" w:rsidRDefault="00CD26CA" w:rsidP="00CD26CA">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89619A" id="Rectangle 503" o:spid="_x0000_s1562" style="position:absolute;left:0;text-align:left;margin-left:122pt;margin-top:221pt;width:77pt;height:232pt;z-index:252141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" filled="f" stroked="f">
                      <v:textbox inset="2.16pt,1.44pt,0,1.44pt">
                        <w:txbxContent>
                          <w:p w14:paraId="2CF73278" w14:textId="77777777" w:rsidR="00CD26CA" w:rsidRDefault="00CD26CA" w:rsidP="00CD26CA">
                            <w:r>
                              <w:rPr>
                                <w:rFonts w:ascii="Geneva" w:eastAsia="Geneva" w:hAnsi="Geneva" w:cs="Geneva"/>
                                <w:color w:val="000000"/>
                                <w:sz w:val="20"/>
                                <w:szCs w:val="20"/>
                              </w:rPr>
                              <w:t>YES</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142592" behindDoc="0" locked="0" layoutInCell="1" allowOverlap="1" wp14:anchorId="446F69B2" wp14:editId="0136A909">
                      <wp:simplePos x="0" y="0"/>
                      <wp:positionH relativeFrom="column">
                        <wp:posOffset>1549400</wp:posOffset>
                      </wp:positionH>
                      <wp:positionV relativeFrom="paragraph">
                        <wp:posOffset>2806700</wp:posOffset>
                      </wp:positionV>
                      <wp:extent cx="977900" cy="2921000"/>
                      <wp:effectExtent l="0" t="0" r="0" b="0"/>
                      <wp:wrapNone/>
                      <wp:docPr id="504" name="Rectangle 504"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55822F4B-133E-2B40-B40C-1C2DBEFB7A25}"/>
                          </a:ext>
                        </a:extLst>
                      </wp:docPr>
                      <wp:cNvGraphicFramePr/>
                      <a:graphic xmlns:a="http://schemas.openxmlformats.org/drawingml/2006/main">
                        <a:graphicData uri="http://schemas.microsoft.com/office/word/2010/wordprocessingShape">
                          <wps:wsp>
                            <wps:cNvSpPr/>
                            <wps:spPr>
                              <a:xfrm>
                                <a:off x="0" y="0"/>
                                <a:ext cx="914400" cy="2908300"/>
                              </a:xfrm>
                              <a:prstGeom prst="rect">
                                <a:avLst/>
                              </a:prstGeom>
                            </wps:spPr>
                            <wps:txbx>
                              <w:txbxContent>
                                <w:p w14:paraId="21825E71" w14:textId="77777777" w:rsidR="00CD26CA" w:rsidRDefault="00CD26CA" w:rsidP="00CD26CA">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6F69B2" id="Rectangle 504" o:spid="_x0000_s1563" style="position:absolute;left:0;text-align:left;margin-left:122pt;margin-top:221pt;width:77pt;height:230pt;z-index:252142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" filled="f" stroked="f">
                      <v:textbox inset="2.16pt,1.44pt,0,1.44pt">
                        <w:txbxContent>
                          <w:p w14:paraId="21825E71" w14:textId="77777777" w:rsidR="00CD26CA" w:rsidRDefault="00CD26CA" w:rsidP="00CD26CA">
                            <w:r>
                              <w:rPr>
                                <w:rFonts w:ascii="Geneva" w:eastAsia="Geneva" w:hAnsi="Geneva" w:cs="Geneva"/>
                                <w:color w:val="000000"/>
                                <w:sz w:val="20"/>
                                <w:szCs w:val="20"/>
                              </w:rPr>
                              <w:t>UNKNOWN</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143616" behindDoc="0" locked="0" layoutInCell="1" allowOverlap="1" wp14:anchorId="28FF69CE" wp14:editId="698ACBC4">
                      <wp:simplePos x="0" y="0"/>
                      <wp:positionH relativeFrom="column">
                        <wp:posOffset>1549400</wp:posOffset>
                      </wp:positionH>
                      <wp:positionV relativeFrom="paragraph">
                        <wp:posOffset>2806700</wp:posOffset>
                      </wp:positionV>
                      <wp:extent cx="1003300" cy="2324100"/>
                      <wp:effectExtent l="0" t="0" r="0" b="0"/>
                      <wp:wrapNone/>
                      <wp:docPr id="505" name="Rectangle 50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2E9D895-7167-5B46-87B0-76F98EDC7449}"/>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100562ED"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8FF69CE" id="Rectangle 505" o:spid="_x0000_s1564" style="position:absolute;left:0;text-align:left;margin-left:122pt;margin-top:221pt;width:79pt;height:183pt;z-index:252143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" filled="f" stroked="f">
                      <v:textbox inset="2.16pt,1.44pt,0,1.44pt">
                        <w:txbxContent>
                          <w:p w14:paraId="100562ED"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144640" behindDoc="0" locked="0" layoutInCell="1" allowOverlap="1" wp14:anchorId="0CB811EF" wp14:editId="0C94B307">
                      <wp:simplePos x="0" y="0"/>
                      <wp:positionH relativeFrom="column">
                        <wp:posOffset>1549400</wp:posOffset>
                      </wp:positionH>
                      <wp:positionV relativeFrom="paragraph">
                        <wp:posOffset>2806700</wp:posOffset>
                      </wp:positionV>
                      <wp:extent cx="1003300" cy="2324100"/>
                      <wp:effectExtent l="0" t="0" r="0" b="0"/>
                      <wp:wrapNone/>
                      <wp:docPr id="506" name="Rectangle 50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667EF5E-F0D0-4F40-8990-68F7DEA618D9}"/>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53053C4D"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B811EF" id="Rectangle 506" o:spid="_x0000_s1565" style="position:absolute;left:0;text-align:left;margin-left:122pt;margin-top:221pt;width:79pt;height:183pt;z-index:252144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" filled="f" stroked="f">
                      <v:textbox inset="2.16pt,1.44pt,0,1.44pt">
                        <w:txbxContent>
                          <w:p w14:paraId="53053C4D"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145664" behindDoc="0" locked="0" layoutInCell="1" allowOverlap="1" wp14:anchorId="3FA4C5AC" wp14:editId="2F401ED1">
                      <wp:simplePos x="0" y="0"/>
                      <wp:positionH relativeFrom="column">
                        <wp:posOffset>1549400</wp:posOffset>
                      </wp:positionH>
                      <wp:positionV relativeFrom="paragraph">
                        <wp:posOffset>2806700</wp:posOffset>
                      </wp:positionV>
                      <wp:extent cx="1003300" cy="2324100"/>
                      <wp:effectExtent l="0" t="0" r="0" b="0"/>
                      <wp:wrapNone/>
                      <wp:docPr id="507" name="Rectangle 50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40299EF-266D-8B44-A7C8-E93A520FFAC6}"/>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63CE5CF7"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A4C5AC" id="Rectangle 507" o:spid="_x0000_s1566" style="position:absolute;left:0;text-align:left;margin-left:122pt;margin-top:221pt;width:79pt;height:183pt;z-index:252145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" filled="f" stroked="f">
                      <v:textbox inset="2.16pt,1.44pt,0,1.44pt">
                        <w:txbxContent>
                          <w:p w14:paraId="63CE5CF7"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146688" behindDoc="0" locked="0" layoutInCell="1" allowOverlap="1" wp14:anchorId="49EB0EC4" wp14:editId="59A2630C">
                      <wp:simplePos x="0" y="0"/>
                      <wp:positionH relativeFrom="column">
                        <wp:posOffset>1549400</wp:posOffset>
                      </wp:positionH>
                      <wp:positionV relativeFrom="paragraph">
                        <wp:posOffset>2806700</wp:posOffset>
                      </wp:positionV>
                      <wp:extent cx="1003300" cy="2324100"/>
                      <wp:effectExtent l="0" t="0" r="0" b="0"/>
                      <wp:wrapNone/>
                      <wp:docPr id="508" name="Rectangle 50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DC5F01D-E4DE-8946-BCD1-4056FABA4164}"/>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3DE658E0"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EB0EC4" id="Rectangle 508" o:spid="_x0000_s1567" style="position:absolute;left:0;text-align:left;margin-left:122pt;margin-top:221pt;width:79pt;height:183pt;z-index:252146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" filled="f" stroked="f">
                      <v:textbox inset="2.16pt,1.44pt,0,1.44pt">
                        <w:txbxContent>
                          <w:p w14:paraId="3DE658E0"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147712" behindDoc="0" locked="0" layoutInCell="1" allowOverlap="1" wp14:anchorId="45BEA823" wp14:editId="3E452C51">
                      <wp:simplePos x="0" y="0"/>
                      <wp:positionH relativeFrom="column">
                        <wp:posOffset>1549400</wp:posOffset>
                      </wp:positionH>
                      <wp:positionV relativeFrom="paragraph">
                        <wp:posOffset>2806700</wp:posOffset>
                      </wp:positionV>
                      <wp:extent cx="1003300" cy="2324100"/>
                      <wp:effectExtent l="0" t="0" r="0" b="0"/>
                      <wp:wrapNone/>
                      <wp:docPr id="509" name="Rectangle 50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52CA10B-3C51-A145-ADD9-0DEBA92138FB}"/>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2F67C980"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BEA823" id="Rectangle 509" o:spid="_x0000_s1568" style="position:absolute;left:0;text-align:left;margin-left:122pt;margin-top:221pt;width:79pt;height:183pt;z-index:252147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" filled="f" stroked="f">
                      <v:textbox inset="2.16pt,1.44pt,0,1.44pt">
                        <w:txbxContent>
                          <w:p w14:paraId="2F67C980"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148736" behindDoc="0" locked="0" layoutInCell="1" allowOverlap="1" wp14:anchorId="7EC204F3" wp14:editId="7444E332">
                      <wp:simplePos x="0" y="0"/>
                      <wp:positionH relativeFrom="column">
                        <wp:posOffset>1549400</wp:posOffset>
                      </wp:positionH>
                      <wp:positionV relativeFrom="paragraph">
                        <wp:posOffset>2806700</wp:posOffset>
                      </wp:positionV>
                      <wp:extent cx="1003300" cy="2324100"/>
                      <wp:effectExtent l="0" t="0" r="0" b="0"/>
                      <wp:wrapNone/>
                      <wp:docPr id="510" name="Rectangle 51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8038DA1-25B7-AA47-B5DA-B66353988239}"/>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02143F38"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EC204F3" id="Rectangle 510" o:spid="_x0000_s1569" style="position:absolute;left:0;text-align:left;margin-left:122pt;margin-top:221pt;width:79pt;height:183pt;z-index:252148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" filled="f" stroked="f">
                      <v:textbox inset="2.16pt,1.44pt,0,1.44pt">
                        <w:txbxContent>
                          <w:p w14:paraId="02143F38"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149760" behindDoc="0" locked="0" layoutInCell="1" allowOverlap="1" wp14:anchorId="11CCFE36" wp14:editId="004119A4">
                      <wp:simplePos x="0" y="0"/>
                      <wp:positionH relativeFrom="column">
                        <wp:posOffset>1549400</wp:posOffset>
                      </wp:positionH>
                      <wp:positionV relativeFrom="paragraph">
                        <wp:posOffset>2806700</wp:posOffset>
                      </wp:positionV>
                      <wp:extent cx="1003300" cy="2324100"/>
                      <wp:effectExtent l="0" t="0" r="0" b="0"/>
                      <wp:wrapNone/>
                      <wp:docPr id="511" name="Rectangle 51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DEAEF05-9212-FD47-B926-42BC029DFC7E}"/>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26A872FC"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CCFE36" id="Rectangle 511" o:spid="_x0000_s1570" style="position:absolute;left:0;text-align:left;margin-left:122pt;margin-top:221pt;width:79pt;height:183pt;z-index:252149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" filled="f" stroked="f">
                      <v:textbox inset="2.16pt,1.44pt,0,1.44pt">
                        <w:txbxContent>
                          <w:p w14:paraId="26A872FC"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150784" behindDoc="0" locked="0" layoutInCell="1" allowOverlap="1" wp14:anchorId="5C8148A5" wp14:editId="66CCD841">
                      <wp:simplePos x="0" y="0"/>
                      <wp:positionH relativeFrom="column">
                        <wp:posOffset>1549400</wp:posOffset>
                      </wp:positionH>
                      <wp:positionV relativeFrom="paragraph">
                        <wp:posOffset>2806700</wp:posOffset>
                      </wp:positionV>
                      <wp:extent cx="1003300" cy="2324100"/>
                      <wp:effectExtent l="0" t="0" r="0" b="0"/>
                      <wp:wrapNone/>
                      <wp:docPr id="512" name="Rectangle 51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CCF1F47-56AA-5545-8A2C-7F2B7DD9E806}"/>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428BE5E8"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C8148A5" id="Rectangle 512" o:spid="_x0000_s1571" style="position:absolute;left:0;text-align:left;margin-left:122pt;margin-top:221pt;width:79pt;height:183pt;z-index:252150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" filled="f" stroked="f">
                      <v:textbox inset="2.16pt,1.44pt,0,1.44pt">
                        <w:txbxContent>
                          <w:p w14:paraId="428BE5E8"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151808" behindDoc="0" locked="0" layoutInCell="1" allowOverlap="1" wp14:anchorId="5B911692" wp14:editId="681BBA86">
                      <wp:simplePos x="0" y="0"/>
                      <wp:positionH relativeFrom="column">
                        <wp:posOffset>1549400</wp:posOffset>
                      </wp:positionH>
                      <wp:positionV relativeFrom="paragraph">
                        <wp:posOffset>2806700</wp:posOffset>
                      </wp:positionV>
                      <wp:extent cx="1003300" cy="2324100"/>
                      <wp:effectExtent l="0" t="0" r="0" b="0"/>
                      <wp:wrapNone/>
                      <wp:docPr id="513" name="Rectangle 51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604773C-99BF-5147-832D-729D821A9B9F}"/>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6FB10A52"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911692" id="Rectangle 513" o:spid="_x0000_s1572" style="position:absolute;left:0;text-align:left;margin-left:122pt;margin-top:221pt;width:79pt;height:183pt;z-index:252151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" filled="f" stroked="f">
                      <v:textbox inset="2.16pt,1.44pt,0,1.44pt">
                        <w:txbxContent>
                          <w:p w14:paraId="6FB10A52"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152832" behindDoc="0" locked="0" layoutInCell="1" allowOverlap="1" wp14:anchorId="0ACF9E92" wp14:editId="5A02EC21">
                      <wp:simplePos x="0" y="0"/>
                      <wp:positionH relativeFrom="column">
                        <wp:posOffset>1549400</wp:posOffset>
                      </wp:positionH>
                      <wp:positionV relativeFrom="paragraph">
                        <wp:posOffset>2806700</wp:posOffset>
                      </wp:positionV>
                      <wp:extent cx="1003300" cy="2324100"/>
                      <wp:effectExtent l="0" t="0" r="0" b="0"/>
                      <wp:wrapNone/>
                      <wp:docPr id="514" name="Rectangle 51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E08FEE1-D79D-A148-87A3-F9276A1B3883}"/>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0CA48E9A"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CF9E92" id="Rectangle 514" o:spid="_x0000_s1573" style="position:absolute;left:0;text-align:left;margin-left:122pt;margin-top:221pt;width:79pt;height:183pt;z-index:252152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" filled="f" stroked="f">
                      <v:textbox inset="2.16pt,1.44pt,0,1.44pt">
                        <w:txbxContent>
                          <w:p w14:paraId="0CA48E9A"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153856" behindDoc="0" locked="0" layoutInCell="1" allowOverlap="1" wp14:anchorId="3D298475" wp14:editId="7CCB4781">
                      <wp:simplePos x="0" y="0"/>
                      <wp:positionH relativeFrom="column">
                        <wp:posOffset>1549400</wp:posOffset>
                      </wp:positionH>
                      <wp:positionV relativeFrom="paragraph">
                        <wp:posOffset>2806700</wp:posOffset>
                      </wp:positionV>
                      <wp:extent cx="1003300" cy="2324100"/>
                      <wp:effectExtent l="0" t="0" r="0" b="0"/>
                      <wp:wrapNone/>
                      <wp:docPr id="515" name="Rectangle 51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65F79EC-F499-0B45-A64A-08F4034398F3}"/>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222B8FDB"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298475" id="Rectangle 515" o:spid="_x0000_s1574" style="position:absolute;left:0;text-align:left;margin-left:122pt;margin-top:221pt;width:79pt;height:183pt;z-index:252153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" filled="f" stroked="f">
                      <v:textbox inset="2.16pt,1.44pt,0,1.44pt">
                        <w:txbxContent>
                          <w:p w14:paraId="222B8FDB"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154880" behindDoc="0" locked="0" layoutInCell="1" allowOverlap="1" wp14:anchorId="1D831940" wp14:editId="496C699E">
                      <wp:simplePos x="0" y="0"/>
                      <wp:positionH relativeFrom="column">
                        <wp:posOffset>1549400</wp:posOffset>
                      </wp:positionH>
                      <wp:positionV relativeFrom="paragraph">
                        <wp:posOffset>2806700</wp:posOffset>
                      </wp:positionV>
                      <wp:extent cx="1003300" cy="2324100"/>
                      <wp:effectExtent l="0" t="0" r="0" b="0"/>
                      <wp:wrapNone/>
                      <wp:docPr id="516" name="Rectangle 51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DF7E161-AEE2-584C-861D-59CF621C0ABD}"/>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6F740561"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831940" id="Rectangle 516" o:spid="_x0000_s1575" style="position:absolute;left:0;text-align:left;margin-left:122pt;margin-top:221pt;width:79pt;height:183pt;z-index:252154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" filled="f" stroked="f">
                      <v:textbox inset="2.16pt,1.44pt,0,1.44pt">
                        <w:txbxContent>
                          <w:p w14:paraId="6F740561"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155904" behindDoc="0" locked="0" layoutInCell="1" allowOverlap="1" wp14:anchorId="5F1CA32B" wp14:editId="68ACA17A">
                      <wp:simplePos x="0" y="0"/>
                      <wp:positionH relativeFrom="column">
                        <wp:posOffset>1549400</wp:posOffset>
                      </wp:positionH>
                      <wp:positionV relativeFrom="paragraph">
                        <wp:posOffset>2806700</wp:posOffset>
                      </wp:positionV>
                      <wp:extent cx="1003300" cy="2324100"/>
                      <wp:effectExtent l="0" t="0" r="0" b="0"/>
                      <wp:wrapNone/>
                      <wp:docPr id="517" name="Rectangle 51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ADBF6CE-67F4-3341-8E93-1ACD6975AF50}"/>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6E68BC5D"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F1CA32B" id="Rectangle 517" o:spid="_x0000_s1576" style="position:absolute;left:0;text-align:left;margin-left:122pt;margin-top:221pt;width:79pt;height:183pt;z-index:252155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" filled="f" stroked="f">
                      <v:textbox inset="2.16pt,1.44pt,0,1.44pt">
                        <w:txbxContent>
                          <w:p w14:paraId="6E68BC5D"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156928" behindDoc="0" locked="0" layoutInCell="1" allowOverlap="1" wp14:anchorId="41BBC500" wp14:editId="5B815841">
                      <wp:simplePos x="0" y="0"/>
                      <wp:positionH relativeFrom="column">
                        <wp:posOffset>1549400</wp:posOffset>
                      </wp:positionH>
                      <wp:positionV relativeFrom="paragraph">
                        <wp:posOffset>2806700</wp:posOffset>
                      </wp:positionV>
                      <wp:extent cx="1003300" cy="2324100"/>
                      <wp:effectExtent l="0" t="0" r="0" b="0"/>
                      <wp:wrapNone/>
                      <wp:docPr id="518" name="Rectangle 51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886F7B1-8E1C-844F-9F5F-E5128920B225}"/>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3B2C82B2"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BBC500" id="Rectangle 518" o:spid="_x0000_s1577" style="position:absolute;left:0;text-align:left;margin-left:122pt;margin-top:221pt;width:79pt;height:183pt;z-index:252156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" filled="f" stroked="f">
                      <v:textbox inset="2.16pt,1.44pt,0,1.44pt">
                        <w:txbxContent>
                          <w:p w14:paraId="3B2C82B2"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157952" behindDoc="0" locked="0" layoutInCell="1" allowOverlap="1" wp14:anchorId="0C23ABDB" wp14:editId="4F8495CC">
                      <wp:simplePos x="0" y="0"/>
                      <wp:positionH relativeFrom="column">
                        <wp:posOffset>1549400</wp:posOffset>
                      </wp:positionH>
                      <wp:positionV relativeFrom="paragraph">
                        <wp:posOffset>2806700</wp:posOffset>
                      </wp:positionV>
                      <wp:extent cx="1003300" cy="2324100"/>
                      <wp:effectExtent l="0" t="0" r="0" b="0"/>
                      <wp:wrapNone/>
                      <wp:docPr id="519" name="Rectangle 51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28F8118-8567-4240-B06E-4D4C99690E61}"/>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230D2BEA"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23ABDB" id="Rectangle 519" o:spid="_x0000_s1578" style="position:absolute;left:0;text-align:left;margin-left:122pt;margin-top:221pt;width:79pt;height:183pt;z-index:252157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" filled="f" stroked="f">
                      <v:textbox inset="2.16pt,1.44pt,0,1.44pt">
                        <w:txbxContent>
                          <w:p w14:paraId="230D2BEA"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158976" behindDoc="0" locked="0" layoutInCell="1" allowOverlap="1" wp14:anchorId="2C739784" wp14:editId="698865B6">
                      <wp:simplePos x="0" y="0"/>
                      <wp:positionH relativeFrom="column">
                        <wp:posOffset>1549400</wp:posOffset>
                      </wp:positionH>
                      <wp:positionV relativeFrom="paragraph">
                        <wp:posOffset>2806700</wp:posOffset>
                      </wp:positionV>
                      <wp:extent cx="1003300" cy="2324100"/>
                      <wp:effectExtent l="0" t="0" r="0" b="0"/>
                      <wp:wrapNone/>
                      <wp:docPr id="520" name="Rectangle 52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11BEE2F-B037-344B-BFAC-641EA0043A42}"/>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65D83B85"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739784" id="Rectangle 520" o:spid="_x0000_s1579" style="position:absolute;left:0;text-align:left;margin-left:122pt;margin-top:221pt;width:79pt;height:183pt;z-index:252158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" filled="f" stroked="f">
                      <v:textbox inset="2.16pt,1.44pt,0,1.44pt">
                        <w:txbxContent>
                          <w:p w14:paraId="65D83B85"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160000" behindDoc="0" locked="0" layoutInCell="1" allowOverlap="1" wp14:anchorId="30B2F140" wp14:editId="5BDE00EF">
                      <wp:simplePos x="0" y="0"/>
                      <wp:positionH relativeFrom="column">
                        <wp:posOffset>1549400</wp:posOffset>
                      </wp:positionH>
                      <wp:positionV relativeFrom="paragraph">
                        <wp:posOffset>2806700</wp:posOffset>
                      </wp:positionV>
                      <wp:extent cx="1003300" cy="2324100"/>
                      <wp:effectExtent l="0" t="0" r="0" b="0"/>
                      <wp:wrapNone/>
                      <wp:docPr id="521" name="Rectangle 52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2DC4E6E-D95C-2141-87D2-6884475DCD47}"/>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73EF6077"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B2F140" id="Rectangle 521" o:spid="_x0000_s1580" style="position:absolute;left:0;text-align:left;margin-left:122pt;margin-top:221pt;width:79pt;height:183pt;z-index:252160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" filled="f" stroked="f">
                      <v:textbox inset="2.16pt,1.44pt,0,1.44pt">
                        <w:txbxContent>
                          <w:p w14:paraId="73EF6077"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161024" behindDoc="0" locked="0" layoutInCell="1" allowOverlap="1" wp14:anchorId="6ED6C51C" wp14:editId="4054BFC7">
                      <wp:simplePos x="0" y="0"/>
                      <wp:positionH relativeFrom="column">
                        <wp:posOffset>1549400</wp:posOffset>
                      </wp:positionH>
                      <wp:positionV relativeFrom="paragraph">
                        <wp:posOffset>2806700</wp:posOffset>
                      </wp:positionV>
                      <wp:extent cx="1003300" cy="2324100"/>
                      <wp:effectExtent l="0" t="0" r="0" b="0"/>
                      <wp:wrapNone/>
                      <wp:docPr id="522" name="Rectangle 52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4C8A8EB-1E94-2F4C-8E02-BF4A747FF185}"/>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6A2B9035"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D6C51C" id="Rectangle 522" o:spid="_x0000_s1581" style="position:absolute;left:0;text-align:left;margin-left:122pt;margin-top:221pt;width:79pt;height:183pt;z-index:252161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" filled="f" stroked="f">
                      <v:textbox inset="2.16pt,1.44pt,0,1.44pt">
                        <w:txbxContent>
                          <w:p w14:paraId="6A2B9035"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162048" behindDoc="0" locked="0" layoutInCell="1" allowOverlap="1" wp14:anchorId="0E4E11D5" wp14:editId="640ED85E">
                      <wp:simplePos x="0" y="0"/>
                      <wp:positionH relativeFrom="column">
                        <wp:posOffset>1549400</wp:posOffset>
                      </wp:positionH>
                      <wp:positionV relativeFrom="paragraph">
                        <wp:posOffset>2806700</wp:posOffset>
                      </wp:positionV>
                      <wp:extent cx="1003300" cy="2324100"/>
                      <wp:effectExtent l="0" t="0" r="0" b="0"/>
                      <wp:wrapNone/>
                      <wp:docPr id="523" name="Rectangle 52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F7FB2D1-F0EB-3348-84F2-D3C2A213A148}"/>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03181646"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4E11D5" id="Rectangle 523" o:spid="_x0000_s1582" style="position:absolute;left:0;text-align:left;margin-left:122pt;margin-top:221pt;width:79pt;height:183pt;z-index:252162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" filled="f" stroked="f">
                      <v:textbox inset="2.16pt,1.44pt,0,1.44pt">
                        <w:txbxContent>
                          <w:p w14:paraId="03181646"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163072" behindDoc="0" locked="0" layoutInCell="1" allowOverlap="1" wp14:anchorId="288F6CA3" wp14:editId="21475E91">
                      <wp:simplePos x="0" y="0"/>
                      <wp:positionH relativeFrom="column">
                        <wp:posOffset>1549400</wp:posOffset>
                      </wp:positionH>
                      <wp:positionV relativeFrom="paragraph">
                        <wp:posOffset>2806700</wp:posOffset>
                      </wp:positionV>
                      <wp:extent cx="1003300" cy="2324100"/>
                      <wp:effectExtent l="0" t="0" r="0" b="0"/>
                      <wp:wrapNone/>
                      <wp:docPr id="524" name="Rectangle 52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BC57263-974F-AB41-89C7-28DDD33DB7DC}"/>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053F1C50"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88F6CA3" id="Rectangle 524" o:spid="_x0000_s1583" style="position:absolute;left:0;text-align:left;margin-left:122pt;margin-top:221pt;width:79pt;height:183pt;z-index:252163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" filled="f" stroked="f">
                      <v:textbox inset="2.16pt,1.44pt,0,1.44pt">
                        <w:txbxContent>
                          <w:p w14:paraId="053F1C50"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164096" behindDoc="0" locked="0" layoutInCell="1" allowOverlap="1" wp14:anchorId="4A03A0BD" wp14:editId="083A581E">
                      <wp:simplePos x="0" y="0"/>
                      <wp:positionH relativeFrom="column">
                        <wp:posOffset>1549400</wp:posOffset>
                      </wp:positionH>
                      <wp:positionV relativeFrom="paragraph">
                        <wp:posOffset>2806700</wp:posOffset>
                      </wp:positionV>
                      <wp:extent cx="1003300" cy="2324100"/>
                      <wp:effectExtent l="0" t="0" r="0" b="0"/>
                      <wp:wrapNone/>
                      <wp:docPr id="525" name="Rectangle 52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0D581B0-E06B-0C47-AE13-45A1B87BE416}"/>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3516C6F7"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03A0BD" id="Rectangle 525" o:spid="_x0000_s1584" style="position:absolute;left:0;text-align:left;margin-left:122pt;margin-top:221pt;width:79pt;height:183pt;z-index:252164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" filled="f" stroked="f">
                      <v:textbox inset="2.16pt,1.44pt,0,1.44pt">
                        <w:txbxContent>
                          <w:p w14:paraId="3516C6F7"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165120" behindDoc="0" locked="0" layoutInCell="1" allowOverlap="1" wp14:anchorId="41532820" wp14:editId="2E373A6E">
                      <wp:simplePos x="0" y="0"/>
                      <wp:positionH relativeFrom="column">
                        <wp:posOffset>1549400</wp:posOffset>
                      </wp:positionH>
                      <wp:positionV relativeFrom="paragraph">
                        <wp:posOffset>2806700</wp:posOffset>
                      </wp:positionV>
                      <wp:extent cx="1003300" cy="2324100"/>
                      <wp:effectExtent l="0" t="0" r="0" b="0"/>
                      <wp:wrapNone/>
                      <wp:docPr id="526" name="Rectangle 52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92B0052-AC7F-EB4B-9EA1-FB54F450B8FF}"/>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19828FB8"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532820" id="Rectangle 526" o:spid="_x0000_s1585" style="position:absolute;left:0;text-align:left;margin-left:122pt;margin-top:221pt;width:79pt;height:183pt;z-index:252165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" filled="f" stroked="f">
                      <v:textbox inset="2.16pt,1.44pt,0,1.44pt">
                        <w:txbxContent>
                          <w:p w14:paraId="19828FB8"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166144" behindDoc="0" locked="0" layoutInCell="1" allowOverlap="1" wp14:anchorId="17C94988" wp14:editId="2016A965">
                      <wp:simplePos x="0" y="0"/>
                      <wp:positionH relativeFrom="column">
                        <wp:posOffset>1549400</wp:posOffset>
                      </wp:positionH>
                      <wp:positionV relativeFrom="paragraph">
                        <wp:posOffset>2806700</wp:posOffset>
                      </wp:positionV>
                      <wp:extent cx="1003300" cy="2324100"/>
                      <wp:effectExtent l="0" t="0" r="0" b="0"/>
                      <wp:wrapNone/>
                      <wp:docPr id="527" name="Rectangle 52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70C181F-938B-6C49-9430-6E599EEF9EF2}"/>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0EAF966A"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C94988" id="Rectangle 527" o:spid="_x0000_s1586" style="position:absolute;left:0;text-align:left;margin-left:122pt;margin-top:221pt;width:79pt;height:183pt;z-index:252166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" filled="f" stroked="f">
                      <v:textbox inset="2.16pt,1.44pt,0,1.44pt">
                        <w:txbxContent>
                          <w:p w14:paraId="0EAF966A"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167168" behindDoc="0" locked="0" layoutInCell="1" allowOverlap="1" wp14:anchorId="206D4A01" wp14:editId="1BBCD8B0">
                      <wp:simplePos x="0" y="0"/>
                      <wp:positionH relativeFrom="column">
                        <wp:posOffset>1549400</wp:posOffset>
                      </wp:positionH>
                      <wp:positionV relativeFrom="paragraph">
                        <wp:posOffset>2806700</wp:posOffset>
                      </wp:positionV>
                      <wp:extent cx="1003300" cy="1714500"/>
                      <wp:effectExtent l="0" t="0" r="0" b="0"/>
                      <wp:wrapNone/>
                      <wp:docPr id="528" name="Rectangle 52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C8F30B5-E5B6-D945-B2A9-78DA721B6AB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5E600E0"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6D4A01" id="Rectangle 528" o:spid="_x0000_s1587" style="position:absolute;left:0;text-align:left;margin-left:122pt;margin-top:221pt;width:79pt;height:135pt;z-index:252167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" filled="f" stroked="f">
                      <v:textbox inset="2.16pt,1.44pt,0,1.44pt">
                        <w:txbxContent>
                          <w:p w14:paraId="45E600E0"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168192" behindDoc="0" locked="0" layoutInCell="1" allowOverlap="1" wp14:anchorId="36D1A6FD" wp14:editId="24000397">
                      <wp:simplePos x="0" y="0"/>
                      <wp:positionH relativeFrom="column">
                        <wp:posOffset>1549400</wp:posOffset>
                      </wp:positionH>
                      <wp:positionV relativeFrom="paragraph">
                        <wp:posOffset>2806700</wp:posOffset>
                      </wp:positionV>
                      <wp:extent cx="1003300" cy="1714500"/>
                      <wp:effectExtent l="0" t="0" r="0" b="0"/>
                      <wp:wrapNone/>
                      <wp:docPr id="529" name="Rectangle 52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AB478F1-C491-934F-97D2-86A14F6527B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D9543B1"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D1A6FD" id="Rectangle 529" o:spid="_x0000_s1588" style="position:absolute;left:0;text-align:left;margin-left:122pt;margin-top:221pt;width:79pt;height:135pt;z-index:252168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" filled="f" stroked="f">
                      <v:textbox inset="2.16pt,1.44pt,0,1.44pt">
                        <w:txbxContent>
                          <w:p w14:paraId="0D9543B1"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169216" behindDoc="0" locked="0" layoutInCell="1" allowOverlap="1" wp14:anchorId="2F967CDE" wp14:editId="3B410F4A">
                      <wp:simplePos x="0" y="0"/>
                      <wp:positionH relativeFrom="column">
                        <wp:posOffset>1549400</wp:posOffset>
                      </wp:positionH>
                      <wp:positionV relativeFrom="paragraph">
                        <wp:posOffset>2806700</wp:posOffset>
                      </wp:positionV>
                      <wp:extent cx="1003300" cy="1714500"/>
                      <wp:effectExtent l="0" t="0" r="0" b="0"/>
                      <wp:wrapNone/>
                      <wp:docPr id="530" name="Rectangle 53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5AD6CF8-7AAD-464E-9A7A-4939D42E865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2F965F1"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F967CDE" id="Rectangle 530" o:spid="_x0000_s1589" style="position:absolute;left:0;text-align:left;margin-left:122pt;margin-top:221pt;width:79pt;height:135pt;z-index:252169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" filled="f" stroked="f">
                      <v:textbox inset="2.16pt,1.44pt,0,1.44pt">
                        <w:txbxContent>
                          <w:p w14:paraId="22F965F1"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170240" behindDoc="0" locked="0" layoutInCell="1" allowOverlap="1" wp14:anchorId="49F45E07" wp14:editId="3EC80BB5">
                      <wp:simplePos x="0" y="0"/>
                      <wp:positionH relativeFrom="column">
                        <wp:posOffset>1549400</wp:posOffset>
                      </wp:positionH>
                      <wp:positionV relativeFrom="paragraph">
                        <wp:posOffset>2806700</wp:posOffset>
                      </wp:positionV>
                      <wp:extent cx="1003300" cy="1714500"/>
                      <wp:effectExtent l="0" t="0" r="0" b="0"/>
                      <wp:wrapNone/>
                      <wp:docPr id="531" name="Rectangle 53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AF5056D-BB0C-964C-99FC-1670BF4B78A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07AFB4E"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F45E07" id="Rectangle 531" o:spid="_x0000_s1590" style="position:absolute;left:0;text-align:left;margin-left:122pt;margin-top:221pt;width:79pt;height:135pt;z-index:252170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" filled="f" stroked="f">
                      <v:textbox inset="2.16pt,1.44pt,0,1.44pt">
                        <w:txbxContent>
                          <w:p w14:paraId="307AFB4E"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171264" behindDoc="0" locked="0" layoutInCell="1" allowOverlap="1" wp14:anchorId="1B75FE71" wp14:editId="18AEE6CE">
                      <wp:simplePos x="0" y="0"/>
                      <wp:positionH relativeFrom="column">
                        <wp:posOffset>1549400</wp:posOffset>
                      </wp:positionH>
                      <wp:positionV relativeFrom="paragraph">
                        <wp:posOffset>2806700</wp:posOffset>
                      </wp:positionV>
                      <wp:extent cx="1003300" cy="1714500"/>
                      <wp:effectExtent l="0" t="0" r="0" b="0"/>
                      <wp:wrapNone/>
                      <wp:docPr id="532" name="Rectangle 53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3ECA7C2-72DC-B144-9AEC-07929EAA8F4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4D9CD3E"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75FE71" id="Rectangle 532" o:spid="_x0000_s1591" style="position:absolute;left:0;text-align:left;margin-left:122pt;margin-top:221pt;width:79pt;height:135pt;z-index:252171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" filled="f" stroked="f">
                      <v:textbox inset="2.16pt,1.44pt,0,1.44pt">
                        <w:txbxContent>
                          <w:p w14:paraId="34D9CD3E"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172288" behindDoc="0" locked="0" layoutInCell="1" allowOverlap="1" wp14:anchorId="08D937B1" wp14:editId="103A4663">
                      <wp:simplePos x="0" y="0"/>
                      <wp:positionH relativeFrom="column">
                        <wp:posOffset>1549400</wp:posOffset>
                      </wp:positionH>
                      <wp:positionV relativeFrom="paragraph">
                        <wp:posOffset>2806700</wp:posOffset>
                      </wp:positionV>
                      <wp:extent cx="1003300" cy="1714500"/>
                      <wp:effectExtent l="0" t="0" r="0" b="0"/>
                      <wp:wrapNone/>
                      <wp:docPr id="533" name="Rectangle 53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750C766-8DDB-0148-8BD1-E0D9E814325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6637249"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D937B1" id="Rectangle 533" o:spid="_x0000_s1592" style="position:absolute;left:0;text-align:left;margin-left:122pt;margin-top:221pt;width:79pt;height:135pt;z-index:252172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" filled="f" stroked="f">
                      <v:textbox inset="2.16pt,1.44pt,0,1.44pt">
                        <w:txbxContent>
                          <w:p w14:paraId="76637249"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173312" behindDoc="0" locked="0" layoutInCell="1" allowOverlap="1" wp14:anchorId="26AB0993" wp14:editId="0A9B1C6E">
                      <wp:simplePos x="0" y="0"/>
                      <wp:positionH relativeFrom="column">
                        <wp:posOffset>1549400</wp:posOffset>
                      </wp:positionH>
                      <wp:positionV relativeFrom="paragraph">
                        <wp:posOffset>2806700</wp:posOffset>
                      </wp:positionV>
                      <wp:extent cx="1003300" cy="1714500"/>
                      <wp:effectExtent l="0" t="0" r="0" b="0"/>
                      <wp:wrapNone/>
                      <wp:docPr id="534" name="Rectangle 53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BA494F5-8573-7F42-9B99-C9A5192BA37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E267809"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AB0993" id="Rectangle 534" o:spid="_x0000_s1593" style="position:absolute;left:0;text-align:left;margin-left:122pt;margin-top:221pt;width:79pt;height:135pt;z-index:252173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" filled="f" stroked="f">
                      <v:textbox inset="2.16pt,1.44pt,0,1.44pt">
                        <w:txbxContent>
                          <w:p w14:paraId="6E267809"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174336" behindDoc="0" locked="0" layoutInCell="1" allowOverlap="1" wp14:anchorId="7B9E5B22" wp14:editId="051B29E1">
                      <wp:simplePos x="0" y="0"/>
                      <wp:positionH relativeFrom="column">
                        <wp:posOffset>1549400</wp:posOffset>
                      </wp:positionH>
                      <wp:positionV relativeFrom="paragraph">
                        <wp:posOffset>2806700</wp:posOffset>
                      </wp:positionV>
                      <wp:extent cx="1003300" cy="1714500"/>
                      <wp:effectExtent l="0" t="0" r="0" b="0"/>
                      <wp:wrapNone/>
                      <wp:docPr id="535" name="Rectangle 53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737FA91-9BD1-584A-AA89-FB41BC3AA50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BD8DACE"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9E5B22" id="Rectangle 535" o:spid="_x0000_s1594" style="position:absolute;left:0;text-align:left;margin-left:122pt;margin-top:221pt;width:79pt;height:135pt;z-index:252174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" filled="f" stroked="f">
                      <v:textbox inset="2.16pt,1.44pt,0,1.44pt">
                        <w:txbxContent>
                          <w:p w14:paraId="7BD8DACE"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175360" behindDoc="0" locked="0" layoutInCell="1" allowOverlap="1" wp14:anchorId="7E22603F" wp14:editId="07D343FB">
                      <wp:simplePos x="0" y="0"/>
                      <wp:positionH relativeFrom="column">
                        <wp:posOffset>1549400</wp:posOffset>
                      </wp:positionH>
                      <wp:positionV relativeFrom="paragraph">
                        <wp:posOffset>2806700</wp:posOffset>
                      </wp:positionV>
                      <wp:extent cx="1003300" cy="1714500"/>
                      <wp:effectExtent l="0" t="0" r="0" b="0"/>
                      <wp:wrapNone/>
                      <wp:docPr id="536" name="Rectangle 53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A926633-F26C-9341-BC6F-564D0616FA2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A309416"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E22603F" id="Rectangle 536" o:spid="_x0000_s1595" style="position:absolute;left:0;text-align:left;margin-left:122pt;margin-top:221pt;width:79pt;height:135pt;z-index:252175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" filled="f" stroked="f">
                      <v:textbox inset="2.16pt,1.44pt,0,1.44pt">
                        <w:txbxContent>
                          <w:p w14:paraId="7A309416"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176384" behindDoc="0" locked="0" layoutInCell="1" allowOverlap="1" wp14:anchorId="4EE3A7A9" wp14:editId="0EA3D012">
                      <wp:simplePos x="0" y="0"/>
                      <wp:positionH relativeFrom="column">
                        <wp:posOffset>1549400</wp:posOffset>
                      </wp:positionH>
                      <wp:positionV relativeFrom="paragraph">
                        <wp:posOffset>2806700</wp:posOffset>
                      </wp:positionV>
                      <wp:extent cx="1003300" cy="1714500"/>
                      <wp:effectExtent l="0" t="0" r="0" b="0"/>
                      <wp:wrapNone/>
                      <wp:docPr id="537" name="Rectangle 53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045672B-CBD6-D542-A0BD-D17045EBFE8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1D320D1"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EE3A7A9" id="Rectangle 537" o:spid="_x0000_s1596" style="position:absolute;left:0;text-align:left;margin-left:122pt;margin-top:221pt;width:79pt;height:135pt;z-index:252176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" filled="f" stroked="f">
                      <v:textbox inset="2.16pt,1.44pt,0,1.44pt">
                        <w:txbxContent>
                          <w:p w14:paraId="11D320D1"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177408" behindDoc="0" locked="0" layoutInCell="1" allowOverlap="1" wp14:anchorId="3D71F591" wp14:editId="57E689E6">
                      <wp:simplePos x="0" y="0"/>
                      <wp:positionH relativeFrom="column">
                        <wp:posOffset>1549400</wp:posOffset>
                      </wp:positionH>
                      <wp:positionV relativeFrom="paragraph">
                        <wp:posOffset>2806700</wp:posOffset>
                      </wp:positionV>
                      <wp:extent cx="1003300" cy="1714500"/>
                      <wp:effectExtent l="0" t="0" r="0" b="0"/>
                      <wp:wrapNone/>
                      <wp:docPr id="538" name="Rectangle 53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A8CE39A-B659-3F43-9B43-276EE61B219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26CB8DF"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71F591" id="Rectangle 538" o:spid="_x0000_s1597" style="position:absolute;left:0;text-align:left;margin-left:122pt;margin-top:221pt;width:79pt;height:135pt;z-index:252177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" filled="f" stroked="f">
                      <v:textbox inset="2.16pt,1.44pt,0,1.44pt">
                        <w:txbxContent>
                          <w:p w14:paraId="426CB8DF"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178432" behindDoc="0" locked="0" layoutInCell="1" allowOverlap="1" wp14:anchorId="42452EAC" wp14:editId="731C4875">
                      <wp:simplePos x="0" y="0"/>
                      <wp:positionH relativeFrom="column">
                        <wp:posOffset>1549400</wp:posOffset>
                      </wp:positionH>
                      <wp:positionV relativeFrom="paragraph">
                        <wp:posOffset>2806700</wp:posOffset>
                      </wp:positionV>
                      <wp:extent cx="1003300" cy="1714500"/>
                      <wp:effectExtent l="0" t="0" r="0" b="0"/>
                      <wp:wrapNone/>
                      <wp:docPr id="539" name="Rectangle 53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585681A-7C63-3245-820E-CCDBF035D3F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C87E607"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452EAC" id="Rectangle 539" o:spid="_x0000_s1598" style="position:absolute;left:0;text-align:left;margin-left:122pt;margin-top:221pt;width:79pt;height:135pt;z-index:252178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" filled="f" stroked="f">
                      <v:textbox inset="2.16pt,1.44pt,0,1.44pt">
                        <w:txbxContent>
                          <w:p w14:paraId="0C87E607"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179456" behindDoc="0" locked="0" layoutInCell="1" allowOverlap="1" wp14:anchorId="1F14B7C0" wp14:editId="78DA1557">
                      <wp:simplePos x="0" y="0"/>
                      <wp:positionH relativeFrom="column">
                        <wp:posOffset>1549400</wp:posOffset>
                      </wp:positionH>
                      <wp:positionV relativeFrom="paragraph">
                        <wp:posOffset>2806700</wp:posOffset>
                      </wp:positionV>
                      <wp:extent cx="1003300" cy="1714500"/>
                      <wp:effectExtent l="0" t="0" r="0" b="0"/>
                      <wp:wrapNone/>
                      <wp:docPr id="540" name="Rectangle 54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007DD15-B960-3347-9E72-20B83701D28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CE60052"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F14B7C0" id="Rectangle 540" o:spid="_x0000_s1599" style="position:absolute;left:0;text-align:left;margin-left:122pt;margin-top:221pt;width:79pt;height:135pt;z-index:252179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" filled="f" stroked="f">
                      <v:textbox inset="2.16pt,1.44pt,0,1.44pt">
                        <w:txbxContent>
                          <w:p w14:paraId="3CE60052"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180480" behindDoc="0" locked="0" layoutInCell="1" allowOverlap="1" wp14:anchorId="6171AD94" wp14:editId="611CF416">
                      <wp:simplePos x="0" y="0"/>
                      <wp:positionH relativeFrom="column">
                        <wp:posOffset>1549400</wp:posOffset>
                      </wp:positionH>
                      <wp:positionV relativeFrom="paragraph">
                        <wp:posOffset>2806700</wp:posOffset>
                      </wp:positionV>
                      <wp:extent cx="1003300" cy="1714500"/>
                      <wp:effectExtent l="0" t="0" r="0" b="0"/>
                      <wp:wrapNone/>
                      <wp:docPr id="541" name="Rectangle 54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3EF911A-34A3-E740-9C90-9D875BDF3E9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AD582C4"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71AD94" id="Rectangle 541" o:spid="_x0000_s1600" style="position:absolute;left:0;text-align:left;margin-left:122pt;margin-top:221pt;width:79pt;height:135pt;z-index:252180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" filled="f" stroked="f">
                      <v:textbox inset="2.16pt,1.44pt,0,1.44pt">
                        <w:txbxContent>
                          <w:p w14:paraId="4AD582C4"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181504" behindDoc="0" locked="0" layoutInCell="1" allowOverlap="1" wp14:anchorId="2ECCCA5B" wp14:editId="017BE126">
                      <wp:simplePos x="0" y="0"/>
                      <wp:positionH relativeFrom="column">
                        <wp:posOffset>1549400</wp:posOffset>
                      </wp:positionH>
                      <wp:positionV relativeFrom="paragraph">
                        <wp:posOffset>2806700</wp:posOffset>
                      </wp:positionV>
                      <wp:extent cx="1003300" cy="1714500"/>
                      <wp:effectExtent l="0" t="0" r="0" b="0"/>
                      <wp:wrapNone/>
                      <wp:docPr id="542" name="Rectangle 54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F24F030-2789-0F4A-B939-2493044F285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FF3AD99"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CCCA5B" id="Rectangle 542" o:spid="_x0000_s1601" style="position:absolute;left:0;text-align:left;margin-left:122pt;margin-top:221pt;width:79pt;height:135pt;z-index:252181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" filled="f" stroked="f">
                      <v:textbox inset="2.16pt,1.44pt,0,1.44pt">
                        <w:txbxContent>
                          <w:p w14:paraId="1FF3AD99"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182528" behindDoc="0" locked="0" layoutInCell="1" allowOverlap="1" wp14:anchorId="08792B5A" wp14:editId="2B80C62F">
                      <wp:simplePos x="0" y="0"/>
                      <wp:positionH relativeFrom="column">
                        <wp:posOffset>1549400</wp:posOffset>
                      </wp:positionH>
                      <wp:positionV relativeFrom="paragraph">
                        <wp:posOffset>2806700</wp:posOffset>
                      </wp:positionV>
                      <wp:extent cx="1003300" cy="2019300"/>
                      <wp:effectExtent l="0" t="0" r="0" b="0"/>
                      <wp:wrapNone/>
                      <wp:docPr id="543" name="Rectangle 54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CBA3002-741D-1F49-ACCE-2B68F6FB3EA6}"/>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55986D94"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792B5A" id="Rectangle 543" o:spid="_x0000_s1602" style="position:absolute;left:0;text-align:left;margin-left:122pt;margin-top:221pt;width:79pt;height:159pt;z-index:252182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" filled="f" stroked="f">
                      <v:textbox inset="2.16pt,1.44pt,0,1.44pt">
                        <w:txbxContent>
                          <w:p w14:paraId="55986D94"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183552" behindDoc="0" locked="0" layoutInCell="1" allowOverlap="1" wp14:anchorId="063FB7AE" wp14:editId="55764BB0">
                      <wp:simplePos x="0" y="0"/>
                      <wp:positionH relativeFrom="column">
                        <wp:posOffset>1549400</wp:posOffset>
                      </wp:positionH>
                      <wp:positionV relativeFrom="paragraph">
                        <wp:posOffset>2806700</wp:posOffset>
                      </wp:positionV>
                      <wp:extent cx="1003300" cy="2019300"/>
                      <wp:effectExtent l="0" t="0" r="0" b="0"/>
                      <wp:wrapNone/>
                      <wp:docPr id="544" name="Rectangle 54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7B51458-E12D-8E4B-BD70-4DED21EF62B8}"/>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3D0509D7"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3FB7AE" id="Rectangle 544" o:spid="_x0000_s1603" style="position:absolute;left:0;text-align:left;margin-left:122pt;margin-top:221pt;width:79pt;height:159pt;z-index:252183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" filled="f" stroked="f">
                      <v:textbox inset="2.16pt,1.44pt,0,1.44pt">
                        <w:txbxContent>
                          <w:p w14:paraId="3D0509D7"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184576" behindDoc="0" locked="0" layoutInCell="1" allowOverlap="1" wp14:anchorId="36428D58" wp14:editId="32354881">
                      <wp:simplePos x="0" y="0"/>
                      <wp:positionH relativeFrom="column">
                        <wp:posOffset>1549400</wp:posOffset>
                      </wp:positionH>
                      <wp:positionV relativeFrom="paragraph">
                        <wp:posOffset>2806700</wp:posOffset>
                      </wp:positionV>
                      <wp:extent cx="1003300" cy="2019300"/>
                      <wp:effectExtent l="0" t="0" r="0" b="0"/>
                      <wp:wrapNone/>
                      <wp:docPr id="545" name="Rectangle 54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2B71016-CA83-684E-AE7C-37D4290B9B89}"/>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008D2C29"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428D58" id="Rectangle 545" o:spid="_x0000_s1604" style="position:absolute;left:0;text-align:left;margin-left:122pt;margin-top:221pt;width:79pt;height:159pt;z-index:252184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" filled="f" stroked="f">
                      <v:textbox inset="2.16pt,1.44pt,0,1.44pt">
                        <w:txbxContent>
                          <w:p w14:paraId="008D2C29"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185600" behindDoc="0" locked="0" layoutInCell="1" allowOverlap="1" wp14:anchorId="412B470B" wp14:editId="34514418">
                      <wp:simplePos x="0" y="0"/>
                      <wp:positionH relativeFrom="column">
                        <wp:posOffset>1549400</wp:posOffset>
                      </wp:positionH>
                      <wp:positionV relativeFrom="paragraph">
                        <wp:posOffset>2806700</wp:posOffset>
                      </wp:positionV>
                      <wp:extent cx="1003300" cy="2019300"/>
                      <wp:effectExtent l="0" t="0" r="0" b="0"/>
                      <wp:wrapNone/>
                      <wp:docPr id="546" name="Rectangle 54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4CD2DCF-CDFD-8B44-AFBA-C24F75C8717E}"/>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3BA177CE"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2B470B" id="Rectangle 546" o:spid="_x0000_s1605" style="position:absolute;left:0;text-align:left;margin-left:122pt;margin-top:221pt;width:79pt;height:159pt;z-index:252185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" filled="f" stroked="f">
                      <v:textbox inset="2.16pt,1.44pt,0,1.44pt">
                        <w:txbxContent>
                          <w:p w14:paraId="3BA177CE"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186624" behindDoc="0" locked="0" layoutInCell="1" allowOverlap="1" wp14:anchorId="2CAE110E" wp14:editId="2CD112BD">
                      <wp:simplePos x="0" y="0"/>
                      <wp:positionH relativeFrom="column">
                        <wp:posOffset>1549400</wp:posOffset>
                      </wp:positionH>
                      <wp:positionV relativeFrom="paragraph">
                        <wp:posOffset>2806700</wp:posOffset>
                      </wp:positionV>
                      <wp:extent cx="1003300" cy="2019300"/>
                      <wp:effectExtent l="0" t="0" r="0" b="0"/>
                      <wp:wrapNone/>
                      <wp:docPr id="547" name="Rectangle 54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5C9610C-67B2-F44D-BD39-7AF8A06DBDAE}"/>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435F4F09"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AE110E" id="Rectangle 547" o:spid="_x0000_s1606" style="position:absolute;left:0;text-align:left;margin-left:122pt;margin-top:221pt;width:79pt;height:159pt;z-index:252186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" filled="f" stroked="f">
                      <v:textbox inset="2.16pt,1.44pt,0,1.44pt">
                        <w:txbxContent>
                          <w:p w14:paraId="435F4F09"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187648" behindDoc="0" locked="0" layoutInCell="1" allowOverlap="1" wp14:anchorId="6BC8AF87" wp14:editId="0D02CA34">
                      <wp:simplePos x="0" y="0"/>
                      <wp:positionH relativeFrom="column">
                        <wp:posOffset>1549400</wp:posOffset>
                      </wp:positionH>
                      <wp:positionV relativeFrom="paragraph">
                        <wp:posOffset>2806700</wp:posOffset>
                      </wp:positionV>
                      <wp:extent cx="1003300" cy="2019300"/>
                      <wp:effectExtent l="0" t="0" r="0" b="0"/>
                      <wp:wrapNone/>
                      <wp:docPr id="548" name="Rectangle 54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C02704D-101B-FD46-B80B-29D9E20401D3}"/>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3BE894E4"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C8AF87" id="Rectangle 548" o:spid="_x0000_s1607" style="position:absolute;left:0;text-align:left;margin-left:122pt;margin-top:221pt;width:79pt;height:159pt;z-index:252187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" filled="f" stroked="f">
                      <v:textbox inset="2.16pt,1.44pt,0,1.44pt">
                        <w:txbxContent>
                          <w:p w14:paraId="3BE894E4"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188672" behindDoc="0" locked="0" layoutInCell="1" allowOverlap="1" wp14:anchorId="3F13DF9E" wp14:editId="7876891C">
                      <wp:simplePos x="0" y="0"/>
                      <wp:positionH relativeFrom="column">
                        <wp:posOffset>1549400</wp:posOffset>
                      </wp:positionH>
                      <wp:positionV relativeFrom="paragraph">
                        <wp:posOffset>2806700</wp:posOffset>
                      </wp:positionV>
                      <wp:extent cx="1003300" cy="2324100"/>
                      <wp:effectExtent l="0" t="0" r="0" b="0"/>
                      <wp:wrapNone/>
                      <wp:docPr id="549" name="Rectangle 54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BB3C0B4-92DC-7444-9878-911D319E2154}"/>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2145B333"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13DF9E" id="Rectangle 549" o:spid="_x0000_s1608" style="position:absolute;left:0;text-align:left;margin-left:122pt;margin-top:221pt;width:79pt;height:183pt;z-index:252188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" filled="f" stroked="f">
                      <v:textbox inset="2.16pt,1.44pt,0,1.44pt">
                        <w:txbxContent>
                          <w:p w14:paraId="2145B333"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189696" behindDoc="0" locked="0" layoutInCell="1" allowOverlap="1" wp14:anchorId="7676F9C5" wp14:editId="4D58EB7C">
                      <wp:simplePos x="0" y="0"/>
                      <wp:positionH relativeFrom="column">
                        <wp:posOffset>1549400</wp:posOffset>
                      </wp:positionH>
                      <wp:positionV relativeFrom="paragraph">
                        <wp:posOffset>2806700</wp:posOffset>
                      </wp:positionV>
                      <wp:extent cx="1003300" cy="2324100"/>
                      <wp:effectExtent l="0" t="0" r="0" b="0"/>
                      <wp:wrapNone/>
                      <wp:docPr id="550" name="Rectangle 55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07DBF85-C73A-7E43-B6A4-3292C710F856}"/>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1B4FB949"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76F9C5" id="Rectangle 550" o:spid="_x0000_s1609" style="position:absolute;left:0;text-align:left;margin-left:122pt;margin-top:221pt;width:79pt;height:183pt;z-index:252189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" filled="f" stroked="f">
                      <v:textbox inset="2.16pt,1.44pt,0,1.44pt">
                        <w:txbxContent>
                          <w:p w14:paraId="1B4FB949"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190720" behindDoc="0" locked="0" layoutInCell="1" allowOverlap="1" wp14:anchorId="674EC3B2" wp14:editId="53B660B9">
                      <wp:simplePos x="0" y="0"/>
                      <wp:positionH relativeFrom="column">
                        <wp:posOffset>1549400</wp:posOffset>
                      </wp:positionH>
                      <wp:positionV relativeFrom="paragraph">
                        <wp:posOffset>2806700</wp:posOffset>
                      </wp:positionV>
                      <wp:extent cx="1003300" cy="2324100"/>
                      <wp:effectExtent l="0" t="0" r="0" b="0"/>
                      <wp:wrapNone/>
                      <wp:docPr id="551" name="Rectangle 55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11F3F8A-D6A4-5F4C-85EB-E229B39665C2}"/>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48E0A38B"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4EC3B2" id="Rectangle 551" o:spid="_x0000_s1610" style="position:absolute;left:0;text-align:left;margin-left:122pt;margin-top:221pt;width:79pt;height:183pt;z-index:252190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" filled="f" stroked="f">
                      <v:textbox inset="2.16pt,1.44pt,0,1.44pt">
                        <w:txbxContent>
                          <w:p w14:paraId="48E0A38B"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191744" behindDoc="0" locked="0" layoutInCell="1" allowOverlap="1" wp14:anchorId="16A989FA" wp14:editId="011EFD76">
                      <wp:simplePos x="0" y="0"/>
                      <wp:positionH relativeFrom="column">
                        <wp:posOffset>1549400</wp:posOffset>
                      </wp:positionH>
                      <wp:positionV relativeFrom="paragraph">
                        <wp:posOffset>2806700</wp:posOffset>
                      </wp:positionV>
                      <wp:extent cx="1003300" cy="1714500"/>
                      <wp:effectExtent l="0" t="0" r="0" b="0"/>
                      <wp:wrapNone/>
                      <wp:docPr id="552" name="Rectangle 55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A4E9A84-8B43-3B42-B2AD-90A12F13592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200DB83"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A989FA" id="Rectangle 552" o:spid="_x0000_s1611" style="position:absolute;left:0;text-align:left;margin-left:122pt;margin-top:221pt;width:79pt;height:135pt;z-index:252191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" filled="f" stroked="f">
                      <v:textbox inset="2.16pt,1.44pt,0,1.44pt">
                        <w:txbxContent>
                          <w:p w14:paraId="2200DB83"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192768" behindDoc="0" locked="0" layoutInCell="1" allowOverlap="1" wp14:anchorId="1CEE4FD7" wp14:editId="7D79B8E1">
                      <wp:simplePos x="0" y="0"/>
                      <wp:positionH relativeFrom="column">
                        <wp:posOffset>1549400</wp:posOffset>
                      </wp:positionH>
                      <wp:positionV relativeFrom="paragraph">
                        <wp:posOffset>2806700</wp:posOffset>
                      </wp:positionV>
                      <wp:extent cx="1003300" cy="1714500"/>
                      <wp:effectExtent l="0" t="0" r="0" b="0"/>
                      <wp:wrapNone/>
                      <wp:docPr id="553" name="Rectangle 55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8804B93-7503-6549-A332-BA664039A1A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11F744B"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CEE4FD7" id="Rectangle 553" o:spid="_x0000_s1612" style="position:absolute;left:0;text-align:left;margin-left:122pt;margin-top:221pt;width:79pt;height:135pt;z-index:252192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" filled="f" stroked="f">
                      <v:textbox inset="2.16pt,1.44pt,0,1.44pt">
                        <w:txbxContent>
                          <w:p w14:paraId="011F744B"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193792" behindDoc="0" locked="0" layoutInCell="1" allowOverlap="1" wp14:anchorId="41B689E9" wp14:editId="12D57C99">
                      <wp:simplePos x="0" y="0"/>
                      <wp:positionH relativeFrom="column">
                        <wp:posOffset>1549400</wp:posOffset>
                      </wp:positionH>
                      <wp:positionV relativeFrom="paragraph">
                        <wp:posOffset>2806700</wp:posOffset>
                      </wp:positionV>
                      <wp:extent cx="1003300" cy="1714500"/>
                      <wp:effectExtent l="0" t="0" r="0" b="0"/>
                      <wp:wrapNone/>
                      <wp:docPr id="554" name="Rectangle 55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7749263-CDDB-8C42-B5A0-16A0DA2BFB4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5FC1874"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B689E9" id="Rectangle 554" o:spid="_x0000_s1613" style="position:absolute;left:0;text-align:left;margin-left:122pt;margin-top:221pt;width:79pt;height:135pt;z-index:252193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" filled="f" stroked="f">
                      <v:textbox inset="2.16pt,1.44pt,0,1.44pt">
                        <w:txbxContent>
                          <w:p w14:paraId="25FC1874"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194816" behindDoc="0" locked="0" layoutInCell="1" allowOverlap="1" wp14:anchorId="2319C1F7" wp14:editId="2E32E60A">
                      <wp:simplePos x="0" y="0"/>
                      <wp:positionH relativeFrom="column">
                        <wp:posOffset>1549400</wp:posOffset>
                      </wp:positionH>
                      <wp:positionV relativeFrom="paragraph">
                        <wp:posOffset>2806700</wp:posOffset>
                      </wp:positionV>
                      <wp:extent cx="1003300" cy="2324100"/>
                      <wp:effectExtent l="0" t="0" r="0" b="0"/>
                      <wp:wrapNone/>
                      <wp:docPr id="555" name="Rectangle 55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EECDC32-CF0B-E94E-A098-B459942A1187}"/>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4634385B"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19C1F7" id="Rectangle 555" o:spid="_x0000_s1614" style="position:absolute;left:0;text-align:left;margin-left:122pt;margin-top:221pt;width:79pt;height:183pt;z-index:252194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" filled="f" stroked="f">
                      <v:textbox inset="2.16pt,1.44pt,0,1.44pt">
                        <w:txbxContent>
                          <w:p w14:paraId="4634385B"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195840" behindDoc="0" locked="0" layoutInCell="1" allowOverlap="1" wp14:anchorId="71AFE825" wp14:editId="0469BD78">
                      <wp:simplePos x="0" y="0"/>
                      <wp:positionH relativeFrom="column">
                        <wp:posOffset>1549400</wp:posOffset>
                      </wp:positionH>
                      <wp:positionV relativeFrom="paragraph">
                        <wp:posOffset>2806700</wp:posOffset>
                      </wp:positionV>
                      <wp:extent cx="1003300" cy="2324100"/>
                      <wp:effectExtent l="0" t="0" r="0" b="0"/>
                      <wp:wrapNone/>
                      <wp:docPr id="556" name="Rectangle 55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D77D444-1F5F-3541-B2D5-CF74E39CBC17}"/>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59123042"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1AFE825" id="Rectangle 556" o:spid="_x0000_s1615" style="position:absolute;left:0;text-align:left;margin-left:122pt;margin-top:221pt;width:79pt;height:183pt;z-index:252195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" filled="f" stroked="f">
                      <v:textbox inset="2.16pt,1.44pt,0,1.44pt">
                        <w:txbxContent>
                          <w:p w14:paraId="59123042"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196864" behindDoc="0" locked="0" layoutInCell="1" allowOverlap="1" wp14:anchorId="679658F7" wp14:editId="0DDFFAAA">
                      <wp:simplePos x="0" y="0"/>
                      <wp:positionH relativeFrom="column">
                        <wp:posOffset>1549400</wp:posOffset>
                      </wp:positionH>
                      <wp:positionV relativeFrom="paragraph">
                        <wp:posOffset>4838700</wp:posOffset>
                      </wp:positionV>
                      <wp:extent cx="977900" cy="2057400"/>
                      <wp:effectExtent l="0" t="0" r="0" b="0"/>
                      <wp:wrapNone/>
                      <wp:docPr id="557" name="Rectangle 557"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C3D9A225-7B70-9748-B6B8-AAB25B0AD34D}"/>
                          </a:ext>
                        </a:extLst>
                      </wp:docPr>
                      <wp:cNvGraphicFramePr/>
                      <a:graphic xmlns:a="http://schemas.openxmlformats.org/drawingml/2006/main">
                        <a:graphicData uri="http://schemas.microsoft.com/office/word/2010/wordprocessingShape">
                          <wps:wsp>
                            <wps:cNvSpPr/>
                            <wps:spPr>
                              <a:xfrm>
                                <a:off x="0" y="0"/>
                                <a:ext cx="914400" cy="2044700"/>
                              </a:xfrm>
                              <a:prstGeom prst="rect">
                                <a:avLst/>
                              </a:prstGeom>
                            </wps:spPr>
                            <wps:txbx>
                              <w:txbxContent>
                                <w:p w14:paraId="7EC74182" w14:textId="77777777" w:rsidR="00CD26CA" w:rsidRDefault="00CD26CA" w:rsidP="00CD26CA">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9658F7" id="Rectangle 557" o:spid="_x0000_s1616" style="position:absolute;left:0;text-align:left;margin-left:122pt;margin-top:381pt;width:77pt;height:162pt;z-index:252196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" filled="f" stroked="f">
                      <v:textbox inset="2.16pt,1.44pt,0,1.44pt">
                        <w:txbxContent>
                          <w:p w14:paraId="7EC74182" w14:textId="77777777" w:rsidR="00CD26CA" w:rsidRDefault="00CD26CA" w:rsidP="00CD26CA">
                            <w:r>
                              <w:rPr>
                                <w:rFonts w:ascii="Geneva" w:eastAsia="Geneva" w:hAnsi="Geneva" w:cs="Geneva"/>
                                <w:color w:val="000000"/>
                                <w:sz w:val="20"/>
                                <w:szCs w:val="20"/>
                              </w:rPr>
                              <w:t>UNKNOWN</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197888" behindDoc="0" locked="0" layoutInCell="1" allowOverlap="1" wp14:anchorId="649FF3B1" wp14:editId="6754C662">
                      <wp:simplePos x="0" y="0"/>
                      <wp:positionH relativeFrom="column">
                        <wp:posOffset>1549400</wp:posOffset>
                      </wp:positionH>
                      <wp:positionV relativeFrom="paragraph">
                        <wp:posOffset>4838700</wp:posOffset>
                      </wp:positionV>
                      <wp:extent cx="1003300" cy="2057400"/>
                      <wp:effectExtent l="0" t="0" r="0" b="0"/>
                      <wp:wrapNone/>
                      <wp:docPr id="558" name="Rectangle 55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DC590EE-6473-594A-A3E3-0FF71716B51F}"/>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6D02810D"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9FF3B1" id="Rectangle 558" o:spid="_x0000_s1617" style="position:absolute;left:0;text-align:left;margin-left:122pt;margin-top:381pt;width:79pt;height:162pt;z-index:252197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" filled="f" stroked="f">
                      <v:textbox inset="2.16pt,1.44pt,0,1.44pt">
                        <w:txbxContent>
                          <w:p w14:paraId="6D02810D"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198912" behindDoc="0" locked="0" layoutInCell="1" allowOverlap="1" wp14:anchorId="3A4B8BD2" wp14:editId="7F3FD88B">
                      <wp:simplePos x="0" y="0"/>
                      <wp:positionH relativeFrom="column">
                        <wp:posOffset>1549400</wp:posOffset>
                      </wp:positionH>
                      <wp:positionV relativeFrom="paragraph">
                        <wp:posOffset>4838700</wp:posOffset>
                      </wp:positionV>
                      <wp:extent cx="977900" cy="2057400"/>
                      <wp:effectExtent l="0" t="0" r="0" b="0"/>
                      <wp:wrapNone/>
                      <wp:docPr id="559" name="Rectangle 559"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64C5620D-0FDB-EB4D-B162-EC6DFE774542}"/>
                          </a:ext>
                        </a:extLst>
                      </wp:docPr>
                      <wp:cNvGraphicFramePr/>
                      <a:graphic xmlns:a="http://schemas.openxmlformats.org/drawingml/2006/main">
                        <a:graphicData uri="http://schemas.microsoft.com/office/word/2010/wordprocessingShape">
                          <wps:wsp>
                            <wps:cNvSpPr/>
                            <wps:spPr>
                              <a:xfrm>
                                <a:off x="0" y="0"/>
                                <a:ext cx="914400" cy="2044700"/>
                              </a:xfrm>
                              <a:prstGeom prst="rect">
                                <a:avLst/>
                              </a:prstGeom>
                            </wps:spPr>
                            <wps:txbx>
                              <w:txbxContent>
                                <w:p w14:paraId="52BC56F0" w14:textId="77777777" w:rsidR="00CD26CA" w:rsidRDefault="00CD26CA" w:rsidP="00CD26CA">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4B8BD2" id="Rectangle 559" o:spid="_x0000_s1618" style="position:absolute;left:0;text-align:left;margin-left:122pt;margin-top:381pt;width:77pt;height:162pt;z-index:252198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" filled="f" stroked="f">
                      <v:textbox inset="2.16pt,1.44pt,0,1.44pt">
                        <w:txbxContent>
                          <w:p w14:paraId="52BC56F0" w14:textId="77777777" w:rsidR="00CD26CA" w:rsidRDefault="00CD26CA" w:rsidP="00CD26CA">
                            <w:r>
                              <w:rPr>
                                <w:rFonts w:ascii="Geneva" w:eastAsia="Geneva" w:hAnsi="Geneva" w:cs="Geneva"/>
                                <w:color w:val="000000"/>
                                <w:sz w:val="20"/>
                                <w:szCs w:val="20"/>
                              </w:rPr>
                              <w:t>YES</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199936" behindDoc="0" locked="0" layoutInCell="1" allowOverlap="1" wp14:anchorId="4F6343DB" wp14:editId="2E2F1009">
                      <wp:simplePos x="0" y="0"/>
                      <wp:positionH relativeFrom="column">
                        <wp:posOffset>1549400</wp:posOffset>
                      </wp:positionH>
                      <wp:positionV relativeFrom="paragraph">
                        <wp:posOffset>4838700</wp:posOffset>
                      </wp:positionV>
                      <wp:extent cx="977900" cy="2057400"/>
                      <wp:effectExtent l="0" t="0" r="0" b="0"/>
                      <wp:wrapNone/>
                      <wp:docPr id="560" name="Rectangle 560"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BBDB9647-9814-7F40-8557-AFFC102FD643}"/>
                          </a:ext>
                        </a:extLst>
                      </wp:docPr>
                      <wp:cNvGraphicFramePr/>
                      <a:graphic xmlns:a="http://schemas.openxmlformats.org/drawingml/2006/main">
                        <a:graphicData uri="http://schemas.microsoft.com/office/word/2010/wordprocessingShape">
                          <wps:wsp>
                            <wps:cNvSpPr/>
                            <wps:spPr>
                              <a:xfrm>
                                <a:off x="0" y="0"/>
                                <a:ext cx="914400" cy="2044700"/>
                              </a:xfrm>
                              <a:prstGeom prst="rect">
                                <a:avLst/>
                              </a:prstGeom>
                            </wps:spPr>
                            <wps:txbx>
                              <w:txbxContent>
                                <w:p w14:paraId="681E9AD7" w14:textId="77777777" w:rsidR="00CD26CA" w:rsidRDefault="00CD26CA" w:rsidP="00CD26CA">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F6343DB" id="Rectangle 560" o:spid="_x0000_s1619" style="position:absolute;left:0;text-align:left;margin-left:122pt;margin-top:381pt;width:77pt;height:162pt;z-index:252199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" filled="f" stroked="f">
                      <v:textbox inset="2.16pt,1.44pt,0,1.44pt">
                        <w:txbxContent>
                          <w:p w14:paraId="681E9AD7" w14:textId="77777777" w:rsidR="00CD26CA" w:rsidRDefault="00CD26CA" w:rsidP="00CD26CA">
                            <w:r>
                              <w:rPr>
                                <w:rFonts w:ascii="Geneva" w:eastAsia="Geneva" w:hAnsi="Geneva" w:cs="Geneva"/>
                                <w:color w:val="000000"/>
                                <w:sz w:val="20"/>
                                <w:szCs w:val="20"/>
                              </w:rPr>
                              <w:t>UNKNOWN</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200960" behindDoc="0" locked="0" layoutInCell="1" allowOverlap="1" wp14:anchorId="5E86FD30" wp14:editId="7BAC050F">
                      <wp:simplePos x="0" y="0"/>
                      <wp:positionH relativeFrom="column">
                        <wp:posOffset>1549400</wp:posOffset>
                      </wp:positionH>
                      <wp:positionV relativeFrom="paragraph">
                        <wp:posOffset>4838700</wp:posOffset>
                      </wp:positionV>
                      <wp:extent cx="1003300" cy="2057400"/>
                      <wp:effectExtent l="0" t="0" r="0" b="0"/>
                      <wp:wrapNone/>
                      <wp:docPr id="561" name="Rectangle 56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7E38026-E66C-8848-8ED2-E760A0205C35}"/>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6B2231D0"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86FD30" id="Rectangle 561" o:spid="_x0000_s1620" style="position:absolute;left:0;text-align:left;margin-left:122pt;margin-top:381pt;width:79pt;height:162pt;z-index:252200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" filled="f" stroked="f">
                      <v:textbox inset="2.16pt,1.44pt,0,1.44pt">
                        <w:txbxContent>
                          <w:p w14:paraId="6B2231D0"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201984" behindDoc="0" locked="0" layoutInCell="1" allowOverlap="1" wp14:anchorId="114AFC80" wp14:editId="04C56B22">
                      <wp:simplePos x="0" y="0"/>
                      <wp:positionH relativeFrom="column">
                        <wp:posOffset>1549400</wp:posOffset>
                      </wp:positionH>
                      <wp:positionV relativeFrom="paragraph">
                        <wp:posOffset>4838700</wp:posOffset>
                      </wp:positionV>
                      <wp:extent cx="977900" cy="2057400"/>
                      <wp:effectExtent l="0" t="0" r="0" b="0"/>
                      <wp:wrapNone/>
                      <wp:docPr id="562" name="Rectangle 562"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E203C846-8BED-4F4E-9F44-783E21F3ACFC}"/>
                          </a:ext>
                        </a:extLst>
                      </wp:docPr>
                      <wp:cNvGraphicFramePr/>
                      <a:graphic xmlns:a="http://schemas.openxmlformats.org/drawingml/2006/main">
                        <a:graphicData uri="http://schemas.microsoft.com/office/word/2010/wordprocessingShape">
                          <wps:wsp>
                            <wps:cNvSpPr/>
                            <wps:spPr>
                              <a:xfrm>
                                <a:off x="0" y="0"/>
                                <a:ext cx="914400" cy="2044700"/>
                              </a:xfrm>
                              <a:prstGeom prst="rect">
                                <a:avLst/>
                              </a:prstGeom>
                            </wps:spPr>
                            <wps:txbx>
                              <w:txbxContent>
                                <w:p w14:paraId="7233193E" w14:textId="77777777" w:rsidR="00CD26CA" w:rsidRDefault="00CD26CA" w:rsidP="00CD26CA">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4AFC80" id="Rectangle 562" o:spid="_x0000_s1621" style="position:absolute;left:0;text-align:left;margin-left:122pt;margin-top:381pt;width:77pt;height:162pt;z-index:252201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" filled="f" stroked="f">
                      <v:textbox inset="2.16pt,1.44pt,0,1.44pt">
                        <w:txbxContent>
                          <w:p w14:paraId="7233193E" w14:textId="77777777" w:rsidR="00CD26CA" w:rsidRDefault="00CD26CA" w:rsidP="00CD26CA">
                            <w:r>
                              <w:rPr>
                                <w:rFonts w:ascii="Geneva" w:eastAsia="Geneva" w:hAnsi="Geneva" w:cs="Geneva"/>
                                <w:color w:val="000000"/>
                                <w:sz w:val="20"/>
                                <w:szCs w:val="20"/>
                              </w:rPr>
                              <w:t>YES</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203008" behindDoc="0" locked="0" layoutInCell="1" allowOverlap="1" wp14:anchorId="24ABA669" wp14:editId="681BC051">
                      <wp:simplePos x="0" y="0"/>
                      <wp:positionH relativeFrom="column">
                        <wp:posOffset>1562100</wp:posOffset>
                      </wp:positionH>
                      <wp:positionV relativeFrom="paragraph">
                        <wp:posOffset>4838700</wp:posOffset>
                      </wp:positionV>
                      <wp:extent cx="977900" cy="2057400"/>
                      <wp:effectExtent l="0" t="0" r="0" b="0"/>
                      <wp:wrapNone/>
                      <wp:docPr id="563" name="Rectangle 563"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71F46B55-A927-7148-9D83-EA955962A8C1}"/>
                          </a:ext>
                        </a:extLst>
                      </wp:docPr>
                      <wp:cNvGraphicFramePr/>
                      <a:graphic xmlns:a="http://schemas.openxmlformats.org/drawingml/2006/main">
                        <a:graphicData uri="http://schemas.microsoft.com/office/word/2010/wordprocessingShape">
                          <wps:wsp>
                            <wps:cNvSpPr/>
                            <wps:spPr>
                              <a:xfrm>
                                <a:off x="0" y="0"/>
                                <a:ext cx="914400" cy="2044700"/>
                              </a:xfrm>
                              <a:prstGeom prst="rect">
                                <a:avLst/>
                              </a:prstGeom>
                            </wps:spPr>
                            <wps:txbx>
                              <w:txbxContent>
                                <w:p w14:paraId="4A1F27C5" w14:textId="77777777" w:rsidR="00CD26CA" w:rsidRDefault="00CD26CA" w:rsidP="00CD26CA">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ABA669" id="Rectangle 563" o:spid="_x0000_s1622" style="position:absolute;left:0;text-align:left;margin-left:123pt;margin-top:381pt;width:77pt;height:162pt;z-index:252203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" filled="f" stroked="f">
                      <v:textbox inset="2.16pt,1.44pt,0,1.44pt">
                        <w:txbxContent>
                          <w:p w14:paraId="4A1F27C5" w14:textId="77777777" w:rsidR="00CD26CA" w:rsidRDefault="00CD26CA" w:rsidP="00CD26CA">
                            <w:r>
                              <w:rPr>
                                <w:rFonts w:ascii="Geneva" w:eastAsia="Geneva" w:hAnsi="Geneva" w:cs="Geneva"/>
                                <w:color w:val="000000"/>
                                <w:sz w:val="20"/>
                                <w:szCs w:val="20"/>
                              </w:rPr>
                              <w:t>UNKNOWN</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204032" behindDoc="0" locked="0" layoutInCell="1" allowOverlap="1" wp14:anchorId="0BADC9C8" wp14:editId="2522B5C8">
                      <wp:simplePos x="0" y="0"/>
                      <wp:positionH relativeFrom="column">
                        <wp:posOffset>1549400</wp:posOffset>
                      </wp:positionH>
                      <wp:positionV relativeFrom="paragraph">
                        <wp:posOffset>4838700</wp:posOffset>
                      </wp:positionV>
                      <wp:extent cx="1003300" cy="2057400"/>
                      <wp:effectExtent l="0" t="0" r="0" b="0"/>
                      <wp:wrapNone/>
                      <wp:docPr id="564" name="Rectangle 56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C6A68C4-7B72-E94B-920E-EFE37A7865AE}"/>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100F1B9E"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ADC9C8" id="Rectangle 564" o:spid="_x0000_s1623" style="position:absolute;left:0;text-align:left;margin-left:122pt;margin-top:381pt;width:79pt;height:162pt;z-index:252204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" filled="f" stroked="f">
                      <v:textbox inset="2.16pt,1.44pt,0,1.44pt">
                        <w:txbxContent>
                          <w:p w14:paraId="100F1B9E"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205056" behindDoc="0" locked="0" layoutInCell="1" allowOverlap="1" wp14:anchorId="3FA46F01" wp14:editId="22435FCB">
                      <wp:simplePos x="0" y="0"/>
                      <wp:positionH relativeFrom="column">
                        <wp:posOffset>1549400</wp:posOffset>
                      </wp:positionH>
                      <wp:positionV relativeFrom="paragraph">
                        <wp:posOffset>4838700</wp:posOffset>
                      </wp:positionV>
                      <wp:extent cx="977900" cy="2057400"/>
                      <wp:effectExtent l="0" t="0" r="0" b="0"/>
                      <wp:wrapNone/>
                      <wp:docPr id="565" name="Rectangle 565"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218784F2-C2AF-B74C-BE1B-68D6B788B6BB}"/>
                          </a:ext>
                        </a:extLst>
                      </wp:docPr>
                      <wp:cNvGraphicFramePr/>
                      <a:graphic xmlns:a="http://schemas.openxmlformats.org/drawingml/2006/main">
                        <a:graphicData uri="http://schemas.microsoft.com/office/word/2010/wordprocessingShape">
                          <wps:wsp>
                            <wps:cNvSpPr/>
                            <wps:spPr>
                              <a:xfrm>
                                <a:off x="0" y="0"/>
                                <a:ext cx="914400" cy="2044700"/>
                              </a:xfrm>
                              <a:prstGeom prst="rect">
                                <a:avLst/>
                              </a:prstGeom>
                            </wps:spPr>
                            <wps:txbx>
                              <w:txbxContent>
                                <w:p w14:paraId="4847B554" w14:textId="77777777" w:rsidR="00CD26CA" w:rsidRDefault="00CD26CA" w:rsidP="00CD26CA">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A46F01" id="Rectangle 565" o:spid="_x0000_s1624" style="position:absolute;left:0;text-align:left;margin-left:122pt;margin-top:381pt;width:77pt;height:162pt;z-index:252205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" filled="f" stroked="f">
                      <v:textbox inset="2.16pt,1.44pt,0,1.44pt">
                        <w:txbxContent>
                          <w:p w14:paraId="4847B554" w14:textId="77777777" w:rsidR="00CD26CA" w:rsidRDefault="00CD26CA" w:rsidP="00CD26CA">
                            <w:r>
                              <w:rPr>
                                <w:rFonts w:ascii="Geneva" w:eastAsia="Geneva" w:hAnsi="Geneva" w:cs="Geneva"/>
                                <w:color w:val="000000"/>
                                <w:sz w:val="20"/>
                                <w:szCs w:val="20"/>
                              </w:rPr>
                              <w:t>YES</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206080" behindDoc="0" locked="0" layoutInCell="1" allowOverlap="1" wp14:anchorId="0DBEADD7" wp14:editId="671FC255">
                      <wp:simplePos x="0" y="0"/>
                      <wp:positionH relativeFrom="column">
                        <wp:posOffset>1549400</wp:posOffset>
                      </wp:positionH>
                      <wp:positionV relativeFrom="paragraph">
                        <wp:posOffset>4838700</wp:posOffset>
                      </wp:positionV>
                      <wp:extent cx="977900" cy="2057400"/>
                      <wp:effectExtent l="0" t="0" r="0" b="0"/>
                      <wp:wrapNone/>
                      <wp:docPr id="566" name="Rectangle 566"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CDA837B-C812-F041-8C28-B3308F7BD4AA}"/>
                          </a:ext>
                        </a:extLst>
                      </wp:docPr>
                      <wp:cNvGraphicFramePr/>
                      <a:graphic xmlns:a="http://schemas.openxmlformats.org/drawingml/2006/main">
                        <a:graphicData uri="http://schemas.microsoft.com/office/word/2010/wordprocessingShape">
                          <wps:wsp>
                            <wps:cNvSpPr/>
                            <wps:spPr>
                              <a:xfrm>
                                <a:off x="0" y="0"/>
                                <a:ext cx="914400" cy="2044700"/>
                              </a:xfrm>
                              <a:prstGeom prst="rect">
                                <a:avLst/>
                              </a:prstGeom>
                            </wps:spPr>
                            <wps:txbx>
                              <w:txbxContent>
                                <w:p w14:paraId="74CF6E46" w14:textId="77777777" w:rsidR="00CD26CA" w:rsidRDefault="00CD26CA" w:rsidP="00CD26CA">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DBEADD7" id="Rectangle 566" o:spid="_x0000_s1625" style="position:absolute;left:0;text-align:left;margin-left:122pt;margin-top:381pt;width:77pt;height:162pt;z-index:252206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" filled="f" stroked="f">
                      <v:textbox inset="2.16pt,1.44pt,0,1.44pt">
                        <w:txbxContent>
                          <w:p w14:paraId="74CF6E46" w14:textId="77777777" w:rsidR="00CD26CA" w:rsidRDefault="00CD26CA" w:rsidP="00CD26CA">
                            <w:r>
                              <w:rPr>
                                <w:rFonts w:ascii="Geneva" w:eastAsia="Geneva" w:hAnsi="Geneva" w:cs="Geneva"/>
                                <w:color w:val="000000"/>
                                <w:sz w:val="20"/>
                                <w:szCs w:val="20"/>
                              </w:rPr>
                              <w:t>UNKNOWN</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207104" behindDoc="0" locked="0" layoutInCell="1" allowOverlap="1" wp14:anchorId="486F1DAE" wp14:editId="69D27E24">
                      <wp:simplePos x="0" y="0"/>
                      <wp:positionH relativeFrom="column">
                        <wp:posOffset>1549400</wp:posOffset>
                      </wp:positionH>
                      <wp:positionV relativeFrom="paragraph">
                        <wp:posOffset>4838700</wp:posOffset>
                      </wp:positionV>
                      <wp:extent cx="1003300" cy="2057400"/>
                      <wp:effectExtent l="0" t="0" r="0" b="0"/>
                      <wp:wrapNone/>
                      <wp:docPr id="567" name="Rectangle 56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1317F0B-797E-DE49-856E-0F17C12D458B}"/>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58E7FDA3"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6F1DAE" id="Rectangle 567" o:spid="_x0000_s1626" style="position:absolute;left:0;text-align:left;margin-left:122pt;margin-top:381pt;width:79pt;height:162pt;z-index:252207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" filled="f" stroked="f">
                      <v:textbox inset="2.16pt,1.44pt,0,1.44pt">
                        <w:txbxContent>
                          <w:p w14:paraId="58E7FDA3"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208128" behindDoc="0" locked="0" layoutInCell="1" allowOverlap="1" wp14:anchorId="4B3E146D" wp14:editId="27A28246">
                      <wp:simplePos x="0" y="0"/>
                      <wp:positionH relativeFrom="column">
                        <wp:posOffset>1549400</wp:posOffset>
                      </wp:positionH>
                      <wp:positionV relativeFrom="paragraph">
                        <wp:posOffset>4838700</wp:posOffset>
                      </wp:positionV>
                      <wp:extent cx="1003300" cy="2057400"/>
                      <wp:effectExtent l="0" t="0" r="0" b="0"/>
                      <wp:wrapNone/>
                      <wp:docPr id="568" name="Rectangle 56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D0B1CA4-C159-2F43-AAAC-78E0C40B8B46}"/>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57C1B2DE"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3E146D" id="Rectangle 568" o:spid="_x0000_s1627" style="position:absolute;left:0;text-align:left;margin-left:122pt;margin-top:381pt;width:79pt;height:162pt;z-index:252208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" filled="f" stroked="f">
                      <v:textbox inset="2.16pt,1.44pt,0,1.44pt">
                        <w:txbxContent>
                          <w:p w14:paraId="57C1B2DE"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209152" behindDoc="0" locked="0" layoutInCell="1" allowOverlap="1" wp14:anchorId="206C87C1" wp14:editId="7EA0C629">
                      <wp:simplePos x="0" y="0"/>
                      <wp:positionH relativeFrom="column">
                        <wp:posOffset>1549400</wp:posOffset>
                      </wp:positionH>
                      <wp:positionV relativeFrom="paragraph">
                        <wp:posOffset>4838700</wp:posOffset>
                      </wp:positionV>
                      <wp:extent cx="1003300" cy="2057400"/>
                      <wp:effectExtent l="0" t="0" r="0" b="0"/>
                      <wp:wrapNone/>
                      <wp:docPr id="569" name="Rectangle 56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080A462-227C-614C-BB6D-B3AE117EF8A8}"/>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0B54383F"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6C87C1" id="Rectangle 569" o:spid="_x0000_s1628" style="position:absolute;left:0;text-align:left;margin-left:122pt;margin-top:381pt;width:79pt;height:162pt;z-index:252209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" filled="f" stroked="f">
                      <v:textbox inset="2.16pt,1.44pt,0,1.44pt">
                        <w:txbxContent>
                          <w:p w14:paraId="0B54383F"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210176" behindDoc="0" locked="0" layoutInCell="1" allowOverlap="1" wp14:anchorId="78DF04EF" wp14:editId="1ECD3033">
                      <wp:simplePos x="0" y="0"/>
                      <wp:positionH relativeFrom="column">
                        <wp:posOffset>1549400</wp:posOffset>
                      </wp:positionH>
                      <wp:positionV relativeFrom="paragraph">
                        <wp:posOffset>4838700</wp:posOffset>
                      </wp:positionV>
                      <wp:extent cx="1003300" cy="2057400"/>
                      <wp:effectExtent l="0" t="0" r="0" b="0"/>
                      <wp:wrapNone/>
                      <wp:docPr id="570" name="Rectangle 57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FF9C995-4801-9548-822D-9F8BCA6A97A8}"/>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1626AB43"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DF04EF" id="Rectangle 570" o:spid="_x0000_s1629" style="position:absolute;left:0;text-align:left;margin-left:122pt;margin-top:381pt;width:79pt;height:162pt;z-index:252210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" filled="f" stroked="f">
                      <v:textbox inset="2.16pt,1.44pt,0,1.44pt">
                        <w:txbxContent>
                          <w:p w14:paraId="1626AB43"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211200" behindDoc="0" locked="0" layoutInCell="1" allowOverlap="1" wp14:anchorId="40BED33E" wp14:editId="73BACCA2">
                      <wp:simplePos x="0" y="0"/>
                      <wp:positionH relativeFrom="column">
                        <wp:posOffset>1549400</wp:posOffset>
                      </wp:positionH>
                      <wp:positionV relativeFrom="paragraph">
                        <wp:posOffset>4838700</wp:posOffset>
                      </wp:positionV>
                      <wp:extent cx="1003300" cy="2057400"/>
                      <wp:effectExtent l="0" t="0" r="0" b="0"/>
                      <wp:wrapNone/>
                      <wp:docPr id="571" name="Rectangle 57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0DBD31B-F3EB-1748-964E-FC77A070E3FE}"/>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5906A4DD"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0BED33E" id="Rectangle 571" o:spid="_x0000_s1630" style="position:absolute;left:0;text-align:left;margin-left:122pt;margin-top:381pt;width:79pt;height:162pt;z-index:252211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" filled="f" stroked="f">
                      <v:textbox inset="2.16pt,1.44pt,0,1.44pt">
                        <w:txbxContent>
                          <w:p w14:paraId="5906A4DD"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212224" behindDoc="0" locked="0" layoutInCell="1" allowOverlap="1" wp14:anchorId="60495E42" wp14:editId="79B1EA1B">
                      <wp:simplePos x="0" y="0"/>
                      <wp:positionH relativeFrom="column">
                        <wp:posOffset>1549400</wp:posOffset>
                      </wp:positionH>
                      <wp:positionV relativeFrom="paragraph">
                        <wp:posOffset>4838700</wp:posOffset>
                      </wp:positionV>
                      <wp:extent cx="1003300" cy="2057400"/>
                      <wp:effectExtent l="0" t="0" r="0" b="0"/>
                      <wp:wrapNone/>
                      <wp:docPr id="572" name="Rectangle 57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B4BC73-6B60-3A42-829A-B3B51A42B1DE}"/>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7749D482"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495E42" id="Rectangle 572" o:spid="_x0000_s1631" style="position:absolute;left:0;text-align:left;margin-left:122pt;margin-top:381pt;width:79pt;height:162pt;z-index:252212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" filled="f" stroked="f">
                      <v:textbox inset="2.16pt,1.44pt,0,1.44pt">
                        <w:txbxContent>
                          <w:p w14:paraId="7749D482"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213248" behindDoc="0" locked="0" layoutInCell="1" allowOverlap="1" wp14:anchorId="396F0FBC" wp14:editId="74BB77C9">
                      <wp:simplePos x="0" y="0"/>
                      <wp:positionH relativeFrom="column">
                        <wp:posOffset>1549400</wp:posOffset>
                      </wp:positionH>
                      <wp:positionV relativeFrom="paragraph">
                        <wp:posOffset>4838700</wp:posOffset>
                      </wp:positionV>
                      <wp:extent cx="1003300" cy="2057400"/>
                      <wp:effectExtent l="0" t="0" r="0" b="0"/>
                      <wp:wrapNone/>
                      <wp:docPr id="573" name="Rectangle 57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57D19E0-8BAB-134D-A139-B8477686F0D8}"/>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1EBE6FAD"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96F0FBC" id="Rectangle 573" o:spid="_x0000_s1632" style="position:absolute;left:0;text-align:left;margin-left:122pt;margin-top:381pt;width:79pt;height:162pt;z-index:252213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" filled="f" stroked="f">
                      <v:textbox inset="2.16pt,1.44pt,0,1.44pt">
                        <w:txbxContent>
                          <w:p w14:paraId="1EBE6FAD"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214272" behindDoc="0" locked="0" layoutInCell="1" allowOverlap="1" wp14:anchorId="56EF47B7" wp14:editId="349F0E53">
                      <wp:simplePos x="0" y="0"/>
                      <wp:positionH relativeFrom="column">
                        <wp:posOffset>1549400</wp:posOffset>
                      </wp:positionH>
                      <wp:positionV relativeFrom="paragraph">
                        <wp:posOffset>4838700</wp:posOffset>
                      </wp:positionV>
                      <wp:extent cx="1003300" cy="2057400"/>
                      <wp:effectExtent l="0" t="0" r="0" b="0"/>
                      <wp:wrapNone/>
                      <wp:docPr id="574" name="Rectangle 57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19BADBD-FA50-7742-A65C-24583E4DBAFD}"/>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42229443"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6EF47B7" id="Rectangle 574" o:spid="_x0000_s1633" style="position:absolute;left:0;text-align:left;margin-left:122pt;margin-top:381pt;width:79pt;height:162pt;z-index:252214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" filled="f" stroked="f">
                      <v:textbox inset="2.16pt,1.44pt,0,1.44pt">
                        <w:txbxContent>
                          <w:p w14:paraId="42229443"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215296" behindDoc="0" locked="0" layoutInCell="1" allowOverlap="1" wp14:anchorId="54F54DA2" wp14:editId="61B024A1">
                      <wp:simplePos x="0" y="0"/>
                      <wp:positionH relativeFrom="column">
                        <wp:posOffset>1549400</wp:posOffset>
                      </wp:positionH>
                      <wp:positionV relativeFrom="paragraph">
                        <wp:posOffset>4838700</wp:posOffset>
                      </wp:positionV>
                      <wp:extent cx="1003300" cy="2057400"/>
                      <wp:effectExtent l="0" t="0" r="0" b="0"/>
                      <wp:wrapNone/>
                      <wp:docPr id="575" name="Rectangle 57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5AE5248-4918-3548-B865-363C73BC0B2F}"/>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381FA476"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F54DA2" id="Rectangle 575" o:spid="_x0000_s1634" style="position:absolute;left:0;text-align:left;margin-left:122pt;margin-top:381pt;width:79pt;height:162pt;z-index:252215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" filled="f" stroked="f">
                      <v:textbox inset="2.16pt,1.44pt,0,1.44pt">
                        <w:txbxContent>
                          <w:p w14:paraId="381FA476"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216320" behindDoc="0" locked="0" layoutInCell="1" allowOverlap="1" wp14:anchorId="3D7A1A17" wp14:editId="1047C9E3">
                      <wp:simplePos x="0" y="0"/>
                      <wp:positionH relativeFrom="column">
                        <wp:posOffset>1549400</wp:posOffset>
                      </wp:positionH>
                      <wp:positionV relativeFrom="paragraph">
                        <wp:posOffset>4838700</wp:posOffset>
                      </wp:positionV>
                      <wp:extent cx="1003300" cy="2057400"/>
                      <wp:effectExtent l="0" t="0" r="0" b="0"/>
                      <wp:wrapNone/>
                      <wp:docPr id="576" name="Rectangle 57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5193DA3-B352-8440-9126-4BE6B8356467}"/>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4691BAF8"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7A1A17" id="Rectangle 576" o:spid="_x0000_s1635" style="position:absolute;left:0;text-align:left;margin-left:122pt;margin-top:381pt;width:79pt;height:162pt;z-index:252216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" filled="f" stroked="f">
                      <v:textbox inset="2.16pt,1.44pt,0,1.44pt">
                        <w:txbxContent>
                          <w:p w14:paraId="4691BAF8"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217344" behindDoc="0" locked="0" layoutInCell="1" allowOverlap="1" wp14:anchorId="2D18C1AA" wp14:editId="29CA5314">
                      <wp:simplePos x="0" y="0"/>
                      <wp:positionH relativeFrom="column">
                        <wp:posOffset>1549400</wp:posOffset>
                      </wp:positionH>
                      <wp:positionV relativeFrom="paragraph">
                        <wp:posOffset>4838700</wp:posOffset>
                      </wp:positionV>
                      <wp:extent cx="1003300" cy="2057400"/>
                      <wp:effectExtent l="0" t="0" r="0" b="0"/>
                      <wp:wrapNone/>
                      <wp:docPr id="577" name="Rectangle 57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F850327-FC2B-CE4A-9958-240158927D5D}"/>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2D3D26FD"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18C1AA" id="Rectangle 577" o:spid="_x0000_s1636" style="position:absolute;left:0;text-align:left;margin-left:122pt;margin-top:381pt;width:79pt;height:162pt;z-index:252217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" filled="f" stroked="f">
                      <v:textbox inset="2.16pt,1.44pt,0,1.44pt">
                        <w:txbxContent>
                          <w:p w14:paraId="2D3D26FD"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218368" behindDoc="0" locked="0" layoutInCell="1" allowOverlap="1" wp14:anchorId="51E1E235" wp14:editId="61AFF114">
                      <wp:simplePos x="0" y="0"/>
                      <wp:positionH relativeFrom="column">
                        <wp:posOffset>1549400</wp:posOffset>
                      </wp:positionH>
                      <wp:positionV relativeFrom="paragraph">
                        <wp:posOffset>4838700</wp:posOffset>
                      </wp:positionV>
                      <wp:extent cx="1003300" cy="2057400"/>
                      <wp:effectExtent l="0" t="0" r="0" b="0"/>
                      <wp:wrapNone/>
                      <wp:docPr id="578" name="Rectangle 57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B5106F3-194E-4A45-8A80-87D52B12D3A0}"/>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08F96BCC"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E1E235" id="Rectangle 578" o:spid="_x0000_s1637" style="position:absolute;left:0;text-align:left;margin-left:122pt;margin-top:381pt;width:79pt;height:162pt;z-index:252218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" filled="f" stroked="f">
                      <v:textbox inset="2.16pt,1.44pt,0,1.44pt">
                        <w:txbxContent>
                          <w:p w14:paraId="08F96BCC"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219392" behindDoc="0" locked="0" layoutInCell="1" allowOverlap="1" wp14:anchorId="35C086B3" wp14:editId="35FC533A">
                      <wp:simplePos x="0" y="0"/>
                      <wp:positionH relativeFrom="column">
                        <wp:posOffset>1549400</wp:posOffset>
                      </wp:positionH>
                      <wp:positionV relativeFrom="paragraph">
                        <wp:posOffset>4838700</wp:posOffset>
                      </wp:positionV>
                      <wp:extent cx="1003300" cy="2057400"/>
                      <wp:effectExtent l="0" t="0" r="0" b="0"/>
                      <wp:wrapNone/>
                      <wp:docPr id="579" name="Rectangle 57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9F85439-BA8D-0045-AF9A-21A42C40E739}"/>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6B9138CA"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5C086B3" id="Rectangle 579" o:spid="_x0000_s1638" style="position:absolute;left:0;text-align:left;margin-left:122pt;margin-top:381pt;width:79pt;height:162pt;z-index:252219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" filled="f" stroked="f">
                      <v:textbox inset="2.16pt,1.44pt,0,1.44pt">
                        <w:txbxContent>
                          <w:p w14:paraId="6B9138CA"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220416" behindDoc="0" locked="0" layoutInCell="1" allowOverlap="1" wp14:anchorId="2C119583" wp14:editId="39A19A55">
                      <wp:simplePos x="0" y="0"/>
                      <wp:positionH relativeFrom="column">
                        <wp:posOffset>1549400</wp:posOffset>
                      </wp:positionH>
                      <wp:positionV relativeFrom="paragraph">
                        <wp:posOffset>4838700</wp:posOffset>
                      </wp:positionV>
                      <wp:extent cx="1003300" cy="2057400"/>
                      <wp:effectExtent l="0" t="0" r="0" b="0"/>
                      <wp:wrapNone/>
                      <wp:docPr id="580" name="Rectangle 58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AE82E2F-2150-B447-894D-C34644F82911}"/>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58AFFE16"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119583" id="Rectangle 580" o:spid="_x0000_s1639" style="position:absolute;left:0;text-align:left;margin-left:122pt;margin-top:381pt;width:79pt;height:162pt;z-index:252220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" filled="f" stroked="f">
                      <v:textbox inset="2.16pt,1.44pt,0,1.44pt">
                        <w:txbxContent>
                          <w:p w14:paraId="58AFFE16"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221440" behindDoc="0" locked="0" layoutInCell="1" allowOverlap="1" wp14:anchorId="07AA7D42" wp14:editId="3294004E">
                      <wp:simplePos x="0" y="0"/>
                      <wp:positionH relativeFrom="column">
                        <wp:posOffset>1549400</wp:posOffset>
                      </wp:positionH>
                      <wp:positionV relativeFrom="paragraph">
                        <wp:posOffset>4838700</wp:posOffset>
                      </wp:positionV>
                      <wp:extent cx="1003300" cy="2057400"/>
                      <wp:effectExtent l="0" t="0" r="0" b="0"/>
                      <wp:wrapNone/>
                      <wp:docPr id="581" name="Rectangle 58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3B2D7BB-B9EC-6943-A3F5-2FDBF79FCC6A}"/>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6A89E189"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AA7D42" id="Rectangle 581" o:spid="_x0000_s1640" style="position:absolute;left:0;text-align:left;margin-left:122pt;margin-top:381pt;width:79pt;height:162pt;z-index:252221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" filled="f" stroked="f">
                      <v:textbox inset="2.16pt,1.44pt,0,1.44pt">
                        <w:txbxContent>
                          <w:p w14:paraId="6A89E189"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222464" behindDoc="0" locked="0" layoutInCell="1" allowOverlap="1" wp14:anchorId="72DC7411" wp14:editId="0E5DB82D">
                      <wp:simplePos x="0" y="0"/>
                      <wp:positionH relativeFrom="column">
                        <wp:posOffset>1549400</wp:posOffset>
                      </wp:positionH>
                      <wp:positionV relativeFrom="paragraph">
                        <wp:posOffset>4838700</wp:posOffset>
                      </wp:positionV>
                      <wp:extent cx="1003300" cy="2057400"/>
                      <wp:effectExtent l="0" t="0" r="0" b="0"/>
                      <wp:wrapNone/>
                      <wp:docPr id="582" name="Rectangle 58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A2725A0-6191-DE4E-B944-ACD87DB6D22E}"/>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409AD833"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DC7411" id="Rectangle 582" o:spid="_x0000_s1641" style="position:absolute;left:0;text-align:left;margin-left:122pt;margin-top:381pt;width:79pt;height:162pt;z-index:252222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" filled="f" stroked="f">
                      <v:textbox inset="2.16pt,1.44pt,0,1.44pt">
                        <w:txbxContent>
                          <w:p w14:paraId="409AD833"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223488" behindDoc="0" locked="0" layoutInCell="1" allowOverlap="1" wp14:anchorId="3C6F3D89" wp14:editId="12988A89">
                      <wp:simplePos x="0" y="0"/>
                      <wp:positionH relativeFrom="column">
                        <wp:posOffset>1549400</wp:posOffset>
                      </wp:positionH>
                      <wp:positionV relativeFrom="paragraph">
                        <wp:posOffset>4838700</wp:posOffset>
                      </wp:positionV>
                      <wp:extent cx="1003300" cy="2057400"/>
                      <wp:effectExtent l="0" t="0" r="0" b="0"/>
                      <wp:wrapNone/>
                      <wp:docPr id="583" name="Rectangle 58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0969320-EC9A-9D4A-8F93-BBA50E17186C}"/>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2D9D1938"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C6F3D89" id="Rectangle 583" o:spid="_x0000_s1642" style="position:absolute;left:0;text-align:left;margin-left:122pt;margin-top:381pt;width:79pt;height:162pt;z-index:252223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" filled="f" stroked="f">
                      <v:textbox inset="2.16pt,1.44pt,0,1.44pt">
                        <w:txbxContent>
                          <w:p w14:paraId="2D9D1938"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224512" behindDoc="0" locked="0" layoutInCell="1" allowOverlap="1" wp14:anchorId="0107747A" wp14:editId="160C2378">
                      <wp:simplePos x="0" y="0"/>
                      <wp:positionH relativeFrom="column">
                        <wp:posOffset>1549400</wp:posOffset>
                      </wp:positionH>
                      <wp:positionV relativeFrom="paragraph">
                        <wp:posOffset>4838700</wp:posOffset>
                      </wp:positionV>
                      <wp:extent cx="1003300" cy="2057400"/>
                      <wp:effectExtent l="0" t="0" r="0" b="0"/>
                      <wp:wrapNone/>
                      <wp:docPr id="584" name="Rectangle 58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0A8A06C-E30A-3F4E-B36A-53E4CD504E82}"/>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0C627D06"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07747A" id="Rectangle 584" o:spid="_x0000_s1643" style="position:absolute;left:0;text-align:left;margin-left:122pt;margin-top:381pt;width:79pt;height:162pt;z-index:252224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" filled="f" stroked="f">
                      <v:textbox inset="2.16pt,1.44pt,0,1.44pt">
                        <w:txbxContent>
                          <w:p w14:paraId="0C627D06"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225536" behindDoc="0" locked="0" layoutInCell="1" allowOverlap="1" wp14:anchorId="6AB98071" wp14:editId="69817030">
                      <wp:simplePos x="0" y="0"/>
                      <wp:positionH relativeFrom="column">
                        <wp:posOffset>1549400</wp:posOffset>
                      </wp:positionH>
                      <wp:positionV relativeFrom="paragraph">
                        <wp:posOffset>4838700</wp:posOffset>
                      </wp:positionV>
                      <wp:extent cx="1003300" cy="2057400"/>
                      <wp:effectExtent l="0" t="0" r="0" b="0"/>
                      <wp:wrapNone/>
                      <wp:docPr id="585" name="Rectangle 58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3ED0C63-29B6-AA4A-A902-0BBFDE3C9B59}"/>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28B9DE10"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B98071" id="Rectangle 585" o:spid="_x0000_s1644" style="position:absolute;left:0;text-align:left;margin-left:122pt;margin-top:381pt;width:79pt;height:162pt;z-index:252225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" filled="f" stroked="f">
                      <v:textbox inset="2.16pt,1.44pt,0,1.44pt">
                        <w:txbxContent>
                          <w:p w14:paraId="28B9DE10"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226560" behindDoc="0" locked="0" layoutInCell="1" allowOverlap="1" wp14:anchorId="25B9D0B5" wp14:editId="64887F7A">
                      <wp:simplePos x="0" y="0"/>
                      <wp:positionH relativeFrom="column">
                        <wp:posOffset>1549400</wp:posOffset>
                      </wp:positionH>
                      <wp:positionV relativeFrom="paragraph">
                        <wp:posOffset>4838700</wp:posOffset>
                      </wp:positionV>
                      <wp:extent cx="1003300" cy="2057400"/>
                      <wp:effectExtent l="0" t="0" r="0" b="0"/>
                      <wp:wrapNone/>
                      <wp:docPr id="586" name="Rectangle 58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C769C2B-1248-0940-8BC2-EF967F8F62AA}"/>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071012A8"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5B9D0B5" id="Rectangle 586" o:spid="_x0000_s1645" style="position:absolute;left:0;text-align:left;margin-left:122pt;margin-top:381pt;width:79pt;height:162pt;z-index:252226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" filled="f" stroked="f">
                      <v:textbox inset="2.16pt,1.44pt,0,1.44pt">
                        <w:txbxContent>
                          <w:p w14:paraId="071012A8"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227584" behindDoc="0" locked="0" layoutInCell="1" allowOverlap="1" wp14:anchorId="638F4F59" wp14:editId="0BE3F5FB">
                      <wp:simplePos x="0" y="0"/>
                      <wp:positionH relativeFrom="column">
                        <wp:posOffset>1549400</wp:posOffset>
                      </wp:positionH>
                      <wp:positionV relativeFrom="paragraph">
                        <wp:posOffset>4838700</wp:posOffset>
                      </wp:positionV>
                      <wp:extent cx="1003300" cy="2057400"/>
                      <wp:effectExtent l="0" t="0" r="0" b="0"/>
                      <wp:wrapNone/>
                      <wp:docPr id="587" name="Rectangle 58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8B94E4E-9F79-034B-A2E1-B8764BE33E47}"/>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6C72A143"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8F4F59" id="Rectangle 587" o:spid="_x0000_s1646" style="position:absolute;left:0;text-align:left;margin-left:122pt;margin-top:381pt;width:79pt;height:162pt;z-index:252227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" filled="f" stroked="f">
                      <v:textbox inset="2.16pt,1.44pt,0,1.44pt">
                        <w:txbxContent>
                          <w:p w14:paraId="6C72A143"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228608" behindDoc="0" locked="0" layoutInCell="1" allowOverlap="1" wp14:anchorId="43606032" wp14:editId="635738FA">
                      <wp:simplePos x="0" y="0"/>
                      <wp:positionH relativeFrom="column">
                        <wp:posOffset>1549400</wp:posOffset>
                      </wp:positionH>
                      <wp:positionV relativeFrom="paragraph">
                        <wp:posOffset>4838700</wp:posOffset>
                      </wp:positionV>
                      <wp:extent cx="1003300" cy="2057400"/>
                      <wp:effectExtent l="0" t="0" r="0" b="0"/>
                      <wp:wrapNone/>
                      <wp:docPr id="588" name="Rectangle 58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B209704-77D2-6746-BFE0-EF48E26AECB7}"/>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3F7E636C"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606032" id="Rectangle 588" o:spid="_x0000_s1647" style="position:absolute;left:0;text-align:left;margin-left:122pt;margin-top:381pt;width:79pt;height:162pt;z-index:252228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" filled="f" stroked="f">
                      <v:textbox inset="2.16pt,1.44pt,0,1.44pt">
                        <w:txbxContent>
                          <w:p w14:paraId="3F7E636C"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229632" behindDoc="0" locked="0" layoutInCell="1" allowOverlap="1" wp14:anchorId="2431AE5B" wp14:editId="20FAA33D">
                      <wp:simplePos x="0" y="0"/>
                      <wp:positionH relativeFrom="column">
                        <wp:posOffset>1549400</wp:posOffset>
                      </wp:positionH>
                      <wp:positionV relativeFrom="paragraph">
                        <wp:posOffset>4838700</wp:posOffset>
                      </wp:positionV>
                      <wp:extent cx="1003300" cy="2057400"/>
                      <wp:effectExtent l="0" t="0" r="0" b="0"/>
                      <wp:wrapNone/>
                      <wp:docPr id="589" name="Rectangle 58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D848ED6-63FA-FD4E-BD2F-B8B4D22D09FF}"/>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49675488"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31AE5B" id="Rectangle 589" o:spid="_x0000_s1648" style="position:absolute;left:0;text-align:left;margin-left:122pt;margin-top:381pt;width:79pt;height:162pt;z-index:252229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" filled="f" stroked="f">
                      <v:textbox inset="2.16pt,1.44pt,0,1.44pt">
                        <w:txbxContent>
                          <w:p w14:paraId="49675488"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230656" behindDoc="0" locked="0" layoutInCell="1" allowOverlap="1" wp14:anchorId="4A552E41" wp14:editId="40DC5E50">
                      <wp:simplePos x="0" y="0"/>
                      <wp:positionH relativeFrom="column">
                        <wp:posOffset>1549400</wp:posOffset>
                      </wp:positionH>
                      <wp:positionV relativeFrom="paragraph">
                        <wp:posOffset>4838700</wp:posOffset>
                      </wp:positionV>
                      <wp:extent cx="1003300" cy="1714500"/>
                      <wp:effectExtent l="0" t="0" r="0" b="0"/>
                      <wp:wrapNone/>
                      <wp:docPr id="590" name="Rectangle 59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9405BED-E931-7146-A99B-00AEBECA0F8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D90D43A"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552E41" id="Rectangle 590" o:spid="_x0000_s1649" style="position:absolute;left:0;text-align:left;margin-left:122pt;margin-top:381pt;width:79pt;height:135pt;z-index:252230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" filled="f" stroked="f">
                      <v:textbox inset="2.16pt,1.44pt,0,1.44pt">
                        <w:txbxContent>
                          <w:p w14:paraId="7D90D43A"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231680" behindDoc="0" locked="0" layoutInCell="1" allowOverlap="1" wp14:anchorId="611AEFB6" wp14:editId="616B1259">
                      <wp:simplePos x="0" y="0"/>
                      <wp:positionH relativeFrom="column">
                        <wp:posOffset>1549400</wp:posOffset>
                      </wp:positionH>
                      <wp:positionV relativeFrom="paragraph">
                        <wp:posOffset>4838700</wp:posOffset>
                      </wp:positionV>
                      <wp:extent cx="1003300" cy="1714500"/>
                      <wp:effectExtent l="0" t="0" r="0" b="0"/>
                      <wp:wrapNone/>
                      <wp:docPr id="591" name="Rectangle 59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450CC86-4D23-894C-A923-2F36619222B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7232B13"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1AEFB6" id="Rectangle 591" o:spid="_x0000_s1650" style="position:absolute;left:0;text-align:left;margin-left:122pt;margin-top:381pt;width:79pt;height:135pt;z-index:252231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" filled="f" stroked="f">
                      <v:textbox inset="2.16pt,1.44pt,0,1.44pt">
                        <w:txbxContent>
                          <w:p w14:paraId="57232B13"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232704" behindDoc="0" locked="0" layoutInCell="1" allowOverlap="1" wp14:anchorId="63ABDC7D" wp14:editId="5336806D">
                      <wp:simplePos x="0" y="0"/>
                      <wp:positionH relativeFrom="column">
                        <wp:posOffset>1549400</wp:posOffset>
                      </wp:positionH>
                      <wp:positionV relativeFrom="paragraph">
                        <wp:posOffset>4838700</wp:posOffset>
                      </wp:positionV>
                      <wp:extent cx="1003300" cy="1714500"/>
                      <wp:effectExtent l="0" t="0" r="0" b="0"/>
                      <wp:wrapNone/>
                      <wp:docPr id="592" name="Rectangle 59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DFFB31D-CBDA-4646-AEE8-B644BDC9B6C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D98B5AF"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ABDC7D" id="Rectangle 592" o:spid="_x0000_s1651" style="position:absolute;left:0;text-align:left;margin-left:122pt;margin-top:381pt;width:79pt;height:135pt;z-index:252232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" filled="f" stroked="f">
                      <v:textbox inset="2.16pt,1.44pt,0,1.44pt">
                        <w:txbxContent>
                          <w:p w14:paraId="3D98B5AF"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233728" behindDoc="0" locked="0" layoutInCell="1" allowOverlap="1" wp14:anchorId="6CE9A758" wp14:editId="5AC5BB53">
                      <wp:simplePos x="0" y="0"/>
                      <wp:positionH relativeFrom="column">
                        <wp:posOffset>1549400</wp:posOffset>
                      </wp:positionH>
                      <wp:positionV relativeFrom="paragraph">
                        <wp:posOffset>4838700</wp:posOffset>
                      </wp:positionV>
                      <wp:extent cx="1003300" cy="1714500"/>
                      <wp:effectExtent l="0" t="0" r="0" b="0"/>
                      <wp:wrapNone/>
                      <wp:docPr id="593" name="Rectangle 59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88A71F1-DA79-114E-97E6-F9F86FC81F7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9268982"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E9A758" id="Rectangle 593" o:spid="_x0000_s1652" style="position:absolute;left:0;text-align:left;margin-left:122pt;margin-top:381pt;width:79pt;height:135pt;z-index:252233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" filled="f" stroked="f">
                      <v:textbox inset="2.16pt,1.44pt,0,1.44pt">
                        <w:txbxContent>
                          <w:p w14:paraId="69268982"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234752" behindDoc="0" locked="0" layoutInCell="1" allowOverlap="1" wp14:anchorId="6EB04F9E" wp14:editId="7CEB52E3">
                      <wp:simplePos x="0" y="0"/>
                      <wp:positionH relativeFrom="column">
                        <wp:posOffset>1549400</wp:posOffset>
                      </wp:positionH>
                      <wp:positionV relativeFrom="paragraph">
                        <wp:posOffset>4838700</wp:posOffset>
                      </wp:positionV>
                      <wp:extent cx="1003300" cy="1714500"/>
                      <wp:effectExtent l="0" t="0" r="0" b="0"/>
                      <wp:wrapNone/>
                      <wp:docPr id="594" name="Rectangle 59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E7F56A3-CA5D-EF44-81FE-9E7D8ACCA8D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E06367F"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B04F9E" id="Rectangle 594" o:spid="_x0000_s1653" style="position:absolute;left:0;text-align:left;margin-left:122pt;margin-top:381pt;width:79pt;height:135pt;z-index:252234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" filled="f" stroked="f">
                      <v:textbox inset="2.16pt,1.44pt,0,1.44pt">
                        <w:txbxContent>
                          <w:p w14:paraId="7E06367F"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235776" behindDoc="0" locked="0" layoutInCell="1" allowOverlap="1" wp14:anchorId="6AD7BD48" wp14:editId="718565DE">
                      <wp:simplePos x="0" y="0"/>
                      <wp:positionH relativeFrom="column">
                        <wp:posOffset>1549400</wp:posOffset>
                      </wp:positionH>
                      <wp:positionV relativeFrom="paragraph">
                        <wp:posOffset>4838700</wp:posOffset>
                      </wp:positionV>
                      <wp:extent cx="1003300" cy="1714500"/>
                      <wp:effectExtent l="0" t="0" r="0" b="0"/>
                      <wp:wrapNone/>
                      <wp:docPr id="595" name="Rectangle 59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A13EF30-D102-5C41-B8AF-64857FFE222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9496DC1"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D7BD48" id="Rectangle 595" o:spid="_x0000_s1654" style="position:absolute;left:0;text-align:left;margin-left:122pt;margin-top:381pt;width:79pt;height:135pt;z-index:252235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" filled="f" stroked="f">
                      <v:textbox inset="2.16pt,1.44pt,0,1.44pt">
                        <w:txbxContent>
                          <w:p w14:paraId="09496DC1"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236800" behindDoc="0" locked="0" layoutInCell="1" allowOverlap="1" wp14:anchorId="25A1F973" wp14:editId="51EB77BC">
                      <wp:simplePos x="0" y="0"/>
                      <wp:positionH relativeFrom="column">
                        <wp:posOffset>1549400</wp:posOffset>
                      </wp:positionH>
                      <wp:positionV relativeFrom="paragraph">
                        <wp:posOffset>4838700</wp:posOffset>
                      </wp:positionV>
                      <wp:extent cx="1003300" cy="1714500"/>
                      <wp:effectExtent l="0" t="0" r="0" b="0"/>
                      <wp:wrapNone/>
                      <wp:docPr id="596" name="Rectangle 59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0330F1F-79D0-864F-96B4-E73BAA1CD28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8F6364B"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5A1F973" id="Rectangle 596" o:spid="_x0000_s1655" style="position:absolute;left:0;text-align:left;margin-left:122pt;margin-top:381pt;width:79pt;height:135pt;z-index:252236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" filled="f" stroked="f">
                      <v:textbox inset="2.16pt,1.44pt,0,1.44pt">
                        <w:txbxContent>
                          <w:p w14:paraId="78F6364B"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237824" behindDoc="0" locked="0" layoutInCell="1" allowOverlap="1" wp14:anchorId="515D41A9" wp14:editId="01ACCC7C">
                      <wp:simplePos x="0" y="0"/>
                      <wp:positionH relativeFrom="column">
                        <wp:posOffset>1549400</wp:posOffset>
                      </wp:positionH>
                      <wp:positionV relativeFrom="paragraph">
                        <wp:posOffset>4838700</wp:posOffset>
                      </wp:positionV>
                      <wp:extent cx="1003300" cy="1714500"/>
                      <wp:effectExtent l="0" t="0" r="0" b="0"/>
                      <wp:wrapNone/>
                      <wp:docPr id="597" name="Rectangle 59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1533221-46D9-B542-BDFB-A258EDA067A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3CCCC1A"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5D41A9" id="Rectangle 597" o:spid="_x0000_s1656" style="position:absolute;left:0;text-align:left;margin-left:122pt;margin-top:381pt;width:79pt;height:135pt;z-index:252237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" filled="f" stroked="f">
                      <v:textbox inset="2.16pt,1.44pt,0,1.44pt">
                        <w:txbxContent>
                          <w:p w14:paraId="13CCCC1A"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238848" behindDoc="0" locked="0" layoutInCell="1" allowOverlap="1" wp14:anchorId="5D2D6D96" wp14:editId="32D20AB5">
                      <wp:simplePos x="0" y="0"/>
                      <wp:positionH relativeFrom="column">
                        <wp:posOffset>1549400</wp:posOffset>
                      </wp:positionH>
                      <wp:positionV relativeFrom="paragraph">
                        <wp:posOffset>4838700</wp:posOffset>
                      </wp:positionV>
                      <wp:extent cx="1003300" cy="1714500"/>
                      <wp:effectExtent l="0" t="0" r="0" b="0"/>
                      <wp:wrapNone/>
                      <wp:docPr id="598" name="Rectangle 59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8986CFF-6C58-074A-8D2A-4153B6BB42B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91B744F"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2D6D96" id="Rectangle 598" o:spid="_x0000_s1657" style="position:absolute;left:0;text-align:left;margin-left:122pt;margin-top:381pt;width:79pt;height:135pt;z-index:252238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" filled="f" stroked="f">
                      <v:textbox inset="2.16pt,1.44pt,0,1.44pt">
                        <w:txbxContent>
                          <w:p w14:paraId="591B744F"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239872" behindDoc="0" locked="0" layoutInCell="1" allowOverlap="1" wp14:anchorId="3EF18BDC" wp14:editId="538F430C">
                      <wp:simplePos x="0" y="0"/>
                      <wp:positionH relativeFrom="column">
                        <wp:posOffset>1549400</wp:posOffset>
                      </wp:positionH>
                      <wp:positionV relativeFrom="paragraph">
                        <wp:posOffset>4838700</wp:posOffset>
                      </wp:positionV>
                      <wp:extent cx="1003300" cy="1714500"/>
                      <wp:effectExtent l="0" t="0" r="0" b="0"/>
                      <wp:wrapNone/>
                      <wp:docPr id="599" name="Rectangle 59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1C92D18-4DC9-5841-8316-64E087BA275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8ACF2CA"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F18BDC" id="Rectangle 599" o:spid="_x0000_s1658" style="position:absolute;left:0;text-align:left;margin-left:122pt;margin-top:381pt;width:79pt;height:135pt;z-index:252239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" filled="f" stroked="f">
                      <v:textbox inset="2.16pt,1.44pt,0,1.44pt">
                        <w:txbxContent>
                          <w:p w14:paraId="68ACF2CA"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240896" behindDoc="0" locked="0" layoutInCell="1" allowOverlap="1" wp14:anchorId="3A0C122E" wp14:editId="7C223AFC">
                      <wp:simplePos x="0" y="0"/>
                      <wp:positionH relativeFrom="column">
                        <wp:posOffset>1549400</wp:posOffset>
                      </wp:positionH>
                      <wp:positionV relativeFrom="paragraph">
                        <wp:posOffset>4838700</wp:posOffset>
                      </wp:positionV>
                      <wp:extent cx="1003300" cy="1714500"/>
                      <wp:effectExtent l="0" t="0" r="0" b="0"/>
                      <wp:wrapNone/>
                      <wp:docPr id="600" name="Rectangle 60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AF012C6-21B7-F949-86E7-A6CF1DD8A41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E62EF25"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0C122E" id="Rectangle 600" o:spid="_x0000_s1659" style="position:absolute;left:0;text-align:left;margin-left:122pt;margin-top:381pt;width:79pt;height:135pt;z-index:252240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" filled="f" stroked="f">
                      <v:textbox inset="2.16pt,1.44pt,0,1.44pt">
                        <w:txbxContent>
                          <w:p w14:paraId="4E62EF25"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241920" behindDoc="0" locked="0" layoutInCell="1" allowOverlap="1" wp14:anchorId="483DD24D" wp14:editId="06B9BE73">
                      <wp:simplePos x="0" y="0"/>
                      <wp:positionH relativeFrom="column">
                        <wp:posOffset>1549400</wp:posOffset>
                      </wp:positionH>
                      <wp:positionV relativeFrom="paragraph">
                        <wp:posOffset>4838700</wp:posOffset>
                      </wp:positionV>
                      <wp:extent cx="1003300" cy="1714500"/>
                      <wp:effectExtent l="0" t="0" r="0" b="0"/>
                      <wp:wrapNone/>
                      <wp:docPr id="601" name="Rectangle 60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698BF05-5374-1B41-B91A-51F7AECF24D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1FC1E4E"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3DD24D" id="Rectangle 601" o:spid="_x0000_s1660" style="position:absolute;left:0;text-align:left;margin-left:122pt;margin-top:381pt;width:79pt;height:135pt;z-index:252241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" filled="f" stroked="f">
                      <v:textbox inset="2.16pt,1.44pt,0,1.44pt">
                        <w:txbxContent>
                          <w:p w14:paraId="11FC1E4E"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242944" behindDoc="0" locked="0" layoutInCell="1" allowOverlap="1" wp14:anchorId="1ECBF987" wp14:editId="123068EB">
                      <wp:simplePos x="0" y="0"/>
                      <wp:positionH relativeFrom="column">
                        <wp:posOffset>1549400</wp:posOffset>
                      </wp:positionH>
                      <wp:positionV relativeFrom="paragraph">
                        <wp:posOffset>4838700</wp:posOffset>
                      </wp:positionV>
                      <wp:extent cx="1003300" cy="1714500"/>
                      <wp:effectExtent l="0" t="0" r="0" b="0"/>
                      <wp:wrapNone/>
                      <wp:docPr id="602" name="Rectangle 60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D34BC40-16B3-0644-83AA-4F3AC00D1A9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8CA3495"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CBF987" id="Rectangle 602" o:spid="_x0000_s1661" style="position:absolute;left:0;text-align:left;margin-left:122pt;margin-top:381pt;width:79pt;height:135pt;z-index:252242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" filled="f" stroked="f">
                      <v:textbox inset="2.16pt,1.44pt,0,1.44pt">
                        <w:txbxContent>
                          <w:p w14:paraId="38CA3495"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243968" behindDoc="0" locked="0" layoutInCell="1" allowOverlap="1" wp14:anchorId="6635ADAD" wp14:editId="3454A96E">
                      <wp:simplePos x="0" y="0"/>
                      <wp:positionH relativeFrom="column">
                        <wp:posOffset>1549400</wp:posOffset>
                      </wp:positionH>
                      <wp:positionV relativeFrom="paragraph">
                        <wp:posOffset>4838700</wp:posOffset>
                      </wp:positionV>
                      <wp:extent cx="1003300" cy="1714500"/>
                      <wp:effectExtent l="0" t="0" r="0" b="0"/>
                      <wp:wrapNone/>
                      <wp:docPr id="603" name="Rectangle 60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AA3ACBC-AD5F-D34A-97C8-BBE969AA376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B32C43D"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635ADAD" id="Rectangle 603" o:spid="_x0000_s1662" style="position:absolute;left:0;text-align:left;margin-left:122pt;margin-top:381pt;width:79pt;height:135pt;z-index:252243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" filled="f" stroked="f">
                      <v:textbox inset="2.16pt,1.44pt,0,1.44pt">
                        <w:txbxContent>
                          <w:p w14:paraId="5B32C43D"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244992" behindDoc="0" locked="0" layoutInCell="1" allowOverlap="1" wp14:anchorId="2EF4A3CC" wp14:editId="7A3CA3D8">
                      <wp:simplePos x="0" y="0"/>
                      <wp:positionH relativeFrom="column">
                        <wp:posOffset>1549400</wp:posOffset>
                      </wp:positionH>
                      <wp:positionV relativeFrom="paragraph">
                        <wp:posOffset>4838700</wp:posOffset>
                      </wp:positionV>
                      <wp:extent cx="1003300" cy="1714500"/>
                      <wp:effectExtent l="0" t="0" r="0" b="0"/>
                      <wp:wrapNone/>
                      <wp:docPr id="604" name="Rectangle 60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AD2890D-7ED7-6441-B5CD-D4320DF7C39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89E4C8B"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F4A3CC" id="Rectangle 604" o:spid="_x0000_s1663" style="position:absolute;left:0;text-align:left;margin-left:122pt;margin-top:381pt;width:79pt;height:135pt;z-index:252244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" filled="f" stroked="f">
                      <v:textbox inset="2.16pt,1.44pt,0,1.44pt">
                        <w:txbxContent>
                          <w:p w14:paraId="089E4C8B"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246016" behindDoc="0" locked="0" layoutInCell="1" allowOverlap="1" wp14:anchorId="03669467" wp14:editId="1157DB5C">
                      <wp:simplePos x="0" y="0"/>
                      <wp:positionH relativeFrom="column">
                        <wp:posOffset>1549400</wp:posOffset>
                      </wp:positionH>
                      <wp:positionV relativeFrom="paragraph">
                        <wp:posOffset>4838700</wp:posOffset>
                      </wp:positionV>
                      <wp:extent cx="1003300" cy="2019300"/>
                      <wp:effectExtent l="0" t="0" r="0" b="0"/>
                      <wp:wrapNone/>
                      <wp:docPr id="605" name="Rectangle 60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72ABED0-315D-2B45-BCF7-578B5C59C03A}"/>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4939DD53"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669467" id="Rectangle 605" o:spid="_x0000_s1664" style="position:absolute;left:0;text-align:left;margin-left:122pt;margin-top:381pt;width:79pt;height:159pt;z-index:252246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" filled="f" stroked="f">
                      <v:textbox inset="2.16pt,1.44pt,0,1.44pt">
                        <w:txbxContent>
                          <w:p w14:paraId="4939DD53"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247040" behindDoc="0" locked="0" layoutInCell="1" allowOverlap="1" wp14:anchorId="728704C7" wp14:editId="40CF3483">
                      <wp:simplePos x="0" y="0"/>
                      <wp:positionH relativeFrom="column">
                        <wp:posOffset>1549400</wp:posOffset>
                      </wp:positionH>
                      <wp:positionV relativeFrom="paragraph">
                        <wp:posOffset>4838700</wp:posOffset>
                      </wp:positionV>
                      <wp:extent cx="1003300" cy="2019300"/>
                      <wp:effectExtent l="0" t="0" r="0" b="0"/>
                      <wp:wrapNone/>
                      <wp:docPr id="606" name="Rectangle 60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5709768-D265-CD41-9CAD-18BABDCBFC15}"/>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4D31D30F"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8704C7" id="Rectangle 606" o:spid="_x0000_s1665" style="position:absolute;left:0;text-align:left;margin-left:122pt;margin-top:381pt;width:79pt;height:159pt;z-index:252247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" filled="f" stroked="f">
                      <v:textbox inset="2.16pt,1.44pt,0,1.44pt">
                        <w:txbxContent>
                          <w:p w14:paraId="4D31D30F"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248064" behindDoc="0" locked="0" layoutInCell="1" allowOverlap="1" wp14:anchorId="681E66EB" wp14:editId="715F43B3">
                      <wp:simplePos x="0" y="0"/>
                      <wp:positionH relativeFrom="column">
                        <wp:posOffset>1549400</wp:posOffset>
                      </wp:positionH>
                      <wp:positionV relativeFrom="paragraph">
                        <wp:posOffset>4838700</wp:posOffset>
                      </wp:positionV>
                      <wp:extent cx="1003300" cy="2019300"/>
                      <wp:effectExtent l="0" t="0" r="0" b="0"/>
                      <wp:wrapNone/>
                      <wp:docPr id="607" name="Rectangle 60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08A988B-51D0-654A-9696-EBC75365AC45}"/>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7E974F68"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1E66EB" id="Rectangle 607" o:spid="_x0000_s1666" style="position:absolute;left:0;text-align:left;margin-left:122pt;margin-top:381pt;width:79pt;height:159pt;z-index:252248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" filled="f" stroked="f">
                      <v:textbox inset="2.16pt,1.44pt,0,1.44pt">
                        <w:txbxContent>
                          <w:p w14:paraId="7E974F68"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249088" behindDoc="0" locked="0" layoutInCell="1" allowOverlap="1" wp14:anchorId="6EB50D4E" wp14:editId="32CC5D1A">
                      <wp:simplePos x="0" y="0"/>
                      <wp:positionH relativeFrom="column">
                        <wp:posOffset>1549400</wp:posOffset>
                      </wp:positionH>
                      <wp:positionV relativeFrom="paragraph">
                        <wp:posOffset>4838700</wp:posOffset>
                      </wp:positionV>
                      <wp:extent cx="1003300" cy="2019300"/>
                      <wp:effectExtent l="0" t="0" r="0" b="0"/>
                      <wp:wrapNone/>
                      <wp:docPr id="608" name="Rectangle 60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39E3293-25CD-DF46-B63B-0CDB9E3BC049}"/>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3BFE324D"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B50D4E" id="Rectangle 608" o:spid="_x0000_s1667" style="position:absolute;left:0;text-align:left;margin-left:122pt;margin-top:381pt;width:79pt;height:159pt;z-index:252249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" filled="f" stroked="f">
                      <v:textbox inset="2.16pt,1.44pt,0,1.44pt">
                        <w:txbxContent>
                          <w:p w14:paraId="3BFE324D"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250112" behindDoc="0" locked="0" layoutInCell="1" allowOverlap="1" wp14:anchorId="651C7A59" wp14:editId="108E8240">
                      <wp:simplePos x="0" y="0"/>
                      <wp:positionH relativeFrom="column">
                        <wp:posOffset>1549400</wp:posOffset>
                      </wp:positionH>
                      <wp:positionV relativeFrom="paragraph">
                        <wp:posOffset>4838700</wp:posOffset>
                      </wp:positionV>
                      <wp:extent cx="1003300" cy="2019300"/>
                      <wp:effectExtent l="0" t="0" r="0" b="0"/>
                      <wp:wrapNone/>
                      <wp:docPr id="609" name="Rectangle 60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A671D5C-6C4C-4A43-B405-6A6FEE94BAE6}"/>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22567779"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1C7A59" id="Rectangle 609" o:spid="_x0000_s1668" style="position:absolute;left:0;text-align:left;margin-left:122pt;margin-top:381pt;width:79pt;height:159pt;z-index:252250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" filled="f" stroked="f">
                      <v:textbox inset="2.16pt,1.44pt,0,1.44pt">
                        <w:txbxContent>
                          <w:p w14:paraId="22567779"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251136" behindDoc="0" locked="0" layoutInCell="1" allowOverlap="1" wp14:anchorId="46278387" wp14:editId="74EDA74F">
                      <wp:simplePos x="0" y="0"/>
                      <wp:positionH relativeFrom="column">
                        <wp:posOffset>1549400</wp:posOffset>
                      </wp:positionH>
                      <wp:positionV relativeFrom="paragraph">
                        <wp:posOffset>4838700</wp:posOffset>
                      </wp:positionV>
                      <wp:extent cx="1003300" cy="2019300"/>
                      <wp:effectExtent l="0" t="0" r="0" b="0"/>
                      <wp:wrapNone/>
                      <wp:docPr id="610" name="Rectangle 61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3D290D3-0C93-534B-8DEE-9B303D64BAF4}"/>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2119FC8E"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278387" id="Rectangle 610" o:spid="_x0000_s1669" style="position:absolute;left:0;text-align:left;margin-left:122pt;margin-top:381pt;width:79pt;height:159pt;z-index:252251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" filled="f" stroked="f">
                      <v:textbox inset="2.16pt,1.44pt,0,1.44pt">
                        <w:txbxContent>
                          <w:p w14:paraId="2119FC8E"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252160" behindDoc="0" locked="0" layoutInCell="1" allowOverlap="1" wp14:anchorId="5C3876A9" wp14:editId="7D2D200F">
                      <wp:simplePos x="0" y="0"/>
                      <wp:positionH relativeFrom="column">
                        <wp:posOffset>1549400</wp:posOffset>
                      </wp:positionH>
                      <wp:positionV relativeFrom="paragraph">
                        <wp:posOffset>4838700</wp:posOffset>
                      </wp:positionV>
                      <wp:extent cx="1003300" cy="2057400"/>
                      <wp:effectExtent l="0" t="0" r="0" b="0"/>
                      <wp:wrapNone/>
                      <wp:docPr id="611" name="Rectangle 61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BFBD872-62AB-3646-A3CD-D09F45582FBB}"/>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3366D39D"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C3876A9" id="Rectangle 611" o:spid="_x0000_s1670" style="position:absolute;left:0;text-align:left;margin-left:122pt;margin-top:381pt;width:79pt;height:162pt;z-index:252252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" filled="f" stroked="f">
                      <v:textbox inset="2.16pt,1.44pt,0,1.44pt">
                        <w:txbxContent>
                          <w:p w14:paraId="3366D39D"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253184" behindDoc="0" locked="0" layoutInCell="1" allowOverlap="1" wp14:anchorId="4733EA84" wp14:editId="2DB8A897">
                      <wp:simplePos x="0" y="0"/>
                      <wp:positionH relativeFrom="column">
                        <wp:posOffset>1549400</wp:posOffset>
                      </wp:positionH>
                      <wp:positionV relativeFrom="paragraph">
                        <wp:posOffset>4838700</wp:posOffset>
                      </wp:positionV>
                      <wp:extent cx="1003300" cy="2057400"/>
                      <wp:effectExtent l="0" t="0" r="0" b="0"/>
                      <wp:wrapNone/>
                      <wp:docPr id="612" name="Rectangle 61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214DFB3-984B-E94A-97F2-0FDA54EBD58B}"/>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0E11461B"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733EA84" id="Rectangle 612" o:spid="_x0000_s1671" style="position:absolute;left:0;text-align:left;margin-left:122pt;margin-top:381pt;width:79pt;height:162pt;z-index:252253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" filled="f" stroked="f">
                      <v:textbox inset="2.16pt,1.44pt,0,1.44pt">
                        <w:txbxContent>
                          <w:p w14:paraId="0E11461B"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254208" behindDoc="0" locked="0" layoutInCell="1" allowOverlap="1" wp14:anchorId="20286C25" wp14:editId="49C97F43">
                      <wp:simplePos x="0" y="0"/>
                      <wp:positionH relativeFrom="column">
                        <wp:posOffset>1549400</wp:posOffset>
                      </wp:positionH>
                      <wp:positionV relativeFrom="paragraph">
                        <wp:posOffset>4838700</wp:posOffset>
                      </wp:positionV>
                      <wp:extent cx="1003300" cy="2057400"/>
                      <wp:effectExtent l="0" t="0" r="0" b="0"/>
                      <wp:wrapNone/>
                      <wp:docPr id="613" name="Rectangle 61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DAD5ECA-ED11-5E4D-B521-996FEAA79F70}"/>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72971D42"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286C25" id="Rectangle 613" o:spid="_x0000_s1672" style="position:absolute;left:0;text-align:left;margin-left:122pt;margin-top:381pt;width:79pt;height:162pt;z-index:252254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" filled="f" stroked="f">
                      <v:textbox inset="2.16pt,1.44pt,0,1.44pt">
                        <w:txbxContent>
                          <w:p w14:paraId="72971D42"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255232" behindDoc="0" locked="0" layoutInCell="1" allowOverlap="1" wp14:anchorId="5224138B" wp14:editId="4D0E8C0B">
                      <wp:simplePos x="0" y="0"/>
                      <wp:positionH relativeFrom="column">
                        <wp:posOffset>1549400</wp:posOffset>
                      </wp:positionH>
                      <wp:positionV relativeFrom="paragraph">
                        <wp:posOffset>4838700</wp:posOffset>
                      </wp:positionV>
                      <wp:extent cx="1003300" cy="1714500"/>
                      <wp:effectExtent l="0" t="0" r="0" b="0"/>
                      <wp:wrapNone/>
                      <wp:docPr id="614" name="Rectangle 61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9897FFA-3F46-7945-865F-B6E2918DDBB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29C22DC"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24138B" id="Rectangle 614" o:spid="_x0000_s1673" style="position:absolute;left:0;text-align:left;margin-left:122pt;margin-top:381pt;width:79pt;height:135pt;z-index:252255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" filled="f" stroked="f">
                      <v:textbox inset="2.16pt,1.44pt,0,1.44pt">
                        <w:txbxContent>
                          <w:p w14:paraId="029C22DC"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256256" behindDoc="0" locked="0" layoutInCell="1" allowOverlap="1" wp14:anchorId="421F65F3" wp14:editId="499700F4">
                      <wp:simplePos x="0" y="0"/>
                      <wp:positionH relativeFrom="column">
                        <wp:posOffset>1549400</wp:posOffset>
                      </wp:positionH>
                      <wp:positionV relativeFrom="paragraph">
                        <wp:posOffset>4838700</wp:posOffset>
                      </wp:positionV>
                      <wp:extent cx="1003300" cy="1714500"/>
                      <wp:effectExtent l="0" t="0" r="0" b="0"/>
                      <wp:wrapNone/>
                      <wp:docPr id="615" name="Rectangle 61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373D45B-FEA7-B548-9B28-D6DB45392AC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366B8F9"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1F65F3" id="Rectangle 615" o:spid="_x0000_s1674" style="position:absolute;left:0;text-align:left;margin-left:122pt;margin-top:381pt;width:79pt;height:135pt;z-index:252256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" filled="f" stroked="f">
                      <v:textbox inset="2.16pt,1.44pt,0,1.44pt">
                        <w:txbxContent>
                          <w:p w14:paraId="7366B8F9"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257280" behindDoc="0" locked="0" layoutInCell="1" allowOverlap="1" wp14:anchorId="410C7D23" wp14:editId="17298228">
                      <wp:simplePos x="0" y="0"/>
                      <wp:positionH relativeFrom="column">
                        <wp:posOffset>1549400</wp:posOffset>
                      </wp:positionH>
                      <wp:positionV relativeFrom="paragraph">
                        <wp:posOffset>4838700</wp:posOffset>
                      </wp:positionV>
                      <wp:extent cx="1003300" cy="1714500"/>
                      <wp:effectExtent l="0" t="0" r="0" b="0"/>
                      <wp:wrapNone/>
                      <wp:docPr id="616" name="Rectangle 61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C8F32E6-E463-6640-A229-9E0572380EF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DDCEC5E"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0C7D23" id="Rectangle 616" o:spid="_x0000_s1675" style="position:absolute;left:0;text-align:left;margin-left:122pt;margin-top:381pt;width:79pt;height:135pt;z-index:252257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" filled="f" stroked="f">
                      <v:textbox inset="2.16pt,1.44pt,0,1.44pt">
                        <w:txbxContent>
                          <w:p w14:paraId="2DDCEC5E"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258304" behindDoc="0" locked="0" layoutInCell="1" allowOverlap="1" wp14:anchorId="2E72F539" wp14:editId="0B366A7F">
                      <wp:simplePos x="0" y="0"/>
                      <wp:positionH relativeFrom="column">
                        <wp:posOffset>1549400</wp:posOffset>
                      </wp:positionH>
                      <wp:positionV relativeFrom="paragraph">
                        <wp:posOffset>4838700</wp:posOffset>
                      </wp:positionV>
                      <wp:extent cx="1003300" cy="2057400"/>
                      <wp:effectExtent l="0" t="0" r="0" b="0"/>
                      <wp:wrapNone/>
                      <wp:docPr id="617" name="Rectangle 61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AA6DC1F-FFE7-A44B-8402-785AAFBAF385}"/>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216C5A03"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72F539" id="Rectangle 617" o:spid="_x0000_s1676" style="position:absolute;left:0;text-align:left;margin-left:122pt;margin-top:381pt;width:79pt;height:162pt;z-index:252258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" filled="f" stroked="f">
                      <v:textbox inset="2.16pt,1.44pt,0,1.44pt">
                        <w:txbxContent>
                          <w:p w14:paraId="216C5A03"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259328" behindDoc="0" locked="0" layoutInCell="1" allowOverlap="1" wp14:anchorId="41A034FF" wp14:editId="3A1DF095">
                      <wp:simplePos x="0" y="0"/>
                      <wp:positionH relativeFrom="column">
                        <wp:posOffset>1549400</wp:posOffset>
                      </wp:positionH>
                      <wp:positionV relativeFrom="paragraph">
                        <wp:posOffset>4838700</wp:posOffset>
                      </wp:positionV>
                      <wp:extent cx="1003300" cy="2057400"/>
                      <wp:effectExtent l="0" t="0" r="0" b="0"/>
                      <wp:wrapNone/>
                      <wp:docPr id="618" name="Rectangle 61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A916CBB-E028-3844-8B82-A5311513DC8C}"/>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45991E45"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A034FF" id="Rectangle 618" o:spid="_x0000_s1677" style="position:absolute;left:0;text-align:left;margin-left:122pt;margin-top:381pt;width:79pt;height:162pt;z-index:252259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" filled="f" stroked="f">
                      <v:textbox inset="2.16pt,1.44pt,0,1.44pt">
                        <w:txbxContent>
                          <w:p w14:paraId="45991E45"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260352" behindDoc="0" locked="0" layoutInCell="1" allowOverlap="1" wp14:anchorId="29A344B8" wp14:editId="77901058">
                      <wp:simplePos x="0" y="0"/>
                      <wp:positionH relativeFrom="column">
                        <wp:posOffset>1549400</wp:posOffset>
                      </wp:positionH>
                      <wp:positionV relativeFrom="paragraph">
                        <wp:posOffset>5156200</wp:posOffset>
                      </wp:positionV>
                      <wp:extent cx="1003300" cy="2324100"/>
                      <wp:effectExtent l="0" t="0" r="0" b="0"/>
                      <wp:wrapNone/>
                      <wp:docPr id="619" name="Rectangle 61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715ECDA-0B40-814C-96B0-D6DA24C25390}"/>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75C177F6"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A344B8" id="Rectangle 619" o:spid="_x0000_s1678" style="position:absolute;left:0;text-align:left;margin-left:122pt;margin-top:406pt;width:79pt;height:183pt;z-index:252260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" filled="f" stroked="f">
                      <v:textbox inset="2.16pt,1.44pt,0,1.44pt">
                        <w:txbxContent>
                          <w:p w14:paraId="75C177F6"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261376" behindDoc="0" locked="0" layoutInCell="1" allowOverlap="1" wp14:anchorId="6CD00770" wp14:editId="03BA3D1E">
                      <wp:simplePos x="0" y="0"/>
                      <wp:positionH relativeFrom="column">
                        <wp:posOffset>1549400</wp:posOffset>
                      </wp:positionH>
                      <wp:positionV relativeFrom="paragraph">
                        <wp:posOffset>5156200</wp:posOffset>
                      </wp:positionV>
                      <wp:extent cx="977900" cy="2654300"/>
                      <wp:effectExtent l="0" t="0" r="0" b="0"/>
                      <wp:wrapNone/>
                      <wp:docPr id="620" name="Rectangle 620"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9F7ACE4C-2C6E-BE41-B5ED-3B709762B9F2}"/>
                          </a:ext>
                        </a:extLst>
                      </wp:docPr>
                      <wp:cNvGraphicFramePr/>
                      <a:graphic xmlns:a="http://schemas.openxmlformats.org/drawingml/2006/main">
                        <a:graphicData uri="http://schemas.microsoft.com/office/word/2010/wordprocessingShape">
                          <wps:wsp>
                            <wps:cNvSpPr/>
                            <wps:spPr>
                              <a:xfrm>
                                <a:off x="0" y="0"/>
                                <a:ext cx="914400" cy="2641600"/>
                              </a:xfrm>
                              <a:prstGeom prst="rect">
                                <a:avLst/>
                              </a:prstGeom>
                            </wps:spPr>
                            <wps:txbx>
                              <w:txbxContent>
                                <w:p w14:paraId="71E437D8" w14:textId="77777777" w:rsidR="00CD26CA" w:rsidRDefault="00CD26CA" w:rsidP="00CD26CA">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D00770" id="Rectangle 620" o:spid="_x0000_s1679" style="position:absolute;left:0;text-align:left;margin-left:122pt;margin-top:406pt;width:77pt;height:209pt;z-index:252261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" filled="f" stroked="f">
                      <v:textbox inset="2.16pt,1.44pt,0,1.44pt">
                        <w:txbxContent>
                          <w:p w14:paraId="71E437D8" w14:textId="77777777" w:rsidR="00CD26CA" w:rsidRDefault="00CD26CA" w:rsidP="00CD26CA">
                            <w:r>
                              <w:rPr>
                                <w:rFonts w:ascii="Geneva" w:eastAsia="Geneva" w:hAnsi="Geneva" w:cs="Geneva"/>
                                <w:color w:val="000000"/>
                                <w:sz w:val="20"/>
                                <w:szCs w:val="20"/>
                              </w:rPr>
                              <w:t>YES</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262400" behindDoc="0" locked="0" layoutInCell="1" allowOverlap="1" wp14:anchorId="1AC74AE4" wp14:editId="6A90DFFF">
                      <wp:simplePos x="0" y="0"/>
                      <wp:positionH relativeFrom="column">
                        <wp:posOffset>1549400</wp:posOffset>
                      </wp:positionH>
                      <wp:positionV relativeFrom="paragraph">
                        <wp:posOffset>5156200</wp:posOffset>
                      </wp:positionV>
                      <wp:extent cx="1003300" cy="2324100"/>
                      <wp:effectExtent l="0" t="0" r="0" b="0"/>
                      <wp:wrapNone/>
                      <wp:docPr id="621" name="Rectangle 62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F3F3931-F754-B242-97A9-F827366010D3}"/>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25606FB0"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C74AE4" id="Rectangle 621" o:spid="_x0000_s1680" style="position:absolute;left:0;text-align:left;margin-left:122pt;margin-top:406pt;width:79pt;height:183pt;z-index:252262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" filled="f" stroked="f">
                      <v:textbox inset="2.16pt,1.44pt,0,1.44pt">
                        <w:txbxContent>
                          <w:p w14:paraId="25606FB0"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263424" behindDoc="0" locked="0" layoutInCell="1" allowOverlap="1" wp14:anchorId="52EE2B4D" wp14:editId="160017DF">
                      <wp:simplePos x="0" y="0"/>
                      <wp:positionH relativeFrom="column">
                        <wp:posOffset>1549400</wp:posOffset>
                      </wp:positionH>
                      <wp:positionV relativeFrom="paragraph">
                        <wp:posOffset>5156200</wp:posOffset>
                      </wp:positionV>
                      <wp:extent cx="1003300" cy="2324100"/>
                      <wp:effectExtent l="0" t="0" r="0" b="0"/>
                      <wp:wrapNone/>
                      <wp:docPr id="622" name="Rectangle 62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ADE4739-50AD-3947-A548-BC384BA3A73F}"/>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24A4B5D3"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EE2B4D" id="Rectangle 622" o:spid="_x0000_s1681" style="position:absolute;left:0;text-align:left;margin-left:122pt;margin-top:406pt;width:79pt;height:183pt;z-index:252263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" filled="f" stroked="f">
                      <v:textbox inset="2.16pt,1.44pt,0,1.44pt">
                        <w:txbxContent>
                          <w:p w14:paraId="24A4B5D3"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264448" behindDoc="0" locked="0" layoutInCell="1" allowOverlap="1" wp14:anchorId="1CA072E5" wp14:editId="52648D76">
                      <wp:simplePos x="0" y="0"/>
                      <wp:positionH relativeFrom="column">
                        <wp:posOffset>1549400</wp:posOffset>
                      </wp:positionH>
                      <wp:positionV relativeFrom="paragraph">
                        <wp:posOffset>5156200</wp:posOffset>
                      </wp:positionV>
                      <wp:extent cx="1003300" cy="2324100"/>
                      <wp:effectExtent l="0" t="0" r="0" b="0"/>
                      <wp:wrapNone/>
                      <wp:docPr id="623" name="Rectangle 62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45CE8AB-9D91-F245-9DD3-FC2FB0860097}"/>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791F6116"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CA072E5" id="Rectangle 623" o:spid="_x0000_s1682" style="position:absolute;left:0;text-align:left;margin-left:122pt;margin-top:406pt;width:79pt;height:183pt;z-index:252264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" filled="f" stroked="f">
                      <v:textbox inset="2.16pt,1.44pt,0,1.44pt">
                        <w:txbxContent>
                          <w:p w14:paraId="791F6116"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265472" behindDoc="0" locked="0" layoutInCell="1" allowOverlap="1" wp14:anchorId="7693D2A3" wp14:editId="2004B133">
                      <wp:simplePos x="0" y="0"/>
                      <wp:positionH relativeFrom="column">
                        <wp:posOffset>1549400</wp:posOffset>
                      </wp:positionH>
                      <wp:positionV relativeFrom="paragraph">
                        <wp:posOffset>5156200</wp:posOffset>
                      </wp:positionV>
                      <wp:extent cx="1003300" cy="2324100"/>
                      <wp:effectExtent l="0" t="0" r="0" b="0"/>
                      <wp:wrapNone/>
                      <wp:docPr id="624" name="Rectangle 62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3BF8CBD-6D9E-D746-BE7B-5A9CB4D55F63}"/>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7EC19252"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93D2A3" id="Rectangle 624" o:spid="_x0000_s1683" style="position:absolute;left:0;text-align:left;margin-left:122pt;margin-top:406pt;width:79pt;height:183pt;z-index:252265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" filled="f" stroked="f">
                      <v:textbox inset="2.16pt,1.44pt,0,1.44pt">
                        <w:txbxContent>
                          <w:p w14:paraId="7EC19252"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266496" behindDoc="0" locked="0" layoutInCell="1" allowOverlap="1" wp14:anchorId="6F0EC046" wp14:editId="23F339F6">
                      <wp:simplePos x="0" y="0"/>
                      <wp:positionH relativeFrom="column">
                        <wp:posOffset>1549400</wp:posOffset>
                      </wp:positionH>
                      <wp:positionV relativeFrom="paragraph">
                        <wp:posOffset>5156200</wp:posOffset>
                      </wp:positionV>
                      <wp:extent cx="1003300" cy="2324100"/>
                      <wp:effectExtent l="0" t="0" r="0" b="0"/>
                      <wp:wrapNone/>
                      <wp:docPr id="625" name="Rectangle 62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C0583E3-3074-174B-8B67-B116DCAE620B}"/>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111DA787"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F0EC046" id="Rectangle 625" o:spid="_x0000_s1684" style="position:absolute;left:0;text-align:left;margin-left:122pt;margin-top:406pt;width:79pt;height:183pt;z-index:252266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" filled="f" stroked="f">
                      <v:textbox inset="2.16pt,1.44pt,0,1.44pt">
                        <w:txbxContent>
                          <w:p w14:paraId="111DA787"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267520" behindDoc="0" locked="0" layoutInCell="1" allowOverlap="1" wp14:anchorId="450367DC" wp14:editId="2EB4466E">
                      <wp:simplePos x="0" y="0"/>
                      <wp:positionH relativeFrom="column">
                        <wp:posOffset>1549400</wp:posOffset>
                      </wp:positionH>
                      <wp:positionV relativeFrom="paragraph">
                        <wp:posOffset>5156200</wp:posOffset>
                      </wp:positionV>
                      <wp:extent cx="1003300" cy="2324100"/>
                      <wp:effectExtent l="0" t="0" r="0" b="0"/>
                      <wp:wrapNone/>
                      <wp:docPr id="626" name="Rectangle 62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D5A0CD1-BF27-124F-A12D-87B0F008A7C3}"/>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45E1C1CB"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0367DC" id="Rectangle 626" o:spid="_x0000_s1685" style="position:absolute;left:0;text-align:left;margin-left:122pt;margin-top:406pt;width:79pt;height:183pt;z-index:252267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" filled="f" stroked="f">
                      <v:textbox inset="2.16pt,1.44pt,0,1.44pt">
                        <w:txbxContent>
                          <w:p w14:paraId="45E1C1CB"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268544" behindDoc="0" locked="0" layoutInCell="1" allowOverlap="1" wp14:anchorId="54FEA5D4" wp14:editId="482C94E0">
                      <wp:simplePos x="0" y="0"/>
                      <wp:positionH relativeFrom="column">
                        <wp:posOffset>1549400</wp:posOffset>
                      </wp:positionH>
                      <wp:positionV relativeFrom="paragraph">
                        <wp:posOffset>5156200</wp:posOffset>
                      </wp:positionV>
                      <wp:extent cx="1003300" cy="2324100"/>
                      <wp:effectExtent l="0" t="0" r="0" b="0"/>
                      <wp:wrapNone/>
                      <wp:docPr id="627" name="Rectangle 62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530B0C5-A6E8-5540-B2A5-B1F82A19011D}"/>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6CAC1F1F"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FEA5D4" id="Rectangle 627" o:spid="_x0000_s1686" style="position:absolute;left:0;text-align:left;margin-left:122pt;margin-top:406pt;width:79pt;height:183pt;z-index:252268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" filled="f" stroked="f">
                      <v:textbox inset="2.16pt,1.44pt,0,1.44pt">
                        <w:txbxContent>
                          <w:p w14:paraId="6CAC1F1F"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269568" behindDoc="0" locked="0" layoutInCell="1" allowOverlap="1" wp14:anchorId="71582D90" wp14:editId="5ED8E57F">
                      <wp:simplePos x="0" y="0"/>
                      <wp:positionH relativeFrom="column">
                        <wp:posOffset>1549400</wp:posOffset>
                      </wp:positionH>
                      <wp:positionV relativeFrom="paragraph">
                        <wp:posOffset>5156200</wp:posOffset>
                      </wp:positionV>
                      <wp:extent cx="1003300" cy="2324100"/>
                      <wp:effectExtent l="0" t="0" r="0" b="0"/>
                      <wp:wrapNone/>
                      <wp:docPr id="628" name="Rectangle 62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B0C09E2-6863-5747-9E38-67D0A1A1F390}"/>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1471ECF0"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1582D90" id="Rectangle 628" o:spid="_x0000_s1687" style="position:absolute;left:0;text-align:left;margin-left:122pt;margin-top:406pt;width:79pt;height:183pt;z-index:252269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" filled="f" stroked="f">
                      <v:textbox inset="2.16pt,1.44pt,0,1.44pt">
                        <w:txbxContent>
                          <w:p w14:paraId="1471ECF0"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270592" behindDoc="0" locked="0" layoutInCell="1" allowOverlap="1" wp14:anchorId="41E92077" wp14:editId="278F3B37">
                      <wp:simplePos x="0" y="0"/>
                      <wp:positionH relativeFrom="column">
                        <wp:posOffset>1549400</wp:posOffset>
                      </wp:positionH>
                      <wp:positionV relativeFrom="paragraph">
                        <wp:posOffset>5156200</wp:posOffset>
                      </wp:positionV>
                      <wp:extent cx="1003300" cy="2324100"/>
                      <wp:effectExtent l="0" t="0" r="0" b="0"/>
                      <wp:wrapNone/>
                      <wp:docPr id="629" name="Rectangle 62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6ACCC2B-3C2E-404B-A8AC-2199FBEAA51F}"/>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7398A417"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E92077" id="Rectangle 629" o:spid="_x0000_s1688" style="position:absolute;left:0;text-align:left;margin-left:122pt;margin-top:406pt;width:79pt;height:183pt;z-index:252270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" filled="f" stroked="f">
                      <v:textbox inset="2.16pt,1.44pt,0,1.44pt">
                        <w:txbxContent>
                          <w:p w14:paraId="7398A417"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271616" behindDoc="0" locked="0" layoutInCell="1" allowOverlap="1" wp14:anchorId="3CDF797C" wp14:editId="64444EFB">
                      <wp:simplePos x="0" y="0"/>
                      <wp:positionH relativeFrom="column">
                        <wp:posOffset>1549400</wp:posOffset>
                      </wp:positionH>
                      <wp:positionV relativeFrom="paragraph">
                        <wp:posOffset>5156200</wp:posOffset>
                      </wp:positionV>
                      <wp:extent cx="1003300" cy="2324100"/>
                      <wp:effectExtent l="0" t="0" r="0" b="0"/>
                      <wp:wrapNone/>
                      <wp:docPr id="630" name="Rectangle 63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57BDDD8-E071-314F-A7FE-630E8477E6CD}"/>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2CBB9E53"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CDF797C" id="Rectangle 630" o:spid="_x0000_s1689" style="position:absolute;left:0;text-align:left;margin-left:122pt;margin-top:406pt;width:79pt;height:183pt;z-index:252271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" filled="f" stroked="f">
                      <v:textbox inset="2.16pt,1.44pt,0,1.44pt">
                        <w:txbxContent>
                          <w:p w14:paraId="2CBB9E53"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272640" behindDoc="0" locked="0" layoutInCell="1" allowOverlap="1" wp14:anchorId="2B96D138" wp14:editId="53E5299C">
                      <wp:simplePos x="0" y="0"/>
                      <wp:positionH relativeFrom="column">
                        <wp:posOffset>1549400</wp:posOffset>
                      </wp:positionH>
                      <wp:positionV relativeFrom="paragraph">
                        <wp:posOffset>5156200</wp:posOffset>
                      </wp:positionV>
                      <wp:extent cx="1003300" cy="2324100"/>
                      <wp:effectExtent l="0" t="0" r="0" b="0"/>
                      <wp:wrapNone/>
                      <wp:docPr id="631" name="Rectangle 63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25DB58A-2AA9-1449-A647-444E6C3A39AD}"/>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36A6B20B"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96D138" id="Rectangle 631" o:spid="_x0000_s1690" style="position:absolute;left:0;text-align:left;margin-left:122pt;margin-top:406pt;width:79pt;height:183pt;z-index:252272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" filled="f" stroked="f">
                      <v:textbox inset="2.16pt,1.44pt,0,1.44pt">
                        <w:txbxContent>
                          <w:p w14:paraId="36A6B20B"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273664" behindDoc="0" locked="0" layoutInCell="1" allowOverlap="1" wp14:anchorId="197A1E77" wp14:editId="7CEF7812">
                      <wp:simplePos x="0" y="0"/>
                      <wp:positionH relativeFrom="column">
                        <wp:posOffset>1549400</wp:posOffset>
                      </wp:positionH>
                      <wp:positionV relativeFrom="paragraph">
                        <wp:posOffset>5156200</wp:posOffset>
                      </wp:positionV>
                      <wp:extent cx="1003300" cy="2324100"/>
                      <wp:effectExtent l="0" t="0" r="0" b="0"/>
                      <wp:wrapNone/>
                      <wp:docPr id="632" name="Rectangle 63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7D7E021-3C03-E141-9A66-C13E9C3192A0}"/>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5F7F9DF0"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7A1E77" id="Rectangle 632" o:spid="_x0000_s1691" style="position:absolute;left:0;text-align:left;margin-left:122pt;margin-top:406pt;width:79pt;height:183pt;z-index:252273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" filled="f" stroked="f">
                      <v:textbox inset="2.16pt,1.44pt,0,1.44pt">
                        <w:txbxContent>
                          <w:p w14:paraId="5F7F9DF0"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274688" behindDoc="0" locked="0" layoutInCell="1" allowOverlap="1" wp14:anchorId="09DE3743" wp14:editId="2CFACE65">
                      <wp:simplePos x="0" y="0"/>
                      <wp:positionH relativeFrom="column">
                        <wp:posOffset>1549400</wp:posOffset>
                      </wp:positionH>
                      <wp:positionV relativeFrom="paragraph">
                        <wp:posOffset>5156200</wp:posOffset>
                      </wp:positionV>
                      <wp:extent cx="1003300" cy="2324100"/>
                      <wp:effectExtent l="0" t="0" r="0" b="0"/>
                      <wp:wrapNone/>
                      <wp:docPr id="633" name="Rectangle 63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A67543F-BABE-A84D-AFC1-ADFAB5BDC9C3}"/>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11919D35"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DE3743" id="Rectangle 633" o:spid="_x0000_s1692" style="position:absolute;left:0;text-align:left;margin-left:122pt;margin-top:406pt;width:79pt;height:183pt;z-index:252274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" filled="f" stroked="f">
                      <v:textbox inset="2.16pt,1.44pt,0,1.44pt">
                        <w:txbxContent>
                          <w:p w14:paraId="11919D35"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275712" behindDoc="0" locked="0" layoutInCell="1" allowOverlap="1" wp14:anchorId="2CCCD65A" wp14:editId="4948167B">
                      <wp:simplePos x="0" y="0"/>
                      <wp:positionH relativeFrom="column">
                        <wp:posOffset>1549400</wp:posOffset>
                      </wp:positionH>
                      <wp:positionV relativeFrom="paragraph">
                        <wp:posOffset>5156200</wp:posOffset>
                      </wp:positionV>
                      <wp:extent cx="1003300" cy="2324100"/>
                      <wp:effectExtent l="0" t="0" r="0" b="0"/>
                      <wp:wrapNone/>
                      <wp:docPr id="634" name="Rectangle 63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5585148-7577-0843-8290-99094E08E37F}"/>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7260038A"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CCD65A" id="Rectangle 634" o:spid="_x0000_s1693" style="position:absolute;left:0;text-align:left;margin-left:122pt;margin-top:406pt;width:79pt;height:183pt;z-index:252275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" filled="f" stroked="f">
                      <v:textbox inset="2.16pt,1.44pt,0,1.44pt">
                        <w:txbxContent>
                          <w:p w14:paraId="7260038A"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276736" behindDoc="0" locked="0" layoutInCell="1" allowOverlap="1" wp14:anchorId="6D935A14" wp14:editId="48F39299">
                      <wp:simplePos x="0" y="0"/>
                      <wp:positionH relativeFrom="column">
                        <wp:posOffset>1549400</wp:posOffset>
                      </wp:positionH>
                      <wp:positionV relativeFrom="paragraph">
                        <wp:posOffset>5156200</wp:posOffset>
                      </wp:positionV>
                      <wp:extent cx="1003300" cy="2324100"/>
                      <wp:effectExtent l="0" t="0" r="0" b="0"/>
                      <wp:wrapNone/>
                      <wp:docPr id="635" name="Rectangle 63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94BE711-F54F-BA4F-8DFD-C9002BD7F56D}"/>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638F5CBB"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935A14" id="Rectangle 635" o:spid="_x0000_s1694" style="position:absolute;left:0;text-align:left;margin-left:122pt;margin-top:406pt;width:79pt;height:183pt;z-index:252276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" filled="f" stroked="f">
                      <v:textbox inset="2.16pt,1.44pt,0,1.44pt">
                        <w:txbxContent>
                          <w:p w14:paraId="638F5CBB"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277760" behindDoc="0" locked="0" layoutInCell="1" allowOverlap="1" wp14:anchorId="434BCF9F" wp14:editId="4E68F102">
                      <wp:simplePos x="0" y="0"/>
                      <wp:positionH relativeFrom="column">
                        <wp:posOffset>1549400</wp:posOffset>
                      </wp:positionH>
                      <wp:positionV relativeFrom="paragraph">
                        <wp:posOffset>5156200</wp:posOffset>
                      </wp:positionV>
                      <wp:extent cx="1003300" cy="2324100"/>
                      <wp:effectExtent l="0" t="0" r="0" b="0"/>
                      <wp:wrapNone/>
                      <wp:docPr id="636" name="Rectangle 63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91A24ED-A99E-844E-88B1-216713506735}"/>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32AC84AD"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4BCF9F" id="Rectangle 636" o:spid="_x0000_s1695" style="position:absolute;left:0;text-align:left;margin-left:122pt;margin-top:406pt;width:79pt;height:183pt;z-index:252277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" filled="f" stroked="f">
                      <v:textbox inset="2.16pt,1.44pt,0,1.44pt">
                        <w:txbxContent>
                          <w:p w14:paraId="32AC84AD"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278784" behindDoc="0" locked="0" layoutInCell="1" allowOverlap="1" wp14:anchorId="2AF2C94C" wp14:editId="3F212DD8">
                      <wp:simplePos x="0" y="0"/>
                      <wp:positionH relativeFrom="column">
                        <wp:posOffset>1549400</wp:posOffset>
                      </wp:positionH>
                      <wp:positionV relativeFrom="paragraph">
                        <wp:posOffset>5156200</wp:posOffset>
                      </wp:positionV>
                      <wp:extent cx="1003300" cy="2324100"/>
                      <wp:effectExtent l="0" t="0" r="0" b="0"/>
                      <wp:wrapNone/>
                      <wp:docPr id="637" name="Rectangle 63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6841967-3956-EA46-A7EB-A263B268E0E1}"/>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5D325BFA"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F2C94C" id="Rectangle 637" o:spid="_x0000_s1696" style="position:absolute;left:0;text-align:left;margin-left:122pt;margin-top:406pt;width:79pt;height:183pt;z-index:252278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" filled="f" stroked="f">
                      <v:textbox inset="2.16pt,1.44pt,0,1.44pt">
                        <w:txbxContent>
                          <w:p w14:paraId="5D325BFA"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279808" behindDoc="0" locked="0" layoutInCell="1" allowOverlap="1" wp14:anchorId="76E88B03" wp14:editId="5229E03C">
                      <wp:simplePos x="0" y="0"/>
                      <wp:positionH relativeFrom="column">
                        <wp:posOffset>1549400</wp:posOffset>
                      </wp:positionH>
                      <wp:positionV relativeFrom="paragraph">
                        <wp:posOffset>5156200</wp:posOffset>
                      </wp:positionV>
                      <wp:extent cx="1003300" cy="2324100"/>
                      <wp:effectExtent l="0" t="0" r="0" b="0"/>
                      <wp:wrapNone/>
                      <wp:docPr id="638" name="Rectangle 63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7165430-7A83-0A45-A2B8-F6E5E036F92C}"/>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36C2DD00"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E88B03" id="Rectangle 638" o:spid="_x0000_s1697" style="position:absolute;left:0;text-align:left;margin-left:122pt;margin-top:406pt;width:79pt;height:183pt;z-index:252279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" filled="f" stroked="f">
                      <v:textbox inset="2.16pt,1.44pt,0,1.44pt">
                        <w:txbxContent>
                          <w:p w14:paraId="36C2DD00"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280832" behindDoc="0" locked="0" layoutInCell="1" allowOverlap="1" wp14:anchorId="2B8C3816" wp14:editId="3D50791C">
                      <wp:simplePos x="0" y="0"/>
                      <wp:positionH relativeFrom="column">
                        <wp:posOffset>1549400</wp:posOffset>
                      </wp:positionH>
                      <wp:positionV relativeFrom="paragraph">
                        <wp:posOffset>5156200</wp:posOffset>
                      </wp:positionV>
                      <wp:extent cx="1003300" cy="2324100"/>
                      <wp:effectExtent l="0" t="0" r="0" b="0"/>
                      <wp:wrapNone/>
                      <wp:docPr id="639" name="Rectangle 63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876243C-A84E-C84C-B561-C54CB4735551}"/>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1778554C"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8C3816" id="Rectangle 639" o:spid="_x0000_s1698" style="position:absolute;left:0;text-align:left;margin-left:122pt;margin-top:406pt;width:79pt;height:183pt;z-index:252280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" filled="f" stroked="f">
                      <v:textbox inset="2.16pt,1.44pt,0,1.44pt">
                        <w:txbxContent>
                          <w:p w14:paraId="1778554C"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281856" behindDoc="0" locked="0" layoutInCell="1" allowOverlap="1" wp14:anchorId="53430E33" wp14:editId="4E848B00">
                      <wp:simplePos x="0" y="0"/>
                      <wp:positionH relativeFrom="column">
                        <wp:posOffset>1549400</wp:posOffset>
                      </wp:positionH>
                      <wp:positionV relativeFrom="paragraph">
                        <wp:posOffset>5156200</wp:posOffset>
                      </wp:positionV>
                      <wp:extent cx="1003300" cy="2324100"/>
                      <wp:effectExtent l="0" t="0" r="0" b="0"/>
                      <wp:wrapNone/>
                      <wp:docPr id="640" name="Rectangle 64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3A30349-E40D-4E4B-B9C6-9A13FF2546A2}"/>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3536F883"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430E33" id="Rectangle 640" o:spid="_x0000_s1699" style="position:absolute;left:0;text-align:left;margin-left:122pt;margin-top:406pt;width:79pt;height:183pt;z-index:252281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" filled="f" stroked="f">
                      <v:textbox inset="2.16pt,1.44pt,0,1.44pt">
                        <w:txbxContent>
                          <w:p w14:paraId="3536F883"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282880" behindDoc="0" locked="0" layoutInCell="1" allowOverlap="1" wp14:anchorId="4DD55BFC" wp14:editId="0D36BC59">
                      <wp:simplePos x="0" y="0"/>
                      <wp:positionH relativeFrom="column">
                        <wp:posOffset>1549400</wp:posOffset>
                      </wp:positionH>
                      <wp:positionV relativeFrom="paragraph">
                        <wp:posOffset>5156200</wp:posOffset>
                      </wp:positionV>
                      <wp:extent cx="1003300" cy="2324100"/>
                      <wp:effectExtent l="0" t="0" r="0" b="0"/>
                      <wp:wrapNone/>
                      <wp:docPr id="641" name="Rectangle 64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11C8342-980A-9D46-8D78-C15309939F39}"/>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29B25F92"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D55BFC" id="Rectangle 641" o:spid="_x0000_s1700" style="position:absolute;left:0;text-align:left;margin-left:122pt;margin-top:406pt;width:79pt;height:183pt;z-index:252282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" filled="f" stroked="f">
                      <v:textbox inset="2.16pt,1.44pt,0,1.44pt">
                        <w:txbxContent>
                          <w:p w14:paraId="29B25F92"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283904" behindDoc="0" locked="0" layoutInCell="1" allowOverlap="1" wp14:anchorId="07E46818" wp14:editId="607A1850">
                      <wp:simplePos x="0" y="0"/>
                      <wp:positionH relativeFrom="column">
                        <wp:posOffset>1549400</wp:posOffset>
                      </wp:positionH>
                      <wp:positionV relativeFrom="paragraph">
                        <wp:posOffset>5156200</wp:posOffset>
                      </wp:positionV>
                      <wp:extent cx="1003300" cy="2324100"/>
                      <wp:effectExtent l="0" t="0" r="0" b="0"/>
                      <wp:wrapNone/>
                      <wp:docPr id="642" name="Rectangle 64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6D6C25C-9737-6F47-A2E9-08CD3FE57E67}"/>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6A98096E"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E46818" id="Rectangle 642" o:spid="_x0000_s1701" style="position:absolute;left:0;text-align:left;margin-left:122pt;margin-top:406pt;width:79pt;height:183pt;z-index:252283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" filled="f" stroked="f">
                      <v:textbox inset="2.16pt,1.44pt,0,1.44pt">
                        <w:txbxContent>
                          <w:p w14:paraId="6A98096E"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284928" behindDoc="0" locked="0" layoutInCell="1" allowOverlap="1" wp14:anchorId="4703ACB9" wp14:editId="7306121E">
                      <wp:simplePos x="0" y="0"/>
                      <wp:positionH relativeFrom="column">
                        <wp:posOffset>1549400</wp:posOffset>
                      </wp:positionH>
                      <wp:positionV relativeFrom="paragraph">
                        <wp:posOffset>5156200</wp:posOffset>
                      </wp:positionV>
                      <wp:extent cx="1003300" cy="2324100"/>
                      <wp:effectExtent l="0" t="0" r="0" b="0"/>
                      <wp:wrapNone/>
                      <wp:docPr id="643" name="Rectangle 64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13E7201-FC48-F247-B39E-DFC039E35BF9}"/>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771674E6"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703ACB9" id="Rectangle 643" o:spid="_x0000_s1702" style="position:absolute;left:0;text-align:left;margin-left:122pt;margin-top:406pt;width:79pt;height:183pt;z-index:252284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" filled="f" stroked="f">
                      <v:textbox inset="2.16pt,1.44pt,0,1.44pt">
                        <w:txbxContent>
                          <w:p w14:paraId="771674E6"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285952" behindDoc="0" locked="0" layoutInCell="1" allowOverlap="1" wp14:anchorId="4AF1EBBB" wp14:editId="3DED2EE3">
                      <wp:simplePos x="0" y="0"/>
                      <wp:positionH relativeFrom="column">
                        <wp:posOffset>1549400</wp:posOffset>
                      </wp:positionH>
                      <wp:positionV relativeFrom="paragraph">
                        <wp:posOffset>5156200</wp:posOffset>
                      </wp:positionV>
                      <wp:extent cx="1003300" cy="2324100"/>
                      <wp:effectExtent l="0" t="0" r="0" b="0"/>
                      <wp:wrapNone/>
                      <wp:docPr id="644" name="Rectangle 64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D1D4F9B-A1D1-424C-9807-709EE2368171}"/>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272EF509"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F1EBBB" id="Rectangle 644" o:spid="_x0000_s1703" style="position:absolute;left:0;text-align:left;margin-left:122pt;margin-top:406pt;width:79pt;height:183pt;z-index:252285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" filled="f" stroked="f">
                      <v:textbox inset="2.16pt,1.44pt,0,1.44pt">
                        <w:txbxContent>
                          <w:p w14:paraId="272EF509"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286976" behindDoc="0" locked="0" layoutInCell="1" allowOverlap="1" wp14:anchorId="4F2C9F05" wp14:editId="7DDD5383">
                      <wp:simplePos x="0" y="0"/>
                      <wp:positionH relativeFrom="column">
                        <wp:posOffset>1549400</wp:posOffset>
                      </wp:positionH>
                      <wp:positionV relativeFrom="paragraph">
                        <wp:posOffset>5156200</wp:posOffset>
                      </wp:positionV>
                      <wp:extent cx="1003300" cy="2324100"/>
                      <wp:effectExtent l="0" t="0" r="0" b="0"/>
                      <wp:wrapNone/>
                      <wp:docPr id="645" name="Rectangle 64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1D760A-E84B-4048-8A37-040B1EC75029}"/>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42AADD71"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F2C9F05" id="Rectangle 645" o:spid="_x0000_s1704" style="position:absolute;left:0;text-align:left;margin-left:122pt;margin-top:406pt;width:79pt;height:183pt;z-index:252286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" filled="f" stroked="f">
                      <v:textbox inset="2.16pt,1.44pt,0,1.44pt">
                        <w:txbxContent>
                          <w:p w14:paraId="42AADD71"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288000" behindDoc="0" locked="0" layoutInCell="1" allowOverlap="1" wp14:anchorId="2ED9BA7B" wp14:editId="71D3DE1E">
                      <wp:simplePos x="0" y="0"/>
                      <wp:positionH relativeFrom="column">
                        <wp:posOffset>1549400</wp:posOffset>
                      </wp:positionH>
                      <wp:positionV relativeFrom="paragraph">
                        <wp:posOffset>5156200</wp:posOffset>
                      </wp:positionV>
                      <wp:extent cx="1003300" cy="1714500"/>
                      <wp:effectExtent l="0" t="0" r="0" b="0"/>
                      <wp:wrapNone/>
                      <wp:docPr id="646" name="Rectangle 64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833FD58-812C-BB42-B41D-B86010FD82B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096CE49"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D9BA7B" id="Rectangle 646" o:spid="_x0000_s1705" style="position:absolute;left:0;text-align:left;margin-left:122pt;margin-top:406pt;width:79pt;height:135pt;z-index:252288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" filled="f" stroked="f">
                      <v:textbox inset="2.16pt,1.44pt,0,1.44pt">
                        <w:txbxContent>
                          <w:p w14:paraId="4096CE49"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289024" behindDoc="0" locked="0" layoutInCell="1" allowOverlap="1" wp14:anchorId="67FD1224" wp14:editId="72ADE8D5">
                      <wp:simplePos x="0" y="0"/>
                      <wp:positionH relativeFrom="column">
                        <wp:posOffset>1549400</wp:posOffset>
                      </wp:positionH>
                      <wp:positionV relativeFrom="paragraph">
                        <wp:posOffset>5156200</wp:posOffset>
                      </wp:positionV>
                      <wp:extent cx="1003300" cy="1714500"/>
                      <wp:effectExtent l="0" t="0" r="0" b="0"/>
                      <wp:wrapNone/>
                      <wp:docPr id="647" name="Rectangle 64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C77B28E-B2D9-6D41-B901-AEFB34A5FAC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9021D8D"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FD1224" id="Rectangle 647" o:spid="_x0000_s1706" style="position:absolute;left:0;text-align:left;margin-left:122pt;margin-top:406pt;width:79pt;height:135pt;z-index:252289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" filled="f" stroked="f">
                      <v:textbox inset="2.16pt,1.44pt,0,1.44pt">
                        <w:txbxContent>
                          <w:p w14:paraId="39021D8D"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290048" behindDoc="0" locked="0" layoutInCell="1" allowOverlap="1" wp14:anchorId="14CA39F4" wp14:editId="2D1E01CF">
                      <wp:simplePos x="0" y="0"/>
                      <wp:positionH relativeFrom="column">
                        <wp:posOffset>1549400</wp:posOffset>
                      </wp:positionH>
                      <wp:positionV relativeFrom="paragraph">
                        <wp:posOffset>5156200</wp:posOffset>
                      </wp:positionV>
                      <wp:extent cx="1003300" cy="1714500"/>
                      <wp:effectExtent l="0" t="0" r="0" b="0"/>
                      <wp:wrapNone/>
                      <wp:docPr id="648" name="Rectangle 64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D5A5FAB-98C0-4141-B097-2F125443B42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6E92969"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CA39F4" id="Rectangle 648" o:spid="_x0000_s1707" style="position:absolute;left:0;text-align:left;margin-left:122pt;margin-top:406pt;width:79pt;height:135pt;z-index:252290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" filled="f" stroked="f">
                      <v:textbox inset="2.16pt,1.44pt,0,1.44pt">
                        <w:txbxContent>
                          <w:p w14:paraId="76E92969"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291072" behindDoc="0" locked="0" layoutInCell="1" allowOverlap="1" wp14:anchorId="73383691" wp14:editId="4E9246BF">
                      <wp:simplePos x="0" y="0"/>
                      <wp:positionH relativeFrom="column">
                        <wp:posOffset>1549400</wp:posOffset>
                      </wp:positionH>
                      <wp:positionV relativeFrom="paragraph">
                        <wp:posOffset>5156200</wp:posOffset>
                      </wp:positionV>
                      <wp:extent cx="1003300" cy="1714500"/>
                      <wp:effectExtent l="0" t="0" r="0" b="0"/>
                      <wp:wrapNone/>
                      <wp:docPr id="649" name="Rectangle 64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F56D0B2-FA37-7F4F-8A1C-C3DA21D30B1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155533B"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3383691" id="Rectangle 649" o:spid="_x0000_s1708" style="position:absolute;left:0;text-align:left;margin-left:122pt;margin-top:406pt;width:79pt;height:135pt;z-index:252291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" filled="f" stroked="f">
                      <v:textbox inset="2.16pt,1.44pt,0,1.44pt">
                        <w:txbxContent>
                          <w:p w14:paraId="5155533B"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292096" behindDoc="0" locked="0" layoutInCell="1" allowOverlap="1" wp14:anchorId="5CB0E0C8" wp14:editId="08AC38DE">
                      <wp:simplePos x="0" y="0"/>
                      <wp:positionH relativeFrom="column">
                        <wp:posOffset>1549400</wp:posOffset>
                      </wp:positionH>
                      <wp:positionV relativeFrom="paragraph">
                        <wp:posOffset>5156200</wp:posOffset>
                      </wp:positionV>
                      <wp:extent cx="1003300" cy="1714500"/>
                      <wp:effectExtent l="0" t="0" r="0" b="0"/>
                      <wp:wrapNone/>
                      <wp:docPr id="650" name="Rectangle 65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D593FD9-7B88-8E4C-A0AA-65074D9B0E7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3809035"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CB0E0C8" id="Rectangle 650" o:spid="_x0000_s1709" style="position:absolute;left:0;text-align:left;margin-left:122pt;margin-top:406pt;width:79pt;height:135pt;z-index:252292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" filled="f" stroked="f">
                      <v:textbox inset="2.16pt,1.44pt,0,1.44pt">
                        <w:txbxContent>
                          <w:p w14:paraId="73809035"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293120" behindDoc="0" locked="0" layoutInCell="1" allowOverlap="1" wp14:anchorId="520E58D1" wp14:editId="0B721E4C">
                      <wp:simplePos x="0" y="0"/>
                      <wp:positionH relativeFrom="column">
                        <wp:posOffset>1549400</wp:posOffset>
                      </wp:positionH>
                      <wp:positionV relativeFrom="paragraph">
                        <wp:posOffset>5156200</wp:posOffset>
                      </wp:positionV>
                      <wp:extent cx="1003300" cy="1714500"/>
                      <wp:effectExtent l="0" t="0" r="0" b="0"/>
                      <wp:wrapNone/>
                      <wp:docPr id="651" name="Rectangle 65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D216532-7BCA-E547-9FDD-FB133BDC6F0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79B98DC"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0E58D1" id="Rectangle 651" o:spid="_x0000_s1710" style="position:absolute;left:0;text-align:left;margin-left:122pt;margin-top:406pt;width:79pt;height:135pt;z-index:252293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" filled="f" stroked="f">
                      <v:textbox inset="2.16pt,1.44pt,0,1.44pt">
                        <w:txbxContent>
                          <w:p w14:paraId="179B98DC"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294144" behindDoc="0" locked="0" layoutInCell="1" allowOverlap="1" wp14:anchorId="34011151" wp14:editId="280223BF">
                      <wp:simplePos x="0" y="0"/>
                      <wp:positionH relativeFrom="column">
                        <wp:posOffset>1549400</wp:posOffset>
                      </wp:positionH>
                      <wp:positionV relativeFrom="paragraph">
                        <wp:posOffset>5156200</wp:posOffset>
                      </wp:positionV>
                      <wp:extent cx="1003300" cy="1714500"/>
                      <wp:effectExtent l="0" t="0" r="0" b="0"/>
                      <wp:wrapNone/>
                      <wp:docPr id="652" name="Rectangle 65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F02EF66-DA98-F941-B038-747330B074D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4ADD841"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011151" id="Rectangle 652" o:spid="_x0000_s1711" style="position:absolute;left:0;text-align:left;margin-left:122pt;margin-top:406pt;width:79pt;height:135pt;z-index:252294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" filled="f" stroked="f">
                      <v:textbox inset="2.16pt,1.44pt,0,1.44pt">
                        <w:txbxContent>
                          <w:p w14:paraId="14ADD841"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295168" behindDoc="0" locked="0" layoutInCell="1" allowOverlap="1" wp14:anchorId="75222FA0" wp14:editId="3B89F3C7">
                      <wp:simplePos x="0" y="0"/>
                      <wp:positionH relativeFrom="column">
                        <wp:posOffset>1549400</wp:posOffset>
                      </wp:positionH>
                      <wp:positionV relativeFrom="paragraph">
                        <wp:posOffset>5156200</wp:posOffset>
                      </wp:positionV>
                      <wp:extent cx="1003300" cy="1714500"/>
                      <wp:effectExtent l="0" t="0" r="0" b="0"/>
                      <wp:wrapNone/>
                      <wp:docPr id="653" name="Rectangle 65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F50E179-022E-CA40-90F6-0C48623A065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2F4148B"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222FA0" id="Rectangle 653" o:spid="_x0000_s1712" style="position:absolute;left:0;text-align:left;margin-left:122pt;margin-top:406pt;width:79pt;height:135pt;z-index:252295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" filled="f" stroked="f">
                      <v:textbox inset="2.16pt,1.44pt,0,1.44pt">
                        <w:txbxContent>
                          <w:p w14:paraId="02F4148B"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296192" behindDoc="0" locked="0" layoutInCell="1" allowOverlap="1" wp14:anchorId="3659ED4A" wp14:editId="32F0FB1D">
                      <wp:simplePos x="0" y="0"/>
                      <wp:positionH relativeFrom="column">
                        <wp:posOffset>1549400</wp:posOffset>
                      </wp:positionH>
                      <wp:positionV relativeFrom="paragraph">
                        <wp:posOffset>5156200</wp:posOffset>
                      </wp:positionV>
                      <wp:extent cx="1003300" cy="1714500"/>
                      <wp:effectExtent l="0" t="0" r="0" b="0"/>
                      <wp:wrapNone/>
                      <wp:docPr id="654" name="Rectangle 65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8D47EF7-327A-474D-9C9E-4123751E174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E3CBEE0"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59ED4A" id="Rectangle 654" o:spid="_x0000_s1713" style="position:absolute;left:0;text-align:left;margin-left:122pt;margin-top:406pt;width:79pt;height:135pt;z-index:252296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" filled="f" stroked="f">
                      <v:textbox inset="2.16pt,1.44pt,0,1.44pt">
                        <w:txbxContent>
                          <w:p w14:paraId="5E3CBEE0"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297216" behindDoc="0" locked="0" layoutInCell="1" allowOverlap="1" wp14:anchorId="61DE4918" wp14:editId="27A71B73">
                      <wp:simplePos x="0" y="0"/>
                      <wp:positionH relativeFrom="column">
                        <wp:posOffset>1549400</wp:posOffset>
                      </wp:positionH>
                      <wp:positionV relativeFrom="paragraph">
                        <wp:posOffset>5156200</wp:posOffset>
                      </wp:positionV>
                      <wp:extent cx="1003300" cy="1714500"/>
                      <wp:effectExtent l="0" t="0" r="0" b="0"/>
                      <wp:wrapNone/>
                      <wp:docPr id="655" name="Rectangle 65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21E1B68-155C-2145-936A-B60AE24018B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87D291F"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DE4918" id="Rectangle 655" o:spid="_x0000_s1714" style="position:absolute;left:0;text-align:left;margin-left:122pt;margin-top:406pt;width:79pt;height:135pt;z-index:25229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" filled="f" stroked="f">
                      <v:textbox inset="2.16pt,1.44pt,0,1.44pt">
                        <w:txbxContent>
                          <w:p w14:paraId="787D291F"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298240" behindDoc="0" locked="0" layoutInCell="1" allowOverlap="1" wp14:anchorId="50D4DCAC" wp14:editId="1122A0C8">
                      <wp:simplePos x="0" y="0"/>
                      <wp:positionH relativeFrom="column">
                        <wp:posOffset>1549400</wp:posOffset>
                      </wp:positionH>
                      <wp:positionV relativeFrom="paragraph">
                        <wp:posOffset>5156200</wp:posOffset>
                      </wp:positionV>
                      <wp:extent cx="1003300" cy="1714500"/>
                      <wp:effectExtent l="0" t="0" r="0" b="0"/>
                      <wp:wrapNone/>
                      <wp:docPr id="656" name="Rectangle 65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F89DEF4-1EC5-B247-8AAA-5B5D75FA06F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639B84B"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D4DCAC" id="Rectangle 656" o:spid="_x0000_s1715" style="position:absolute;left:0;text-align:left;margin-left:122pt;margin-top:406pt;width:79pt;height:135pt;z-index:25229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" filled="f" stroked="f">
                      <v:textbox inset="2.16pt,1.44pt,0,1.44pt">
                        <w:txbxContent>
                          <w:p w14:paraId="2639B84B"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299264" behindDoc="0" locked="0" layoutInCell="1" allowOverlap="1" wp14:anchorId="787EDA84" wp14:editId="3591ED32">
                      <wp:simplePos x="0" y="0"/>
                      <wp:positionH relativeFrom="column">
                        <wp:posOffset>1549400</wp:posOffset>
                      </wp:positionH>
                      <wp:positionV relativeFrom="paragraph">
                        <wp:posOffset>5156200</wp:posOffset>
                      </wp:positionV>
                      <wp:extent cx="1003300" cy="1714500"/>
                      <wp:effectExtent l="0" t="0" r="0" b="0"/>
                      <wp:wrapNone/>
                      <wp:docPr id="657" name="Rectangle 65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E96AF9C-2CD9-6945-866B-1F53AC48FEA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D167FAA"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7EDA84" id="Rectangle 657" o:spid="_x0000_s1716" style="position:absolute;left:0;text-align:left;margin-left:122pt;margin-top:406pt;width:79pt;height:135pt;z-index:25229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" filled="f" stroked="f">
                      <v:textbox inset="2.16pt,1.44pt,0,1.44pt">
                        <w:txbxContent>
                          <w:p w14:paraId="6D167FAA"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300288" behindDoc="0" locked="0" layoutInCell="1" allowOverlap="1" wp14:anchorId="3A455894" wp14:editId="1163EF33">
                      <wp:simplePos x="0" y="0"/>
                      <wp:positionH relativeFrom="column">
                        <wp:posOffset>1549400</wp:posOffset>
                      </wp:positionH>
                      <wp:positionV relativeFrom="paragraph">
                        <wp:posOffset>5156200</wp:posOffset>
                      </wp:positionV>
                      <wp:extent cx="1003300" cy="1714500"/>
                      <wp:effectExtent l="0" t="0" r="0" b="0"/>
                      <wp:wrapNone/>
                      <wp:docPr id="658" name="Rectangle 65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E84F6FA-D118-E64D-88DA-68DDA773E63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E63BF96"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455894" id="Rectangle 658" o:spid="_x0000_s1717" style="position:absolute;left:0;text-align:left;margin-left:122pt;margin-top:406pt;width:79pt;height:135pt;z-index:25230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" filled="f" stroked="f">
                      <v:textbox inset="2.16pt,1.44pt,0,1.44pt">
                        <w:txbxContent>
                          <w:p w14:paraId="2E63BF96"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301312" behindDoc="0" locked="0" layoutInCell="1" allowOverlap="1" wp14:anchorId="41DC2B4E" wp14:editId="36761685">
                      <wp:simplePos x="0" y="0"/>
                      <wp:positionH relativeFrom="column">
                        <wp:posOffset>1549400</wp:posOffset>
                      </wp:positionH>
                      <wp:positionV relativeFrom="paragraph">
                        <wp:posOffset>5156200</wp:posOffset>
                      </wp:positionV>
                      <wp:extent cx="1003300" cy="1714500"/>
                      <wp:effectExtent l="0" t="0" r="0" b="0"/>
                      <wp:wrapNone/>
                      <wp:docPr id="659" name="Rectangle 65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8492B1C-4BD8-7748-92B7-C46B2250F60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3A48D1E"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DC2B4E" id="Rectangle 659" o:spid="_x0000_s1718" style="position:absolute;left:0;text-align:left;margin-left:122pt;margin-top:406pt;width:79pt;height:135pt;z-index:25230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" filled="f" stroked="f">
                      <v:textbox inset="2.16pt,1.44pt,0,1.44pt">
                        <w:txbxContent>
                          <w:p w14:paraId="43A48D1E"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302336" behindDoc="0" locked="0" layoutInCell="1" allowOverlap="1" wp14:anchorId="6B4AB538" wp14:editId="2C171B6F">
                      <wp:simplePos x="0" y="0"/>
                      <wp:positionH relativeFrom="column">
                        <wp:posOffset>1549400</wp:posOffset>
                      </wp:positionH>
                      <wp:positionV relativeFrom="paragraph">
                        <wp:posOffset>5156200</wp:posOffset>
                      </wp:positionV>
                      <wp:extent cx="1003300" cy="1714500"/>
                      <wp:effectExtent l="0" t="0" r="0" b="0"/>
                      <wp:wrapNone/>
                      <wp:docPr id="660" name="Rectangle 66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6656BF4-CEB9-E54E-8694-22D4BCBDDEE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C1D1080"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4AB538" id="Rectangle 660" o:spid="_x0000_s1719" style="position:absolute;left:0;text-align:left;margin-left:122pt;margin-top:406pt;width:79pt;height:135pt;z-index:25230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" filled="f" stroked="f">
                      <v:textbox inset="2.16pt,1.44pt,0,1.44pt">
                        <w:txbxContent>
                          <w:p w14:paraId="4C1D1080"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303360" behindDoc="0" locked="0" layoutInCell="1" allowOverlap="1" wp14:anchorId="0D842EFE" wp14:editId="230B8C8F">
                      <wp:simplePos x="0" y="0"/>
                      <wp:positionH relativeFrom="column">
                        <wp:posOffset>1549400</wp:posOffset>
                      </wp:positionH>
                      <wp:positionV relativeFrom="paragraph">
                        <wp:posOffset>5156200</wp:posOffset>
                      </wp:positionV>
                      <wp:extent cx="1003300" cy="2019300"/>
                      <wp:effectExtent l="0" t="0" r="0" b="0"/>
                      <wp:wrapNone/>
                      <wp:docPr id="661" name="Rectangle 66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120D7D6-D92D-A643-B6BA-A8664E853C72}"/>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5DD93B6C"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D842EFE" id="Rectangle 661" o:spid="_x0000_s1720" style="position:absolute;left:0;text-align:left;margin-left:122pt;margin-top:406pt;width:79pt;height:159pt;z-index:252303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" filled="f" stroked="f">
                      <v:textbox inset="2.16pt,1.44pt,0,1.44pt">
                        <w:txbxContent>
                          <w:p w14:paraId="5DD93B6C"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304384" behindDoc="0" locked="0" layoutInCell="1" allowOverlap="1" wp14:anchorId="0D1C0BF7" wp14:editId="0803B72F">
                      <wp:simplePos x="0" y="0"/>
                      <wp:positionH relativeFrom="column">
                        <wp:posOffset>1549400</wp:posOffset>
                      </wp:positionH>
                      <wp:positionV relativeFrom="paragraph">
                        <wp:posOffset>5156200</wp:posOffset>
                      </wp:positionV>
                      <wp:extent cx="1003300" cy="2019300"/>
                      <wp:effectExtent l="0" t="0" r="0" b="0"/>
                      <wp:wrapNone/>
                      <wp:docPr id="662" name="Rectangle 66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5C5EBC7-D716-534C-99F4-9FAD3FBB19BD}"/>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5D68B086"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D1C0BF7" id="Rectangle 662" o:spid="_x0000_s1721" style="position:absolute;left:0;text-align:left;margin-left:122pt;margin-top:406pt;width:79pt;height:159pt;z-index:252304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" filled="f" stroked="f">
                      <v:textbox inset="2.16pt,1.44pt,0,1.44pt">
                        <w:txbxContent>
                          <w:p w14:paraId="5D68B086"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305408" behindDoc="0" locked="0" layoutInCell="1" allowOverlap="1" wp14:anchorId="11973F3F" wp14:editId="72621E10">
                      <wp:simplePos x="0" y="0"/>
                      <wp:positionH relativeFrom="column">
                        <wp:posOffset>1549400</wp:posOffset>
                      </wp:positionH>
                      <wp:positionV relativeFrom="paragraph">
                        <wp:posOffset>5156200</wp:posOffset>
                      </wp:positionV>
                      <wp:extent cx="1003300" cy="2019300"/>
                      <wp:effectExtent l="0" t="0" r="0" b="0"/>
                      <wp:wrapNone/>
                      <wp:docPr id="663" name="Rectangle 66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5CE5D2E-31B2-954C-9987-384851639B1F}"/>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4CF48A50"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973F3F" id="Rectangle 663" o:spid="_x0000_s1722" style="position:absolute;left:0;text-align:left;margin-left:122pt;margin-top:406pt;width:79pt;height:159pt;z-index:252305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" filled="f" stroked="f">
                      <v:textbox inset="2.16pt,1.44pt,0,1.44pt">
                        <w:txbxContent>
                          <w:p w14:paraId="4CF48A50"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306432" behindDoc="0" locked="0" layoutInCell="1" allowOverlap="1" wp14:anchorId="39284546" wp14:editId="58F652D7">
                      <wp:simplePos x="0" y="0"/>
                      <wp:positionH relativeFrom="column">
                        <wp:posOffset>1549400</wp:posOffset>
                      </wp:positionH>
                      <wp:positionV relativeFrom="paragraph">
                        <wp:posOffset>5156200</wp:posOffset>
                      </wp:positionV>
                      <wp:extent cx="1003300" cy="2019300"/>
                      <wp:effectExtent l="0" t="0" r="0" b="0"/>
                      <wp:wrapNone/>
                      <wp:docPr id="664" name="Rectangle 66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F1E8685-A53B-BA4C-BF25-D55984A370F4}"/>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0EDB8798"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9284546" id="Rectangle 664" o:spid="_x0000_s1723" style="position:absolute;left:0;text-align:left;margin-left:122pt;margin-top:406pt;width:79pt;height:159pt;z-index:252306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" filled="f" stroked="f">
                      <v:textbox inset="2.16pt,1.44pt,0,1.44pt">
                        <w:txbxContent>
                          <w:p w14:paraId="0EDB8798"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307456" behindDoc="0" locked="0" layoutInCell="1" allowOverlap="1" wp14:anchorId="7CD4D5B9" wp14:editId="0C180F53">
                      <wp:simplePos x="0" y="0"/>
                      <wp:positionH relativeFrom="column">
                        <wp:posOffset>1549400</wp:posOffset>
                      </wp:positionH>
                      <wp:positionV relativeFrom="paragraph">
                        <wp:posOffset>5156200</wp:posOffset>
                      </wp:positionV>
                      <wp:extent cx="1003300" cy="2019300"/>
                      <wp:effectExtent l="0" t="0" r="0" b="0"/>
                      <wp:wrapNone/>
                      <wp:docPr id="665" name="Rectangle 66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C72CC97-8EED-B246-8D11-2687EFFCDD5A}"/>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311D901D"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CD4D5B9" id="Rectangle 665" o:spid="_x0000_s1724" style="position:absolute;left:0;text-align:left;margin-left:122pt;margin-top:406pt;width:79pt;height:159pt;z-index:252307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" filled="f" stroked="f">
                      <v:textbox inset="2.16pt,1.44pt,0,1.44pt">
                        <w:txbxContent>
                          <w:p w14:paraId="311D901D"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308480" behindDoc="0" locked="0" layoutInCell="1" allowOverlap="1" wp14:anchorId="12109309" wp14:editId="20E5765F">
                      <wp:simplePos x="0" y="0"/>
                      <wp:positionH relativeFrom="column">
                        <wp:posOffset>1549400</wp:posOffset>
                      </wp:positionH>
                      <wp:positionV relativeFrom="paragraph">
                        <wp:posOffset>5156200</wp:posOffset>
                      </wp:positionV>
                      <wp:extent cx="1003300" cy="2019300"/>
                      <wp:effectExtent l="0" t="0" r="0" b="0"/>
                      <wp:wrapNone/>
                      <wp:docPr id="666" name="Rectangle 66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BCF08B9-C30E-0643-BEC0-A9F10A9C4532}"/>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4F3006DC"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2109309" id="Rectangle 666" o:spid="_x0000_s1725" style="position:absolute;left:0;text-align:left;margin-left:122pt;margin-top:406pt;width:79pt;height:159pt;z-index:252308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" filled="f" stroked="f">
                      <v:textbox inset="2.16pt,1.44pt,0,1.44pt">
                        <w:txbxContent>
                          <w:p w14:paraId="4F3006DC"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309504" behindDoc="0" locked="0" layoutInCell="1" allowOverlap="1" wp14:anchorId="1DFAD389" wp14:editId="3A91EB03">
                      <wp:simplePos x="0" y="0"/>
                      <wp:positionH relativeFrom="column">
                        <wp:posOffset>1549400</wp:posOffset>
                      </wp:positionH>
                      <wp:positionV relativeFrom="paragraph">
                        <wp:posOffset>5156200</wp:posOffset>
                      </wp:positionV>
                      <wp:extent cx="1003300" cy="2324100"/>
                      <wp:effectExtent l="0" t="0" r="0" b="0"/>
                      <wp:wrapNone/>
                      <wp:docPr id="667" name="Rectangle 66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3D1DE01-17D2-AA4C-8BEE-BA9839FE8F90}"/>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6405E15A"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FAD389" id="Rectangle 667" o:spid="_x0000_s1726" style="position:absolute;left:0;text-align:left;margin-left:122pt;margin-top:406pt;width:79pt;height:183pt;z-index:252309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" filled="f" stroked="f">
                      <v:textbox inset="2.16pt,1.44pt,0,1.44pt">
                        <w:txbxContent>
                          <w:p w14:paraId="6405E15A"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310528" behindDoc="0" locked="0" layoutInCell="1" allowOverlap="1" wp14:anchorId="0AF1AD6E" wp14:editId="7497188B">
                      <wp:simplePos x="0" y="0"/>
                      <wp:positionH relativeFrom="column">
                        <wp:posOffset>1549400</wp:posOffset>
                      </wp:positionH>
                      <wp:positionV relativeFrom="paragraph">
                        <wp:posOffset>5156200</wp:posOffset>
                      </wp:positionV>
                      <wp:extent cx="1003300" cy="2324100"/>
                      <wp:effectExtent l="0" t="0" r="0" b="0"/>
                      <wp:wrapNone/>
                      <wp:docPr id="668" name="Rectangle 66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C19507A-3751-AD42-8547-DDFB941A2D80}"/>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205010EF"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F1AD6E" id="Rectangle 668" o:spid="_x0000_s1727" style="position:absolute;left:0;text-align:left;margin-left:122pt;margin-top:406pt;width:79pt;height:183pt;z-index:252310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" filled="f" stroked="f">
                      <v:textbox inset="2.16pt,1.44pt,0,1.44pt">
                        <w:txbxContent>
                          <w:p w14:paraId="205010EF"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311552" behindDoc="0" locked="0" layoutInCell="1" allowOverlap="1" wp14:anchorId="6395868D" wp14:editId="7A57CB60">
                      <wp:simplePos x="0" y="0"/>
                      <wp:positionH relativeFrom="column">
                        <wp:posOffset>1549400</wp:posOffset>
                      </wp:positionH>
                      <wp:positionV relativeFrom="paragraph">
                        <wp:posOffset>5156200</wp:posOffset>
                      </wp:positionV>
                      <wp:extent cx="1003300" cy="2324100"/>
                      <wp:effectExtent l="0" t="0" r="0" b="0"/>
                      <wp:wrapNone/>
                      <wp:docPr id="669" name="Rectangle 66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02C617B-FC24-FC43-B37E-8B507CC6463F}"/>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1E8ECB03"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95868D" id="Rectangle 669" o:spid="_x0000_s1728" style="position:absolute;left:0;text-align:left;margin-left:122pt;margin-top:406pt;width:79pt;height:183pt;z-index:252311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" filled="f" stroked="f">
                      <v:textbox inset="2.16pt,1.44pt,0,1.44pt">
                        <w:txbxContent>
                          <w:p w14:paraId="1E8ECB03"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312576" behindDoc="0" locked="0" layoutInCell="1" allowOverlap="1" wp14:anchorId="15222142" wp14:editId="59628C5C">
                      <wp:simplePos x="0" y="0"/>
                      <wp:positionH relativeFrom="column">
                        <wp:posOffset>1549400</wp:posOffset>
                      </wp:positionH>
                      <wp:positionV relativeFrom="paragraph">
                        <wp:posOffset>5156200</wp:posOffset>
                      </wp:positionV>
                      <wp:extent cx="1003300" cy="1714500"/>
                      <wp:effectExtent l="0" t="0" r="0" b="0"/>
                      <wp:wrapNone/>
                      <wp:docPr id="670" name="Rectangle 67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31AEE85-F6F6-DD4F-8C19-522EECFEB90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3138BA1"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222142" id="Rectangle 670" o:spid="_x0000_s1729" style="position:absolute;left:0;text-align:left;margin-left:122pt;margin-top:406pt;width:79pt;height:135pt;z-index:252312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" filled="f" stroked="f">
                      <v:textbox inset="2.16pt,1.44pt,0,1.44pt">
                        <w:txbxContent>
                          <w:p w14:paraId="43138BA1"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313600" behindDoc="0" locked="0" layoutInCell="1" allowOverlap="1" wp14:anchorId="34AF85C8" wp14:editId="4CAC13C3">
                      <wp:simplePos x="0" y="0"/>
                      <wp:positionH relativeFrom="column">
                        <wp:posOffset>1549400</wp:posOffset>
                      </wp:positionH>
                      <wp:positionV relativeFrom="paragraph">
                        <wp:posOffset>5156200</wp:posOffset>
                      </wp:positionV>
                      <wp:extent cx="1003300" cy="1714500"/>
                      <wp:effectExtent l="0" t="0" r="0" b="0"/>
                      <wp:wrapNone/>
                      <wp:docPr id="671" name="Rectangle 67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D79C3D9-3836-4446-83CA-CFFA94BCEEE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32AEB36"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AF85C8" id="Rectangle 671" o:spid="_x0000_s1730" style="position:absolute;left:0;text-align:left;margin-left:122pt;margin-top:406pt;width:79pt;height:135pt;z-index:252313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" filled="f" stroked="f">
                      <v:textbox inset="2.16pt,1.44pt,0,1.44pt">
                        <w:txbxContent>
                          <w:p w14:paraId="432AEB36"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314624" behindDoc="0" locked="0" layoutInCell="1" allowOverlap="1" wp14:anchorId="007EEBF9" wp14:editId="202F518D">
                      <wp:simplePos x="0" y="0"/>
                      <wp:positionH relativeFrom="column">
                        <wp:posOffset>1549400</wp:posOffset>
                      </wp:positionH>
                      <wp:positionV relativeFrom="paragraph">
                        <wp:posOffset>5156200</wp:posOffset>
                      </wp:positionV>
                      <wp:extent cx="1003300" cy="1714500"/>
                      <wp:effectExtent l="0" t="0" r="0" b="0"/>
                      <wp:wrapNone/>
                      <wp:docPr id="672" name="Rectangle 67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A2951BA-9F2A-3944-B82C-70653B0C890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F04C66D"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7EEBF9" id="Rectangle 672" o:spid="_x0000_s1731" style="position:absolute;left:0;text-align:left;margin-left:122pt;margin-top:406pt;width:79pt;height:135pt;z-index:252314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" filled="f" stroked="f">
                      <v:textbox inset="2.16pt,1.44pt,0,1.44pt">
                        <w:txbxContent>
                          <w:p w14:paraId="4F04C66D"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315648" behindDoc="0" locked="0" layoutInCell="1" allowOverlap="1" wp14:anchorId="52585A80" wp14:editId="2294C265">
                      <wp:simplePos x="0" y="0"/>
                      <wp:positionH relativeFrom="column">
                        <wp:posOffset>1549400</wp:posOffset>
                      </wp:positionH>
                      <wp:positionV relativeFrom="paragraph">
                        <wp:posOffset>5156200</wp:posOffset>
                      </wp:positionV>
                      <wp:extent cx="1003300" cy="2324100"/>
                      <wp:effectExtent l="0" t="0" r="0" b="0"/>
                      <wp:wrapNone/>
                      <wp:docPr id="673" name="Rectangle 67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36F8B4E-5BD2-2A4E-9C5A-075298E34EB0}"/>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13E44BC5"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585A80" id="Rectangle 673" o:spid="_x0000_s1732" style="position:absolute;left:0;text-align:left;margin-left:122pt;margin-top:406pt;width:79pt;height:183pt;z-index:252315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" filled="f" stroked="f">
                      <v:textbox inset="2.16pt,1.44pt,0,1.44pt">
                        <w:txbxContent>
                          <w:p w14:paraId="13E44BC5"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316672" behindDoc="0" locked="0" layoutInCell="1" allowOverlap="1" wp14:anchorId="3FF26F6A" wp14:editId="52A8FD5D">
                      <wp:simplePos x="0" y="0"/>
                      <wp:positionH relativeFrom="column">
                        <wp:posOffset>1549400</wp:posOffset>
                      </wp:positionH>
                      <wp:positionV relativeFrom="paragraph">
                        <wp:posOffset>5156200</wp:posOffset>
                      </wp:positionV>
                      <wp:extent cx="1003300" cy="2324100"/>
                      <wp:effectExtent l="0" t="0" r="0" b="0"/>
                      <wp:wrapNone/>
                      <wp:docPr id="674" name="Rectangle 67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9AE72E7-10CD-BF43-9A8E-FC2C9D4AF3B3}"/>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5C4DF19B"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F26F6A" id="Rectangle 674" o:spid="_x0000_s1733" style="position:absolute;left:0;text-align:left;margin-left:122pt;margin-top:406pt;width:79pt;height:183pt;z-index:252316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" filled="f" stroked="f">
                      <v:textbox inset="2.16pt,1.44pt,0,1.44pt">
                        <w:txbxContent>
                          <w:p w14:paraId="5C4DF19B"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317696" behindDoc="0" locked="0" layoutInCell="1" allowOverlap="1" wp14:anchorId="380CBA0B" wp14:editId="5B4A08FE">
                      <wp:simplePos x="0" y="0"/>
                      <wp:positionH relativeFrom="column">
                        <wp:posOffset>1549400</wp:posOffset>
                      </wp:positionH>
                      <wp:positionV relativeFrom="paragraph">
                        <wp:posOffset>6553200</wp:posOffset>
                      </wp:positionV>
                      <wp:extent cx="1003300" cy="2324100"/>
                      <wp:effectExtent l="0" t="0" r="0" b="0"/>
                      <wp:wrapNone/>
                      <wp:docPr id="675" name="Rectangle 67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1664AA4-B57A-DB4D-9BD3-C1F3DC46D24F}"/>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28B778C6"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0CBA0B" id="Rectangle 675" o:spid="_x0000_s1734" style="position:absolute;left:0;text-align:left;margin-left:122pt;margin-top:516pt;width:79pt;height:183pt;z-index:252317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" filled="f" stroked="f">
                      <v:textbox inset="2.16pt,1.44pt,0,1.44pt">
                        <w:txbxContent>
                          <w:p w14:paraId="28B778C6"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318720" behindDoc="0" locked="0" layoutInCell="1" allowOverlap="1" wp14:anchorId="4247DFAD" wp14:editId="5A5CBCCC">
                      <wp:simplePos x="0" y="0"/>
                      <wp:positionH relativeFrom="column">
                        <wp:posOffset>1549400</wp:posOffset>
                      </wp:positionH>
                      <wp:positionV relativeFrom="paragraph">
                        <wp:posOffset>6553200</wp:posOffset>
                      </wp:positionV>
                      <wp:extent cx="1003300" cy="2324100"/>
                      <wp:effectExtent l="0" t="0" r="0" b="0"/>
                      <wp:wrapNone/>
                      <wp:docPr id="676" name="Rectangle 67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C64B544-F299-7C43-AA74-24612D103C51}"/>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3D0E3F98"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47DFAD" id="Rectangle 676" o:spid="_x0000_s1735" style="position:absolute;left:0;text-align:left;margin-left:122pt;margin-top:516pt;width:79pt;height:183pt;z-index:252318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" filled="f" stroked="f">
                      <v:textbox inset="2.16pt,1.44pt,0,1.44pt">
                        <w:txbxContent>
                          <w:p w14:paraId="3D0E3F98"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319744" behindDoc="0" locked="0" layoutInCell="1" allowOverlap="1" wp14:anchorId="32C3CCDB" wp14:editId="1C96B2DF">
                      <wp:simplePos x="0" y="0"/>
                      <wp:positionH relativeFrom="column">
                        <wp:posOffset>1549400</wp:posOffset>
                      </wp:positionH>
                      <wp:positionV relativeFrom="paragraph">
                        <wp:posOffset>6553200</wp:posOffset>
                      </wp:positionV>
                      <wp:extent cx="1003300" cy="2324100"/>
                      <wp:effectExtent l="0" t="0" r="0" b="0"/>
                      <wp:wrapNone/>
                      <wp:docPr id="677" name="Rectangle 67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FA0EE88-5D15-A842-842B-DFEB78A455DC}"/>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33714976"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C3CCDB" id="Rectangle 677" o:spid="_x0000_s1736" style="position:absolute;left:0;text-align:left;margin-left:122pt;margin-top:516pt;width:79pt;height:183pt;z-index:252319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" filled="f" stroked="f">
                      <v:textbox inset="2.16pt,1.44pt,0,1.44pt">
                        <w:txbxContent>
                          <w:p w14:paraId="33714976"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320768" behindDoc="0" locked="0" layoutInCell="1" allowOverlap="1" wp14:anchorId="5C58C929" wp14:editId="552A13EB">
                      <wp:simplePos x="0" y="0"/>
                      <wp:positionH relativeFrom="column">
                        <wp:posOffset>1549400</wp:posOffset>
                      </wp:positionH>
                      <wp:positionV relativeFrom="paragraph">
                        <wp:posOffset>6553200</wp:posOffset>
                      </wp:positionV>
                      <wp:extent cx="1003300" cy="2324100"/>
                      <wp:effectExtent l="0" t="0" r="0" b="0"/>
                      <wp:wrapNone/>
                      <wp:docPr id="678" name="Rectangle 67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DD093C0-B618-8F4B-BBDA-71E283EF8345}"/>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7C467EEA"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C58C929" id="Rectangle 678" o:spid="_x0000_s1737" style="position:absolute;left:0;text-align:left;margin-left:122pt;margin-top:516pt;width:79pt;height:183pt;z-index:252320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" filled="f" stroked="f">
                      <v:textbox inset="2.16pt,1.44pt,0,1.44pt">
                        <w:txbxContent>
                          <w:p w14:paraId="7C467EEA"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321792" behindDoc="0" locked="0" layoutInCell="1" allowOverlap="1" wp14:anchorId="4A4AF909" wp14:editId="39409FDE">
                      <wp:simplePos x="0" y="0"/>
                      <wp:positionH relativeFrom="column">
                        <wp:posOffset>1549400</wp:posOffset>
                      </wp:positionH>
                      <wp:positionV relativeFrom="paragraph">
                        <wp:posOffset>6553200</wp:posOffset>
                      </wp:positionV>
                      <wp:extent cx="1003300" cy="2324100"/>
                      <wp:effectExtent l="0" t="0" r="0" b="0"/>
                      <wp:wrapNone/>
                      <wp:docPr id="679" name="Rectangle 67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9CCB6E1-E7B4-B843-A4CD-1AA35795336B}"/>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3B25CA2F"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4AF909" id="Rectangle 679" o:spid="_x0000_s1738" style="position:absolute;left:0;text-align:left;margin-left:122pt;margin-top:516pt;width:79pt;height:183pt;z-index:252321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" filled="f" stroked="f">
                      <v:textbox inset="2.16pt,1.44pt,0,1.44pt">
                        <w:txbxContent>
                          <w:p w14:paraId="3B25CA2F"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322816" behindDoc="0" locked="0" layoutInCell="1" allowOverlap="1" wp14:anchorId="7F41DA11" wp14:editId="1C57B6E3">
                      <wp:simplePos x="0" y="0"/>
                      <wp:positionH relativeFrom="column">
                        <wp:posOffset>1549400</wp:posOffset>
                      </wp:positionH>
                      <wp:positionV relativeFrom="paragraph">
                        <wp:posOffset>6553200</wp:posOffset>
                      </wp:positionV>
                      <wp:extent cx="1003300" cy="2324100"/>
                      <wp:effectExtent l="0" t="0" r="0" b="0"/>
                      <wp:wrapNone/>
                      <wp:docPr id="680" name="Rectangle 68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8DF6147-C2E0-1346-AE57-8E9B49FD41BF}"/>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6EF8D43E"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F41DA11" id="Rectangle 680" o:spid="_x0000_s1739" style="position:absolute;left:0;text-align:left;margin-left:122pt;margin-top:516pt;width:79pt;height:183pt;z-index:252322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" filled="f" stroked="f">
                      <v:textbox inset="2.16pt,1.44pt,0,1.44pt">
                        <w:txbxContent>
                          <w:p w14:paraId="6EF8D43E"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323840" behindDoc="0" locked="0" layoutInCell="1" allowOverlap="1" wp14:anchorId="6C0FEDEA" wp14:editId="3A2726D7">
                      <wp:simplePos x="0" y="0"/>
                      <wp:positionH relativeFrom="column">
                        <wp:posOffset>1549400</wp:posOffset>
                      </wp:positionH>
                      <wp:positionV relativeFrom="paragraph">
                        <wp:posOffset>6553200</wp:posOffset>
                      </wp:positionV>
                      <wp:extent cx="1003300" cy="2324100"/>
                      <wp:effectExtent l="0" t="0" r="0" b="0"/>
                      <wp:wrapNone/>
                      <wp:docPr id="681" name="Rectangle 68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8C42EE6-2966-3B4B-AC43-DC4CC7800700}"/>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406B4669"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0FEDEA" id="Rectangle 681" o:spid="_x0000_s1740" style="position:absolute;left:0;text-align:left;margin-left:122pt;margin-top:516pt;width:79pt;height:183pt;z-index:252323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" filled="f" stroked="f">
                      <v:textbox inset="2.16pt,1.44pt,0,1.44pt">
                        <w:txbxContent>
                          <w:p w14:paraId="406B4669"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324864" behindDoc="0" locked="0" layoutInCell="1" allowOverlap="1" wp14:anchorId="0B09D11D" wp14:editId="12A7F232">
                      <wp:simplePos x="0" y="0"/>
                      <wp:positionH relativeFrom="column">
                        <wp:posOffset>1549400</wp:posOffset>
                      </wp:positionH>
                      <wp:positionV relativeFrom="paragraph">
                        <wp:posOffset>6553200</wp:posOffset>
                      </wp:positionV>
                      <wp:extent cx="1003300" cy="2324100"/>
                      <wp:effectExtent l="0" t="0" r="0" b="0"/>
                      <wp:wrapNone/>
                      <wp:docPr id="682" name="Rectangle 68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CB05F14-220D-154D-8FD1-B491DC5BFFAA}"/>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32E5945E"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09D11D" id="Rectangle 682" o:spid="_x0000_s1741" style="position:absolute;left:0;text-align:left;margin-left:122pt;margin-top:516pt;width:79pt;height:183pt;z-index:252324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" filled="f" stroked="f">
                      <v:textbox inset="2.16pt,1.44pt,0,1.44pt">
                        <w:txbxContent>
                          <w:p w14:paraId="32E5945E"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325888" behindDoc="0" locked="0" layoutInCell="1" allowOverlap="1" wp14:anchorId="50032588" wp14:editId="23C3A32E">
                      <wp:simplePos x="0" y="0"/>
                      <wp:positionH relativeFrom="column">
                        <wp:posOffset>1549400</wp:posOffset>
                      </wp:positionH>
                      <wp:positionV relativeFrom="paragraph">
                        <wp:posOffset>6553200</wp:posOffset>
                      </wp:positionV>
                      <wp:extent cx="1003300" cy="2324100"/>
                      <wp:effectExtent l="0" t="0" r="0" b="0"/>
                      <wp:wrapNone/>
                      <wp:docPr id="683" name="Rectangle 68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4CC4744-27CD-5F4C-8414-BE5A512CB374}"/>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5296529E"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032588" id="Rectangle 683" o:spid="_x0000_s1742" style="position:absolute;left:0;text-align:left;margin-left:122pt;margin-top:516pt;width:79pt;height:183pt;z-index:252325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" filled="f" stroked="f">
                      <v:textbox inset="2.16pt,1.44pt,0,1.44pt">
                        <w:txbxContent>
                          <w:p w14:paraId="5296529E"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326912" behindDoc="0" locked="0" layoutInCell="1" allowOverlap="1" wp14:anchorId="2357EE36" wp14:editId="7F5A4091">
                      <wp:simplePos x="0" y="0"/>
                      <wp:positionH relativeFrom="column">
                        <wp:posOffset>1549400</wp:posOffset>
                      </wp:positionH>
                      <wp:positionV relativeFrom="paragraph">
                        <wp:posOffset>6553200</wp:posOffset>
                      </wp:positionV>
                      <wp:extent cx="1003300" cy="2324100"/>
                      <wp:effectExtent l="0" t="0" r="0" b="0"/>
                      <wp:wrapNone/>
                      <wp:docPr id="684" name="Rectangle 68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CD9FB33-0A4A-C847-8DFD-796982495836}"/>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65BB8E66"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57EE36" id="Rectangle 684" o:spid="_x0000_s1743" style="position:absolute;left:0;text-align:left;margin-left:122pt;margin-top:516pt;width:79pt;height:183pt;z-index:252326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" filled="f" stroked="f">
                      <v:textbox inset="2.16pt,1.44pt,0,1.44pt">
                        <w:txbxContent>
                          <w:p w14:paraId="65BB8E66"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327936" behindDoc="0" locked="0" layoutInCell="1" allowOverlap="1" wp14:anchorId="446BE84C" wp14:editId="7ABB7B8E">
                      <wp:simplePos x="0" y="0"/>
                      <wp:positionH relativeFrom="column">
                        <wp:posOffset>1549400</wp:posOffset>
                      </wp:positionH>
                      <wp:positionV relativeFrom="paragraph">
                        <wp:posOffset>6553200</wp:posOffset>
                      </wp:positionV>
                      <wp:extent cx="1003300" cy="2324100"/>
                      <wp:effectExtent l="0" t="0" r="0" b="0"/>
                      <wp:wrapNone/>
                      <wp:docPr id="685" name="Rectangle 68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3852DC2-0812-4D44-BAF5-3E9D57002259}"/>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6BA2F9D4"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6BE84C" id="Rectangle 685" o:spid="_x0000_s1744" style="position:absolute;left:0;text-align:left;margin-left:122pt;margin-top:516pt;width:79pt;height:183pt;z-index:252327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" filled="f" stroked="f">
                      <v:textbox inset="2.16pt,1.44pt,0,1.44pt">
                        <w:txbxContent>
                          <w:p w14:paraId="6BA2F9D4"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328960" behindDoc="0" locked="0" layoutInCell="1" allowOverlap="1" wp14:anchorId="057FEF86" wp14:editId="1814A19A">
                      <wp:simplePos x="0" y="0"/>
                      <wp:positionH relativeFrom="column">
                        <wp:posOffset>1549400</wp:posOffset>
                      </wp:positionH>
                      <wp:positionV relativeFrom="paragraph">
                        <wp:posOffset>6553200</wp:posOffset>
                      </wp:positionV>
                      <wp:extent cx="1003300" cy="2324100"/>
                      <wp:effectExtent l="0" t="0" r="0" b="0"/>
                      <wp:wrapNone/>
                      <wp:docPr id="686" name="Rectangle 68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20C1267-0152-1740-B25D-4F4E5E811E8D}"/>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365F41C5"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7FEF86" id="Rectangle 686" o:spid="_x0000_s1745" style="position:absolute;left:0;text-align:left;margin-left:122pt;margin-top:516pt;width:79pt;height:183pt;z-index:252328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" filled="f" stroked="f">
                      <v:textbox inset="2.16pt,1.44pt,0,1.44pt">
                        <w:txbxContent>
                          <w:p w14:paraId="365F41C5"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329984" behindDoc="0" locked="0" layoutInCell="1" allowOverlap="1" wp14:anchorId="6A885414" wp14:editId="0B0E79E1">
                      <wp:simplePos x="0" y="0"/>
                      <wp:positionH relativeFrom="column">
                        <wp:posOffset>1549400</wp:posOffset>
                      </wp:positionH>
                      <wp:positionV relativeFrom="paragraph">
                        <wp:posOffset>6553200</wp:posOffset>
                      </wp:positionV>
                      <wp:extent cx="1003300" cy="2324100"/>
                      <wp:effectExtent l="0" t="0" r="0" b="0"/>
                      <wp:wrapNone/>
                      <wp:docPr id="687" name="Rectangle 68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B1034EB-56E2-C842-97AB-187B27CC3DBB}"/>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46D7CE27"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885414" id="Rectangle 687" o:spid="_x0000_s1746" style="position:absolute;left:0;text-align:left;margin-left:122pt;margin-top:516pt;width:79pt;height:183pt;z-index:252329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" filled="f" stroked="f">
                      <v:textbox inset="2.16pt,1.44pt,0,1.44pt">
                        <w:txbxContent>
                          <w:p w14:paraId="46D7CE27"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331008" behindDoc="0" locked="0" layoutInCell="1" allowOverlap="1" wp14:anchorId="456674D2" wp14:editId="069C6C17">
                      <wp:simplePos x="0" y="0"/>
                      <wp:positionH relativeFrom="column">
                        <wp:posOffset>1549400</wp:posOffset>
                      </wp:positionH>
                      <wp:positionV relativeFrom="paragraph">
                        <wp:posOffset>6553200</wp:posOffset>
                      </wp:positionV>
                      <wp:extent cx="1003300" cy="2324100"/>
                      <wp:effectExtent l="0" t="0" r="0" b="0"/>
                      <wp:wrapNone/>
                      <wp:docPr id="688" name="Rectangle 68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7AA172D-4C94-534D-90BD-836E830F963F}"/>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596921D0"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6674D2" id="Rectangle 688" o:spid="_x0000_s1747" style="position:absolute;left:0;text-align:left;margin-left:122pt;margin-top:516pt;width:79pt;height:183pt;z-index:252331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" filled="f" stroked="f">
                      <v:textbox inset="2.16pt,1.44pt,0,1.44pt">
                        <w:txbxContent>
                          <w:p w14:paraId="596921D0"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332032" behindDoc="0" locked="0" layoutInCell="1" allowOverlap="1" wp14:anchorId="39EB72FE" wp14:editId="18A73C70">
                      <wp:simplePos x="0" y="0"/>
                      <wp:positionH relativeFrom="column">
                        <wp:posOffset>1549400</wp:posOffset>
                      </wp:positionH>
                      <wp:positionV relativeFrom="paragraph">
                        <wp:posOffset>6553200</wp:posOffset>
                      </wp:positionV>
                      <wp:extent cx="1003300" cy="2324100"/>
                      <wp:effectExtent l="0" t="0" r="0" b="0"/>
                      <wp:wrapNone/>
                      <wp:docPr id="689" name="Rectangle 68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62E2888-9368-F149-86B9-08185A1DEC90}"/>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772108A6"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9EB72FE" id="Rectangle 689" o:spid="_x0000_s1748" style="position:absolute;left:0;text-align:left;margin-left:122pt;margin-top:516pt;width:79pt;height:183pt;z-index:252332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" filled="f" stroked="f">
                      <v:textbox inset="2.16pt,1.44pt,0,1.44pt">
                        <w:txbxContent>
                          <w:p w14:paraId="772108A6"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333056" behindDoc="0" locked="0" layoutInCell="1" allowOverlap="1" wp14:anchorId="62C65712" wp14:editId="6E074B31">
                      <wp:simplePos x="0" y="0"/>
                      <wp:positionH relativeFrom="column">
                        <wp:posOffset>1549400</wp:posOffset>
                      </wp:positionH>
                      <wp:positionV relativeFrom="paragraph">
                        <wp:posOffset>6553200</wp:posOffset>
                      </wp:positionV>
                      <wp:extent cx="1003300" cy="2324100"/>
                      <wp:effectExtent l="0" t="0" r="0" b="0"/>
                      <wp:wrapNone/>
                      <wp:docPr id="690" name="Rectangle 69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DDD9931-99F4-B54F-9D3F-D297434A3741}"/>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7B83EEC3"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C65712" id="Rectangle 690" o:spid="_x0000_s1749" style="position:absolute;left:0;text-align:left;margin-left:122pt;margin-top:516pt;width:79pt;height:183pt;z-index:252333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" filled="f" stroked="f">
                      <v:textbox inset="2.16pt,1.44pt,0,1.44pt">
                        <w:txbxContent>
                          <w:p w14:paraId="7B83EEC3"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334080" behindDoc="0" locked="0" layoutInCell="1" allowOverlap="1" wp14:anchorId="28DC8818" wp14:editId="2F5DCCC6">
                      <wp:simplePos x="0" y="0"/>
                      <wp:positionH relativeFrom="column">
                        <wp:posOffset>1549400</wp:posOffset>
                      </wp:positionH>
                      <wp:positionV relativeFrom="paragraph">
                        <wp:posOffset>6553200</wp:posOffset>
                      </wp:positionV>
                      <wp:extent cx="1003300" cy="2324100"/>
                      <wp:effectExtent l="0" t="0" r="0" b="0"/>
                      <wp:wrapNone/>
                      <wp:docPr id="691" name="Rectangle 69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929495D-FE3F-FB47-B229-F57E29D94072}"/>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313B29C4"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8DC8818" id="Rectangle 691" o:spid="_x0000_s1750" style="position:absolute;left:0;text-align:left;margin-left:122pt;margin-top:516pt;width:79pt;height:183pt;z-index:252334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" filled="f" stroked="f">
                      <v:textbox inset="2.16pt,1.44pt,0,1.44pt">
                        <w:txbxContent>
                          <w:p w14:paraId="313B29C4"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335104" behindDoc="0" locked="0" layoutInCell="1" allowOverlap="1" wp14:anchorId="3C85896B" wp14:editId="69F59E44">
                      <wp:simplePos x="0" y="0"/>
                      <wp:positionH relativeFrom="column">
                        <wp:posOffset>1549400</wp:posOffset>
                      </wp:positionH>
                      <wp:positionV relativeFrom="paragraph">
                        <wp:posOffset>6553200</wp:posOffset>
                      </wp:positionV>
                      <wp:extent cx="1003300" cy="2324100"/>
                      <wp:effectExtent l="0" t="0" r="0" b="0"/>
                      <wp:wrapNone/>
                      <wp:docPr id="692" name="Rectangle 69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80FE678-BEC9-B14B-843B-08ABAAA93649}"/>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252F703C"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C85896B" id="Rectangle 692" o:spid="_x0000_s1751" style="position:absolute;left:0;text-align:left;margin-left:122pt;margin-top:516pt;width:79pt;height:183pt;z-index:252335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" filled="f" stroked="f">
                      <v:textbox inset="2.16pt,1.44pt,0,1.44pt">
                        <w:txbxContent>
                          <w:p w14:paraId="252F703C"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336128" behindDoc="0" locked="0" layoutInCell="1" allowOverlap="1" wp14:anchorId="0EC59316" wp14:editId="4CA87A8C">
                      <wp:simplePos x="0" y="0"/>
                      <wp:positionH relativeFrom="column">
                        <wp:posOffset>1549400</wp:posOffset>
                      </wp:positionH>
                      <wp:positionV relativeFrom="paragraph">
                        <wp:posOffset>6553200</wp:posOffset>
                      </wp:positionV>
                      <wp:extent cx="1003300" cy="2324100"/>
                      <wp:effectExtent l="0" t="0" r="0" b="0"/>
                      <wp:wrapNone/>
                      <wp:docPr id="693" name="Rectangle 69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9F11FDC-292E-A64B-847F-2E9F6801DD44}"/>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77DEEA88"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C59316" id="Rectangle 693" o:spid="_x0000_s1752" style="position:absolute;left:0;text-align:left;margin-left:122pt;margin-top:516pt;width:79pt;height:183pt;z-index:252336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" filled="f" stroked="f">
                      <v:textbox inset="2.16pt,1.44pt,0,1.44pt">
                        <w:txbxContent>
                          <w:p w14:paraId="77DEEA88"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337152" behindDoc="0" locked="0" layoutInCell="1" allowOverlap="1" wp14:anchorId="7672389A" wp14:editId="16F273CB">
                      <wp:simplePos x="0" y="0"/>
                      <wp:positionH relativeFrom="column">
                        <wp:posOffset>1549400</wp:posOffset>
                      </wp:positionH>
                      <wp:positionV relativeFrom="paragraph">
                        <wp:posOffset>6553200</wp:posOffset>
                      </wp:positionV>
                      <wp:extent cx="1003300" cy="2324100"/>
                      <wp:effectExtent l="0" t="0" r="0" b="0"/>
                      <wp:wrapNone/>
                      <wp:docPr id="694" name="Rectangle 69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42DD292-F0D5-BD48-B398-8ACDFC662440}"/>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2EB7A8C5"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72389A" id="Rectangle 694" o:spid="_x0000_s1753" style="position:absolute;left:0;text-align:left;margin-left:122pt;margin-top:516pt;width:79pt;height:183pt;z-index:252337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" filled="f" stroked="f">
                      <v:textbox inset="2.16pt,1.44pt,0,1.44pt">
                        <w:txbxContent>
                          <w:p w14:paraId="2EB7A8C5"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338176" behindDoc="0" locked="0" layoutInCell="1" allowOverlap="1" wp14:anchorId="6E50F25C" wp14:editId="326E956E">
                      <wp:simplePos x="0" y="0"/>
                      <wp:positionH relativeFrom="column">
                        <wp:posOffset>1549400</wp:posOffset>
                      </wp:positionH>
                      <wp:positionV relativeFrom="paragraph">
                        <wp:posOffset>6553200</wp:posOffset>
                      </wp:positionV>
                      <wp:extent cx="1003300" cy="2324100"/>
                      <wp:effectExtent l="0" t="0" r="0" b="0"/>
                      <wp:wrapNone/>
                      <wp:docPr id="695" name="Rectangle 69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8CF4D58-DB9A-A944-A550-2CEE8E2470B0}"/>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615CEC60"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50F25C" id="Rectangle 695" o:spid="_x0000_s1754" style="position:absolute;left:0;text-align:left;margin-left:122pt;margin-top:516pt;width:79pt;height:183pt;z-index:252338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" filled="f" stroked="f">
                      <v:textbox inset="2.16pt,1.44pt,0,1.44pt">
                        <w:txbxContent>
                          <w:p w14:paraId="615CEC60"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339200" behindDoc="0" locked="0" layoutInCell="1" allowOverlap="1" wp14:anchorId="576766EA" wp14:editId="34E40390">
                      <wp:simplePos x="0" y="0"/>
                      <wp:positionH relativeFrom="column">
                        <wp:posOffset>1549400</wp:posOffset>
                      </wp:positionH>
                      <wp:positionV relativeFrom="paragraph">
                        <wp:posOffset>6553200</wp:posOffset>
                      </wp:positionV>
                      <wp:extent cx="1003300" cy="2324100"/>
                      <wp:effectExtent l="0" t="0" r="0" b="0"/>
                      <wp:wrapNone/>
                      <wp:docPr id="696" name="Rectangle 69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D6F908D-87D4-2840-999E-C9795A3A31C9}"/>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1ECD3A2A"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6766EA" id="Rectangle 696" o:spid="_x0000_s1755" style="position:absolute;left:0;text-align:left;margin-left:122pt;margin-top:516pt;width:79pt;height:183pt;z-index:252339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" filled="f" stroked="f">
                      <v:textbox inset="2.16pt,1.44pt,0,1.44pt">
                        <w:txbxContent>
                          <w:p w14:paraId="1ECD3A2A"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340224" behindDoc="0" locked="0" layoutInCell="1" allowOverlap="1" wp14:anchorId="2A697C03" wp14:editId="2BC74A9E">
                      <wp:simplePos x="0" y="0"/>
                      <wp:positionH relativeFrom="column">
                        <wp:posOffset>1549400</wp:posOffset>
                      </wp:positionH>
                      <wp:positionV relativeFrom="paragraph">
                        <wp:posOffset>6553200</wp:posOffset>
                      </wp:positionV>
                      <wp:extent cx="1003300" cy="2324100"/>
                      <wp:effectExtent l="0" t="0" r="0" b="0"/>
                      <wp:wrapNone/>
                      <wp:docPr id="697" name="Rectangle 69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F5BA9B8-2633-8046-908E-73990F6F9F6F}"/>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3D8C58E4"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697C03" id="Rectangle 697" o:spid="_x0000_s1756" style="position:absolute;left:0;text-align:left;margin-left:122pt;margin-top:516pt;width:79pt;height:183pt;z-index:252340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" filled="f" stroked="f">
                      <v:textbox inset="2.16pt,1.44pt,0,1.44pt">
                        <w:txbxContent>
                          <w:p w14:paraId="3D8C58E4"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341248" behindDoc="0" locked="0" layoutInCell="1" allowOverlap="1" wp14:anchorId="17866CD6" wp14:editId="1B0A14A0">
                      <wp:simplePos x="0" y="0"/>
                      <wp:positionH relativeFrom="column">
                        <wp:posOffset>1549400</wp:posOffset>
                      </wp:positionH>
                      <wp:positionV relativeFrom="paragraph">
                        <wp:posOffset>6553200</wp:posOffset>
                      </wp:positionV>
                      <wp:extent cx="1003300" cy="2324100"/>
                      <wp:effectExtent l="0" t="0" r="0" b="0"/>
                      <wp:wrapNone/>
                      <wp:docPr id="698" name="Rectangle 69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6C5B59C-3A2D-EC42-979C-740A66CA69CB}"/>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0AFC8054"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866CD6" id="Rectangle 698" o:spid="_x0000_s1757" style="position:absolute;left:0;text-align:left;margin-left:122pt;margin-top:516pt;width:79pt;height:183pt;z-index:252341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" filled="f" stroked="f">
                      <v:textbox inset="2.16pt,1.44pt,0,1.44pt">
                        <w:txbxContent>
                          <w:p w14:paraId="0AFC8054"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342272" behindDoc="0" locked="0" layoutInCell="1" allowOverlap="1" wp14:anchorId="6CC61185" wp14:editId="059AFB87">
                      <wp:simplePos x="0" y="0"/>
                      <wp:positionH relativeFrom="column">
                        <wp:posOffset>1549400</wp:posOffset>
                      </wp:positionH>
                      <wp:positionV relativeFrom="paragraph">
                        <wp:posOffset>6553200</wp:posOffset>
                      </wp:positionV>
                      <wp:extent cx="1003300" cy="2324100"/>
                      <wp:effectExtent l="0" t="0" r="0" b="0"/>
                      <wp:wrapNone/>
                      <wp:docPr id="699" name="Rectangle 69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4EE5E9A-FE27-F74B-B59D-C1B4B06DFCB1}"/>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3D131CCD"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C61185" id="Rectangle 699" o:spid="_x0000_s1758" style="position:absolute;left:0;text-align:left;margin-left:122pt;margin-top:516pt;width:79pt;height:183pt;z-index:252342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" filled="f" stroked="f">
                      <v:textbox inset="2.16pt,1.44pt,0,1.44pt">
                        <w:txbxContent>
                          <w:p w14:paraId="3D131CCD"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343296" behindDoc="0" locked="0" layoutInCell="1" allowOverlap="1" wp14:anchorId="25B02636" wp14:editId="71B6B9FC">
                      <wp:simplePos x="0" y="0"/>
                      <wp:positionH relativeFrom="column">
                        <wp:posOffset>1549400</wp:posOffset>
                      </wp:positionH>
                      <wp:positionV relativeFrom="paragraph">
                        <wp:posOffset>6553200</wp:posOffset>
                      </wp:positionV>
                      <wp:extent cx="1003300" cy="2324100"/>
                      <wp:effectExtent l="0" t="0" r="0" b="0"/>
                      <wp:wrapNone/>
                      <wp:docPr id="700" name="Rectangle 70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CF18B81-6805-7F48-A3D0-0E8B558FF14B}"/>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6617AB4B"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5B02636" id="Rectangle 700" o:spid="_x0000_s1759" style="position:absolute;left:0;text-align:left;margin-left:122pt;margin-top:516pt;width:79pt;height:183pt;z-index:252343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" filled="f" stroked="f">
                      <v:textbox inset="2.16pt,1.44pt,0,1.44pt">
                        <w:txbxContent>
                          <w:p w14:paraId="6617AB4B"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344320" behindDoc="0" locked="0" layoutInCell="1" allowOverlap="1" wp14:anchorId="0A09E69F" wp14:editId="38E10ECB">
                      <wp:simplePos x="0" y="0"/>
                      <wp:positionH relativeFrom="column">
                        <wp:posOffset>1549400</wp:posOffset>
                      </wp:positionH>
                      <wp:positionV relativeFrom="paragraph">
                        <wp:posOffset>6553200</wp:posOffset>
                      </wp:positionV>
                      <wp:extent cx="1003300" cy="1714500"/>
                      <wp:effectExtent l="0" t="0" r="0" b="0"/>
                      <wp:wrapNone/>
                      <wp:docPr id="701" name="Rectangle 70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3B850E6-E5C6-1C4A-935E-C1289BED24B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DE651F7"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09E69F" id="Rectangle 701" o:spid="_x0000_s1760" style="position:absolute;left:0;text-align:left;margin-left:122pt;margin-top:516pt;width:79pt;height:135pt;z-index:252344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" filled="f" stroked="f">
                      <v:textbox inset="2.16pt,1.44pt,0,1.44pt">
                        <w:txbxContent>
                          <w:p w14:paraId="3DE651F7"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345344" behindDoc="0" locked="0" layoutInCell="1" allowOverlap="1" wp14:anchorId="2D0161F5" wp14:editId="2917B02C">
                      <wp:simplePos x="0" y="0"/>
                      <wp:positionH relativeFrom="column">
                        <wp:posOffset>1549400</wp:posOffset>
                      </wp:positionH>
                      <wp:positionV relativeFrom="paragraph">
                        <wp:posOffset>6553200</wp:posOffset>
                      </wp:positionV>
                      <wp:extent cx="1003300" cy="1714500"/>
                      <wp:effectExtent l="0" t="0" r="0" b="0"/>
                      <wp:wrapNone/>
                      <wp:docPr id="702" name="Rectangle 70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9312DBF-F6BD-0443-BA5F-BA11361951B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54BF93C"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0161F5" id="Rectangle 702" o:spid="_x0000_s1761" style="position:absolute;left:0;text-align:left;margin-left:122pt;margin-top:516pt;width:79pt;height:135pt;z-index:252345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" filled="f" stroked="f">
                      <v:textbox inset="2.16pt,1.44pt,0,1.44pt">
                        <w:txbxContent>
                          <w:p w14:paraId="754BF93C"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346368" behindDoc="0" locked="0" layoutInCell="1" allowOverlap="1" wp14:anchorId="0CCE5C5B" wp14:editId="63B9D6C3">
                      <wp:simplePos x="0" y="0"/>
                      <wp:positionH relativeFrom="column">
                        <wp:posOffset>1549400</wp:posOffset>
                      </wp:positionH>
                      <wp:positionV relativeFrom="paragraph">
                        <wp:posOffset>6553200</wp:posOffset>
                      </wp:positionV>
                      <wp:extent cx="1003300" cy="1714500"/>
                      <wp:effectExtent l="0" t="0" r="0" b="0"/>
                      <wp:wrapNone/>
                      <wp:docPr id="703" name="Rectangle 70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ADBC6C0-0B5D-6847-B8A1-20F5C6BC0A1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AC6C95B"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CE5C5B" id="Rectangle 703" o:spid="_x0000_s1762" style="position:absolute;left:0;text-align:left;margin-left:122pt;margin-top:516pt;width:79pt;height:135pt;z-index:252346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" filled="f" stroked="f">
                      <v:textbox inset="2.16pt,1.44pt,0,1.44pt">
                        <w:txbxContent>
                          <w:p w14:paraId="2AC6C95B"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347392" behindDoc="0" locked="0" layoutInCell="1" allowOverlap="1" wp14:anchorId="6B70F085" wp14:editId="66C81DEB">
                      <wp:simplePos x="0" y="0"/>
                      <wp:positionH relativeFrom="column">
                        <wp:posOffset>1549400</wp:posOffset>
                      </wp:positionH>
                      <wp:positionV relativeFrom="paragraph">
                        <wp:posOffset>6553200</wp:posOffset>
                      </wp:positionV>
                      <wp:extent cx="1003300" cy="1714500"/>
                      <wp:effectExtent l="0" t="0" r="0" b="0"/>
                      <wp:wrapNone/>
                      <wp:docPr id="704" name="Rectangle 70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EAE1C5C-7450-EE43-984B-1E1EE3AEEB6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0CEF051"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70F085" id="Rectangle 704" o:spid="_x0000_s1763" style="position:absolute;left:0;text-align:left;margin-left:122pt;margin-top:516pt;width:79pt;height:135pt;z-index:252347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" filled="f" stroked="f">
                      <v:textbox inset="2.16pt,1.44pt,0,1.44pt">
                        <w:txbxContent>
                          <w:p w14:paraId="30CEF051"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348416" behindDoc="0" locked="0" layoutInCell="1" allowOverlap="1" wp14:anchorId="2630A71A" wp14:editId="3387450C">
                      <wp:simplePos x="0" y="0"/>
                      <wp:positionH relativeFrom="column">
                        <wp:posOffset>1549400</wp:posOffset>
                      </wp:positionH>
                      <wp:positionV relativeFrom="paragraph">
                        <wp:posOffset>6553200</wp:posOffset>
                      </wp:positionV>
                      <wp:extent cx="1003300" cy="1714500"/>
                      <wp:effectExtent l="0" t="0" r="0" b="0"/>
                      <wp:wrapNone/>
                      <wp:docPr id="705" name="Rectangle 70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7C554D6-F7ED-A943-A01D-D3E5AC3909C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EC00547"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30A71A" id="Rectangle 705" o:spid="_x0000_s1764" style="position:absolute;left:0;text-align:left;margin-left:122pt;margin-top:516pt;width:79pt;height:135pt;z-index:252348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" filled="f" stroked="f">
                      <v:textbox inset="2.16pt,1.44pt,0,1.44pt">
                        <w:txbxContent>
                          <w:p w14:paraId="4EC00547"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349440" behindDoc="0" locked="0" layoutInCell="1" allowOverlap="1" wp14:anchorId="6770A477" wp14:editId="67625187">
                      <wp:simplePos x="0" y="0"/>
                      <wp:positionH relativeFrom="column">
                        <wp:posOffset>1549400</wp:posOffset>
                      </wp:positionH>
                      <wp:positionV relativeFrom="paragraph">
                        <wp:posOffset>6553200</wp:posOffset>
                      </wp:positionV>
                      <wp:extent cx="1003300" cy="1714500"/>
                      <wp:effectExtent l="0" t="0" r="0" b="0"/>
                      <wp:wrapNone/>
                      <wp:docPr id="706" name="Rectangle 70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8BB7637-C9F8-774B-941F-4BD35235EAC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17FBC3B"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70A477" id="Rectangle 706" o:spid="_x0000_s1765" style="position:absolute;left:0;text-align:left;margin-left:122pt;margin-top:516pt;width:79pt;height:135pt;z-index:252349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" filled="f" stroked="f">
                      <v:textbox inset="2.16pt,1.44pt,0,1.44pt">
                        <w:txbxContent>
                          <w:p w14:paraId="417FBC3B"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350464" behindDoc="0" locked="0" layoutInCell="1" allowOverlap="1" wp14:anchorId="41DEA240" wp14:editId="150354E8">
                      <wp:simplePos x="0" y="0"/>
                      <wp:positionH relativeFrom="column">
                        <wp:posOffset>1549400</wp:posOffset>
                      </wp:positionH>
                      <wp:positionV relativeFrom="paragraph">
                        <wp:posOffset>6553200</wp:posOffset>
                      </wp:positionV>
                      <wp:extent cx="1003300" cy="1714500"/>
                      <wp:effectExtent l="0" t="0" r="0" b="0"/>
                      <wp:wrapNone/>
                      <wp:docPr id="707" name="Rectangle 70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2BD09E0-5D3F-E14F-87AA-A87B032A56B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B7D1F46"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DEA240" id="Rectangle 707" o:spid="_x0000_s1766" style="position:absolute;left:0;text-align:left;margin-left:122pt;margin-top:516pt;width:79pt;height:135pt;z-index:252350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" filled="f" stroked="f">
                      <v:textbox inset="2.16pt,1.44pt,0,1.44pt">
                        <w:txbxContent>
                          <w:p w14:paraId="2B7D1F46"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351488" behindDoc="0" locked="0" layoutInCell="1" allowOverlap="1" wp14:anchorId="3BDD1216" wp14:editId="2B0BAC9C">
                      <wp:simplePos x="0" y="0"/>
                      <wp:positionH relativeFrom="column">
                        <wp:posOffset>1549400</wp:posOffset>
                      </wp:positionH>
                      <wp:positionV relativeFrom="paragraph">
                        <wp:posOffset>6553200</wp:posOffset>
                      </wp:positionV>
                      <wp:extent cx="1003300" cy="1714500"/>
                      <wp:effectExtent l="0" t="0" r="0" b="0"/>
                      <wp:wrapNone/>
                      <wp:docPr id="708" name="Rectangle 70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7C6BA38-FCA2-A249-9E0F-F7595F0EA3A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BF304E7"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BDD1216" id="Rectangle 708" o:spid="_x0000_s1767" style="position:absolute;left:0;text-align:left;margin-left:122pt;margin-top:516pt;width:79pt;height:135pt;z-index:252351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" filled="f" stroked="f">
                      <v:textbox inset="2.16pt,1.44pt,0,1.44pt">
                        <w:txbxContent>
                          <w:p w14:paraId="0BF304E7"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352512" behindDoc="0" locked="0" layoutInCell="1" allowOverlap="1" wp14:anchorId="79E9B59C" wp14:editId="15E912D1">
                      <wp:simplePos x="0" y="0"/>
                      <wp:positionH relativeFrom="column">
                        <wp:posOffset>1549400</wp:posOffset>
                      </wp:positionH>
                      <wp:positionV relativeFrom="paragraph">
                        <wp:posOffset>6553200</wp:posOffset>
                      </wp:positionV>
                      <wp:extent cx="1003300" cy="1714500"/>
                      <wp:effectExtent l="0" t="0" r="0" b="0"/>
                      <wp:wrapNone/>
                      <wp:docPr id="709" name="Rectangle 70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08D650A-F782-304C-9AAE-366504555FA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92004D9"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E9B59C" id="Rectangle 709" o:spid="_x0000_s1768" style="position:absolute;left:0;text-align:left;margin-left:122pt;margin-top:516pt;width:79pt;height:135pt;z-index:252352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" filled="f" stroked="f">
                      <v:textbox inset="2.16pt,1.44pt,0,1.44pt">
                        <w:txbxContent>
                          <w:p w14:paraId="492004D9"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353536" behindDoc="0" locked="0" layoutInCell="1" allowOverlap="1" wp14:anchorId="29839A0B" wp14:editId="38B961BA">
                      <wp:simplePos x="0" y="0"/>
                      <wp:positionH relativeFrom="column">
                        <wp:posOffset>1549400</wp:posOffset>
                      </wp:positionH>
                      <wp:positionV relativeFrom="paragraph">
                        <wp:posOffset>6553200</wp:posOffset>
                      </wp:positionV>
                      <wp:extent cx="1003300" cy="1714500"/>
                      <wp:effectExtent l="0" t="0" r="0" b="0"/>
                      <wp:wrapNone/>
                      <wp:docPr id="710" name="Rectangle 71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904EAAF-BFED-5E48-A400-296A68D1C09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D233F62"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839A0B" id="Rectangle 710" o:spid="_x0000_s1769" style="position:absolute;left:0;text-align:left;margin-left:122pt;margin-top:516pt;width:79pt;height:135pt;z-index:252353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" filled="f" stroked="f">
                      <v:textbox inset="2.16pt,1.44pt,0,1.44pt">
                        <w:txbxContent>
                          <w:p w14:paraId="3D233F62"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354560" behindDoc="0" locked="0" layoutInCell="1" allowOverlap="1" wp14:anchorId="3AE6EC38" wp14:editId="4800FD68">
                      <wp:simplePos x="0" y="0"/>
                      <wp:positionH relativeFrom="column">
                        <wp:posOffset>1549400</wp:posOffset>
                      </wp:positionH>
                      <wp:positionV relativeFrom="paragraph">
                        <wp:posOffset>6553200</wp:posOffset>
                      </wp:positionV>
                      <wp:extent cx="1003300" cy="1714500"/>
                      <wp:effectExtent l="0" t="0" r="0" b="0"/>
                      <wp:wrapNone/>
                      <wp:docPr id="711" name="Rectangle 71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F617F49-A484-F14A-A82B-ED1711CD441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32AEB23"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E6EC38" id="Rectangle 711" o:spid="_x0000_s1770" style="position:absolute;left:0;text-align:left;margin-left:122pt;margin-top:516pt;width:79pt;height:135pt;z-index:252354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" filled="f" stroked="f">
                      <v:textbox inset="2.16pt,1.44pt,0,1.44pt">
                        <w:txbxContent>
                          <w:p w14:paraId="132AEB23"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355584" behindDoc="0" locked="0" layoutInCell="1" allowOverlap="1" wp14:anchorId="6906492F" wp14:editId="31327813">
                      <wp:simplePos x="0" y="0"/>
                      <wp:positionH relativeFrom="column">
                        <wp:posOffset>1549400</wp:posOffset>
                      </wp:positionH>
                      <wp:positionV relativeFrom="paragraph">
                        <wp:posOffset>6553200</wp:posOffset>
                      </wp:positionV>
                      <wp:extent cx="1003300" cy="1714500"/>
                      <wp:effectExtent l="0" t="0" r="0" b="0"/>
                      <wp:wrapNone/>
                      <wp:docPr id="712" name="Rectangle 71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8EE446A-CF61-6247-91B9-73BD138C242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DE43D63"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06492F" id="Rectangle 712" o:spid="_x0000_s1771" style="position:absolute;left:0;text-align:left;margin-left:122pt;margin-top:516pt;width:79pt;height:135pt;z-index:252355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" filled="f" stroked="f">
                      <v:textbox inset="2.16pt,1.44pt,0,1.44pt">
                        <w:txbxContent>
                          <w:p w14:paraId="2DE43D63"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356608" behindDoc="0" locked="0" layoutInCell="1" allowOverlap="1" wp14:anchorId="78354F3C" wp14:editId="302DA4F0">
                      <wp:simplePos x="0" y="0"/>
                      <wp:positionH relativeFrom="column">
                        <wp:posOffset>1549400</wp:posOffset>
                      </wp:positionH>
                      <wp:positionV relativeFrom="paragraph">
                        <wp:posOffset>6553200</wp:posOffset>
                      </wp:positionV>
                      <wp:extent cx="1003300" cy="1714500"/>
                      <wp:effectExtent l="0" t="0" r="0" b="0"/>
                      <wp:wrapNone/>
                      <wp:docPr id="713" name="Rectangle 71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65693FB-6AC4-4B43-A339-AA9234B3EF3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78BE0E6"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354F3C" id="Rectangle 713" o:spid="_x0000_s1772" style="position:absolute;left:0;text-align:left;margin-left:122pt;margin-top:516pt;width:79pt;height:135pt;z-index:252356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" filled="f" stroked="f">
                      <v:textbox inset="2.16pt,1.44pt,0,1.44pt">
                        <w:txbxContent>
                          <w:p w14:paraId="178BE0E6"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357632" behindDoc="0" locked="0" layoutInCell="1" allowOverlap="1" wp14:anchorId="621D537E" wp14:editId="1A18ED7B">
                      <wp:simplePos x="0" y="0"/>
                      <wp:positionH relativeFrom="column">
                        <wp:posOffset>1549400</wp:posOffset>
                      </wp:positionH>
                      <wp:positionV relativeFrom="paragraph">
                        <wp:posOffset>6553200</wp:posOffset>
                      </wp:positionV>
                      <wp:extent cx="1003300" cy="1714500"/>
                      <wp:effectExtent l="0" t="0" r="0" b="0"/>
                      <wp:wrapNone/>
                      <wp:docPr id="714" name="Rectangle 71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15EA72A-31BD-184A-8C3A-BB590269ECB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BC2CF37"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1D537E" id="Rectangle 714" o:spid="_x0000_s1773" style="position:absolute;left:0;text-align:left;margin-left:122pt;margin-top:516pt;width:79pt;height:135pt;z-index:252357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" filled="f" stroked="f">
                      <v:textbox inset="2.16pt,1.44pt,0,1.44pt">
                        <w:txbxContent>
                          <w:p w14:paraId="5BC2CF37"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358656" behindDoc="0" locked="0" layoutInCell="1" allowOverlap="1" wp14:anchorId="495B3FF4" wp14:editId="4CB15D4A">
                      <wp:simplePos x="0" y="0"/>
                      <wp:positionH relativeFrom="column">
                        <wp:posOffset>1549400</wp:posOffset>
                      </wp:positionH>
                      <wp:positionV relativeFrom="paragraph">
                        <wp:posOffset>6553200</wp:posOffset>
                      </wp:positionV>
                      <wp:extent cx="1003300" cy="1714500"/>
                      <wp:effectExtent l="0" t="0" r="0" b="0"/>
                      <wp:wrapNone/>
                      <wp:docPr id="715" name="Rectangle 71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A25BA12-F529-A545-96BA-5344CADD250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6CD0081"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5B3FF4" id="Rectangle 715" o:spid="_x0000_s1774" style="position:absolute;left:0;text-align:left;margin-left:122pt;margin-top:516pt;width:79pt;height:135pt;z-index:252358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" filled="f" stroked="f">
                      <v:textbox inset="2.16pt,1.44pt,0,1.44pt">
                        <w:txbxContent>
                          <w:p w14:paraId="66CD0081"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359680" behindDoc="0" locked="0" layoutInCell="1" allowOverlap="1" wp14:anchorId="4B54BE11" wp14:editId="0D0C7862">
                      <wp:simplePos x="0" y="0"/>
                      <wp:positionH relativeFrom="column">
                        <wp:posOffset>1549400</wp:posOffset>
                      </wp:positionH>
                      <wp:positionV relativeFrom="paragraph">
                        <wp:posOffset>6553200</wp:posOffset>
                      </wp:positionV>
                      <wp:extent cx="1003300" cy="2019300"/>
                      <wp:effectExtent l="0" t="0" r="0" b="0"/>
                      <wp:wrapNone/>
                      <wp:docPr id="716" name="Rectangle 71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270B149-B04D-7D47-A403-879F4A058D41}"/>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51C605D5"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54BE11" id="Rectangle 716" o:spid="_x0000_s1775" style="position:absolute;left:0;text-align:left;margin-left:122pt;margin-top:516pt;width:79pt;height:159pt;z-index:252359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" filled="f" stroked="f">
                      <v:textbox inset="2.16pt,1.44pt,0,1.44pt">
                        <w:txbxContent>
                          <w:p w14:paraId="51C605D5"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360704" behindDoc="0" locked="0" layoutInCell="1" allowOverlap="1" wp14:anchorId="3272F1CA" wp14:editId="7EB28FF8">
                      <wp:simplePos x="0" y="0"/>
                      <wp:positionH relativeFrom="column">
                        <wp:posOffset>1549400</wp:posOffset>
                      </wp:positionH>
                      <wp:positionV relativeFrom="paragraph">
                        <wp:posOffset>6553200</wp:posOffset>
                      </wp:positionV>
                      <wp:extent cx="1003300" cy="2019300"/>
                      <wp:effectExtent l="0" t="0" r="0" b="0"/>
                      <wp:wrapNone/>
                      <wp:docPr id="717" name="Rectangle 71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2CC665A-5A2F-A645-B1E3-68546BCD6C4E}"/>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3F8B41FC"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72F1CA" id="Rectangle 717" o:spid="_x0000_s1776" style="position:absolute;left:0;text-align:left;margin-left:122pt;margin-top:516pt;width:79pt;height:159pt;z-index:252360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" filled="f" stroked="f">
                      <v:textbox inset="2.16pt,1.44pt,0,1.44pt">
                        <w:txbxContent>
                          <w:p w14:paraId="3F8B41FC"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361728" behindDoc="0" locked="0" layoutInCell="1" allowOverlap="1" wp14:anchorId="234A2923" wp14:editId="6F18E9EC">
                      <wp:simplePos x="0" y="0"/>
                      <wp:positionH relativeFrom="column">
                        <wp:posOffset>1549400</wp:posOffset>
                      </wp:positionH>
                      <wp:positionV relativeFrom="paragraph">
                        <wp:posOffset>6553200</wp:posOffset>
                      </wp:positionV>
                      <wp:extent cx="1003300" cy="2019300"/>
                      <wp:effectExtent l="0" t="0" r="0" b="0"/>
                      <wp:wrapNone/>
                      <wp:docPr id="718" name="Rectangle 71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E39ABAF-B954-8A4F-9561-8D42A105AFD0}"/>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2FC414CC"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4A2923" id="Rectangle 718" o:spid="_x0000_s1777" style="position:absolute;left:0;text-align:left;margin-left:122pt;margin-top:516pt;width:79pt;height:159pt;z-index:252361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" filled="f" stroked="f">
                      <v:textbox inset="2.16pt,1.44pt,0,1.44pt">
                        <w:txbxContent>
                          <w:p w14:paraId="2FC414CC"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362752" behindDoc="0" locked="0" layoutInCell="1" allowOverlap="1" wp14:anchorId="29D2E425" wp14:editId="1A871804">
                      <wp:simplePos x="0" y="0"/>
                      <wp:positionH relativeFrom="column">
                        <wp:posOffset>1549400</wp:posOffset>
                      </wp:positionH>
                      <wp:positionV relativeFrom="paragraph">
                        <wp:posOffset>6553200</wp:posOffset>
                      </wp:positionV>
                      <wp:extent cx="1003300" cy="2019300"/>
                      <wp:effectExtent l="0" t="0" r="0" b="0"/>
                      <wp:wrapNone/>
                      <wp:docPr id="719" name="Rectangle 71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4B286BA-C19B-E648-805D-7BC9CC388BA0}"/>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18F5ECF5"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D2E425" id="Rectangle 719" o:spid="_x0000_s1778" style="position:absolute;left:0;text-align:left;margin-left:122pt;margin-top:516pt;width:79pt;height:159pt;z-index:252362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" filled="f" stroked="f">
                      <v:textbox inset="2.16pt,1.44pt,0,1.44pt">
                        <w:txbxContent>
                          <w:p w14:paraId="18F5ECF5"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363776" behindDoc="0" locked="0" layoutInCell="1" allowOverlap="1" wp14:anchorId="4BB10A40" wp14:editId="61E306F3">
                      <wp:simplePos x="0" y="0"/>
                      <wp:positionH relativeFrom="column">
                        <wp:posOffset>1549400</wp:posOffset>
                      </wp:positionH>
                      <wp:positionV relativeFrom="paragraph">
                        <wp:posOffset>6553200</wp:posOffset>
                      </wp:positionV>
                      <wp:extent cx="1003300" cy="2019300"/>
                      <wp:effectExtent l="0" t="0" r="0" b="0"/>
                      <wp:wrapNone/>
                      <wp:docPr id="720" name="Rectangle 72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6F02F82-5A26-E14F-981D-98490162E2EB}"/>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0D9CD44F"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B10A40" id="Rectangle 720" o:spid="_x0000_s1779" style="position:absolute;left:0;text-align:left;margin-left:122pt;margin-top:516pt;width:79pt;height:159pt;z-index:252363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" filled="f" stroked="f">
                      <v:textbox inset="2.16pt,1.44pt,0,1.44pt">
                        <w:txbxContent>
                          <w:p w14:paraId="0D9CD44F"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364800" behindDoc="0" locked="0" layoutInCell="1" allowOverlap="1" wp14:anchorId="5D8E7FFA" wp14:editId="3ED082A5">
                      <wp:simplePos x="0" y="0"/>
                      <wp:positionH relativeFrom="column">
                        <wp:posOffset>1549400</wp:posOffset>
                      </wp:positionH>
                      <wp:positionV relativeFrom="paragraph">
                        <wp:posOffset>6553200</wp:posOffset>
                      </wp:positionV>
                      <wp:extent cx="1003300" cy="2019300"/>
                      <wp:effectExtent l="0" t="0" r="0" b="0"/>
                      <wp:wrapNone/>
                      <wp:docPr id="721" name="Rectangle 72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D810C1A-4325-3545-AA2C-23D61FAE65BC}"/>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3BB8AAAD"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8E7FFA" id="Rectangle 721" o:spid="_x0000_s1780" style="position:absolute;left:0;text-align:left;margin-left:122pt;margin-top:516pt;width:79pt;height:159pt;z-index:252364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" filled="f" stroked="f">
                      <v:textbox inset="2.16pt,1.44pt,0,1.44pt">
                        <w:txbxContent>
                          <w:p w14:paraId="3BB8AAAD"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365824" behindDoc="0" locked="0" layoutInCell="1" allowOverlap="1" wp14:anchorId="6030D233" wp14:editId="4BFCDBB3">
                      <wp:simplePos x="0" y="0"/>
                      <wp:positionH relativeFrom="column">
                        <wp:posOffset>1549400</wp:posOffset>
                      </wp:positionH>
                      <wp:positionV relativeFrom="paragraph">
                        <wp:posOffset>6553200</wp:posOffset>
                      </wp:positionV>
                      <wp:extent cx="1003300" cy="2324100"/>
                      <wp:effectExtent l="0" t="0" r="0" b="0"/>
                      <wp:wrapNone/>
                      <wp:docPr id="722" name="Rectangle 72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BD21349-445E-874C-9287-6E7ADB5DABA2}"/>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484BE32E"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30D233" id="Rectangle 722" o:spid="_x0000_s1781" style="position:absolute;left:0;text-align:left;margin-left:122pt;margin-top:516pt;width:79pt;height:183pt;z-index:252365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" filled="f" stroked="f">
                      <v:textbox inset="2.16pt,1.44pt,0,1.44pt">
                        <w:txbxContent>
                          <w:p w14:paraId="484BE32E"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366848" behindDoc="0" locked="0" layoutInCell="1" allowOverlap="1" wp14:anchorId="3E852E74" wp14:editId="1653FC79">
                      <wp:simplePos x="0" y="0"/>
                      <wp:positionH relativeFrom="column">
                        <wp:posOffset>1549400</wp:posOffset>
                      </wp:positionH>
                      <wp:positionV relativeFrom="paragraph">
                        <wp:posOffset>6553200</wp:posOffset>
                      </wp:positionV>
                      <wp:extent cx="1003300" cy="2324100"/>
                      <wp:effectExtent l="0" t="0" r="0" b="0"/>
                      <wp:wrapNone/>
                      <wp:docPr id="723" name="Rectangle 72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059B532-D394-CE48-B749-011CCD8B12FD}"/>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06523809"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852E74" id="Rectangle 723" o:spid="_x0000_s1782" style="position:absolute;left:0;text-align:left;margin-left:122pt;margin-top:516pt;width:79pt;height:183pt;z-index:252366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" filled="f" stroked="f">
                      <v:textbox inset="2.16pt,1.44pt,0,1.44pt">
                        <w:txbxContent>
                          <w:p w14:paraId="06523809"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367872" behindDoc="0" locked="0" layoutInCell="1" allowOverlap="1" wp14:anchorId="2F0969C0" wp14:editId="172AC2A5">
                      <wp:simplePos x="0" y="0"/>
                      <wp:positionH relativeFrom="column">
                        <wp:posOffset>1549400</wp:posOffset>
                      </wp:positionH>
                      <wp:positionV relativeFrom="paragraph">
                        <wp:posOffset>6553200</wp:posOffset>
                      </wp:positionV>
                      <wp:extent cx="1003300" cy="2324100"/>
                      <wp:effectExtent l="0" t="0" r="0" b="0"/>
                      <wp:wrapNone/>
                      <wp:docPr id="724" name="Rectangle 72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B1816C6-2E3C-B34A-B34C-21EE5E655E62}"/>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796468DD"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F0969C0" id="Rectangle 724" o:spid="_x0000_s1783" style="position:absolute;left:0;text-align:left;margin-left:122pt;margin-top:516pt;width:79pt;height:183pt;z-index:252367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" filled="f" stroked="f">
                      <v:textbox inset="2.16pt,1.44pt,0,1.44pt">
                        <w:txbxContent>
                          <w:p w14:paraId="796468DD"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368896" behindDoc="0" locked="0" layoutInCell="1" allowOverlap="1" wp14:anchorId="5E79E9E3" wp14:editId="060EA147">
                      <wp:simplePos x="0" y="0"/>
                      <wp:positionH relativeFrom="column">
                        <wp:posOffset>1549400</wp:posOffset>
                      </wp:positionH>
                      <wp:positionV relativeFrom="paragraph">
                        <wp:posOffset>6553200</wp:posOffset>
                      </wp:positionV>
                      <wp:extent cx="1003300" cy="1714500"/>
                      <wp:effectExtent l="0" t="0" r="0" b="0"/>
                      <wp:wrapNone/>
                      <wp:docPr id="725" name="Rectangle 72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FDBA1F5-B7A0-244E-9A54-9D456D65D9D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979B79B"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79E9E3" id="Rectangle 725" o:spid="_x0000_s1784" style="position:absolute;left:0;text-align:left;margin-left:122pt;margin-top:516pt;width:79pt;height:135pt;z-index:252368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" filled="f" stroked="f">
                      <v:textbox inset="2.16pt,1.44pt,0,1.44pt">
                        <w:txbxContent>
                          <w:p w14:paraId="5979B79B"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369920" behindDoc="0" locked="0" layoutInCell="1" allowOverlap="1" wp14:anchorId="7A4DE546" wp14:editId="1961AF62">
                      <wp:simplePos x="0" y="0"/>
                      <wp:positionH relativeFrom="column">
                        <wp:posOffset>1549400</wp:posOffset>
                      </wp:positionH>
                      <wp:positionV relativeFrom="paragraph">
                        <wp:posOffset>6553200</wp:posOffset>
                      </wp:positionV>
                      <wp:extent cx="1003300" cy="1714500"/>
                      <wp:effectExtent l="0" t="0" r="0" b="0"/>
                      <wp:wrapNone/>
                      <wp:docPr id="726" name="Rectangle 72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77AFE4B-8848-B644-8DFB-285BA9F7C33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C6EE152"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4DE546" id="Rectangle 726" o:spid="_x0000_s1785" style="position:absolute;left:0;text-align:left;margin-left:122pt;margin-top:516pt;width:79pt;height:135pt;z-index:252369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" filled="f" stroked="f">
                      <v:textbox inset="2.16pt,1.44pt,0,1.44pt">
                        <w:txbxContent>
                          <w:p w14:paraId="7C6EE152"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370944" behindDoc="0" locked="0" layoutInCell="1" allowOverlap="1" wp14:anchorId="53920D4E" wp14:editId="251546D9">
                      <wp:simplePos x="0" y="0"/>
                      <wp:positionH relativeFrom="column">
                        <wp:posOffset>1549400</wp:posOffset>
                      </wp:positionH>
                      <wp:positionV relativeFrom="paragraph">
                        <wp:posOffset>6553200</wp:posOffset>
                      </wp:positionV>
                      <wp:extent cx="1003300" cy="1714500"/>
                      <wp:effectExtent l="0" t="0" r="0" b="0"/>
                      <wp:wrapNone/>
                      <wp:docPr id="727" name="Rectangle 72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C62FE2E-8E8C-864C-980D-B5053CA11E5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1757AAE"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920D4E" id="Rectangle 727" o:spid="_x0000_s1786" style="position:absolute;left:0;text-align:left;margin-left:122pt;margin-top:516pt;width:79pt;height:135pt;z-index:252370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" filled="f" stroked="f">
                      <v:textbox inset="2.16pt,1.44pt,0,1.44pt">
                        <w:txbxContent>
                          <w:p w14:paraId="21757AAE"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371968" behindDoc="0" locked="0" layoutInCell="1" allowOverlap="1" wp14:anchorId="3C4BC0AF" wp14:editId="412BC8D9">
                      <wp:simplePos x="0" y="0"/>
                      <wp:positionH relativeFrom="column">
                        <wp:posOffset>1549400</wp:posOffset>
                      </wp:positionH>
                      <wp:positionV relativeFrom="paragraph">
                        <wp:posOffset>6553200</wp:posOffset>
                      </wp:positionV>
                      <wp:extent cx="1003300" cy="2324100"/>
                      <wp:effectExtent l="0" t="0" r="0" b="0"/>
                      <wp:wrapNone/>
                      <wp:docPr id="728" name="Rectangle 72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DBC1691-FEAB-D741-BD1B-CF8FDE77EE69}"/>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4522CDBB"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C4BC0AF" id="Rectangle 728" o:spid="_x0000_s1787" style="position:absolute;left:0;text-align:left;margin-left:122pt;margin-top:516pt;width:79pt;height:183pt;z-index:252371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" filled="f" stroked="f">
                      <v:textbox inset="2.16pt,1.44pt,0,1.44pt">
                        <w:txbxContent>
                          <w:p w14:paraId="4522CDBB"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372992" behindDoc="0" locked="0" layoutInCell="1" allowOverlap="1" wp14:anchorId="47C50D6A" wp14:editId="6DA07A84">
                      <wp:simplePos x="0" y="0"/>
                      <wp:positionH relativeFrom="column">
                        <wp:posOffset>1549400</wp:posOffset>
                      </wp:positionH>
                      <wp:positionV relativeFrom="paragraph">
                        <wp:posOffset>6553200</wp:posOffset>
                      </wp:positionV>
                      <wp:extent cx="1003300" cy="2324100"/>
                      <wp:effectExtent l="0" t="0" r="0" b="0"/>
                      <wp:wrapNone/>
                      <wp:docPr id="729" name="Rectangle 72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106586D-FDB5-8448-B973-0EA8641B8B69}"/>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783C44EA"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7C50D6A" id="Rectangle 729" o:spid="_x0000_s1788" style="position:absolute;left:0;text-align:left;margin-left:122pt;margin-top:516pt;width:79pt;height:183pt;z-index:252372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" filled="f" stroked="f">
                      <v:textbox inset="2.16pt,1.44pt,0,1.44pt">
                        <w:txbxContent>
                          <w:p w14:paraId="783C44EA"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392448" behindDoc="0" locked="0" layoutInCell="1" allowOverlap="1" wp14:anchorId="40890015" wp14:editId="62D4EF48">
                      <wp:simplePos x="0" y="0"/>
                      <wp:positionH relativeFrom="column">
                        <wp:posOffset>1549400</wp:posOffset>
                      </wp:positionH>
                      <wp:positionV relativeFrom="paragraph">
                        <wp:posOffset>4838700</wp:posOffset>
                      </wp:positionV>
                      <wp:extent cx="1003300" cy="2324100"/>
                      <wp:effectExtent l="0" t="0" r="0" b="0"/>
                      <wp:wrapNone/>
                      <wp:docPr id="748" name="Rectangle 74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DD2636F-F119-0A41-B309-DCE90E3D4AD4}"/>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405711A0"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0890015" id="Rectangle 748" o:spid="_x0000_s1789" style="position:absolute;left:0;text-align:left;margin-left:122pt;margin-top:381pt;width:79pt;height:183pt;z-index:252392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" filled="f" stroked="f">
                      <v:textbox inset="2.16pt,1.44pt,0,1.44pt">
                        <w:txbxContent>
                          <w:p w14:paraId="405711A0"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393472" behindDoc="0" locked="0" layoutInCell="1" allowOverlap="1" wp14:anchorId="1DEC8C34" wp14:editId="16CB61B6">
                      <wp:simplePos x="0" y="0"/>
                      <wp:positionH relativeFrom="column">
                        <wp:posOffset>1549400</wp:posOffset>
                      </wp:positionH>
                      <wp:positionV relativeFrom="paragraph">
                        <wp:posOffset>4838700</wp:posOffset>
                      </wp:positionV>
                      <wp:extent cx="1003300" cy="2324100"/>
                      <wp:effectExtent l="0" t="0" r="0" b="0"/>
                      <wp:wrapNone/>
                      <wp:docPr id="749" name="Rectangle 74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8C23A72-98BF-094C-9D1B-E1D67BBA8379}"/>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689A433D"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EC8C34" id="Rectangle 749" o:spid="_x0000_s1790" style="position:absolute;left:0;text-align:left;margin-left:122pt;margin-top:381pt;width:79pt;height:183pt;z-index:252393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" filled="f" stroked="f">
                      <v:textbox inset="2.16pt,1.44pt,0,1.44pt">
                        <w:txbxContent>
                          <w:p w14:paraId="689A433D"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394496" behindDoc="0" locked="0" layoutInCell="1" allowOverlap="1" wp14:anchorId="13704D26" wp14:editId="564C6FF6">
                      <wp:simplePos x="0" y="0"/>
                      <wp:positionH relativeFrom="column">
                        <wp:posOffset>1549400</wp:posOffset>
                      </wp:positionH>
                      <wp:positionV relativeFrom="paragraph">
                        <wp:posOffset>4838700</wp:posOffset>
                      </wp:positionV>
                      <wp:extent cx="1003300" cy="2324100"/>
                      <wp:effectExtent l="0" t="0" r="0" b="0"/>
                      <wp:wrapNone/>
                      <wp:docPr id="750" name="Rectangle 75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AE34E84-4213-8148-9D57-2F5EC9026279}"/>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3A19B2BB"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704D26" id="Rectangle 750" o:spid="_x0000_s1791" style="position:absolute;left:0;text-align:left;margin-left:122pt;margin-top:381pt;width:79pt;height:183pt;z-index:252394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" filled="f" stroked="f">
                      <v:textbox inset="2.16pt,1.44pt,0,1.44pt">
                        <w:txbxContent>
                          <w:p w14:paraId="3A19B2BB"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395520" behindDoc="0" locked="0" layoutInCell="1" allowOverlap="1" wp14:anchorId="4D70234F" wp14:editId="6207599A">
                      <wp:simplePos x="0" y="0"/>
                      <wp:positionH relativeFrom="column">
                        <wp:posOffset>1549400</wp:posOffset>
                      </wp:positionH>
                      <wp:positionV relativeFrom="paragraph">
                        <wp:posOffset>4838700</wp:posOffset>
                      </wp:positionV>
                      <wp:extent cx="1003300" cy="2324100"/>
                      <wp:effectExtent l="0" t="0" r="0" b="0"/>
                      <wp:wrapNone/>
                      <wp:docPr id="751" name="Rectangle 75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5C63E1C-AF27-2442-B281-B323CC58BC58}"/>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6B925225"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70234F" id="Rectangle 751" o:spid="_x0000_s1792" style="position:absolute;left:0;text-align:left;margin-left:122pt;margin-top:381pt;width:79pt;height:183pt;z-index:252395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" filled="f" stroked="f">
                      <v:textbox inset="2.16pt,1.44pt,0,1.44pt">
                        <w:txbxContent>
                          <w:p w14:paraId="6B925225"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396544" behindDoc="0" locked="0" layoutInCell="1" allowOverlap="1" wp14:anchorId="4F0542DC" wp14:editId="17E2CA91">
                      <wp:simplePos x="0" y="0"/>
                      <wp:positionH relativeFrom="column">
                        <wp:posOffset>1549400</wp:posOffset>
                      </wp:positionH>
                      <wp:positionV relativeFrom="paragraph">
                        <wp:posOffset>4838700</wp:posOffset>
                      </wp:positionV>
                      <wp:extent cx="1003300" cy="2324100"/>
                      <wp:effectExtent l="0" t="0" r="0" b="0"/>
                      <wp:wrapNone/>
                      <wp:docPr id="752" name="Rectangle 75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1069E02-FE2D-644A-B1C6-E6CF16338B4D}"/>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5A807D3E"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F0542DC" id="Rectangle 752" o:spid="_x0000_s1793" style="position:absolute;left:0;text-align:left;margin-left:122pt;margin-top:381pt;width:79pt;height:183pt;z-index:252396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" filled="f" stroked="f">
                      <v:textbox inset="2.16pt,1.44pt,0,1.44pt">
                        <w:txbxContent>
                          <w:p w14:paraId="5A807D3E"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397568" behindDoc="0" locked="0" layoutInCell="1" allowOverlap="1" wp14:anchorId="7281CB94" wp14:editId="786BE1BA">
                      <wp:simplePos x="0" y="0"/>
                      <wp:positionH relativeFrom="column">
                        <wp:posOffset>1549400</wp:posOffset>
                      </wp:positionH>
                      <wp:positionV relativeFrom="paragraph">
                        <wp:posOffset>4838700</wp:posOffset>
                      </wp:positionV>
                      <wp:extent cx="1003300" cy="2324100"/>
                      <wp:effectExtent l="0" t="0" r="0" b="0"/>
                      <wp:wrapNone/>
                      <wp:docPr id="753" name="Rectangle 75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131CA75-509C-CA43-BDA0-F6DC34AC70D1}"/>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69331FC2"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81CB94" id="Rectangle 753" o:spid="_x0000_s1794" style="position:absolute;left:0;text-align:left;margin-left:122pt;margin-top:381pt;width:79pt;height:183pt;z-index:252397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" filled="f" stroked="f">
                      <v:textbox inset="2.16pt,1.44pt,0,1.44pt">
                        <w:txbxContent>
                          <w:p w14:paraId="69331FC2"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398592" behindDoc="0" locked="0" layoutInCell="1" allowOverlap="1" wp14:anchorId="5DBF8B3D" wp14:editId="184D87F1">
                      <wp:simplePos x="0" y="0"/>
                      <wp:positionH relativeFrom="column">
                        <wp:posOffset>1549400</wp:posOffset>
                      </wp:positionH>
                      <wp:positionV relativeFrom="paragraph">
                        <wp:posOffset>4838700</wp:posOffset>
                      </wp:positionV>
                      <wp:extent cx="1003300" cy="2324100"/>
                      <wp:effectExtent l="0" t="0" r="0" b="0"/>
                      <wp:wrapNone/>
                      <wp:docPr id="754" name="Rectangle 75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98EA089-189A-B042-9D8F-A5A5CB2EF288}"/>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2CA3CE1B"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BF8B3D" id="Rectangle 754" o:spid="_x0000_s1795" style="position:absolute;left:0;text-align:left;margin-left:122pt;margin-top:381pt;width:79pt;height:183pt;z-index:252398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" filled="f" stroked="f">
                      <v:textbox inset="2.16pt,1.44pt,0,1.44pt">
                        <w:txbxContent>
                          <w:p w14:paraId="2CA3CE1B"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399616" behindDoc="0" locked="0" layoutInCell="1" allowOverlap="1" wp14:anchorId="7164E7CA" wp14:editId="471D15E9">
                      <wp:simplePos x="0" y="0"/>
                      <wp:positionH relativeFrom="column">
                        <wp:posOffset>1549400</wp:posOffset>
                      </wp:positionH>
                      <wp:positionV relativeFrom="paragraph">
                        <wp:posOffset>4838700</wp:posOffset>
                      </wp:positionV>
                      <wp:extent cx="1003300" cy="2324100"/>
                      <wp:effectExtent l="0" t="0" r="0" b="0"/>
                      <wp:wrapNone/>
                      <wp:docPr id="755" name="Rectangle 75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4554942-001A-514B-9806-9C6B98286482}"/>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1C8168F1"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164E7CA" id="Rectangle 755" o:spid="_x0000_s1796" style="position:absolute;left:0;text-align:left;margin-left:122pt;margin-top:381pt;width:79pt;height:183pt;z-index:252399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" filled="f" stroked="f">
                      <v:textbox inset="2.16pt,1.44pt,0,1.44pt">
                        <w:txbxContent>
                          <w:p w14:paraId="1C8168F1"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400640" behindDoc="0" locked="0" layoutInCell="1" allowOverlap="1" wp14:anchorId="41DE6A47" wp14:editId="0CA00F72">
                      <wp:simplePos x="0" y="0"/>
                      <wp:positionH relativeFrom="column">
                        <wp:posOffset>1549400</wp:posOffset>
                      </wp:positionH>
                      <wp:positionV relativeFrom="paragraph">
                        <wp:posOffset>4838700</wp:posOffset>
                      </wp:positionV>
                      <wp:extent cx="1003300" cy="2324100"/>
                      <wp:effectExtent l="0" t="0" r="0" b="0"/>
                      <wp:wrapNone/>
                      <wp:docPr id="756" name="Rectangle 75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14ADDE0-EEC3-CE44-99A3-DC7F4E2C1B64}"/>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3F3DC730"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DE6A47" id="Rectangle 756" o:spid="_x0000_s1797" style="position:absolute;left:0;text-align:left;margin-left:122pt;margin-top:381pt;width:79pt;height:183pt;z-index:252400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" filled="f" stroked="f">
                      <v:textbox inset="2.16pt,1.44pt,0,1.44pt">
                        <w:txbxContent>
                          <w:p w14:paraId="3F3DC730"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401664" behindDoc="0" locked="0" layoutInCell="1" allowOverlap="1" wp14:anchorId="737D403C" wp14:editId="27162400">
                      <wp:simplePos x="0" y="0"/>
                      <wp:positionH relativeFrom="column">
                        <wp:posOffset>1549400</wp:posOffset>
                      </wp:positionH>
                      <wp:positionV relativeFrom="paragraph">
                        <wp:posOffset>4838700</wp:posOffset>
                      </wp:positionV>
                      <wp:extent cx="1003300" cy="2324100"/>
                      <wp:effectExtent l="0" t="0" r="0" b="0"/>
                      <wp:wrapNone/>
                      <wp:docPr id="757" name="Rectangle 75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F7BF73B-EF43-9D45-BDB3-2F6F5702566C}"/>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276AD399"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37D403C" id="Rectangle 757" o:spid="_x0000_s1798" style="position:absolute;left:0;text-align:left;margin-left:122pt;margin-top:381pt;width:79pt;height:183pt;z-index:252401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" filled="f" stroked="f">
                      <v:textbox inset="2.16pt,1.44pt,0,1.44pt">
                        <w:txbxContent>
                          <w:p w14:paraId="276AD399"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402688" behindDoc="0" locked="0" layoutInCell="1" allowOverlap="1" wp14:anchorId="176FE48D" wp14:editId="3A9FB2D0">
                      <wp:simplePos x="0" y="0"/>
                      <wp:positionH relativeFrom="column">
                        <wp:posOffset>1549400</wp:posOffset>
                      </wp:positionH>
                      <wp:positionV relativeFrom="paragraph">
                        <wp:posOffset>4838700</wp:posOffset>
                      </wp:positionV>
                      <wp:extent cx="1003300" cy="2324100"/>
                      <wp:effectExtent l="0" t="0" r="0" b="0"/>
                      <wp:wrapNone/>
                      <wp:docPr id="758" name="Rectangle 75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592CAC7-584A-2748-9121-A5E11D538A61}"/>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7F1A12C8"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6FE48D" id="Rectangle 758" o:spid="_x0000_s1799" style="position:absolute;left:0;text-align:left;margin-left:122pt;margin-top:381pt;width:79pt;height:183pt;z-index:252402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" filled="f" stroked="f">
                      <v:textbox inset="2.16pt,1.44pt,0,1.44pt">
                        <w:txbxContent>
                          <w:p w14:paraId="7F1A12C8"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403712" behindDoc="0" locked="0" layoutInCell="1" allowOverlap="1" wp14:anchorId="1B9BBB3E" wp14:editId="406AFFA8">
                      <wp:simplePos x="0" y="0"/>
                      <wp:positionH relativeFrom="column">
                        <wp:posOffset>1549400</wp:posOffset>
                      </wp:positionH>
                      <wp:positionV relativeFrom="paragraph">
                        <wp:posOffset>4838700</wp:posOffset>
                      </wp:positionV>
                      <wp:extent cx="1003300" cy="2324100"/>
                      <wp:effectExtent l="0" t="0" r="0" b="0"/>
                      <wp:wrapNone/>
                      <wp:docPr id="759" name="Rectangle 75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1CEAE4A-00A2-2541-B0AF-41E4B334C54F}"/>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51C6B5D4"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9BBB3E" id="Rectangle 759" o:spid="_x0000_s1800" style="position:absolute;left:0;text-align:left;margin-left:122pt;margin-top:381pt;width:79pt;height:183pt;z-index:252403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" filled="f" stroked="f">
                      <v:textbox inset="2.16pt,1.44pt,0,1.44pt">
                        <w:txbxContent>
                          <w:p w14:paraId="51C6B5D4"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404736" behindDoc="0" locked="0" layoutInCell="1" allowOverlap="1" wp14:anchorId="63DEAA78" wp14:editId="703EA0A5">
                      <wp:simplePos x="0" y="0"/>
                      <wp:positionH relativeFrom="column">
                        <wp:posOffset>1549400</wp:posOffset>
                      </wp:positionH>
                      <wp:positionV relativeFrom="paragraph">
                        <wp:posOffset>4838700</wp:posOffset>
                      </wp:positionV>
                      <wp:extent cx="1003300" cy="2324100"/>
                      <wp:effectExtent l="0" t="0" r="0" b="0"/>
                      <wp:wrapNone/>
                      <wp:docPr id="760" name="Rectangle 76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A6B79FD-65EA-AE45-8882-A895CB2E9406}"/>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0E427D4F"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DEAA78" id="Rectangle 760" o:spid="_x0000_s1801" style="position:absolute;left:0;text-align:left;margin-left:122pt;margin-top:381pt;width:79pt;height:183pt;z-index:252404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" filled="f" stroked="f">
                      <v:textbox inset="2.16pt,1.44pt,0,1.44pt">
                        <w:txbxContent>
                          <w:p w14:paraId="0E427D4F"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405760" behindDoc="0" locked="0" layoutInCell="1" allowOverlap="1" wp14:anchorId="2DA5DF17" wp14:editId="4F6C46A7">
                      <wp:simplePos x="0" y="0"/>
                      <wp:positionH relativeFrom="column">
                        <wp:posOffset>1549400</wp:posOffset>
                      </wp:positionH>
                      <wp:positionV relativeFrom="paragraph">
                        <wp:posOffset>4838700</wp:posOffset>
                      </wp:positionV>
                      <wp:extent cx="1003300" cy="2324100"/>
                      <wp:effectExtent l="0" t="0" r="0" b="0"/>
                      <wp:wrapNone/>
                      <wp:docPr id="761" name="Rectangle 76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C599698-9D67-7844-9401-E5AC688EBF0D}"/>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2646D0DF"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A5DF17" id="Rectangle 761" o:spid="_x0000_s1802" style="position:absolute;left:0;text-align:left;margin-left:122pt;margin-top:381pt;width:79pt;height:183pt;z-index:252405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" filled="f" stroked="f">
                      <v:textbox inset="2.16pt,1.44pt,0,1.44pt">
                        <w:txbxContent>
                          <w:p w14:paraId="2646D0DF"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406784" behindDoc="0" locked="0" layoutInCell="1" allowOverlap="1" wp14:anchorId="07DF5195" wp14:editId="1D497D99">
                      <wp:simplePos x="0" y="0"/>
                      <wp:positionH relativeFrom="column">
                        <wp:posOffset>1549400</wp:posOffset>
                      </wp:positionH>
                      <wp:positionV relativeFrom="paragraph">
                        <wp:posOffset>4838700</wp:posOffset>
                      </wp:positionV>
                      <wp:extent cx="1003300" cy="2324100"/>
                      <wp:effectExtent l="0" t="0" r="0" b="0"/>
                      <wp:wrapNone/>
                      <wp:docPr id="762" name="Rectangle 76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DD4638A-657A-194B-A349-F03B43D780B0}"/>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5A358F4B"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DF5195" id="Rectangle 762" o:spid="_x0000_s1803" style="position:absolute;left:0;text-align:left;margin-left:122pt;margin-top:381pt;width:79pt;height:183pt;z-index:252406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" filled="f" stroked="f">
                      <v:textbox inset="2.16pt,1.44pt,0,1.44pt">
                        <w:txbxContent>
                          <w:p w14:paraId="5A358F4B"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407808" behindDoc="0" locked="0" layoutInCell="1" allowOverlap="1" wp14:anchorId="27642077" wp14:editId="473E2C74">
                      <wp:simplePos x="0" y="0"/>
                      <wp:positionH relativeFrom="column">
                        <wp:posOffset>1549400</wp:posOffset>
                      </wp:positionH>
                      <wp:positionV relativeFrom="paragraph">
                        <wp:posOffset>4838700</wp:posOffset>
                      </wp:positionV>
                      <wp:extent cx="1003300" cy="2324100"/>
                      <wp:effectExtent l="0" t="0" r="0" b="0"/>
                      <wp:wrapNone/>
                      <wp:docPr id="763" name="Rectangle 76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CA141D3-A9DF-284A-989E-79A24E29254C}"/>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19083B11"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7642077" id="Rectangle 763" o:spid="_x0000_s1804" style="position:absolute;left:0;text-align:left;margin-left:122pt;margin-top:381pt;width:79pt;height:183pt;z-index:252407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" filled="f" stroked="f">
                      <v:textbox inset="2.16pt,1.44pt,0,1.44pt">
                        <w:txbxContent>
                          <w:p w14:paraId="19083B11"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408832" behindDoc="0" locked="0" layoutInCell="1" allowOverlap="1" wp14:anchorId="373C32F6" wp14:editId="1B7BD286">
                      <wp:simplePos x="0" y="0"/>
                      <wp:positionH relativeFrom="column">
                        <wp:posOffset>1549400</wp:posOffset>
                      </wp:positionH>
                      <wp:positionV relativeFrom="paragraph">
                        <wp:posOffset>4838700</wp:posOffset>
                      </wp:positionV>
                      <wp:extent cx="1003300" cy="2324100"/>
                      <wp:effectExtent l="0" t="0" r="0" b="0"/>
                      <wp:wrapNone/>
                      <wp:docPr id="764" name="Rectangle 76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7A2BAE7-65E4-CE41-BFBE-A85FA6005BE7}"/>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76704769"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73C32F6" id="Rectangle 764" o:spid="_x0000_s1805" style="position:absolute;left:0;text-align:left;margin-left:122pt;margin-top:381pt;width:79pt;height:183pt;z-index:252408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" filled="f" stroked="f">
                      <v:textbox inset="2.16pt,1.44pt,0,1.44pt">
                        <w:txbxContent>
                          <w:p w14:paraId="76704769"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409856" behindDoc="0" locked="0" layoutInCell="1" allowOverlap="1" wp14:anchorId="78481945" wp14:editId="00FE6DEC">
                      <wp:simplePos x="0" y="0"/>
                      <wp:positionH relativeFrom="column">
                        <wp:posOffset>1549400</wp:posOffset>
                      </wp:positionH>
                      <wp:positionV relativeFrom="paragraph">
                        <wp:posOffset>4838700</wp:posOffset>
                      </wp:positionV>
                      <wp:extent cx="1003300" cy="2324100"/>
                      <wp:effectExtent l="0" t="0" r="0" b="0"/>
                      <wp:wrapNone/>
                      <wp:docPr id="765" name="Rectangle 76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1BBBE18-1F26-5D4D-A6E1-CA98262AE215}"/>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120B49D8"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481945" id="Rectangle 765" o:spid="_x0000_s1806" style="position:absolute;left:0;text-align:left;margin-left:122pt;margin-top:381pt;width:79pt;height:183pt;z-index:252409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" filled="f" stroked="f">
                      <v:textbox inset="2.16pt,1.44pt,0,1.44pt">
                        <w:txbxContent>
                          <w:p w14:paraId="120B49D8"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410880" behindDoc="0" locked="0" layoutInCell="1" allowOverlap="1" wp14:anchorId="3BCBA1F8" wp14:editId="0E117985">
                      <wp:simplePos x="0" y="0"/>
                      <wp:positionH relativeFrom="column">
                        <wp:posOffset>1549400</wp:posOffset>
                      </wp:positionH>
                      <wp:positionV relativeFrom="paragraph">
                        <wp:posOffset>4838700</wp:posOffset>
                      </wp:positionV>
                      <wp:extent cx="1003300" cy="2324100"/>
                      <wp:effectExtent l="0" t="0" r="0" b="0"/>
                      <wp:wrapNone/>
                      <wp:docPr id="766" name="Rectangle 76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E3027D6-F448-C546-9BCF-9FC976541432}"/>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2247AE8B"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BCBA1F8" id="Rectangle 766" o:spid="_x0000_s1807" style="position:absolute;left:0;text-align:left;margin-left:122pt;margin-top:381pt;width:79pt;height:183pt;z-index:252410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" filled="f" stroked="f">
                      <v:textbox inset="2.16pt,1.44pt,0,1.44pt">
                        <w:txbxContent>
                          <w:p w14:paraId="2247AE8B"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411904" behindDoc="0" locked="0" layoutInCell="1" allowOverlap="1" wp14:anchorId="4F6F9AC3" wp14:editId="07911491">
                      <wp:simplePos x="0" y="0"/>
                      <wp:positionH relativeFrom="column">
                        <wp:posOffset>1549400</wp:posOffset>
                      </wp:positionH>
                      <wp:positionV relativeFrom="paragraph">
                        <wp:posOffset>4838700</wp:posOffset>
                      </wp:positionV>
                      <wp:extent cx="1003300" cy="2324100"/>
                      <wp:effectExtent l="0" t="0" r="0" b="0"/>
                      <wp:wrapNone/>
                      <wp:docPr id="767" name="Rectangle 76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2982888-B570-4040-B2D5-4CF38776E001}"/>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1CBF763D"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F6F9AC3" id="Rectangle 767" o:spid="_x0000_s1808" style="position:absolute;left:0;text-align:left;margin-left:122pt;margin-top:381pt;width:79pt;height:183pt;z-index:252411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" filled="f" stroked="f">
                      <v:textbox inset="2.16pt,1.44pt,0,1.44pt">
                        <w:txbxContent>
                          <w:p w14:paraId="1CBF763D"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412928" behindDoc="0" locked="0" layoutInCell="1" allowOverlap="1" wp14:anchorId="63CEBD77" wp14:editId="0D476051">
                      <wp:simplePos x="0" y="0"/>
                      <wp:positionH relativeFrom="column">
                        <wp:posOffset>1549400</wp:posOffset>
                      </wp:positionH>
                      <wp:positionV relativeFrom="paragraph">
                        <wp:posOffset>4838700</wp:posOffset>
                      </wp:positionV>
                      <wp:extent cx="1003300" cy="2324100"/>
                      <wp:effectExtent l="0" t="0" r="0" b="0"/>
                      <wp:wrapNone/>
                      <wp:docPr id="768" name="Rectangle 76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05A2FF6-D9A9-EB4C-94AA-F9F4DC5909D4}"/>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26BD9C66"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CEBD77" id="Rectangle 768" o:spid="_x0000_s1809" style="position:absolute;left:0;text-align:left;margin-left:122pt;margin-top:381pt;width:79pt;height:183pt;z-index:252412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" filled="f" stroked="f">
                      <v:textbox inset="2.16pt,1.44pt,0,1.44pt">
                        <w:txbxContent>
                          <w:p w14:paraId="26BD9C66"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413952" behindDoc="0" locked="0" layoutInCell="1" allowOverlap="1" wp14:anchorId="0646ADFD" wp14:editId="608D7CFA">
                      <wp:simplePos x="0" y="0"/>
                      <wp:positionH relativeFrom="column">
                        <wp:posOffset>1549400</wp:posOffset>
                      </wp:positionH>
                      <wp:positionV relativeFrom="paragraph">
                        <wp:posOffset>4838700</wp:posOffset>
                      </wp:positionV>
                      <wp:extent cx="1003300" cy="2324100"/>
                      <wp:effectExtent l="0" t="0" r="0" b="0"/>
                      <wp:wrapNone/>
                      <wp:docPr id="769" name="Rectangle 76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AF31F20-1F5D-A647-A7A2-6C4E20FFDFCD}"/>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67437521"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46ADFD" id="Rectangle 769" o:spid="_x0000_s1810" style="position:absolute;left:0;text-align:left;margin-left:122pt;margin-top:381pt;width:79pt;height:183pt;z-index:252413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" filled="f" stroked="f">
                      <v:textbox inset="2.16pt,1.44pt,0,1.44pt">
                        <w:txbxContent>
                          <w:p w14:paraId="67437521"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414976" behindDoc="0" locked="0" layoutInCell="1" allowOverlap="1" wp14:anchorId="2F007A42" wp14:editId="405EFDFC">
                      <wp:simplePos x="0" y="0"/>
                      <wp:positionH relativeFrom="column">
                        <wp:posOffset>1549400</wp:posOffset>
                      </wp:positionH>
                      <wp:positionV relativeFrom="paragraph">
                        <wp:posOffset>4838700</wp:posOffset>
                      </wp:positionV>
                      <wp:extent cx="1003300" cy="2324100"/>
                      <wp:effectExtent l="0" t="0" r="0" b="0"/>
                      <wp:wrapNone/>
                      <wp:docPr id="770" name="Rectangle 77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75A759A-4D20-A14E-B6A9-AAF7B1D1870B}"/>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41622F95"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F007A42" id="Rectangle 770" o:spid="_x0000_s1811" style="position:absolute;left:0;text-align:left;margin-left:122pt;margin-top:381pt;width:79pt;height:183pt;z-index:252414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" filled="f" stroked="f">
                      <v:textbox inset="2.16pt,1.44pt,0,1.44pt">
                        <w:txbxContent>
                          <w:p w14:paraId="41622F95"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416000" behindDoc="0" locked="0" layoutInCell="1" allowOverlap="1" wp14:anchorId="17427561" wp14:editId="6B9DD2FE">
                      <wp:simplePos x="0" y="0"/>
                      <wp:positionH relativeFrom="column">
                        <wp:posOffset>1549400</wp:posOffset>
                      </wp:positionH>
                      <wp:positionV relativeFrom="paragraph">
                        <wp:posOffset>4838700</wp:posOffset>
                      </wp:positionV>
                      <wp:extent cx="1003300" cy="2324100"/>
                      <wp:effectExtent l="0" t="0" r="0" b="0"/>
                      <wp:wrapNone/>
                      <wp:docPr id="771" name="Rectangle 77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A4895A3-C141-6147-B09D-88AD3DF289AA}"/>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15CCE09C"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427561" id="Rectangle 771" o:spid="_x0000_s1812" style="position:absolute;left:0;text-align:left;margin-left:122pt;margin-top:381pt;width:79pt;height:183pt;z-index:252416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" filled="f" stroked="f">
                      <v:textbox inset="2.16pt,1.44pt,0,1.44pt">
                        <w:txbxContent>
                          <w:p w14:paraId="15CCE09C"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417024" behindDoc="0" locked="0" layoutInCell="1" allowOverlap="1" wp14:anchorId="20B4426D" wp14:editId="3E651582">
                      <wp:simplePos x="0" y="0"/>
                      <wp:positionH relativeFrom="column">
                        <wp:posOffset>1549400</wp:posOffset>
                      </wp:positionH>
                      <wp:positionV relativeFrom="paragraph">
                        <wp:posOffset>4838700</wp:posOffset>
                      </wp:positionV>
                      <wp:extent cx="1003300" cy="2324100"/>
                      <wp:effectExtent l="0" t="0" r="0" b="0"/>
                      <wp:wrapNone/>
                      <wp:docPr id="772" name="Rectangle 77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C3CB087-D4D3-3B4A-A359-118301C1FB62}"/>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53DA0B06"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B4426D" id="Rectangle 772" o:spid="_x0000_s1813" style="position:absolute;left:0;text-align:left;margin-left:122pt;margin-top:381pt;width:79pt;height:183pt;z-index:252417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" filled="f" stroked="f">
                      <v:textbox inset="2.16pt,1.44pt,0,1.44pt">
                        <w:txbxContent>
                          <w:p w14:paraId="53DA0B06"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418048" behindDoc="0" locked="0" layoutInCell="1" allowOverlap="1" wp14:anchorId="46F6E1C3" wp14:editId="083FBEE6">
                      <wp:simplePos x="0" y="0"/>
                      <wp:positionH relativeFrom="column">
                        <wp:posOffset>1549400</wp:posOffset>
                      </wp:positionH>
                      <wp:positionV relativeFrom="paragraph">
                        <wp:posOffset>4838700</wp:posOffset>
                      </wp:positionV>
                      <wp:extent cx="1003300" cy="2324100"/>
                      <wp:effectExtent l="0" t="0" r="0" b="0"/>
                      <wp:wrapNone/>
                      <wp:docPr id="773" name="Rectangle 77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67DF103-C9C9-8D4D-8BB8-257507B5C32D}"/>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00E91CF5"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F6E1C3" id="Rectangle 773" o:spid="_x0000_s1814" style="position:absolute;left:0;text-align:left;margin-left:122pt;margin-top:381pt;width:79pt;height:183pt;z-index:252418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" filled="f" stroked="f">
                      <v:textbox inset="2.16pt,1.44pt,0,1.44pt">
                        <w:txbxContent>
                          <w:p w14:paraId="00E91CF5"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419072" behindDoc="0" locked="0" layoutInCell="1" allowOverlap="1" wp14:anchorId="108B34DB" wp14:editId="47776AFB">
                      <wp:simplePos x="0" y="0"/>
                      <wp:positionH relativeFrom="column">
                        <wp:posOffset>1549400</wp:posOffset>
                      </wp:positionH>
                      <wp:positionV relativeFrom="paragraph">
                        <wp:posOffset>4838700</wp:posOffset>
                      </wp:positionV>
                      <wp:extent cx="1003300" cy="1714500"/>
                      <wp:effectExtent l="0" t="0" r="0" b="0"/>
                      <wp:wrapNone/>
                      <wp:docPr id="774" name="Rectangle 77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EF2FB8E-3839-3542-B96E-6F70434A8E4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345E39B"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8B34DB" id="Rectangle 774" o:spid="_x0000_s1815" style="position:absolute;left:0;text-align:left;margin-left:122pt;margin-top:381pt;width:79pt;height:135pt;z-index:252419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" filled="f" stroked="f">
                      <v:textbox inset="2.16pt,1.44pt,0,1.44pt">
                        <w:txbxContent>
                          <w:p w14:paraId="0345E39B"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420096" behindDoc="0" locked="0" layoutInCell="1" allowOverlap="1" wp14:anchorId="4B500C94" wp14:editId="58FF6B19">
                      <wp:simplePos x="0" y="0"/>
                      <wp:positionH relativeFrom="column">
                        <wp:posOffset>1549400</wp:posOffset>
                      </wp:positionH>
                      <wp:positionV relativeFrom="paragraph">
                        <wp:posOffset>4838700</wp:posOffset>
                      </wp:positionV>
                      <wp:extent cx="1003300" cy="1714500"/>
                      <wp:effectExtent l="0" t="0" r="0" b="0"/>
                      <wp:wrapNone/>
                      <wp:docPr id="775" name="Rectangle 77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8B33EFF-EF60-704E-8239-238A2C8DD58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52845C1"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500C94" id="Rectangle 775" o:spid="_x0000_s1816" style="position:absolute;left:0;text-align:left;margin-left:122pt;margin-top:381pt;width:79pt;height:135pt;z-index:252420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" filled="f" stroked="f">
                      <v:textbox inset="2.16pt,1.44pt,0,1.44pt">
                        <w:txbxContent>
                          <w:p w14:paraId="552845C1"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421120" behindDoc="0" locked="0" layoutInCell="1" allowOverlap="1" wp14:anchorId="59BC760C" wp14:editId="2E098DA4">
                      <wp:simplePos x="0" y="0"/>
                      <wp:positionH relativeFrom="column">
                        <wp:posOffset>1549400</wp:posOffset>
                      </wp:positionH>
                      <wp:positionV relativeFrom="paragraph">
                        <wp:posOffset>4838700</wp:posOffset>
                      </wp:positionV>
                      <wp:extent cx="1003300" cy="1714500"/>
                      <wp:effectExtent l="0" t="0" r="0" b="0"/>
                      <wp:wrapNone/>
                      <wp:docPr id="776" name="Rectangle 77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75D93FF-BB4E-3A4A-8B36-4EC3BFE90A5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314E348"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BC760C" id="Rectangle 776" o:spid="_x0000_s1817" style="position:absolute;left:0;text-align:left;margin-left:122pt;margin-top:381pt;width:79pt;height:135pt;z-index:252421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" filled="f" stroked="f">
                      <v:textbox inset="2.16pt,1.44pt,0,1.44pt">
                        <w:txbxContent>
                          <w:p w14:paraId="4314E348"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422144" behindDoc="0" locked="0" layoutInCell="1" allowOverlap="1" wp14:anchorId="3F8B99E8" wp14:editId="699C1E23">
                      <wp:simplePos x="0" y="0"/>
                      <wp:positionH relativeFrom="column">
                        <wp:posOffset>1549400</wp:posOffset>
                      </wp:positionH>
                      <wp:positionV relativeFrom="paragraph">
                        <wp:posOffset>4838700</wp:posOffset>
                      </wp:positionV>
                      <wp:extent cx="1003300" cy="1714500"/>
                      <wp:effectExtent l="0" t="0" r="0" b="0"/>
                      <wp:wrapNone/>
                      <wp:docPr id="777" name="Rectangle 77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A68B225-A6CD-4A4C-B5CA-3E11DFBF561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6EA71F9"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8B99E8" id="Rectangle 777" o:spid="_x0000_s1818" style="position:absolute;left:0;text-align:left;margin-left:122pt;margin-top:381pt;width:79pt;height:135pt;z-index:252422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" filled="f" stroked="f">
                      <v:textbox inset="2.16pt,1.44pt,0,1.44pt">
                        <w:txbxContent>
                          <w:p w14:paraId="66EA71F9"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423168" behindDoc="0" locked="0" layoutInCell="1" allowOverlap="1" wp14:anchorId="253D2226" wp14:editId="3553C1D4">
                      <wp:simplePos x="0" y="0"/>
                      <wp:positionH relativeFrom="column">
                        <wp:posOffset>1549400</wp:posOffset>
                      </wp:positionH>
                      <wp:positionV relativeFrom="paragraph">
                        <wp:posOffset>4838700</wp:posOffset>
                      </wp:positionV>
                      <wp:extent cx="1003300" cy="1714500"/>
                      <wp:effectExtent l="0" t="0" r="0" b="0"/>
                      <wp:wrapNone/>
                      <wp:docPr id="778" name="Rectangle 77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B168BC8-4B6A-934A-8DFB-BE826ACF987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4C4A57A"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53D2226" id="Rectangle 778" o:spid="_x0000_s1819" style="position:absolute;left:0;text-align:left;margin-left:122pt;margin-top:381pt;width:79pt;height:135pt;z-index:252423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" filled="f" stroked="f">
                      <v:textbox inset="2.16pt,1.44pt,0,1.44pt">
                        <w:txbxContent>
                          <w:p w14:paraId="24C4A57A"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424192" behindDoc="0" locked="0" layoutInCell="1" allowOverlap="1" wp14:anchorId="693FBA6E" wp14:editId="4CDFF4B0">
                      <wp:simplePos x="0" y="0"/>
                      <wp:positionH relativeFrom="column">
                        <wp:posOffset>1549400</wp:posOffset>
                      </wp:positionH>
                      <wp:positionV relativeFrom="paragraph">
                        <wp:posOffset>4838700</wp:posOffset>
                      </wp:positionV>
                      <wp:extent cx="1003300" cy="1714500"/>
                      <wp:effectExtent l="0" t="0" r="0" b="0"/>
                      <wp:wrapNone/>
                      <wp:docPr id="779" name="Rectangle 77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AF57890-12E7-DF4F-9847-1CBDAC9FA87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8606333"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3FBA6E" id="Rectangle 779" o:spid="_x0000_s1820" style="position:absolute;left:0;text-align:left;margin-left:122pt;margin-top:381pt;width:79pt;height:135pt;z-index:252424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" filled="f" stroked="f">
                      <v:textbox inset="2.16pt,1.44pt,0,1.44pt">
                        <w:txbxContent>
                          <w:p w14:paraId="38606333"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425216" behindDoc="0" locked="0" layoutInCell="1" allowOverlap="1" wp14:anchorId="46BADEE6" wp14:editId="0A060B07">
                      <wp:simplePos x="0" y="0"/>
                      <wp:positionH relativeFrom="column">
                        <wp:posOffset>1549400</wp:posOffset>
                      </wp:positionH>
                      <wp:positionV relativeFrom="paragraph">
                        <wp:posOffset>4838700</wp:posOffset>
                      </wp:positionV>
                      <wp:extent cx="1003300" cy="1714500"/>
                      <wp:effectExtent l="0" t="0" r="0" b="0"/>
                      <wp:wrapNone/>
                      <wp:docPr id="780" name="Rectangle 78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6C7B1D6-B5A9-8B48-9CDD-4835169B9B7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7727865"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BADEE6" id="Rectangle 780" o:spid="_x0000_s1821" style="position:absolute;left:0;text-align:left;margin-left:122pt;margin-top:381pt;width:79pt;height:135pt;z-index:252425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" filled="f" stroked="f">
                      <v:textbox inset="2.16pt,1.44pt,0,1.44pt">
                        <w:txbxContent>
                          <w:p w14:paraId="47727865"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426240" behindDoc="0" locked="0" layoutInCell="1" allowOverlap="1" wp14:anchorId="24E1CD7B" wp14:editId="0594BB88">
                      <wp:simplePos x="0" y="0"/>
                      <wp:positionH relativeFrom="column">
                        <wp:posOffset>1549400</wp:posOffset>
                      </wp:positionH>
                      <wp:positionV relativeFrom="paragraph">
                        <wp:posOffset>4838700</wp:posOffset>
                      </wp:positionV>
                      <wp:extent cx="1003300" cy="1714500"/>
                      <wp:effectExtent l="0" t="0" r="0" b="0"/>
                      <wp:wrapNone/>
                      <wp:docPr id="781" name="Rectangle 78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EAC4061-4E77-564F-A99C-2366370A040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128C030"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E1CD7B" id="Rectangle 781" o:spid="_x0000_s1822" style="position:absolute;left:0;text-align:left;margin-left:122pt;margin-top:381pt;width:79pt;height:135pt;z-index:252426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" filled="f" stroked="f">
                      <v:textbox inset="2.16pt,1.44pt,0,1.44pt">
                        <w:txbxContent>
                          <w:p w14:paraId="4128C030"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427264" behindDoc="0" locked="0" layoutInCell="1" allowOverlap="1" wp14:anchorId="35EB0DB3" wp14:editId="157955D6">
                      <wp:simplePos x="0" y="0"/>
                      <wp:positionH relativeFrom="column">
                        <wp:posOffset>1549400</wp:posOffset>
                      </wp:positionH>
                      <wp:positionV relativeFrom="paragraph">
                        <wp:posOffset>4838700</wp:posOffset>
                      </wp:positionV>
                      <wp:extent cx="1003300" cy="1714500"/>
                      <wp:effectExtent l="0" t="0" r="0" b="0"/>
                      <wp:wrapNone/>
                      <wp:docPr id="782" name="Rectangle 78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AB7103A-93F5-B24E-A05D-5FF7046EC3C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99AD625"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5EB0DB3" id="Rectangle 782" o:spid="_x0000_s1823" style="position:absolute;left:0;text-align:left;margin-left:122pt;margin-top:381pt;width:79pt;height:135pt;z-index:252427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" filled="f" stroked="f">
                      <v:textbox inset="2.16pt,1.44pt,0,1.44pt">
                        <w:txbxContent>
                          <w:p w14:paraId="699AD625"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428288" behindDoc="0" locked="0" layoutInCell="1" allowOverlap="1" wp14:anchorId="6ADEA2FE" wp14:editId="7A1FE993">
                      <wp:simplePos x="0" y="0"/>
                      <wp:positionH relativeFrom="column">
                        <wp:posOffset>1549400</wp:posOffset>
                      </wp:positionH>
                      <wp:positionV relativeFrom="paragraph">
                        <wp:posOffset>4838700</wp:posOffset>
                      </wp:positionV>
                      <wp:extent cx="1003300" cy="1714500"/>
                      <wp:effectExtent l="0" t="0" r="0" b="0"/>
                      <wp:wrapNone/>
                      <wp:docPr id="783" name="Rectangle 78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CCFF500-5EE4-4E4C-BAF7-8A83207C6BE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28A995B"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DEA2FE" id="Rectangle 783" o:spid="_x0000_s1824" style="position:absolute;left:0;text-align:left;margin-left:122pt;margin-top:381pt;width:79pt;height:135pt;z-index:252428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" filled="f" stroked="f">
                      <v:textbox inset="2.16pt,1.44pt,0,1.44pt">
                        <w:txbxContent>
                          <w:p w14:paraId="128A995B"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429312" behindDoc="0" locked="0" layoutInCell="1" allowOverlap="1" wp14:anchorId="35509D9F" wp14:editId="70BBA1EB">
                      <wp:simplePos x="0" y="0"/>
                      <wp:positionH relativeFrom="column">
                        <wp:posOffset>1549400</wp:posOffset>
                      </wp:positionH>
                      <wp:positionV relativeFrom="paragraph">
                        <wp:posOffset>4838700</wp:posOffset>
                      </wp:positionV>
                      <wp:extent cx="1003300" cy="1714500"/>
                      <wp:effectExtent l="0" t="0" r="0" b="0"/>
                      <wp:wrapNone/>
                      <wp:docPr id="784" name="Rectangle 78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A389139-F7E2-044C-AC79-E3A1855F6D4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440C3D2"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5509D9F" id="Rectangle 784" o:spid="_x0000_s1825" style="position:absolute;left:0;text-align:left;margin-left:122pt;margin-top:381pt;width:79pt;height:135pt;z-index:252429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" filled="f" stroked="f">
                      <v:textbox inset="2.16pt,1.44pt,0,1.44pt">
                        <w:txbxContent>
                          <w:p w14:paraId="6440C3D2"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430336" behindDoc="0" locked="0" layoutInCell="1" allowOverlap="1" wp14:anchorId="693FA74F" wp14:editId="4A0273F7">
                      <wp:simplePos x="0" y="0"/>
                      <wp:positionH relativeFrom="column">
                        <wp:posOffset>1549400</wp:posOffset>
                      </wp:positionH>
                      <wp:positionV relativeFrom="paragraph">
                        <wp:posOffset>4838700</wp:posOffset>
                      </wp:positionV>
                      <wp:extent cx="1003300" cy="1714500"/>
                      <wp:effectExtent l="0" t="0" r="0" b="0"/>
                      <wp:wrapNone/>
                      <wp:docPr id="785" name="Rectangle 78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FC6FEC8-5FC1-EE4B-A0EF-821F071E717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4B14B6F"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3FA74F" id="Rectangle 785" o:spid="_x0000_s1826" style="position:absolute;left:0;text-align:left;margin-left:122pt;margin-top:381pt;width:79pt;height:135pt;z-index:252430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" filled="f" stroked="f">
                      <v:textbox inset="2.16pt,1.44pt,0,1.44pt">
                        <w:txbxContent>
                          <w:p w14:paraId="14B14B6F"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431360" behindDoc="0" locked="0" layoutInCell="1" allowOverlap="1" wp14:anchorId="5B27A4A5" wp14:editId="1AE42696">
                      <wp:simplePos x="0" y="0"/>
                      <wp:positionH relativeFrom="column">
                        <wp:posOffset>1549400</wp:posOffset>
                      </wp:positionH>
                      <wp:positionV relativeFrom="paragraph">
                        <wp:posOffset>4838700</wp:posOffset>
                      </wp:positionV>
                      <wp:extent cx="1003300" cy="1714500"/>
                      <wp:effectExtent l="0" t="0" r="0" b="0"/>
                      <wp:wrapNone/>
                      <wp:docPr id="786" name="Rectangle 78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F029374-AD73-0343-A8DB-E1AD9272399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C1A9F11"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27A4A5" id="Rectangle 786" o:spid="_x0000_s1827" style="position:absolute;left:0;text-align:left;margin-left:122pt;margin-top:381pt;width:79pt;height:135pt;z-index:252431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" filled="f" stroked="f">
                      <v:textbox inset="2.16pt,1.44pt,0,1.44pt">
                        <w:txbxContent>
                          <w:p w14:paraId="6C1A9F11"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432384" behindDoc="0" locked="0" layoutInCell="1" allowOverlap="1" wp14:anchorId="3DA8F766" wp14:editId="1627D2A8">
                      <wp:simplePos x="0" y="0"/>
                      <wp:positionH relativeFrom="column">
                        <wp:posOffset>1549400</wp:posOffset>
                      </wp:positionH>
                      <wp:positionV relativeFrom="paragraph">
                        <wp:posOffset>4838700</wp:posOffset>
                      </wp:positionV>
                      <wp:extent cx="1003300" cy="1714500"/>
                      <wp:effectExtent l="0" t="0" r="0" b="0"/>
                      <wp:wrapNone/>
                      <wp:docPr id="787" name="Rectangle 78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4D90B81-52A5-6F43-B08C-B6CA56CAE0E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72C557C"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A8F766" id="Rectangle 787" o:spid="_x0000_s1828" style="position:absolute;left:0;text-align:left;margin-left:122pt;margin-top:381pt;width:79pt;height:135pt;z-index:252432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" filled="f" stroked="f">
                      <v:textbox inset="2.16pt,1.44pt,0,1.44pt">
                        <w:txbxContent>
                          <w:p w14:paraId="672C557C"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433408" behindDoc="0" locked="0" layoutInCell="1" allowOverlap="1" wp14:anchorId="10C93F44" wp14:editId="138CCB14">
                      <wp:simplePos x="0" y="0"/>
                      <wp:positionH relativeFrom="column">
                        <wp:posOffset>1549400</wp:posOffset>
                      </wp:positionH>
                      <wp:positionV relativeFrom="paragraph">
                        <wp:posOffset>4838700</wp:posOffset>
                      </wp:positionV>
                      <wp:extent cx="1003300" cy="1714500"/>
                      <wp:effectExtent l="0" t="0" r="0" b="0"/>
                      <wp:wrapNone/>
                      <wp:docPr id="788" name="Rectangle 78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64DEED4-2A27-4444-8B9F-BEF46028AEE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9CACEA0"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C93F44" id="Rectangle 788" o:spid="_x0000_s1829" style="position:absolute;left:0;text-align:left;margin-left:122pt;margin-top:381pt;width:79pt;height:135pt;z-index:252433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" filled="f" stroked="f">
                      <v:textbox inset="2.16pt,1.44pt,0,1.44pt">
                        <w:txbxContent>
                          <w:p w14:paraId="49CACEA0"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434432" behindDoc="0" locked="0" layoutInCell="1" allowOverlap="1" wp14:anchorId="1B577AA9" wp14:editId="0609684F">
                      <wp:simplePos x="0" y="0"/>
                      <wp:positionH relativeFrom="column">
                        <wp:posOffset>1549400</wp:posOffset>
                      </wp:positionH>
                      <wp:positionV relativeFrom="paragraph">
                        <wp:posOffset>4838700</wp:posOffset>
                      </wp:positionV>
                      <wp:extent cx="1003300" cy="2019300"/>
                      <wp:effectExtent l="0" t="0" r="0" b="0"/>
                      <wp:wrapNone/>
                      <wp:docPr id="789" name="Rectangle 78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597F9A4-F203-4D47-B217-8D9DADF7DA34}"/>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4B055C9A"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577AA9" id="Rectangle 789" o:spid="_x0000_s1830" style="position:absolute;left:0;text-align:left;margin-left:122pt;margin-top:381pt;width:79pt;height:159pt;z-index:252434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" filled="f" stroked="f">
                      <v:textbox inset="2.16pt,1.44pt,0,1.44pt">
                        <w:txbxContent>
                          <w:p w14:paraId="4B055C9A"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435456" behindDoc="0" locked="0" layoutInCell="1" allowOverlap="1" wp14:anchorId="31F35A0B" wp14:editId="5FD22C70">
                      <wp:simplePos x="0" y="0"/>
                      <wp:positionH relativeFrom="column">
                        <wp:posOffset>1549400</wp:posOffset>
                      </wp:positionH>
                      <wp:positionV relativeFrom="paragraph">
                        <wp:posOffset>4838700</wp:posOffset>
                      </wp:positionV>
                      <wp:extent cx="1003300" cy="2019300"/>
                      <wp:effectExtent l="0" t="0" r="0" b="0"/>
                      <wp:wrapNone/>
                      <wp:docPr id="790" name="Rectangle 79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EEAC201-CFFB-8A43-B6A5-919DCA70514E}"/>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4B7631FA"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1F35A0B" id="Rectangle 790" o:spid="_x0000_s1831" style="position:absolute;left:0;text-align:left;margin-left:122pt;margin-top:381pt;width:79pt;height:159pt;z-index:252435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" filled="f" stroked="f">
                      <v:textbox inset="2.16pt,1.44pt,0,1.44pt">
                        <w:txbxContent>
                          <w:p w14:paraId="4B7631FA"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436480" behindDoc="0" locked="0" layoutInCell="1" allowOverlap="1" wp14:anchorId="1CFFB9BA" wp14:editId="1984E3C6">
                      <wp:simplePos x="0" y="0"/>
                      <wp:positionH relativeFrom="column">
                        <wp:posOffset>1549400</wp:posOffset>
                      </wp:positionH>
                      <wp:positionV relativeFrom="paragraph">
                        <wp:posOffset>4838700</wp:posOffset>
                      </wp:positionV>
                      <wp:extent cx="1003300" cy="2019300"/>
                      <wp:effectExtent l="0" t="0" r="0" b="0"/>
                      <wp:wrapNone/>
                      <wp:docPr id="791" name="Rectangle 79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90D1D8D-007C-3548-8614-143870F22B02}"/>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06634144"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CFFB9BA" id="Rectangle 791" o:spid="_x0000_s1832" style="position:absolute;left:0;text-align:left;margin-left:122pt;margin-top:381pt;width:79pt;height:159pt;z-index:252436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" filled="f" stroked="f">
                      <v:textbox inset="2.16pt,1.44pt,0,1.44pt">
                        <w:txbxContent>
                          <w:p w14:paraId="06634144"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437504" behindDoc="0" locked="0" layoutInCell="1" allowOverlap="1" wp14:anchorId="1A22D62F" wp14:editId="457F85D7">
                      <wp:simplePos x="0" y="0"/>
                      <wp:positionH relativeFrom="column">
                        <wp:posOffset>1549400</wp:posOffset>
                      </wp:positionH>
                      <wp:positionV relativeFrom="paragraph">
                        <wp:posOffset>4838700</wp:posOffset>
                      </wp:positionV>
                      <wp:extent cx="1003300" cy="2019300"/>
                      <wp:effectExtent l="0" t="0" r="0" b="0"/>
                      <wp:wrapNone/>
                      <wp:docPr id="792" name="Rectangle 79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4810EC0-4A5B-8E4F-983F-C950167B2C9F}"/>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242FDBFA"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22D62F" id="Rectangle 792" o:spid="_x0000_s1833" style="position:absolute;left:0;text-align:left;margin-left:122pt;margin-top:381pt;width:79pt;height:159pt;z-index:252437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" filled="f" stroked="f">
                      <v:textbox inset="2.16pt,1.44pt,0,1.44pt">
                        <w:txbxContent>
                          <w:p w14:paraId="242FDBFA"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438528" behindDoc="0" locked="0" layoutInCell="1" allowOverlap="1" wp14:anchorId="483E6EDC" wp14:editId="1E2FBB07">
                      <wp:simplePos x="0" y="0"/>
                      <wp:positionH relativeFrom="column">
                        <wp:posOffset>1549400</wp:posOffset>
                      </wp:positionH>
                      <wp:positionV relativeFrom="paragraph">
                        <wp:posOffset>4838700</wp:posOffset>
                      </wp:positionV>
                      <wp:extent cx="1003300" cy="2019300"/>
                      <wp:effectExtent l="0" t="0" r="0" b="0"/>
                      <wp:wrapNone/>
                      <wp:docPr id="793" name="Rectangle 79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E8F094E-EF06-9E49-B319-D102F6831FDF}"/>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14F16634"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3E6EDC" id="Rectangle 793" o:spid="_x0000_s1834" style="position:absolute;left:0;text-align:left;margin-left:122pt;margin-top:381pt;width:79pt;height:159pt;z-index:252438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" filled="f" stroked="f">
                      <v:textbox inset="2.16pt,1.44pt,0,1.44pt">
                        <w:txbxContent>
                          <w:p w14:paraId="14F16634"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439552" behindDoc="0" locked="0" layoutInCell="1" allowOverlap="1" wp14:anchorId="2826AB80" wp14:editId="6E8E0A90">
                      <wp:simplePos x="0" y="0"/>
                      <wp:positionH relativeFrom="column">
                        <wp:posOffset>1549400</wp:posOffset>
                      </wp:positionH>
                      <wp:positionV relativeFrom="paragraph">
                        <wp:posOffset>4838700</wp:posOffset>
                      </wp:positionV>
                      <wp:extent cx="1003300" cy="2019300"/>
                      <wp:effectExtent l="0" t="0" r="0" b="0"/>
                      <wp:wrapNone/>
                      <wp:docPr id="794" name="Rectangle 79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74A1DC6-1A69-F142-82DA-D98540BE35C2}"/>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4031A2A8"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826AB80" id="Rectangle 794" o:spid="_x0000_s1835" style="position:absolute;left:0;text-align:left;margin-left:122pt;margin-top:381pt;width:79pt;height:159pt;z-index:252439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" filled="f" stroked="f">
                      <v:textbox inset="2.16pt,1.44pt,0,1.44pt">
                        <w:txbxContent>
                          <w:p w14:paraId="4031A2A8"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440576" behindDoc="0" locked="0" layoutInCell="1" allowOverlap="1" wp14:anchorId="5A3837F0" wp14:editId="39C6D52B">
                      <wp:simplePos x="0" y="0"/>
                      <wp:positionH relativeFrom="column">
                        <wp:posOffset>1549400</wp:posOffset>
                      </wp:positionH>
                      <wp:positionV relativeFrom="paragraph">
                        <wp:posOffset>4838700</wp:posOffset>
                      </wp:positionV>
                      <wp:extent cx="1003300" cy="2324100"/>
                      <wp:effectExtent l="0" t="0" r="0" b="0"/>
                      <wp:wrapNone/>
                      <wp:docPr id="795" name="Rectangle 79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DA0BE46-9E51-FF4E-AE57-0C71A975984C}"/>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06943B44"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3837F0" id="Rectangle 795" o:spid="_x0000_s1836" style="position:absolute;left:0;text-align:left;margin-left:122pt;margin-top:381pt;width:79pt;height:183pt;z-index:252440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" filled="f" stroked="f">
                      <v:textbox inset="2.16pt,1.44pt,0,1.44pt">
                        <w:txbxContent>
                          <w:p w14:paraId="06943B44"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441600" behindDoc="0" locked="0" layoutInCell="1" allowOverlap="1" wp14:anchorId="1BECAA71" wp14:editId="61536007">
                      <wp:simplePos x="0" y="0"/>
                      <wp:positionH relativeFrom="column">
                        <wp:posOffset>1549400</wp:posOffset>
                      </wp:positionH>
                      <wp:positionV relativeFrom="paragraph">
                        <wp:posOffset>4838700</wp:posOffset>
                      </wp:positionV>
                      <wp:extent cx="1003300" cy="2324100"/>
                      <wp:effectExtent l="0" t="0" r="0" b="0"/>
                      <wp:wrapNone/>
                      <wp:docPr id="796" name="Rectangle 79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7488C69-E5F8-6141-8AA9-70A1F54DA003}"/>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76114A2F"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ECAA71" id="Rectangle 796" o:spid="_x0000_s1837" style="position:absolute;left:0;text-align:left;margin-left:122pt;margin-top:381pt;width:79pt;height:183pt;z-index:252441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" filled="f" stroked="f">
                      <v:textbox inset="2.16pt,1.44pt,0,1.44pt">
                        <w:txbxContent>
                          <w:p w14:paraId="76114A2F"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442624" behindDoc="0" locked="0" layoutInCell="1" allowOverlap="1" wp14:anchorId="5697E879" wp14:editId="1CBE546F">
                      <wp:simplePos x="0" y="0"/>
                      <wp:positionH relativeFrom="column">
                        <wp:posOffset>1549400</wp:posOffset>
                      </wp:positionH>
                      <wp:positionV relativeFrom="paragraph">
                        <wp:posOffset>4838700</wp:posOffset>
                      </wp:positionV>
                      <wp:extent cx="1003300" cy="2324100"/>
                      <wp:effectExtent l="0" t="0" r="0" b="0"/>
                      <wp:wrapNone/>
                      <wp:docPr id="797" name="Rectangle 79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65A6DD8-6351-8D46-AD6D-A5A0F73DC183}"/>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160EA760"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697E879" id="Rectangle 797" o:spid="_x0000_s1838" style="position:absolute;left:0;text-align:left;margin-left:122pt;margin-top:381pt;width:79pt;height:183pt;z-index:252442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" filled="f" stroked="f">
                      <v:textbox inset="2.16pt,1.44pt,0,1.44pt">
                        <w:txbxContent>
                          <w:p w14:paraId="160EA760"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443648" behindDoc="0" locked="0" layoutInCell="1" allowOverlap="1" wp14:anchorId="4CB9DE12" wp14:editId="118937C7">
                      <wp:simplePos x="0" y="0"/>
                      <wp:positionH relativeFrom="column">
                        <wp:posOffset>1549400</wp:posOffset>
                      </wp:positionH>
                      <wp:positionV relativeFrom="paragraph">
                        <wp:posOffset>4838700</wp:posOffset>
                      </wp:positionV>
                      <wp:extent cx="1003300" cy="1714500"/>
                      <wp:effectExtent l="0" t="0" r="0" b="0"/>
                      <wp:wrapNone/>
                      <wp:docPr id="798" name="Rectangle 79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FBCC748-C528-1041-AC78-4C0992AF135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3D398F3"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B9DE12" id="Rectangle 798" o:spid="_x0000_s1839" style="position:absolute;left:0;text-align:left;margin-left:122pt;margin-top:381pt;width:79pt;height:135pt;z-index:252443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" filled="f" stroked="f">
                      <v:textbox inset="2.16pt,1.44pt,0,1.44pt">
                        <w:txbxContent>
                          <w:p w14:paraId="33D398F3"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444672" behindDoc="0" locked="0" layoutInCell="1" allowOverlap="1" wp14:anchorId="582D7B99" wp14:editId="63EB8029">
                      <wp:simplePos x="0" y="0"/>
                      <wp:positionH relativeFrom="column">
                        <wp:posOffset>1549400</wp:posOffset>
                      </wp:positionH>
                      <wp:positionV relativeFrom="paragraph">
                        <wp:posOffset>4838700</wp:posOffset>
                      </wp:positionV>
                      <wp:extent cx="1003300" cy="1714500"/>
                      <wp:effectExtent l="0" t="0" r="0" b="0"/>
                      <wp:wrapNone/>
                      <wp:docPr id="799" name="Rectangle 79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D14AA1E-FE28-FE44-BAB0-EAA0EAE9BDA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8336D12"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2D7B99" id="Rectangle 799" o:spid="_x0000_s1840" style="position:absolute;left:0;text-align:left;margin-left:122pt;margin-top:381pt;width:79pt;height:135pt;z-index:252444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" filled="f" stroked="f">
                      <v:textbox inset="2.16pt,1.44pt,0,1.44pt">
                        <w:txbxContent>
                          <w:p w14:paraId="18336D12"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445696" behindDoc="0" locked="0" layoutInCell="1" allowOverlap="1" wp14:anchorId="5CA08E18" wp14:editId="16780976">
                      <wp:simplePos x="0" y="0"/>
                      <wp:positionH relativeFrom="column">
                        <wp:posOffset>1549400</wp:posOffset>
                      </wp:positionH>
                      <wp:positionV relativeFrom="paragraph">
                        <wp:posOffset>4838700</wp:posOffset>
                      </wp:positionV>
                      <wp:extent cx="1003300" cy="1714500"/>
                      <wp:effectExtent l="0" t="0" r="0" b="0"/>
                      <wp:wrapNone/>
                      <wp:docPr id="800" name="Rectangle 80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4797C84-99C1-6546-8B44-C32CFB7E943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5329C27"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CA08E18" id="Rectangle 800" o:spid="_x0000_s1841" style="position:absolute;left:0;text-align:left;margin-left:122pt;margin-top:381pt;width:79pt;height:135pt;z-index:252445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" filled="f" stroked="f">
                      <v:textbox inset="2.16pt,1.44pt,0,1.44pt">
                        <w:txbxContent>
                          <w:p w14:paraId="05329C27"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446720" behindDoc="0" locked="0" layoutInCell="1" allowOverlap="1" wp14:anchorId="160FA612" wp14:editId="7162CED6">
                      <wp:simplePos x="0" y="0"/>
                      <wp:positionH relativeFrom="column">
                        <wp:posOffset>1549400</wp:posOffset>
                      </wp:positionH>
                      <wp:positionV relativeFrom="paragraph">
                        <wp:posOffset>4838700</wp:posOffset>
                      </wp:positionV>
                      <wp:extent cx="1003300" cy="2324100"/>
                      <wp:effectExtent l="0" t="0" r="0" b="0"/>
                      <wp:wrapNone/>
                      <wp:docPr id="801" name="Rectangle 80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4544A4C-02C6-294E-AA8B-F50C0DA40073}"/>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07BFE2DE"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0FA612" id="Rectangle 801" o:spid="_x0000_s1842" style="position:absolute;left:0;text-align:left;margin-left:122pt;margin-top:381pt;width:79pt;height:183pt;z-index:252446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" filled="f" stroked="f">
                      <v:textbox inset="2.16pt,1.44pt,0,1.44pt">
                        <w:txbxContent>
                          <w:p w14:paraId="07BFE2DE"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447744" behindDoc="0" locked="0" layoutInCell="1" allowOverlap="1" wp14:anchorId="76A5E0D3" wp14:editId="54AEECDF">
                      <wp:simplePos x="0" y="0"/>
                      <wp:positionH relativeFrom="column">
                        <wp:posOffset>1549400</wp:posOffset>
                      </wp:positionH>
                      <wp:positionV relativeFrom="paragraph">
                        <wp:posOffset>4838700</wp:posOffset>
                      </wp:positionV>
                      <wp:extent cx="1003300" cy="2324100"/>
                      <wp:effectExtent l="0" t="0" r="0" b="0"/>
                      <wp:wrapNone/>
                      <wp:docPr id="802" name="Rectangle 80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7B0A0D5-5A3F-F447-9E09-1121164AD5A6}"/>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2A5C5B35"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A5E0D3" id="Rectangle 802" o:spid="_x0000_s1843" style="position:absolute;left:0;text-align:left;margin-left:122pt;margin-top:381pt;width:79pt;height:183pt;z-index:252447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" filled="f" stroked="f">
                      <v:textbox inset="2.16pt,1.44pt,0,1.44pt">
                        <w:txbxContent>
                          <w:p w14:paraId="2A5C5B35"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448768" behindDoc="0" locked="0" layoutInCell="1" allowOverlap="1" wp14:anchorId="55C20858" wp14:editId="0FC6EFF0">
                      <wp:simplePos x="0" y="0"/>
                      <wp:positionH relativeFrom="column">
                        <wp:posOffset>1549400</wp:posOffset>
                      </wp:positionH>
                      <wp:positionV relativeFrom="paragraph">
                        <wp:posOffset>6870700</wp:posOffset>
                      </wp:positionV>
                      <wp:extent cx="1003300" cy="2324100"/>
                      <wp:effectExtent l="0" t="0" r="0" b="0"/>
                      <wp:wrapNone/>
                      <wp:docPr id="858" name="Rectangle 85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04EFE2B-824D-1741-84BE-D431C812276F}"/>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5ABB2732"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C20858" id="Rectangle 858" o:spid="_x0000_s1844" style="position:absolute;left:0;text-align:left;margin-left:122pt;margin-top:541pt;width:79pt;height:183pt;z-index:252448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" filled="f" stroked="f">
                      <v:textbox inset="2.16pt,1.44pt,0,1.44pt">
                        <w:txbxContent>
                          <w:p w14:paraId="5ABB2732"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449792" behindDoc="0" locked="0" layoutInCell="1" allowOverlap="1" wp14:anchorId="5DEF871A" wp14:editId="491EE422">
                      <wp:simplePos x="0" y="0"/>
                      <wp:positionH relativeFrom="column">
                        <wp:posOffset>1549400</wp:posOffset>
                      </wp:positionH>
                      <wp:positionV relativeFrom="paragraph">
                        <wp:posOffset>6870700</wp:posOffset>
                      </wp:positionV>
                      <wp:extent cx="1003300" cy="2324100"/>
                      <wp:effectExtent l="0" t="0" r="0" b="0"/>
                      <wp:wrapNone/>
                      <wp:docPr id="859" name="Rectangle 85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7E9F0FA-9277-F647-B85E-120C2CB4BB19}"/>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7B5F8AF3"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EF871A" id="Rectangle 859" o:spid="_x0000_s1845" style="position:absolute;left:0;text-align:left;margin-left:122pt;margin-top:541pt;width:79pt;height:183pt;z-index:252449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" filled="f" stroked="f">
                      <v:textbox inset="2.16pt,1.44pt,0,1.44pt">
                        <w:txbxContent>
                          <w:p w14:paraId="7B5F8AF3"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450816" behindDoc="0" locked="0" layoutInCell="1" allowOverlap="1" wp14:anchorId="4122D793" wp14:editId="70B4F977">
                      <wp:simplePos x="0" y="0"/>
                      <wp:positionH relativeFrom="column">
                        <wp:posOffset>1549400</wp:posOffset>
                      </wp:positionH>
                      <wp:positionV relativeFrom="paragraph">
                        <wp:posOffset>6870700</wp:posOffset>
                      </wp:positionV>
                      <wp:extent cx="1003300" cy="2324100"/>
                      <wp:effectExtent l="0" t="0" r="0" b="0"/>
                      <wp:wrapNone/>
                      <wp:docPr id="860" name="Rectangle 86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4F612D0-0FFB-7843-8DDB-972640AF90BC}"/>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2ECDFB31"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22D793" id="Rectangle 860" o:spid="_x0000_s1846" style="position:absolute;left:0;text-align:left;margin-left:122pt;margin-top:541pt;width:79pt;height:183pt;z-index:252450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" filled="f" stroked="f">
                      <v:textbox inset="2.16pt,1.44pt,0,1.44pt">
                        <w:txbxContent>
                          <w:p w14:paraId="2ECDFB31"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451840" behindDoc="0" locked="0" layoutInCell="1" allowOverlap="1" wp14:anchorId="69D34CFA" wp14:editId="6A3D11AC">
                      <wp:simplePos x="0" y="0"/>
                      <wp:positionH relativeFrom="column">
                        <wp:posOffset>1549400</wp:posOffset>
                      </wp:positionH>
                      <wp:positionV relativeFrom="paragraph">
                        <wp:posOffset>6870700</wp:posOffset>
                      </wp:positionV>
                      <wp:extent cx="1003300" cy="2324100"/>
                      <wp:effectExtent l="0" t="0" r="0" b="0"/>
                      <wp:wrapNone/>
                      <wp:docPr id="861" name="Rectangle 86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0ADBFD2-6C1E-A84D-A416-D46FD29FDD41}"/>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07E9E3D5"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D34CFA" id="Rectangle 861" o:spid="_x0000_s1847" style="position:absolute;left:0;text-align:left;margin-left:122pt;margin-top:541pt;width:79pt;height:183pt;z-index:252451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" filled="f" stroked="f">
                      <v:textbox inset="2.16pt,1.44pt,0,1.44pt">
                        <w:txbxContent>
                          <w:p w14:paraId="07E9E3D5"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452864" behindDoc="0" locked="0" layoutInCell="1" allowOverlap="1" wp14:anchorId="43DBE12E" wp14:editId="655A788D">
                      <wp:simplePos x="0" y="0"/>
                      <wp:positionH relativeFrom="column">
                        <wp:posOffset>1549400</wp:posOffset>
                      </wp:positionH>
                      <wp:positionV relativeFrom="paragraph">
                        <wp:posOffset>6870700</wp:posOffset>
                      </wp:positionV>
                      <wp:extent cx="1003300" cy="2324100"/>
                      <wp:effectExtent l="0" t="0" r="0" b="0"/>
                      <wp:wrapNone/>
                      <wp:docPr id="862" name="Rectangle 86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B59E8AC-90B9-5F47-9F89-D3C8C81EB2DD}"/>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58F4B108"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DBE12E" id="Rectangle 862" o:spid="_x0000_s1848" style="position:absolute;left:0;text-align:left;margin-left:122pt;margin-top:541pt;width:79pt;height:183pt;z-index:252452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" filled="f" stroked="f">
                      <v:textbox inset="2.16pt,1.44pt,0,1.44pt">
                        <w:txbxContent>
                          <w:p w14:paraId="58F4B108"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453888" behindDoc="0" locked="0" layoutInCell="1" allowOverlap="1" wp14:anchorId="5ACFA711" wp14:editId="6B491BF4">
                      <wp:simplePos x="0" y="0"/>
                      <wp:positionH relativeFrom="column">
                        <wp:posOffset>1549400</wp:posOffset>
                      </wp:positionH>
                      <wp:positionV relativeFrom="paragraph">
                        <wp:posOffset>6870700</wp:posOffset>
                      </wp:positionV>
                      <wp:extent cx="1003300" cy="2324100"/>
                      <wp:effectExtent l="0" t="0" r="0" b="0"/>
                      <wp:wrapNone/>
                      <wp:docPr id="863" name="Rectangle 86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4CAAD77-B388-8C46-AE83-D7CA6B1CFC36}"/>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166CBCCE"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CFA711" id="Rectangle 863" o:spid="_x0000_s1849" style="position:absolute;left:0;text-align:left;margin-left:122pt;margin-top:541pt;width:79pt;height:183pt;z-index:252453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" filled="f" stroked="f">
                      <v:textbox inset="2.16pt,1.44pt,0,1.44pt">
                        <w:txbxContent>
                          <w:p w14:paraId="166CBCCE"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454912" behindDoc="0" locked="0" layoutInCell="1" allowOverlap="1" wp14:anchorId="6EC2453E" wp14:editId="2DE7410D">
                      <wp:simplePos x="0" y="0"/>
                      <wp:positionH relativeFrom="column">
                        <wp:posOffset>1549400</wp:posOffset>
                      </wp:positionH>
                      <wp:positionV relativeFrom="paragraph">
                        <wp:posOffset>6870700</wp:posOffset>
                      </wp:positionV>
                      <wp:extent cx="1003300" cy="2324100"/>
                      <wp:effectExtent l="0" t="0" r="0" b="0"/>
                      <wp:wrapNone/>
                      <wp:docPr id="864" name="Rectangle 86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810AA17-F081-6043-978E-ACC669789AA3}"/>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1BE92504"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C2453E" id="Rectangle 864" o:spid="_x0000_s1850" style="position:absolute;left:0;text-align:left;margin-left:122pt;margin-top:541pt;width:79pt;height:183pt;z-index:252454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" filled="f" stroked="f">
                      <v:textbox inset="2.16pt,1.44pt,0,1.44pt">
                        <w:txbxContent>
                          <w:p w14:paraId="1BE92504"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455936" behindDoc="0" locked="0" layoutInCell="1" allowOverlap="1" wp14:anchorId="1BB76E5C" wp14:editId="671182B5">
                      <wp:simplePos x="0" y="0"/>
                      <wp:positionH relativeFrom="column">
                        <wp:posOffset>1549400</wp:posOffset>
                      </wp:positionH>
                      <wp:positionV relativeFrom="paragraph">
                        <wp:posOffset>6870700</wp:posOffset>
                      </wp:positionV>
                      <wp:extent cx="1003300" cy="2324100"/>
                      <wp:effectExtent l="0" t="0" r="0" b="0"/>
                      <wp:wrapNone/>
                      <wp:docPr id="865" name="Rectangle 86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16554C2-3788-664A-8462-8AF58F689FC9}"/>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0FAEADFD"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B76E5C" id="Rectangle 865" o:spid="_x0000_s1851" style="position:absolute;left:0;text-align:left;margin-left:122pt;margin-top:541pt;width:79pt;height:183pt;z-index:252455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" filled="f" stroked="f">
                      <v:textbox inset="2.16pt,1.44pt,0,1.44pt">
                        <w:txbxContent>
                          <w:p w14:paraId="0FAEADFD"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456960" behindDoc="0" locked="0" layoutInCell="1" allowOverlap="1" wp14:anchorId="25D037F1" wp14:editId="3FFED864">
                      <wp:simplePos x="0" y="0"/>
                      <wp:positionH relativeFrom="column">
                        <wp:posOffset>1549400</wp:posOffset>
                      </wp:positionH>
                      <wp:positionV relativeFrom="paragraph">
                        <wp:posOffset>6870700</wp:posOffset>
                      </wp:positionV>
                      <wp:extent cx="1003300" cy="2324100"/>
                      <wp:effectExtent l="0" t="0" r="0" b="0"/>
                      <wp:wrapNone/>
                      <wp:docPr id="866" name="Rectangle 86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A92D351-6F31-5C40-AF04-E7074F0C865E}"/>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5749F58B"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5D037F1" id="Rectangle 866" o:spid="_x0000_s1852" style="position:absolute;left:0;text-align:left;margin-left:122pt;margin-top:541pt;width:79pt;height:183pt;z-index:252456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" filled="f" stroked="f">
                      <v:textbox inset="2.16pt,1.44pt,0,1.44pt">
                        <w:txbxContent>
                          <w:p w14:paraId="5749F58B"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457984" behindDoc="0" locked="0" layoutInCell="1" allowOverlap="1" wp14:anchorId="2EC044E1" wp14:editId="211F2955">
                      <wp:simplePos x="0" y="0"/>
                      <wp:positionH relativeFrom="column">
                        <wp:posOffset>1549400</wp:posOffset>
                      </wp:positionH>
                      <wp:positionV relativeFrom="paragraph">
                        <wp:posOffset>6870700</wp:posOffset>
                      </wp:positionV>
                      <wp:extent cx="1003300" cy="2324100"/>
                      <wp:effectExtent l="0" t="0" r="0" b="0"/>
                      <wp:wrapNone/>
                      <wp:docPr id="867" name="Rectangle 86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CDCA37E-EE12-C442-A893-6A8708DC9B87}"/>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65445A97"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C044E1" id="Rectangle 867" o:spid="_x0000_s1853" style="position:absolute;left:0;text-align:left;margin-left:122pt;margin-top:541pt;width:79pt;height:183pt;z-index:252457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" filled="f" stroked="f">
                      <v:textbox inset="2.16pt,1.44pt,0,1.44pt">
                        <w:txbxContent>
                          <w:p w14:paraId="65445A97"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459008" behindDoc="0" locked="0" layoutInCell="1" allowOverlap="1" wp14:anchorId="43816132" wp14:editId="557A814C">
                      <wp:simplePos x="0" y="0"/>
                      <wp:positionH relativeFrom="column">
                        <wp:posOffset>1549400</wp:posOffset>
                      </wp:positionH>
                      <wp:positionV relativeFrom="paragraph">
                        <wp:posOffset>6870700</wp:posOffset>
                      </wp:positionV>
                      <wp:extent cx="1003300" cy="2324100"/>
                      <wp:effectExtent l="0" t="0" r="0" b="0"/>
                      <wp:wrapNone/>
                      <wp:docPr id="868" name="Rectangle 86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755B570-94BE-D544-801A-DFA4541E3F23}"/>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5F931D2A"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816132" id="Rectangle 868" o:spid="_x0000_s1854" style="position:absolute;left:0;text-align:left;margin-left:122pt;margin-top:541pt;width:79pt;height:183pt;z-index:252459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" filled="f" stroked="f">
                      <v:textbox inset="2.16pt,1.44pt,0,1.44pt">
                        <w:txbxContent>
                          <w:p w14:paraId="5F931D2A"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460032" behindDoc="0" locked="0" layoutInCell="1" allowOverlap="1" wp14:anchorId="57BF1B0C" wp14:editId="597D7E6A">
                      <wp:simplePos x="0" y="0"/>
                      <wp:positionH relativeFrom="column">
                        <wp:posOffset>1549400</wp:posOffset>
                      </wp:positionH>
                      <wp:positionV relativeFrom="paragraph">
                        <wp:posOffset>6870700</wp:posOffset>
                      </wp:positionV>
                      <wp:extent cx="1003300" cy="2324100"/>
                      <wp:effectExtent l="0" t="0" r="0" b="0"/>
                      <wp:wrapNone/>
                      <wp:docPr id="869" name="Rectangle 86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B501433-D810-834B-A79B-DDD6CE198250}"/>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13735AFD"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BF1B0C" id="Rectangle 869" o:spid="_x0000_s1855" style="position:absolute;left:0;text-align:left;margin-left:122pt;margin-top:541pt;width:79pt;height:183pt;z-index:252460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" filled="f" stroked="f">
                      <v:textbox inset="2.16pt,1.44pt,0,1.44pt">
                        <w:txbxContent>
                          <w:p w14:paraId="13735AFD"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461056" behindDoc="0" locked="0" layoutInCell="1" allowOverlap="1" wp14:anchorId="3E67874B" wp14:editId="24BE1978">
                      <wp:simplePos x="0" y="0"/>
                      <wp:positionH relativeFrom="column">
                        <wp:posOffset>1549400</wp:posOffset>
                      </wp:positionH>
                      <wp:positionV relativeFrom="paragraph">
                        <wp:posOffset>6870700</wp:posOffset>
                      </wp:positionV>
                      <wp:extent cx="1003300" cy="2324100"/>
                      <wp:effectExtent l="0" t="0" r="0" b="0"/>
                      <wp:wrapNone/>
                      <wp:docPr id="870" name="Rectangle 87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978C78A-C3BA-D540-B829-206420EF3A72}"/>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1609AC8B"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67874B" id="Rectangle 870" o:spid="_x0000_s1856" style="position:absolute;left:0;text-align:left;margin-left:122pt;margin-top:541pt;width:79pt;height:183pt;z-index:252461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" filled="f" stroked="f">
                      <v:textbox inset="2.16pt,1.44pt,0,1.44pt">
                        <w:txbxContent>
                          <w:p w14:paraId="1609AC8B"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462080" behindDoc="0" locked="0" layoutInCell="1" allowOverlap="1" wp14:anchorId="2BE3E68A" wp14:editId="610FFCB8">
                      <wp:simplePos x="0" y="0"/>
                      <wp:positionH relativeFrom="column">
                        <wp:posOffset>1549400</wp:posOffset>
                      </wp:positionH>
                      <wp:positionV relativeFrom="paragraph">
                        <wp:posOffset>6870700</wp:posOffset>
                      </wp:positionV>
                      <wp:extent cx="1003300" cy="2324100"/>
                      <wp:effectExtent l="0" t="0" r="0" b="0"/>
                      <wp:wrapNone/>
                      <wp:docPr id="871" name="Rectangle 87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F73E92F-4FA8-1F44-BDF8-C6FADEEAE95F}"/>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379946A3"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E3E68A" id="Rectangle 871" o:spid="_x0000_s1857" style="position:absolute;left:0;text-align:left;margin-left:122pt;margin-top:541pt;width:79pt;height:183pt;z-index:252462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" filled="f" stroked="f">
                      <v:textbox inset="2.16pt,1.44pt,0,1.44pt">
                        <w:txbxContent>
                          <w:p w14:paraId="379946A3"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463104" behindDoc="0" locked="0" layoutInCell="1" allowOverlap="1" wp14:anchorId="3D5F0EB6" wp14:editId="02C43D3A">
                      <wp:simplePos x="0" y="0"/>
                      <wp:positionH relativeFrom="column">
                        <wp:posOffset>1549400</wp:posOffset>
                      </wp:positionH>
                      <wp:positionV relativeFrom="paragraph">
                        <wp:posOffset>6870700</wp:posOffset>
                      </wp:positionV>
                      <wp:extent cx="1003300" cy="2324100"/>
                      <wp:effectExtent l="0" t="0" r="0" b="0"/>
                      <wp:wrapNone/>
                      <wp:docPr id="872" name="Rectangle 87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C0B1D78-9E65-5E41-94A2-3EDF0DB5E822}"/>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0804A476"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5F0EB6" id="Rectangle 872" o:spid="_x0000_s1858" style="position:absolute;left:0;text-align:left;margin-left:122pt;margin-top:541pt;width:79pt;height:183pt;z-index:252463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" filled="f" stroked="f">
                      <v:textbox inset="2.16pt,1.44pt,0,1.44pt">
                        <w:txbxContent>
                          <w:p w14:paraId="0804A476"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464128" behindDoc="0" locked="0" layoutInCell="1" allowOverlap="1" wp14:anchorId="3D6D9D22" wp14:editId="3131EAA3">
                      <wp:simplePos x="0" y="0"/>
                      <wp:positionH relativeFrom="column">
                        <wp:posOffset>1549400</wp:posOffset>
                      </wp:positionH>
                      <wp:positionV relativeFrom="paragraph">
                        <wp:posOffset>6870700</wp:posOffset>
                      </wp:positionV>
                      <wp:extent cx="1003300" cy="2324100"/>
                      <wp:effectExtent l="0" t="0" r="0" b="0"/>
                      <wp:wrapNone/>
                      <wp:docPr id="873" name="Rectangle 87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C694349-4E70-DA44-AAEF-3CAF0EA6483D}"/>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0F50DE26"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6D9D22" id="Rectangle 873" o:spid="_x0000_s1859" style="position:absolute;left:0;text-align:left;margin-left:122pt;margin-top:541pt;width:79pt;height:183pt;z-index:252464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" filled="f" stroked="f">
                      <v:textbox inset="2.16pt,1.44pt,0,1.44pt">
                        <w:txbxContent>
                          <w:p w14:paraId="0F50DE26"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465152" behindDoc="0" locked="0" layoutInCell="1" allowOverlap="1" wp14:anchorId="63032C0E" wp14:editId="0BBE01CF">
                      <wp:simplePos x="0" y="0"/>
                      <wp:positionH relativeFrom="column">
                        <wp:posOffset>1549400</wp:posOffset>
                      </wp:positionH>
                      <wp:positionV relativeFrom="paragraph">
                        <wp:posOffset>6870700</wp:posOffset>
                      </wp:positionV>
                      <wp:extent cx="1003300" cy="2324100"/>
                      <wp:effectExtent l="0" t="0" r="0" b="0"/>
                      <wp:wrapNone/>
                      <wp:docPr id="874" name="Rectangle 87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9C0BCC4-0240-0F48-9513-A81E7BF32B61}"/>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091CEFD7"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032C0E" id="Rectangle 874" o:spid="_x0000_s1860" style="position:absolute;left:0;text-align:left;margin-left:122pt;margin-top:541pt;width:79pt;height:183pt;z-index:252465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" filled="f" stroked="f">
                      <v:textbox inset="2.16pt,1.44pt,0,1.44pt">
                        <w:txbxContent>
                          <w:p w14:paraId="091CEFD7"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466176" behindDoc="0" locked="0" layoutInCell="1" allowOverlap="1" wp14:anchorId="13582B2F" wp14:editId="387D5A67">
                      <wp:simplePos x="0" y="0"/>
                      <wp:positionH relativeFrom="column">
                        <wp:posOffset>1549400</wp:posOffset>
                      </wp:positionH>
                      <wp:positionV relativeFrom="paragraph">
                        <wp:posOffset>6870700</wp:posOffset>
                      </wp:positionV>
                      <wp:extent cx="1003300" cy="2324100"/>
                      <wp:effectExtent l="0" t="0" r="0" b="0"/>
                      <wp:wrapNone/>
                      <wp:docPr id="875" name="Rectangle 87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1781F3E-A678-A549-B23B-8276873E47DD}"/>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79AF553D"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582B2F" id="Rectangle 875" o:spid="_x0000_s1861" style="position:absolute;left:0;text-align:left;margin-left:122pt;margin-top:541pt;width:79pt;height:183pt;z-index:252466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" filled="f" stroked="f">
                      <v:textbox inset="2.16pt,1.44pt,0,1.44pt">
                        <w:txbxContent>
                          <w:p w14:paraId="79AF553D"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467200" behindDoc="0" locked="0" layoutInCell="1" allowOverlap="1" wp14:anchorId="3C020154" wp14:editId="33F9BA2D">
                      <wp:simplePos x="0" y="0"/>
                      <wp:positionH relativeFrom="column">
                        <wp:posOffset>1549400</wp:posOffset>
                      </wp:positionH>
                      <wp:positionV relativeFrom="paragraph">
                        <wp:posOffset>6870700</wp:posOffset>
                      </wp:positionV>
                      <wp:extent cx="1003300" cy="2324100"/>
                      <wp:effectExtent l="0" t="0" r="0" b="0"/>
                      <wp:wrapNone/>
                      <wp:docPr id="876" name="Rectangle 87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E1D0A3F-A8B1-B741-AFF3-2CA7DA79572A}"/>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21EE7DB6"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C020154" id="Rectangle 876" o:spid="_x0000_s1862" style="position:absolute;left:0;text-align:left;margin-left:122pt;margin-top:541pt;width:79pt;height:183pt;z-index:252467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" filled="f" stroked="f">
                      <v:textbox inset="2.16pt,1.44pt,0,1.44pt">
                        <w:txbxContent>
                          <w:p w14:paraId="21EE7DB6"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468224" behindDoc="0" locked="0" layoutInCell="1" allowOverlap="1" wp14:anchorId="0E680ED7" wp14:editId="490E1450">
                      <wp:simplePos x="0" y="0"/>
                      <wp:positionH relativeFrom="column">
                        <wp:posOffset>1549400</wp:posOffset>
                      </wp:positionH>
                      <wp:positionV relativeFrom="paragraph">
                        <wp:posOffset>6870700</wp:posOffset>
                      </wp:positionV>
                      <wp:extent cx="1003300" cy="2324100"/>
                      <wp:effectExtent l="0" t="0" r="0" b="0"/>
                      <wp:wrapNone/>
                      <wp:docPr id="877" name="Rectangle 87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15CEDC1-FF4D-904E-85C7-0670D6C45ECA}"/>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6313BCC6"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680ED7" id="Rectangle 877" o:spid="_x0000_s1863" style="position:absolute;left:0;text-align:left;margin-left:122pt;margin-top:541pt;width:79pt;height:183pt;z-index:252468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" filled="f" stroked="f">
                      <v:textbox inset="2.16pt,1.44pt,0,1.44pt">
                        <w:txbxContent>
                          <w:p w14:paraId="6313BCC6"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469248" behindDoc="0" locked="0" layoutInCell="1" allowOverlap="1" wp14:anchorId="3C2E2278" wp14:editId="50ED3487">
                      <wp:simplePos x="0" y="0"/>
                      <wp:positionH relativeFrom="column">
                        <wp:posOffset>1549400</wp:posOffset>
                      </wp:positionH>
                      <wp:positionV relativeFrom="paragraph">
                        <wp:posOffset>6870700</wp:posOffset>
                      </wp:positionV>
                      <wp:extent cx="1003300" cy="2324100"/>
                      <wp:effectExtent l="0" t="0" r="0" b="0"/>
                      <wp:wrapNone/>
                      <wp:docPr id="878" name="Rectangle 87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1ABD16D-49E7-604F-96F9-E747D4204C24}"/>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6D347B3D"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C2E2278" id="Rectangle 878" o:spid="_x0000_s1864" style="position:absolute;left:0;text-align:left;margin-left:122pt;margin-top:541pt;width:79pt;height:183pt;z-index:252469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" filled="f" stroked="f">
                      <v:textbox inset="2.16pt,1.44pt,0,1.44pt">
                        <w:txbxContent>
                          <w:p w14:paraId="6D347B3D"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470272" behindDoc="0" locked="0" layoutInCell="1" allowOverlap="1" wp14:anchorId="3704FE34" wp14:editId="5598DE97">
                      <wp:simplePos x="0" y="0"/>
                      <wp:positionH relativeFrom="column">
                        <wp:posOffset>1549400</wp:posOffset>
                      </wp:positionH>
                      <wp:positionV relativeFrom="paragraph">
                        <wp:posOffset>6870700</wp:posOffset>
                      </wp:positionV>
                      <wp:extent cx="1003300" cy="2324100"/>
                      <wp:effectExtent l="0" t="0" r="0" b="0"/>
                      <wp:wrapNone/>
                      <wp:docPr id="879" name="Rectangle 87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DA92F78-F06D-4B45-AFDF-ED4A34CE726C}"/>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7D228CB9"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704FE34" id="Rectangle 879" o:spid="_x0000_s1865" style="position:absolute;left:0;text-align:left;margin-left:122pt;margin-top:541pt;width:79pt;height:183pt;z-index:252470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" filled="f" stroked="f">
                      <v:textbox inset="2.16pt,1.44pt,0,1.44pt">
                        <w:txbxContent>
                          <w:p w14:paraId="7D228CB9"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471296" behindDoc="0" locked="0" layoutInCell="1" allowOverlap="1" wp14:anchorId="64A02E8E" wp14:editId="7026E668">
                      <wp:simplePos x="0" y="0"/>
                      <wp:positionH relativeFrom="column">
                        <wp:posOffset>1549400</wp:posOffset>
                      </wp:positionH>
                      <wp:positionV relativeFrom="paragraph">
                        <wp:posOffset>6870700</wp:posOffset>
                      </wp:positionV>
                      <wp:extent cx="1003300" cy="2324100"/>
                      <wp:effectExtent l="0" t="0" r="0" b="0"/>
                      <wp:wrapNone/>
                      <wp:docPr id="880" name="Rectangle 88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FD175FC-B7AB-E54F-A969-E871F6E4CD73}"/>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372AADBA"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A02E8E" id="Rectangle 880" o:spid="_x0000_s1866" style="position:absolute;left:0;text-align:left;margin-left:122pt;margin-top:541pt;width:79pt;height:183pt;z-index:252471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" filled="f" stroked="f">
                      <v:textbox inset="2.16pt,1.44pt,0,1.44pt">
                        <w:txbxContent>
                          <w:p w14:paraId="372AADBA"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472320" behindDoc="0" locked="0" layoutInCell="1" allowOverlap="1" wp14:anchorId="1F622868" wp14:editId="13B4E497">
                      <wp:simplePos x="0" y="0"/>
                      <wp:positionH relativeFrom="column">
                        <wp:posOffset>1549400</wp:posOffset>
                      </wp:positionH>
                      <wp:positionV relativeFrom="paragraph">
                        <wp:posOffset>6870700</wp:posOffset>
                      </wp:positionV>
                      <wp:extent cx="1003300" cy="2324100"/>
                      <wp:effectExtent l="0" t="0" r="0" b="0"/>
                      <wp:wrapNone/>
                      <wp:docPr id="881" name="Rectangle 88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0958511-1B39-5F41-A847-30C93A7B7F9A}"/>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67A74E30"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F622868" id="Rectangle 881" o:spid="_x0000_s1867" style="position:absolute;left:0;text-align:left;margin-left:122pt;margin-top:541pt;width:79pt;height:183pt;z-index:252472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" filled="f" stroked="f">
                      <v:textbox inset="2.16pt,1.44pt,0,1.44pt">
                        <w:txbxContent>
                          <w:p w14:paraId="67A74E30"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473344" behindDoc="0" locked="0" layoutInCell="1" allowOverlap="1" wp14:anchorId="1DB24149" wp14:editId="5A7F4B7C">
                      <wp:simplePos x="0" y="0"/>
                      <wp:positionH relativeFrom="column">
                        <wp:posOffset>1549400</wp:posOffset>
                      </wp:positionH>
                      <wp:positionV relativeFrom="paragraph">
                        <wp:posOffset>6870700</wp:posOffset>
                      </wp:positionV>
                      <wp:extent cx="1003300" cy="2324100"/>
                      <wp:effectExtent l="0" t="0" r="0" b="0"/>
                      <wp:wrapNone/>
                      <wp:docPr id="882" name="Rectangle 88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19DE00B-67F0-C646-99D7-FB9E2CC9631D}"/>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0740CC72"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B24149" id="Rectangle 882" o:spid="_x0000_s1868" style="position:absolute;left:0;text-align:left;margin-left:122pt;margin-top:541pt;width:79pt;height:183pt;z-index:252473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" filled="f" stroked="f">
                      <v:textbox inset="2.16pt,1.44pt,0,1.44pt">
                        <w:txbxContent>
                          <w:p w14:paraId="0740CC72"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474368" behindDoc="0" locked="0" layoutInCell="1" allowOverlap="1" wp14:anchorId="607FB634" wp14:editId="1E7DC0C9">
                      <wp:simplePos x="0" y="0"/>
                      <wp:positionH relativeFrom="column">
                        <wp:posOffset>1549400</wp:posOffset>
                      </wp:positionH>
                      <wp:positionV relativeFrom="paragraph">
                        <wp:posOffset>6870700</wp:posOffset>
                      </wp:positionV>
                      <wp:extent cx="1003300" cy="2324100"/>
                      <wp:effectExtent l="0" t="0" r="0" b="0"/>
                      <wp:wrapNone/>
                      <wp:docPr id="883" name="Rectangle 88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D75902C-5D2E-4246-A0CE-1ACF3D8273DC}"/>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1F82B59A"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7FB634" id="Rectangle 883" o:spid="_x0000_s1869" style="position:absolute;left:0;text-align:left;margin-left:122pt;margin-top:541pt;width:79pt;height:183pt;z-index:252474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" filled="f" stroked="f">
                      <v:textbox inset="2.16pt,1.44pt,0,1.44pt">
                        <w:txbxContent>
                          <w:p w14:paraId="1F82B59A"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475392" behindDoc="0" locked="0" layoutInCell="1" allowOverlap="1" wp14:anchorId="595994F7" wp14:editId="5CB4BF8A">
                      <wp:simplePos x="0" y="0"/>
                      <wp:positionH relativeFrom="column">
                        <wp:posOffset>1549400</wp:posOffset>
                      </wp:positionH>
                      <wp:positionV relativeFrom="paragraph">
                        <wp:posOffset>6870700</wp:posOffset>
                      </wp:positionV>
                      <wp:extent cx="1003300" cy="1714500"/>
                      <wp:effectExtent l="0" t="0" r="0" b="0"/>
                      <wp:wrapNone/>
                      <wp:docPr id="884" name="Rectangle 88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603E230-CAC1-9141-9F14-E88592E3FAD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29BFE3B"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5994F7" id="Rectangle 884" o:spid="_x0000_s1870" style="position:absolute;left:0;text-align:left;margin-left:122pt;margin-top:541pt;width:79pt;height:135pt;z-index:252475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" filled="f" stroked="f">
                      <v:textbox inset="2.16pt,1.44pt,0,1.44pt">
                        <w:txbxContent>
                          <w:p w14:paraId="129BFE3B"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476416" behindDoc="0" locked="0" layoutInCell="1" allowOverlap="1" wp14:anchorId="1D24FBFC" wp14:editId="2EE3A6C6">
                      <wp:simplePos x="0" y="0"/>
                      <wp:positionH relativeFrom="column">
                        <wp:posOffset>1549400</wp:posOffset>
                      </wp:positionH>
                      <wp:positionV relativeFrom="paragraph">
                        <wp:posOffset>6870700</wp:posOffset>
                      </wp:positionV>
                      <wp:extent cx="1003300" cy="1714500"/>
                      <wp:effectExtent l="0" t="0" r="0" b="0"/>
                      <wp:wrapNone/>
                      <wp:docPr id="885" name="Rectangle 88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D6312E4-44D2-6848-9FA8-D82234E16BA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098A89F"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24FBFC" id="Rectangle 885" o:spid="_x0000_s1871" style="position:absolute;left:0;text-align:left;margin-left:122pt;margin-top:541pt;width:79pt;height:135pt;z-index:252476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" filled="f" stroked="f">
                      <v:textbox inset="2.16pt,1.44pt,0,1.44pt">
                        <w:txbxContent>
                          <w:p w14:paraId="7098A89F"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477440" behindDoc="0" locked="0" layoutInCell="1" allowOverlap="1" wp14:anchorId="6E81C48E" wp14:editId="035E787F">
                      <wp:simplePos x="0" y="0"/>
                      <wp:positionH relativeFrom="column">
                        <wp:posOffset>1549400</wp:posOffset>
                      </wp:positionH>
                      <wp:positionV relativeFrom="paragraph">
                        <wp:posOffset>6870700</wp:posOffset>
                      </wp:positionV>
                      <wp:extent cx="1003300" cy="1714500"/>
                      <wp:effectExtent l="0" t="0" r="0" b="0"/>
                      <wp:wrapNone/>
                      <wp:docPr id="886" name="Rectangle 88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50329C7-81FE-4E42-B908-73AC2711246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EFCD030"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81C48E" id="Rectangle 886" o:spid="_x0000_s1872" style="position:absolute;left:0;text-align:left;margin-left:122pt;margin-top:541pt;width:79pt;height:135pt;z-index:252477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" filled="f" stroked="f">
                      <v:textbox inset="2.16pt,1.44pt,0,1.44pt">
                        <w:txbxContent>
                          <w:p w14:paraId="5EFCD030"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478464" behindDoc="0" locked="0" layoutInCell="1" allowOverlap="1" wp14:anchorId="5A414BD2" wp14:editId="16068D29">
                      <wp:simplePos x="0" y="0"/>
                      <wp:positionH relativeFrom="column">
                        <wp:posOffset>1549400</wp:posOffset>
                      </wp:positionH>
                      <wp:positionV relativeFrom="paragraph">
                        <wp:posOffset>6870700</wp:posOffset>
                      </wp:positionV>
                      <wp:extent cx="1003300" cy="1714500"/>
                      <wp:effectExtent l="0" t="0" r="0" b="0"/>
                      <wp:wrapNone/>
                      <wp:docPr id="887" name="Rectangle 88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55F160F-2ED2-6940-B97C-965CB1C18D5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7D104C7"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414BD2" id="Rectangle 887" o:spid="_x0000_s1873" style="position:absolute;left:0;text-align:left;margin-left:122pt;margin-top:541pt;width:79pt;height:135pt;z-index:252478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" filled="f" stroked="f">
                      <v:textbox inset="2.16pt,1.44pt,0,1.44pt">
                        <w:txbxContent>
                          <w:p w14:paraId="57D104C7"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479488" behindDoc="0" locked="0" layoutInCell="1" allowOverlap="1" wp14:anchorId="14621784" wp14:editId="122CF095">
                      <wp:simplePos x="0" y="0"/>
                      <wp:positionH relativeFrom="column">
                        <wp:posOffset>1549400</wp:posOffset>
                      </wp:positionH>
                      <wp:positionV relativeFrom="paragraph">
                        <wp:posOffset>6870700</wp:posOffset>
                      </wp:positionV>
                      <wp:extent cx="1003300" cy="1714500"/>
                      <wp:effectExtent l="0" t="0" r="0" b="0"/>
                      <wp:wrapNone/>
                      <wp:docPr id="888" name="Rectangle 88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681AFB6-7320-614A-B279-91309D7DE51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2047DAB"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621784" id="Rectangle 888" o:spid="_x0000_s1874" style="position:absolute;left:0;text-align:left;margin-left:122pt;margin-top:541pt;width:79pt;height:135pt;z-index:252479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" filled="f" stroked="f">
                      <v:textbox inset="2.16pt,1.44pt,0,1.44pt">
                        <w:txbxContent>
                          <w:p w14:paraId="12047DAB"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480512" behindDoc="0" locked="0" layoutInCell="1" allowOverlap="1" wp14:anchorId="61163E7F" wp14:editId="2D687B15">
                      <wp:simplePos x="0" y="0"/>
                      <wp:positionH relativeFrom="column">
                        <wp:posOffset>1549400</wp:posOffset>
                      </wp:positionH>
                      <wp:positionV relativeFrom="paragraph">
                        <wp:posOffset>6870700</wp:posOffset>
                      </wp:positionV>
                      <wp:extent cx="1003300" cy="1714500"/>
                      <wp:effectExtent l="0" t="0" r="0" b="0"/>
                      <wp:wrapNone/>
                      <wp:docPr id="889" name="Rectangle 88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455B38D-CF0A-F74A-B921-E0F0A71CE77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202E1D0"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163E7F" id="Rectangle 889" o:spid="_x0000_s1875" style="position:absolute;left:0;text-align:left;margin-left:122pt;margin-top:541pt;width:79pt;height:135pt;z-index:252480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" filled="f" stroked="f">
                      <v:textbox inset="2.16pt,1.44pt,0,1.44pt">
                        <w:txbxContent>
                          <w:p w14:paraId="6202E1D0"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481536" behindDoc="0" locked="0" layoutInCell="1" allowOverlap="1" wp14:anchorId="1C46B284" wp14:editId="5F3B3C48">
                      <wp:simplePos x="0" y="0"/>
                      <wp:positionH relativeFrom="column">
                        <wp:posOffset>1549400</wp:posOffset>
                      </wp:positionH>
                      <wp:positionV relativeFrom="paragraph">
                        <wp:posOffset>6870700</wp:posOffset>
                      </wp:positionV>
                      <wp:extent cx="1003300" cy="1714500"/>
                      <wp:effectExtent l="0" t="0" r="0" b="0"/>
                      <wp:wrapNone/>
                      <wp:docPr id="890" name="Rectangle 89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16AE586-69BD-F94A-8D36-9C001697DA6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70F5163"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C46B284" id="Rectangle 890" o:spid="_x0000_s1876" style="position:absolute;left:0;text-align:left;margin-left:122pt;margin-top:541pt;width:79pt;height:135pt;z-index:252481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" filled="f" stroked="f">
                      <v:textbox inset="2.16pt,1.44pt,0,1.44pt">
                        <w:txbxContent>
                          <w:p w14:paraId="770F5163"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482560" behindDoc="0" locked="0" layoutInCell="1" allowOverlap="1" wp14:anchorId="7E84772F" wp14:editId="3ADD4EE5">
                      <wp:simplePos x="0" y="0"/>
                      <wp:positionH relativeFrom="column">
                        <wp:posOffset>1549400</wp:posOffset>
                      </wp:positionH>
                      <wp:positionV relativeFrom="paragraph">
                        <wp:posOffset>6870700</wp:posOffset>
                      </wp:positionV>
                      <wp:extent cx="1003300" cy="1714500"/>
                      <wp:effectExtent l="0" t="0" r="0" b="0"/>
                      <wp:wrapNone/>
                      <wp:docPr id="891" name="Rectangle 89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9A84888-E0FF-0243-B26A-8D6FF2A6DFC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E62FED2"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E84772F" id="Rectangle 891" o:spid="_x0000_s1877" style="position:absolute;left:0;text-align:left;margin-left:122pt;margin-top:541pt;width:79pt;height:135pt;z-index:252482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" filled="f" stroked="f">
                      <v:textbox inset="2.16pt,1.44pt,0,1.44pt">
                        <w:txbxContent>
                          <w:p w14:paraId="4E62FED2"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483584" behindDoc="0" locked="0" layoutInCell="1" allowOverlap="1" wp14:anchorId="57287497" wp14:editId="460DB70C">
                      <wp:simplePos x="0" y="0"/>
                      <wp:positionH relativeFrom="column">
                        <wp:posOffset>1549400</wp:posOffset>
                      </wp:positionH>
                      <wp:positionV relativeFrom="paragraph">
                        <wp:posOffset>6870700</wp:posOffset>
                      </wp:positionV>
                      <wp:extent cx="1003300" cy="1714500"/>
                      <wp:effectExtent l="0" t="0" r="0" b="0"/>
                      <wp:wrapNone/>
                      <wp:docPr id="892" name="Rectangle 89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72A8B8D-CABF-EA47-9E06-8DA87111675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0242C58"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287497" id="Rectangle 892" o:spid="_x0000_s1878" style="position:absolute;left:0;text-align:left;margin-left:122pt;margin-top:541pt;width:79pt;height:135pt;z-index:252483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" filled="f" stroked="f">
                      <v:textbox inset="2.16pt,1.44pt,0,1.44pt">
                        <w:txbxContent>
                          <w:p w14:paraId="30242C58"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484608" behindDoc="0" locked="0" layoutInCell="1" allowOverlap="1" wp14:anchorId="17341A4F" wp14:editId="44E1FF19">
                      <wp:simplePos x="0" y="0"/>
                      <wp:positionH relativeFrom="column">
                        <wp:posOffset>1549400</wp:posOffset>
                      </wp:positionH>
                      <wp:positionV relativeFrom="paragraph">
                        <wp:posOffset>6870700</wp:posOffset>
                      </wp:positionV>
                      <wp:extent cx="1003300" cy="1714500"/>
                      <wp:effectExtent l="0" t="0" r="0" b="0"/>
                      <wp:wrapNone/>
                      <wp:docPr id="893" name="Rectangle 89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7210563-5EF2-9642-8E44-3101CC1F154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4F69217"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341A4F" id="Rectangle 893" o:spid="_x0000_s1879" style="position:absolute;left:0;text-align:left;margin-left:122pt;margin-top:541pt;width:79pt;height:135pt;z-index:252484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" filled="f" stroked="f">
                      <v:textbox inset="2.16pt,1.44pt,0,1.44pt">
                        <w:txbxContent>
                          <w:p w14:paraId="24F69217"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485632" behindDoc="0" locked="0" layoutInCell="1" allowOverlap="1" wp14:anchorId="2D0436FA" wp14:editId="15BDE6F2">
                      <wp:simplePos x="0" y="0"/>
                      <wp:positionH relativeFrom="column">
                        <wp:posOffset>1549400</wp:posOffset>
                      </wp:positionH>
                      <wp:positionV relativeFrom="paragraph">
                        <wp:posOffset>6870700</wp:posOffset>
                      </wp:positionV>
                      <wp:extent cx="1003300" cy="1714500"/>
                      <wp:effectExtent l="0" t="0" r="0" b="0"/>
                      <wp:wrapNone/>
                      <wp:docPr id="894" name="Rectangle 89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0927E12-B183-1C4B-9C2B-76D8387F0DD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5A8307F"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0436FA" id="Rectangle 894" o:spid="_x0000_s1880" style="position:absolute;left:0;text-align:left;margin-left:122pt;margin-top:541pt;width:79pt;height:135pt;z-index:252485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" filled="f" stroked="f">
                      <v:textbox inset="2.16pt,1.44pt,0,1.44pt">
                        <w:txbxContent>
                          <w:p w14:paraId="55A8307F"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486656" behindDoc="0" locked="0" layoutInCell="1" allowOverlap="1" wp14:anchorId="31518863" wp14:editId="1FEA19D4">
                      <wp:simplePos x="0" y="0"/>
                      <wp:positionH relativeFrom="column">
                        <wp:posOffset>1549400</wp:posOffset>
                      </wp:positionH>
                      <wp:positionV relativeFrom="paragraph">
                        <wp:posOffset>6870700</wp:posOffset>
                      </wp:positionV>
                      <wp:extent cx="1003300" cy="1714500"/>
                      <wp:effectExtent l="0" t="0" r="0" b="0"/>
                      <wp:wrapNone/>
                      <wp:docPr id="895" name="Rectangle 89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B31C829-B9E5-F246-88C8-44C0ED08F94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C63043C"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1518863" id="Rectangle 895" o:spid="_x0000_s1881" style="position:absolute;left:0;text-align:left;margin-left:122pt;margin-top:541pt;width:79pt;height:135pt;z-index:252486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" filled="f" stroked="f">
                      <v:textbox inset="2.16pt,1.44pt,0,1.44pt">
                        <w:txbxContent>
                          <w:p w14:paraId="6C63043C"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487680" behindDoc="0" locked="0" layoutInCell="1" allowOverlap="1" wp14:anchorId="72EDA803" wp14:editId="22537EAB">
                      <wp:simplePos x="0" y="0"/>
                      <wp:positionH relativeFrom="column">
                        <wp:posOffset>1549400</wp:posOffset>
                      </wp:positionH>
                      <wp:positionV relativeFrom="paragraph">
                        <wp:posOffset>6870700</wp:posOffset>
                      </wp:positionV>
                      <wp:extent cx="1003300" cy="1714500"/>
                      <wp:effectExtent l="0" t="0" r="0" b="0"/>
                      <wp:wrapNone/>
                      <wp:docPr id="896" name="Rectangle 89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5351B39-8335-1842-A22C-243320783BC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1096E71"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EDA803" id="Rectangle 896" o:spid="_x0000_s1882" style="position:absolute;left:0;text-align:left;margin-left:122pt;margin-top:541pt;width:79pt;height:135pt;z-index:252487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" filled="f" stroked="f">
                      <v:textbox inset="2.16pt,1.44pt,0,1.44pt">
                        <w:txbxContent>
                          <w:p w14:paraId="61096E71"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488704" behindDoc="0" locked="0" layoutInCell="1" allowOverlap="1" wp14:anchorId="782F1818" wp14:editId="41BC56D7">
                      <wp:simplePos x="0" y="0"/>
                      <wp:positionH relativeFrom="column">
                        <wp:posOffset>1549400</wp:posOffset>
                      </wp:positionH>
                      <wp:positionV relativeFrom="paragraph">
                        <wp:posOffset>6870700</wp:posOffset>
                      </wp:positionV>
                      <wp:extent cx="1003300" cy="1714500"/>
                      <wp:effectExtent l="0" t="0" r="0" b="0"/>
                      <wp:wrapNone/>
                      <wp:docPr id="897" name="Rectangle 89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AF92D7A-CCF1-8C4B-87D4-C2CB4C8E99A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AE91002"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2F1818" id="Rectangle 897" o:spid="_x0000_s1883" style="position:absolute;left:0;text-align:left;margin-left:122pt;margin-top:541pt;width:79pt;height:135pt;z-index:252488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" filled="f" stroked="f">
                      <v:textbox inset="2.16pt,1.44pt,0,1.44pt">
                        <w:txbxContent>
                          <w:p w14:paraId="1AE91002"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489728" behindDoc="0" locked="0" layoutInCell="1" allowOverlap="1" wp14:anchorId="715C5530" wp14:editId="7E3CFF88">
                      <wp:simplePos x="0" y="0"/>
                      <wp:positionH relativeFrom="column">
                        <wp:posOffset>1549400</wp:posOffset>
                      </wp:positionH>
                      <wp:positionV relativeFrom="paragraph">
                        <wp:posOffset>6870700</wp:posOffset>
                      </wp:positionV>
                      <wp:extent cx="1003300" cy="1714500"/>
                      <wp:effectExtent l="0" t="0" r="0" b="0"/>
                      <wp:wrapNone/>
                      <wp:docPr id="898" name="Rectangle 89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78400A9-7F10-C648-8622-77E7645F13C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235E30E"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15C5530" id="Rectangle 898" o:spid="_x0000_s1884" style="position:absolute;left:0;text-align:left;margin-left:122pt;margin-top:541pt;width:79pt;height:135pt;z-index:252489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" filled="f" stroked="f">
                      <v:textbox inset="2.16pt,1.44pt,0,1.44pt">
                        <w:txbxContent>
                          <w:p w14:paraId="0235E30E"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490752" behindDoc="0" locked="0" layoutInCell="1" allowOverlap="1" wp14:anchorId="0523F03B" wp14:editId="4EC3C998">
                      <wp:simplePos x="0" y="0"/>
                      <wp:positionH relativeFrom="column">
                        <wp:posOffset>1549400</wp:posOffset>
                      </wp:positionH>
                      <wp:positionV relativeFrom="paragraph">
                        <wp:posOffset>6870700</wp:posOffset>
                      </wp:positionV>
                      <wp:extent cx="1003300" cy="2019300"/>
                      <wp:effectExtent l="0" t="0" r="0" b="0"/>
                      <wp:wrapNone/>
                      <wp:docPr id="899" name="Rectangle 89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65338B6-058F-0D44-9E81-60B5B68E3D47}"/>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00DC5D95"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23F03B" id="Rectangle 899" o:spid="_x0000_s1885" style="position:absolute;left:0;text-align:left;margin-left:122pt;margin-top:541pt;width:79pt;height:159pt;z-index:252490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" filled="f" stroked="f">
                      <v:textbox inset="2.16pt,1.44pt,0,1.44pt">
                        <w:txbxContent>
                          <w:p w14:paraId="00DC5D95"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491776" behindDoc="0" locked="0" layoutInCell="1" allowOverlap="1" wp14:anchorId="4819B4F8" wp14:editId="1D406563">
                      <wp:simplePos x="0" y="0"/>
                      <wp:positionH relativeFrom="column">
                        <wp:posOffset>1549400</wp:posOffset>
                      </wp:positionH>
                      <wp:positionV relativeFrom="paragraph">
                        <wp:posOffset>6870700</wp:posOffset>
                      </wp:positionV>
                      <wp:extent cx="1003300" cy="2019300"/>
                      <wp:effectExtent l="0" t="0" r="0" b="0"/>
                      <wp:wrapNone/>
                      <wp:docPr id="900" name="Rectangle 90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FBB9576-6562-214A-83BB-31EEF76D488A}"/>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689E929D"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19B4F8" id="Rectangle 900" o:spid="_x0000_s1886" style="position:absolute;left:0;text-align:left;margin-left:122pt;margin-top:541pt;width:79pt;height:159pt;z-index:252491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" filled="f" stroked="f">
                      <v:textbox inset="2.16pt,1.44pt,0,1.44pt">
                        <w:txbxContent>
                          <w:p w14:paraId="689E929D"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492800" behindDoc="0" locked="0" layoutInCell="1" allowOverlap="1" wp14:anchorId="4A7E51E5" wp14:editId="6B188A3E">
                      <wp:simplePos x="0" y="0"/>
                      <wp:positionH relativeFrom="column">
                        <wp:posOffset>1549400</wp:posOffset>
                      </wp:positionH>
                      <wp:positionV relativeFrom="paragraph">
                        <wp:posOffset>6870700</wp:posOffset>
                      </wp:positionV>
                      <wp:extent cx="1003300" cy="2019300"/>
                      <wp:effectExtent l="0" t="0" r="0" b="0"/>
                      <wp:wrapNone/>
                      <wp:docPr id="901" name="Rectangle 90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8F2E9C5-BFE5-194C-B390-F7E73EED41A1}"/>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026FCF55"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7E51E5" id="Rectangle 901" o:spid="_x0000_s1887" style="position:absolute;left:0;text-align:left;margin-left:122pt;margin-top:541pt;width:79pt;height:159pt;z-index:252492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" filled="f" stroked="f">
                      <v:textbox inset="2.16pt,1.44pt,0,1.44pt">
                        <w:txbxContent>
                          <w:p w14:paraId="026FCF55"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493824" behindDoc="0" locked="0" layoutInCell="1" allowOverlap="1" wp14:anchorId="277C5460" wp14:editId="67BDB745">
                      <wp:simplePos x="0" y="0"/>
                      <wp:positionH relativeFrom="column">
                        <wp:posOffset>1549400</wp:posOffset>
                      </wp:positionH>
                      <wp:positionV relativeFrom="paragraph">
                        <wp:posOffset>6870700</wp:posOffset>
                      </wp:positionV>
                      <wp:extent cx="1003300" cy="2019300"/>
                      <wp:effectExtent l="0" t="0" r="0" b="0"/>
                      <wp:wrapNone/>
                      <wp:docPr id="902" name="Rectangle 90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F08D1E3-A137-AA47-B807-8C1C2DFE3500}"/>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224C77F3"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77C5460" id="Rectangle 902" o:spid="_x0000_s1888" style="position:absolute;left:0;text-align:left;margin-left:122pt;margin-top:541pt;width:79pt;height:159pt;z-index:252493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" filled="f" stroked="f">
                      <v:textbox inset="2.16pt,1.44pt,0,1.44pt">
                        <w:txbxContent>
                          <w:p w14:paraId="224C77F3"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494848" behindDoc="0" locked="0" layoutInCell="1" allowOverlap="1" wp14:anchorId="742CCE72" wp14:editId="75F8D955">
                      <wp:simplePos x="0" y="0"/>
                      <wp:positionH relativeFrom="column">
                        <wp:posOffset>1549400</wp:posOffset>
                      </wp:positionH>
                      <wp:positionV relativeFrom="paragraph">
                        <wp:posOffset>6870700</wp:posOffset>
                      </wp:positionV>
                      <wp:extent cx="1003300" cy="2019300"/>
                      <wp:effectExtent l="0" t="0" r="0" b="0"/>
                      <wp:wrapNone/>
                      <wp:docPr id="903" name="Rectangle 90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D6E3F46-7DBB-C94C-A512-D799571BC40A}"/>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7213EBB2"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2CCE72" id="Rectangle 903" o:spid="_x0000_s1889" style="position:absolute;left:0;text-align:left;margin-left:122pt;margin-top:541pt;width:79pt;height:159pt;z-index:252494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" filled="f" stroked="f">
                      <v:textbox inset="2.16pt,1.44pt,0,1.44pt">
                        <w:txbxContent>
                          <w:p w14:paraId="7213EBB2"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495872" behindDoc="0" locked="0" layoutInCell="1" allowOverlap="1" wp14:anchorId="66B67DB3" wp14:editId="0201248E">
                      <wp:simplePos x="0" y="0"/>
                      <wp:positionH relativeFrom="column">
                        <wp:posOffset>1549400</wp:posOffset>
                      </wp:positionH>
                      <wp:positionV relativeFrom="paragraph">
                        <wp:posOffset>6870700</wp:posOffset>
                      </wp:positionV>
                      <wp:extent cx="1003300" cy="2019300"/>
                      <wp:effectExtent l="0" t="0" r="0" b="0"/>
                      <wp:wrapNone/>
                      <wp:docPr id="904" name="Rectangle 90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3788FA0-9FF3-7C43-8597-8798FE102658}"/>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75032F42"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6B67DB3" id="Rectangle 904" o:spid="_x0000_s1890" style="position:absolute;left:0;text-align:left;margin-left:122pt;margin-top:541pt;width:79pt;height:159pt;z-index:252495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" filled="f" stroked="f">
                      <v:textbox inset="2.16pt,1.44pt,0,1.44pt">
                        <w:txbxContent>
                          <w:p w14:paraId="75032F42"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496896" behindDoc="0" locked="0" layoutInCell="1" allowOverlap="1" wp14:anchorId="00E41DFA" wp14:editId="4A5EB0C0">
                      <wp:simplePos x="0" y="0"/>
                      <wp:positionH relativeFrom="column">
                        <wp:posOffset>1549400</wp:posOffset>
                      </wp:positionH>
                      <wp:positionV relativeFrom="paragraph">
                        <wp:posOffset>6870700</wp:posOffset>
                      </wp:positionV>
                      <wp:extent cx="1003300" cy="2324100"/>
                      <wp:effectExtent l="0" t="0" r="0" b="0"/>
                      <wp:wrapNone/>
                      <wp:docPr id="905" name="Rectangle 90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0C19D3E-CD28-8E44-B952-E9CB7714CC61}"/>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2072B3D1"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E41DFA" id="Rectangle 905" o:spid="_x0000_s1891" style="position:absolute;left:0;text-align:left;margin-left:122pt;margin-top:541pt;width:79pt;height:183pt;z-index:252496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" filled="f" stroked="f">
                      <v:textbox inset="2.16pt,1.44pt,0,1.44pt">
                        <w:txbxContent>
                          <w:p w14:paraId="2072B3D1"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497920" behindDoc="0" locked="0" layoutInCell="1" allowOverlap="1" wp14:anchorId="2DAF97AD" wp14:editId="445A9E17">
                      <wp:simplePos x="0" y="0"/>
                      <wp:positionH relativeFrom="column">
                        <wp:posOffset>1549400</wp:posOffset>
                      </wp:positionH>
                      <wp:positionV relativeFrom="paragraph">
                        <wp:posOffset>6870700</wp:posOffset>
                      </wp:positionV>
                      <wp:extent cx="1003300" cy="2324100"/>
                      <wp:effectExtent l="0" t="0" r="0" b="0"/>
                      <wp:wrapNone/>
                      <wp:docPr id="906" name="Rectangle 90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AC354DF-16A8-314F-97C6-142527E542DE}"/>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37E83EC6"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AF97AD" id="Rectangle 906" o:spid="_x0000_s1892" style="position:absolute;left:0;text-align:left;margin-left:122pt;margin-top:541pt;width:79pt;height:183pt;z-index:252497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" filled="f" stroked="f">
                      <v:textbox inset="2.16pt,1.44pt,0,1.44pt">
                        <w:txbxContent>
                          <w:p w14:paraId="37E83EC6"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498944" behindDoc="0" locked="0" layoutInCell="1" allowOverlap="1" wp14:anchorId="636FB4D1" wp14:editId="4F78954F">
                      <wp:simplePos x="0" y="0"/>
                      <wp:positionH relativeFrom="column">
                        <wp:posOffset>1549400</wp:posOffset>
                      </wp:positionH>
                      <wp:positionV relativeFrom="paragraph">
                        <wp:posOffset>6870700</wp:posOffset>
                      </wp:positionV>
                      <wp:extent cx="1003300" cy="2324100"/>
                      <wp:effectExtent l="0" t="0" r="0" b="0"/>
                      <wp:wrapNone/>
                      <wp:docPr id="907" name="Rectangle 90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3A72C17-445F-A344-A1B7-02C0136E5BEF}"/>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62F2BED8"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6FB4D1" id="Rectangle 907" o:spid="_x0000_s1893" style="position:absolute;left:0;text-align:left;margin-left:122pt;margin-top:541pt;width:79pt;height:183pt;z-index:252498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" filled="f" stroked="f">
                      <v:textbox inset="2.16pt,1.44pt,0,1.44pt">
                        <w:txbxContent>
                          <w:p w14:paraId="62F2BED8"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499968" behindDoc="0" locked="0" layoutInCell="1" allowOverlap="1" wp14:anchorId="6004DA4E" wp14:editId="3537BDAD">
                      <wp:simplePos x="0" y="0"/>
                      <wp:positionH relativeFrom="column">
                        <wp:posOffset>1549400</wp:posOffset>
                      </wp:positionH>
                      <wp:positionV relativeFrom="paragraph">
                        <wp:posOffset>6870700</wp:posOffset>
                      </wp:positionV>
                      <wp:extent cx="1003300" cy="1714500"/>
                      <wp:effectExtent l="0" t="0" r="0" b="0"/>
                      <wp:wrapNone/>
                      <wp:docPr id="908" name="Rectangle 90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E06DC99-2915-1748-8EC0-958EE61E139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DD4FEC7"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04DA4E" id="Rectangle 908" o:spid="_x0000_s1894" style="position:absolute;left:0;text-align:left;margin-left:122pt;margin-top:541pt;width:79pt;height:135pt;z-index:252499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" filled="f" stroked="f">
                      <v:textbox inset="2.16pt,1.44pt,0,1.44pt">
                        <w:txbxContent>
                          <w:p w14:paraId="5DD4FEC7"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500992" behindDoc="0" locked="0" layoutInCell="1" allowOverlap="1" wp14:anchorId="3674596F" wp14:editId="2897CB05">
                      <wp:simplePos x="0" y="0"/>
                      <wp:positionH relativeFrom="column">
                        <wp:posOffset>1549400</wp:posOffset>
                      </wp:positionH>
                      <wp:positionV relativeFrom="paragraph">
                        <wp:posOffset>6870700</wp:posOffset>
                      </wp:positionV>
                      <wp:extent cx="1003300" cy="1714500"/>
                      <wp:effectExtent l="0" t="0" r="0" b="0"/>
                      <wp:wrapNone/>
                      <wp:docPr id="909" name="Rectangle 90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E47917C-E4D4-1943-A91A-54F23E863F7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F7C75C3"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74596F" id="Rectangle 909" o:spid="_x0000_s1895" style="position:absolute;left:0;text-align:left;margin-left:122pt;margin-top:541pt;width:79pt;height:135pt;z-index:252500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" filled="f" stroked="f">
                      <v:textbox inset="2.16pt,1.44pt,0,1.44pt">
                        <w:txbxContent>
                          <w:p w14:paraId="3F7C75C3"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502016" behindDoc="0" locked="0" layoutInCell="1" allowOverlap="1" wp14:anchorId="62545488" wp14:editId="583BDDD1">
                      <wp:simplePos x="0" y="0"/>
                      <wp:positionH relativeFrom="column">
                        <wp:posOffset>1549400</wp:posOffset>
                      </wp:positionH>
                      <wp:positionV relativeFrom="paragraph">
                        <wp:posOffset>6870700</wp:posOffset>
                      </wp:positionV>
                      <wp:extent cx="1003300" cy="1714500"/>
                      <wp:effectExtent l="0" t="0" r="0" b="0"/>
                      <wp:wrapNone/>
                      <wp:docPr id="910" name="Rectangle 91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484973E-5EE6-5148-B41E-C0A622CF2F8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D59D5B6"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545488" id="Rectangle 910" o:spid="_x0000_s1896" style="position:absolute;left:0;text-align:left;margin-left:122pt;margin-top:541pt;width:79pt;height:135pt;z-index:252502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" filled="f" stroked="f">
                      <v:textbox inset="2.16pt,1.44pt,0,1.44pt">
                        <w:txbxContent>
                          <w:p w14:paraId="3D59D5B6"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503040" behindDoc="0" locked="0" layoutInCell="1" allowOverlap="1" wp14:anchorId="0BB970CC" wp14:editId="6428FBBA">
                      <wp:simplePos x="0" y="0"/>
                      <wp:positionH relativeFrom="column">
                        <wp:posOffset>1549400</wp:posOffset>
                      </wp:positionH>
                      <wp:positionV relativeFrom="paragraph">
                        <wp:posOffset>6870700</wp:posOffset>
                      </wp:positionV>
                      <wp:extent cx="1003300" cy="2324100"/>
                      <wp:effectExtent l="0" t="0" r="0" b="0"/>
                      <wp:wrapNone/>
                      <wp:docPr id="911" name="Rectangle 91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DFB1267-EEF5-DD46-AF24-57218A86A4B7}"/>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57083E96"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B970CC" id="Rectangle 911" o:spid="_x0000_s1897" style="position:absolute;left:0;text-align:left;margin-left:122pt;margin-top:541pt;width:79pt;height:183pt;z-index:252503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" filled="f" stroked="f">
                      <v:textbox inset="2.16pt,1.44pt,0,1.44pt">
                        <w:txbxContent>
                          <w:p w14:paraId="57083E96"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504064" behindDoc="0" locked="0" layoutInCell="1" allowOverlap="1" wp14:anchorId="134E0290" wp14:editId="32C508AF">
                      <wp:simplePos x="0" y="0"/>
                      <wp:positionH relativeFrom="column">
                        <wp:posOffset>1549400</wp:posOffset>
                      </wp:positionH>
                      <wp:positionV relativeFrom="paragraph">
                        <wp:posOffset>6870700</wp:posOffset>
                      </wp:positionV>
                      <wp:extent cx="1003300" cy="2324100"/>
                      <wp:effectExtent l="0" t="0" r="0" b="0"/>
                      <wp:wrapNone/>
                      <wp:docPr id="912" name="Rectangle 91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BA0BA18-3108-4441-B028-A290BBE98007}"/>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66269833"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4E0290" id="Rectangle 912" o:spid="_x0000_s1898" style="position:absolute;left:0;text-align:left;margin-left:122pt;margin-top:541pt;width:79pt;height:183pt;z-index:252504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" filled="f" stroked="f">
                      <v:textbox inset="2.16pt,1.44pt,0,1.44pt">
                        <w:txbxContent>
                          <w:p w14:paraId="66269833"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505088" behindDoc="0" locked="0" layoutInCell="1" allowOverlap="1" wp14:anchorId="4BEAE828" wp14:editId="0DD9246B">
                      <wp:simplePos x="0" y="0"/>
                      <wp:positionH relativeFrom="column">
                        <wp:posOffset>1549400</wp:posOffset>
                      </wp:positionH>
                      <wp:positionV relativeFrom="paragraph">
                        <wp:posOffset>8458200</wp:posOffset>
                      </wp:positionV>
                      <wp:extent cx="977900" cy="927100"/>
                      <wp:effectExtent l="0" t="0" r="0" b="0"/>
                      <wp:wrapNone/>
                      <wp:docPr id="913" name="Rectangle 913"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E07B2E22-2D11-C84A-936F-493759DCAB38}"/>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197DA687" w14:textId="77777777" w:rsidR="00CD26CA" w:rsidRDefault="00CD26CA" w:rsidP="00CD26CA">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EAE828" id="Rectangle 913" o:spid="_x0000_s1899" style="position:absolute;left:0;text-align:left;margin-left:122pt;margin-top:666pt;width:77pt;height:73pt;z-index:252505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" filled="f" stroked="f">
                      <v:textbox inset="2.16pt,1.44pt,0,1.44pt">
                        <w:txbxContent>
                          <w:p w14:paraId="197DA687" w14:textId="77777777" w:rsidR="00CD26CA" w:rsidRDefault="00CD26CA" w:rsidP="00CD26CA">
                            <w:r>
                              <w:rPr>
                                <w:rFonts w:ascii="Geneva" w:eastAsia="Geneva" w:hAnsi="Geneva" w:cs="Geneva"/>
                                <w:color w:val="000000"/>
                                <w:sz w:val="20"/>
                                <w:szCs w:val="20"/>
                              </w:rPr>
                              <w:t>UNKNOWN</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506112" behindDoc="0" locked="0" layoutInCell="1" allowOverlap="1" wp14:anchorId="5E56E733" wp14:editId="46F0708F">
                      <wp:simplePos x="0" y="0"/>
                      <wp:positionH relativeFrom="column">
                        <wp:posOffset>1549400</wp:posOffset>
                      </wp:positionH>
                      <wp:positionV relativeFrom="paragraph">
                        <wp:posOffset>8458200</wp:posOffset>
                      </wp:positionV>
                      <wp:extent cx="1003300" cy="762000"/>
                      <wp:effectExtent l="0" t="0" r="0" b="0"/>
                      <wp:wrapNone/>
                      <wp:docPr id="914" name="Rectangle 91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12B7394-6933-C24D-86B9-50D934A0A49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A950C81"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56E733" id="Rectangle 914" o:spid="_x0000_s1900" style="position:absolute;left:0;text-align:left;margin-left:122pt;margin-top:666pt;width:79pt;height:60pt;z-index:252506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" filled="f" stroked="f">
                      <v:textbox inset="2.16pt,1.44pt,0,1.44pt">
                        <w:txbxContent>
                          <w:p w14:paraId="7A950C81"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507136" behindDoc="0" locked="0" layoutInCell="1" allowOverlap="1" wp14:anchorId="111B0068" wp14:editId="53EB632E">
                      <wp:simplePos x="0" y="0"/>
                      <wp:positionH relativeFrom="column">
                        <wp:posOffset>1549400</wp:posOffset>
                      </wp:positionH>
                      <wp:positionV relativeFrom="paragraph">
                        <wp:posOffset>8458200</wp:posOffset>
                      </wp:positionV>
                      <wp:extent cx="977900" cy="863600"/>
                      <wp:effectExtent l="0" t="0" r="0" b="0"/>
                      <wp:wrapNone/>
                      <wp:docPr id="915" name="Rectangle 915"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0060D8BE-A346-6A4E-A3A3-CCA97688A666}"/>
                          </a:ext>
                        </a:extLst>
                      </wp:docPr>
                      <wp:cNvGraphicFramePr/>
                      <a:graphic xmlns:a="http://schemas.openxmlformats.org/drawingml/2006/main">
                        <a:graphicData uri="http://schemas.microsoft.com/office/word/2010/wordprocessingShape">
                          <wps:wsp>
                            <wps:cNvSpPr/>
                            <wps:spPr>
                              <a:xfrm>
                                <a:off x="0" y="0"/>
                                <a:ext cx="914400" cy="850900"/>
                              </a:xfrm>
                              <a:prstGeom prst="rect">
                                <a:avLst/>
                              </a:prstGeom>
                            </wps:spPr>
                            <wps:txbx>
                              <w:txbxContent>
                                <w:p w14:paraId="7BF61175" w14:textId="77777777" w:rsidR="00CD26CA" w:rsidRDefault="00CD26CA" w:rsidP="00CD26CA">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1B0068" id="Rectangle 915" o:spid="_x0000_s1901" style="position:absolute;left:0;text-align:left;margin-left:122pt;margin-top:666pt;width:77pt;height:68pt;z-index:252507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" filled="f" stroked="f">
                      <v:textbox inset="2.16pt,1.44pt,0,1.44pt">
                        <w:txbxContent>
                          <w:p w14:paraId="7BF61175" w14:textId="77777777" w:rsidR="00CD26CA" w:rsidRDefault="00CD26CA" w:rsidP="00CD26CA">
                            <w:r>
                              <w:rPr>
                                <w:rFonts w:ascii="Geneva" w:eastAsia="Geneva" w:hAnsi="Geneva" w:cs="Geneva"/>
                                <w:color w:val="000000"/>
                                <w:sz w:val="20"/>
                                <w:szCs w:val="20"/>
                              </w:rPr>
                              <w:t>YES</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508160" behindDoc="0" locked="0" layoutInCell="1" allowOverlap="1" wp14:anchorId="0848CDE8" wp14:editId="6C0FE9DC">
                      <wp:simplePos x="0" y="0"/>
                      <wp:positionH relativeFrom="column">
                        <wp:posOffset>1549400</wp:posOffset>
                      </wp:positionH>
                      <wp:positionV relativeFrom="paragraph">
                        <wp:posOffset>8458200</wp:posOffset>
                      </wp:positionV>
                      <wp:extent cx="977900" cy="927100"/>
                      <wp:effectExtent l="0" t="0" r="0" b="0"/>
                      <wp:wrapNone/>
                      <wp:docPr id="916" name="Rectangle 916"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829B03DF-291B-634E-A47F-A45FC439552E}"/>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2C3B0666" w14:textId="77777777" w:rsidR="00CD26CA" w:rsidRDefault="00CD26CA" w:rsidP="00CD26CA">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48CDE8" id="Rectangle 916" o:spid="_x0000_s1902" style="position:absolute;left:0;text-align:left;margin-left:122pt;margin-top:666pt;width:77pt;height:73pt;z-index:252508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" filled="f" stroked="f">
                      <v:textbox inset="2.16pt,1.44pt,0,1.44pt">
                        <w:txbxContent>
                          <w:p w14:paraId="2C3B0666" w14:textId="77777777" w:rsidR="00CD26CA" w:rsidRDefault="00CD26CA" w:rsidP="00CD26CA">
                            <w:r>
                              <w:rPr>
                                <w:rFonts w:ascii="Geneva" w:eastAsia="Geneva" w:hAnsi="Geneva" w:cs="Geneva"/>
                                <w:color w:val="000000"/>
                                <w:sz w:val="20"/>
                                <w:szCs w:val="20"/>
                              </w:rPr>
                              <w:t>UNKNOWN</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509184" behindDoc="0" locked="0" layoutInCell="1" allowOverlap="1" wp14:anchorId="398BA00C" wp14:editId="3C87C141">
                      <wp:simplePos x="0" y="0"/>
                      <wp:positionH relativeFrom="column">
                        <wp:posOffset>1549400</wp:posOffset>
                      </wp:positionH>
                      <wp:positionV relativeFrom="paragraph">
                        <wp:posOffset>8458200</wp:posOffset>
                      </wp:positionV>
                      <wp:extent cx="1003300" cy="762000"/>
                      <wp:effectExtent l="0" t="0" r="0" b="0"/>
                      <wp:wrapNone/>
                      <wp:docPr id="917" name="Rectangle 91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3C980C3-2EF9-EA4A-90F8-CCD0CCD2F2D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93652FE"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98BA00C" id="Rectangle 917" o:spid="_x0000_s1903" style="position:absolute;left:0;text-align:left;margin-left:122pt;margin-top:666pt;width:79pt;height:60pt;z-index:252509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" filled="f" stroked="f">
                      <v:textbox inset="2.16pt,1.44pt,0,1.44pt">
                        <w:txbxContent>
                          <w:p w14:paraId="693652FE"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510208" behindDoc="0" locked="0" layoutInCell="1" allowOverlap="1" wp14:anchorId="3F0DACBC" wp14:editId="0AA88523">
                      <wp:simplePos x="0" y="0"/>
                      <wp:positionH relativeFrom="column">
                        <wp:posOffset>1549400</wp:posOffset>
                      </wp:positionH>
                      <wp:positionV relativeFrom="paragraph">
                        <wp:posOffset>8458200</wp:posOffset>
                      </wp:positionV>
                      <wp:extent cx="977900" cy="927100"/>
                      <wp:effectExtent l="0" t="0" r="0" b="0"/>
                      <wp:wrapNone/>
                      <wp:docPr id="918" name="Rectangle 918"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FF6DD408-FDD4-3C4B-A2D7-D8F829A617A8}"/>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700C47BD" w14:textId="77777777" w:rsidR="00CD26CA" w:rsidRDefault="00CD26CA" w:rsidP="00CD26CA">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0DACBC" id="Rectangle 918" o:spid="_x0000_s1904" style="position:absolute;left:0;text-align:left;margin-left:122pt;margin-top:666pt;width:77pt;height:73pt;z-index:252510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" filled="f" stroked="f">
                      <v:textbox inset="2.16pt,1.44pt,0,1.44pt">
                        <w:txbxContent>
                          <w:p w14:paraId="700C47BD" w14:textId="77777777" w:rsidR="00CD26CA" w:rsidRDefault="00CD26CA" w:rsidP="00CD26CA">
                            <w:r>
                              <w:rPr>
                                <w:rFonts w:ascii="Geneva" w:eastAsia="Geneva" w:hAnsi="Geneva" w:cs="Geneva"/>
                                <w:color w:val="000000"/>
                                <w:sz w:val="20"/>
                                <w:szCs w:val="20"/>
                              </w:rPr>
                              <w:t>YES</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511232" behindDoc="0" locked="0" layoutInCell="1" allowOverlap="1" wp14:anchorId="7E084536" wp14:editId="1E541CFC">
                      <wp:simplePos x="0" y="0"/>
                      <wp:positionH relativeFrom="column">
                        <wp:posOffset>1562100</wp:posOffset>
                      </wp:positionH>
                      <wp:positionV relativeFrom="paragraph">
                        <wp:posOffset>8458200</wp:posOffset>
                      </wp:positionV>
                      <wp:extent cx="977900" cy="927100"/>
                      <wp:effectExtent l="0" t="0" r="0" b="0"/>
                      <wp:wrapNone/>
                      <wp:docPr id="919" name="Rectangle 919"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DF8F7153-17FF-1D48-ADBC-9C1455E14988}"/>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1C381262" w14:textId="77777777" w:rsidR="00CD26CA" w:rsidRDefault="00CD26CA" w:rsidP="00CD26CA">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E084536" id="Rectangle 919" o:spid="_x0000_s1905" style="position:absolute;left:0;text-align:left;margin-left:123pt;margin-top:666pt;width:77pt;height:73pt;z-index:252511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" filled="f" stroked="f">
                      <v:textbox inset="2.16pt,1.44pt,0,1.44pt">
                        <w:txbxContent>
                          <w:p w14:paraId="1C381262" w14:textId="77777777" w:rsidR="00CD26CA" w:rsidRDefault="00CD26CA" w:rsidP="00CD26CA">
                            <w:r>
                              <w:rPr>
                                <w:rFonts w:ascii="Geneva" w:eastAsia="Geneva" w:hAnsi="Geneva" w:cs="Geneva"/>
                                <w:color w:val="000000"/>
                                <w:sz w:val="20"/>
                                <w:szCs w:val="20"/>
                              </w:rPr>
                              <w:t>UNKNOWN</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512256" behindDoc="0" locked="0" layoutInCell="1" allowOverlap="1" wp14:anchorId="1BE8A679" wp14:editId="474728E7">
                      <wp:simplePos x="0" y="0"/>
                      <wp:positionH relativeFrom="column">
                        <wp:posOffset>1549400</wp:posOffset>
                      </wp:positionH>
                      <wp:positionV relativeFrom="paragraph">
                        <wp:posOffset>8458200</wp:posOffset>
                      </wp:positionV>
                      <wp:extent cx="1003300" cy="762000"/>
                      <wp:effectExtent l="0" t="0" r="0" b="0"/>
                      <wp:wrapNone/>
                      <wp:docPr id="920" name="Rectangle 92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88CC251-F761-2A41-A57F-3A5C9605D28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14F7B12"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E8A679" id="Rectangle 920" o:spid="_x0000_s1906" style="position:absolute;left:0;text-align:left;margin-left:122pt;margin-top:666pt;width:79pt;height:60pt;z-index:252512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" filled="f" stroked="f">
                      <v:textbox inset="2.16pt,1.44pt,0,1.44pt">
                        <w:txbxContent>
                          <w:p w14:paraId="014F7B12"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513280" behindDoc="0" locked="0" layoutInCell="1" allowOverlap="1" wp14:anchorId="0FF9018F" wp14:editId="5EBD840B">
                      <wp:simplePos x="0" y="0"/>
                      <wp:positionH relativeFrom="column">
                        <wp:posOffset>1549400</wp:posOffset>
                      </wp:positionH>
                      <wp:positionV relativeFrom="paragraph">
                        <wp:posOffset>8458200</wp:posOffset>
                      </wp:positionV>
                      <wp:extent cx="977900" cy="927100"/>
                      <wp:effectExtent l="0" t="0" r="0" b="0"/>
                      <wp:wrapNone/>
                      <wp:docPr id="921" name="Rectangle 921"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3412DF6B-A5E1-0B43-9943-4E94023C0FF3}"/>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30E68450" w14:textId="77777777" w:rsidR="00CD26CA" w:rsidRDefault="00CD26CA" w:rsidP="00CD26CA">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FF9018F" id="Rectangle 921" o:spid="_x0000_s1907" style="position:absolute;left:0;text-align:left;margin-left:122pt;margin-top:666pt;width:77pt;height:73pt;z-index:252513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" filled="f" stroked="f">
                      <v:textbox inset="2.16pt,1.44pt,0,1.44pt">
                        <w:txbxContent>
                          <w:p w14:paraId="30E68450" w14:textId="77777777" w:rsidR="00CD26CA" w:rsidRDefault="00CD26CA" w:rsidP="00CD26CA">
                            <w:r>
                              <w:rPr>
                                <w:rFonts w:ascii="Geneva" w:eastAsia="Geneva" w:hAnsi="Geneva" w:cs="Geneva"/>
                                <w:color w:val="000000"/>
                                <w:sz w:val="20"/>
                                <w:szCs w:val="20"/>
                              </w:rPr>
                              <w:t>YES</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514304" behindDoc="0" locked="0" layoutInCell="1" allowOverlap="1" wp14:anchorId="277F8392" wp14:editId="61E74F41">
                      <wp:simplePos x="0" y="0"/>
                      <wp:positionH relativeFrom="column">
                        <wp:posOffset>1549400</wp:posOffset>
                      </wp:positionH>
                      <wp:positionV relativeFrom="paragraph">
                        <wp:posOffset>8458200</wp:posOffset>
                      </wp:positionV>
                      <wp:extent cx="977900" cy="901700"/>
                      <wp:effectExtent l="0" t="0" r="0" b="0"/>
                      <wp:wrapNone/>
                      <wp:docPr id="922" name="Rectangle 922"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1A3D4C71-5FC8-E941-B6BF-61C28E846C4B}"/>
                          </a:ext>
                        </a:extLst>
                      </wp:docPr>
                      <wp:cNvGraphicFramePr/>
                      <a:graphic xmlns:a="http://schemas.openxmlformats.org/drawingml/2006/main">
                        <a:graphicData uri="http://schemas.microsoft.com/office/word/2010/wordprocessingShape">
                          <wps:wsp>
                            <wps:cNvSpPr/>
                            <wps:spPr>
                              <a:xfrm>
                                <a:off x="0" y="0"/>
                                <a:ext cx="914400" cy="889000"/>
                              </a:xfrm>
                              <a:prstGeom prst="rect">
                                <a:avLst/>
                              </a:prstGeom>
                            </wps:spPr>
                            <wps:txbx>
                              <w:txbxContent>
                                <w:p w14:paraId="2FD2FAFA" w14:textId="77777777" w:rsidR="00CD26CA" w:rsidRDefault="00CD26CA" w:rsidP="00CD26CA">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77F8392" id="Rectangle 922" o:spid="_x0000_s1908" style="position:absolute;left:0;text-align:left;margin-left:122pt;margin-top:666pt;width:77pt;height:71pt;z-index:252514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" filled="f" stroked="f">
                      <v:textbox inset="2.16pt,1.44pt,0,1.44pt">
                        <w:txbxContent>
                          <w:p w14:paraId="2FD2FAFA" w14:textId="77777777" w:rsidR="00CD26CA" w:rsidRDefault="00CD26CA" w:rsidP="00CD26CA">
                            <w:r>
                              <w:rPr>
                                <w:rFonts w:ascii="Geneva" w:eastAsia="Geneva" w:hAnsi="Geneva" w:cs="Geneva"/>
                                <w:color w:val="000000"/>
                                <w:sz w:val="20"/>
                                <w:szCs w:val="20"/>
                              </w:rPr>
                              <w:t>UNKNOWN</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515328" behindDoc="0" locked="0" layoutInCell="1" allowOverlap="1" wp14:anchorId="01D85AF1" wp14:editId="6425795C">
                      <wp:simplePos x="0" y="0"/>
                      <wp:positionH relativeFrom="column">
                        <wp:posOffset>1549400</wp:posOffset>
                      </wp:positionH>
                      <wp:positionV relativeFrom="paragraph">
                        <wp:posOffset>8458200</wp:posOffset>
                      </wp:positionV>
                      <wp:extent cx="1003300" cy="762000"/>
                      <wp:effectExtent l="0" t="0" r="0" b="0"/>
                      <wp:wrapNone/>
                      <wp:docPr id="923" name="Rectangle 92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8951C9C-055E-3640-824F-22565A75EED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5DC693A"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D85AF1" id="Rectangle 923" o:spid="_x0000_s1909" style="position:absolute;left:0;text-align:left;margin-left:122pt;margin-top:666pt;width:79pt;height:60pt;z-index:252515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" filled="f" stroked="f">
                      <v:textbox inset="2.16pt,1.44pt,0,1.44pt">
                        <w:txbxContent>
                          <w:p w14:paraId="45DC693A"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516352" behindDoc="0" locked="0" layoutInCell="1" allowOverlap="1" wp14:anchorId="0CADA5E7" wp14:editId="7CC25379">
                      <wp:simplePos x="0" y="0"/>
                      <wp:positionH relativeFrom="column">
                        <wp:posOffset>1549400</wp:posOffset>
                      </wp:positionH>
                      <wp:positionV relativeFrom="paragraph">
                        <wp:posOffset>8458200</wp:posOffset>
                      </wp:positionV>
                      <wp:extent cx="1003300" cy="762000"/>
                      <wp:effectExtent l="0" t="0" r="0" b="0"/>
                      <wp:wrapNone/>
                      <wp:docPr id="924" name="Rectangle 92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0E25ECE-B02C-4045-8EED-F26C013093B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F1DCECD"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ADA5E7" id="Rectangle 924" o:spid="_x0000_s1910" style="position:absolute;left:0;text-align:left;margin-left:122pt;margin-top:666pt;width:79pt;height:60pt;z-index:252516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" filled="f" stroked="f">
                      <v:textbox inset="2.16pt,1.44pt,0,1.44pt">
                        <w:txbxContent>
                          <w:p w14:paraId="0F1DCECD"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517376" behindDoc="0" locked="0" layoutInCell="1" allowOverlap="1" wp14:anchorId="460950E0" wp14:editId="6E708E3E">
                      <wp:simplePos x="0" y="0"/>
                      <wp:positionH relativeFrom="column">
                        <wp:posOffset>1549400</wp:posOffset>
                      </wp:positionH>
                      <wp:positionV relativeFrom="paragraph">
                        <wp:posOffset>8458200</wp:posOffset>
                      </wp:positionV>
                      <wp:extent cx="1003300" cy="762000"/>
                      <wp:effectExtent l="0" t="0" r="0" b="0"/>
                      <wp:wrapNone/>
                      <wp:docPr id="925" name="Rectangle 92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D77B97-8254-1B4C-B570-7FDAC2023E0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08BF3F7"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0950E0" id="Rectangle 925" o:spid="_x0000_s1911" style="position:absolute;left:0;text-align:left;margin-left:122pt;margin-top:666pt;width:79pt;height:60pt;z-index:252517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" filled="f" stroked="f">
                      <v:textbox inset="2.16pt,1.44pt,0,1.44pt">
                        <w:txbxContent>
                          <w:p w14:paraId="008BF3F7"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518400" behindDoc="0" locked="0" layoutInCell="1" allowOverlap="1" wp14:anchorId="6F0DDDCD" wp14:editId="0202F64A">
                      <wp:simplePos x="0" y="0"/>
                      <wp:positionH relativeFrom="column">
                        <wp:posOffset>1549400</wp:posOffset>
                      </wp:positionH>
                      <wp:positionV relativeFrom="paragraph">
                        <wp:posOffset>8458200</wp:posOffset>
                      </wp:positionV>
                      <wp:extent cx="1003300" cy="762000"/>
                      <wp:effectExtent l="0" t="0" r="0" b="0"/>
                      <wp:wrapNone/>
                      <wp:docPr id="926" name="Rectangle 92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507F25D-7074-354B-94F6-B68ABB6B266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C1DF756"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F0DDDCD" id="Rectangle 926" o:spid="_x0000_s1912" style="position:absolute;left:0;text-align:left;margin-left:122pt;margin-top:666pt;width:79pt;height:60pt;z-index:252518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" filled="f" stroked="f">
                      <v:textbox inset="2.16pt,1.44pt,0,1.44pt">
                        <w:txbxContent>
                          <w:p w14:paraId="6C1DF756"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519424" behindDoc="0" locked="0" layoutInCell="1" allowOverlap="1" wp14:anchorId="46AF2F40" wp14:editId="49B49733">
                      <wp:simplePos x="0" y="0"/>
                      <wp:positionH relativeFrom="column">
                        <wp:posOffset>1549400</wp:posOffset>
                      </wp:positionH>
                      <wp:positionV relativeFrom="paragraph">
                        <wp:posOffset>8458200</wp:posOffset>
                      </wp:positionV>
                      <wp:extent cx="1003300" cy="762000"/>
                      <wp:effectExtent l="0" t="0" r="0" b="0"/>
                      <wp:wrapNone/>
                      <wp:docPr id="927" name="Rectangle 92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65FCD70-D818-5E46-8D79-5088AC2674A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5407253"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AF2F40" id="Rectangle 927" o:spid="_x0000_s1913" style="position:absolute;left:0;text-align:left;margin-left:122pt;margin-top:666pt;width:79pt;height:60pt;z-index:252519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" filled="f" stroked="f">
                      <v:textbox inset="2.16pt,1.44pt,0,1.44pt">
                        <w:txbxContent>
                          <w:p w14:paraId="15407253"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520448" behindDoc="0" locked="0" layoutInCell="1" allowOverlap="1" wp14:anchorId="30194E0E" wp14:editId="55D43059">
                      <wp:simplePos x="0" y="0"/>
                      <wp:positionH relativeFrom="column">
                        <wp:posOffset>1549400</wp:posOffset>
                      </wp:positionH>
                      <wp:positionV relativeFrom="paragraph">
                        <wp:posOffset>8458200</wp:posOffset>
                      </wp:positionV>
                      <wp:extent cx="1003300" cy="762000"/>
                      <wp:effectExtent l="0" t="0" r="0" b="0"/>
                      <wp:wrapNone/>
                      <wp:docPr id="928" name="Rectangle 92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9A96FA9-15C1-9C46-ABA5-10C07E9BB39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380A588"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194E0E" id="Rectangle 928" o:spid="_x0000_s1914" style="position:absolute;left:0;text-align:left;margin-left:122pt;margin-top:666pt;width:79pt;height:60pt;z-index:252520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" filled="f" stroked="f">
                      <v:textbox inset="2.16pt,1.44pt,0,1.44pt">
                        <w:txbxContent>
                          <w:p w14:paraId="0380A588"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521472" behindDoc="0" locked="0" layoutInCell="1" allowOverlap="1" wp14:anchorId="484FA830" wp14:editId="32F41BD2">
                      <wp:simplePos x="0" y="0"/>
                      <wp:positionH relativeFrom="column">
                        <wp:posOffset>1549400</wp:posOffset>
                      </wp:positionH>
                      <wp:positionV relativeFrom="paragraph">
                        <wp:posOffset>8458200</wp:posOffset>
                      </wp:positionV>
                      <wp:extent cx="1003300" cy="762000"/>
                      <wp:effectExtent l="0" t="0" r="0" b="0"/>
                      <wp:wrapNone/>
                      <wp:docPr id="929" name="Rectangle 92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1329599-DC9C-A74F-9C1C-326153FCC56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26DF2C0"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4FA830" id="Rectangle 929" o:spid="_x0000_s1915" style="position:absolute;left:0;text-align:left;margin-left:122pt;margin-top:666pt;width:79pt;height:60pt;z-index:252521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" filled="f" stroked="f">
                      <v:textbox inset="2.16pt,1.44pt,0,1.44pt">
                        <w:txbxContent>
                          <w:p w14:paraId="326DF2C0"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522496" behindDoc="0" locked="0" layoutInCell="1" allowOverlap="1" wp14:anchorId="59DC0DB8" wp14:editId="6A074227">
                      <wp:simplePos x="0" y="0"/>
                      <wp:positionH relativeFrom="column">
                        <wp:posOffset>1549400</wp:posOffset>
                      </wp:positionH>
                      <wp:positionV relativeFrom="paragraph">
                        <wp:posOffset>8458200</wp:posOffset>
                      </wp:positionV>
                      <wp:extent cx="1003300" cy="762000"/>
                      <wp:effectExtent l="0" t="0" r="0" b="0"/>
                      <wp:wrapNone/>
                      <wp:docPr id="930" name="Rectangle 93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42A546F-382B-AD40-AD49-4B527D2E193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8663CB2"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DC0DB8" id="Rectangle 930" o:spid="_x0000_s1916" style="position:absolute;left:0;text-align:left;margin-left:122pt;margin-top:666pt;width:79pt;height:60pt;z-index:252522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" filled="f" stroked="f">
                      <v:textbox inset="2.16pt,1.44pt,0,1.44pt">
                        <w:txbxContent>
                          <w:p w14:paraId="78663CB2"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523520" behindDoc="0" locked="0" layoutInCell="1" allowOverlap="1" wp14:anchorId="3381CB1A" wp14:editId="155984BB">
                      <wp:simplePos x="0" y="0"/>
                      <wp:positionH relativeFrom="column">
                        <wp:posOffset>1549400</wp:posOffset>
                      </wp:positionH>
                      <wp:positionV relativeFrom="paragraph">
                        <wp:posOffset>8458200</wp:posOffset>
                      </wp:positionV>
                      <wp:extent cx="1003300" cy="762000"/>
                      <wp:effectExtent l="0" t="0" r="0" b="0"/>
                      <wp:wrapNone/>
                      <wp:docPr id="931" name="Rectangle 93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3544BEB-3B13-2942-8CF1-105CD29D33B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4545B84"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81CB1A" id="Rectangle 931" o:spid="_x0000_s1917" style="position:absolute;left:0;text-align:left;margin-left:122pt;margin-top:666pt;width:79pt;height:60pt;z-index:252523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" filled="f" stroked="f">
                      <v:textbox inset="2.16pt,1.44pt,0,1.44pt">
                        <w:txbxContent>
                          <w:p w14:paraId="24545B84"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524544" behindDoc="0" locked="0" layoutInCell="1" allowOverlap="1" wp14:anchorId="2645BD12" wp14:editId="5C732BC9">
                      <wp:simplePos x="0" y="0"/>
                      <wp:positionH relativeFrom="column">
                        <wp:posOffset>1549400</wp:posOffset>
                      </wp:positionH>
                      <wp:positionV relativeFrom="paragraph">
                        <wp:posOffset>8458200</wp:posOffset>
                      </wp:positionV>
                      <wp:extent cx="1003300" cy="762000"/>
                      <wp:effectExtent l="0" t="0" r="0" b="0"/>
                      <wp:wrapNone/>
                      <wp:docPr id="932" name="Rectangle 93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E310BD5-F4F1-1842-8265-E605FF14A7A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D622F6D"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45BD12" id="Rectangle 932" o:spid="_x0000_s1918" style="position:absolute;left:0;text-align:left;margin-left:122pt;margin-top:666pt;width:79pt;height:60pt;z-index:252524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" filled="f" stroked="f">
                      <v:textbox inset="2.16pt,1.44pt,0,1.44pt">
                        <w:txbxContent>
                          <w:p w14:paraId="7D622F6D"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525568" behindDoc="0" locked="0" layoutInCell="1" allowOverlap="1" wp14:anchorId="4963AC77" wp14:editId="0FDC2108">
                      <wp:simplePos x="0" y="0"/>
                      <wp:positionH relativeFrom="column">
                        <wp:posOffset>1549400</wp:posOffset>
                      </wp:positionH>
                      <wp:positionV relativeFrom="paragraph">
                        <wp:posOffset>8458200</wp:posOffset>
                      </wp:positionV>
                      <wp:extent cx="1003300" cy="762000"/>
                      <wp:effectExtent l="0" t="0" r="0" b="0"/>
                      <wp:wrapNone/>
                      <wp:docPr id="933" name="Rectangle 93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1BC869D-DC44-1846-AD9D-A20B17E0755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09CE23D"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63AC77" id="Rectangle 933" o:spid="_x0000_s1919" style="position:absolute;left:0;text-align:left;margin-left:122pt;margin-top:666pt;width:79pt;height:60pt;z-index:252525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" filled="f" stroked="f">
                      <v:textbox inset="2.16pt,1.44pt,0,1.44pt">
                        <w:txbxContent>
                          <w:p w14:paraId="509CE23D"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526592" behindDoc="0" locked="0" layoutInCell="1" allowOverlap="1" wp14:anchorId="0AEBF48B" wp14:editId="19113AA9">
                      <wp:simplePos x="0" y="0"/>
                      <wp:positionH relativeFrom="column">
                        <wp:posOffset>1549400</wp:posOffset>
                      </wp:positionH>
                      <wp:positionV relativeFrom="paragraph">
                        <wp:posOffset>8458200</wp:posOffset>
                      </wp:positionV>
                      <wp:extent cx="1003300" cy="762000"/>
                      <wp:effectExtent l="0" t="0" r="0" b="0"/>
                      <wp:wrapNone/>
                      <wp:docPr id="934" name="Rectangle 93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43706AA-18B5-5647-B207-262AF7EF8A9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07AF88B"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EBF48B" id="Rectangle 934" o:spid="_x0000_s1920" style="position:absolute;left:0;text-align:left;margin-left:122pt;margin-top:666pt;width:79pt;height:60pt;z-index:252526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" filled="f" stroked="f">
                      <v:textbox inset="2.16pt,1.44pt,0,1.44pt">
                        <w:txbxContent>
                          <w:p w14:paraId="707AF88B"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527616" behindDoc="0" locked="0" layoutInCell="1" allowOverlap="1" wp14:anchorId="450427C8" wp14:editId="4B76FAF3">
                      <wp:simplePos x="0" y="0"/>
                      <wp:positionH relativeFrom="column">
                        <wp:posOffset>1549400</wp:posOffset>
                      </wp:positionH>
                      <wp:positionV relativeFrom="paragraph">
                        <wp:posOffset>8458200</wp:posOffset>
                      </wp:positionV>
                      <wp:extent cx="1003300" cy="762000"/>
                      <wp:effectExtent l="0" t="0" r="0" b="0"/>
                      <wp:wrapNone/>
                      <wp:docPr id="935" name="Rectangle 93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158771F-BB6A-7E44-B373-E6220D5BE3B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9C5AC49"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0427C8" id="Rectangle 935" o:spid="_x0000_s1921" style="position:absolute;left:0;text-align:left;margin-left:122pt;margin-top:666pt;width:79pt;height:60pt;z-index:252527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" filled="f" stroked="f">
                      <v:textbox inset="2.16pt,1.44pt,0,1.44pt">
                        <w:txbxContent>
                          <w:p w14:paraId="19C5AC49"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528640" behindDoc="0" locked="0" layoutInCell="1" allowOverlap="1" wp14:anchorId="2E860735" wp14:editId="66CF484E">
                      <wp:simplePos x="0" y="0"/>
                      <wp:positionH relativeFrom="column">
                        <wp:posOffset>1549400</wp:posOffset>
                      </wp:positionH>
                      <wp:positionV relativeFrom="paragraph">
                        <wp:posOffset>8458200</wp:posOffset>
                      </wp:positionV>
                      <wp:extent cx="1003300" cy="762000"/>
                      <wp:effectExtent l="0" t="0" r="0" b="0"/>
                      <wp:wrapNone/>
                      <wp:docPr id="936" name="Rectangle 93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B0E4178-3138-5A46-9DC4-877DC05DAFD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6421EC3"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860735" id="Rectangle 936" o:spid="_x0000_s1922" style="position:absolute;left:0;text-align:left;margin-left:122pt;margin-top:666pt;width:79pt;height:60pt;z-index:252528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" filled="f" stroked="f">
                      <v:textbox inset="2.16pt,1.44pt,0,1.44pt">
                        <w:txbxContent>
                          <w:p w14:paraId="76421EC3"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529664" behindDoc="0" locked="0" layoutInCell="1" allowOverlap="1" wp14:anchorId="3915C030" wp14:editId="127AC1D7">
                      <wp:simplePos x="0" y="0"/>
                      <wp:positionH relativeFrom="column">
                        <wp:posOffset>1549400</wp:posOffset>
                      </wp:positionH>
                      <wp:positionV relativeFrom="paragraph">
                        <wp:posOffset>8458200</wp:posOffset>
                      </wp:positionV>
                      <wp:extent cx="1003300" cy="762000"/>
                      <wp:effectExtent l="0" t="0" r="0" b="0"/>
                      <wp:wrapNone/>
                      <wp:docPr id="937" name="Rectangle 93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919AC25-45F7-A849-8D0D-A410FF5BB78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76F7740"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915C030" id="Rectangle 937" o:spid="_x0000_s1923" style="position:absolute;left:0;text-align:left;margin-left:122pt;margin-top:666pt;width:79pt;height:60pt;z-index:252529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" filled="f" stroked="f">
                      <v:textbox inset="2.16pt,1.44pt,0,1.44pt">
                        <w:txbxContent>
                          <w:p w14:paraId="476F7740"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530688" behindDoc="0" locked="0" layoutInCell="1" allowOverlap="1" wp14:anchorId="0A6B04C3" wp14:editId="46A27465">
                      <wp:simplePos x="0" y="0"/>
                      <wp:positionH relativeFrom="column">
                        <wp:posOffset>1549400</wp:posOffset>
                      </wp:positionH>
                      <wp:positionV relativeFrom="paragraph">
                        <wp:posOffset>8458200</wp:posOffset>
                      </wp:positionV>
                      <wp:extent cx="1003300" cy="762000"/>
                      <wp:effectExtent l="0" t="0" r="0" b="0"/>
                      <wp:wrapNone/>
                      <wp:docPr id="938" name="Rectangle 93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A86973E-841B-244C-BBBD-9FB7BF838D6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FCD3200"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6B04C3" id="Rectangle 938" o:spid="_x0000_s1924" style="position:absolute;left:0;text-align:left;margin-left:122pt;margin-top:666pt;width:79pt;height:60pt;z-index:252530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" filled="f" stroked="f">
                      <v:textbox inset="2.16pt,1.44pt,0,1.44pt">
                        <w:txbxContent>
                          <w:p w14:paraId="6FCD3200"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531712" behindDoc="0" locked="0" layoutInCell="1" allowOverlap="1" wp14:anchorId="61583270" wp14:editId="0F93D42C">
                      <wp:simplePos x="0" y="0"/>
                      <wp:positionH relativeFrom="column">
                        <wp:posOffset>1549400</wp:posOffset>
                      </wp:positionH>
                      <wp:positionV relativeFrom="paragraph">
                        <wp:posOffset>8458200</wp:posOffset>
                      </wp:positionV>
                      <wp:extent cx="1003300" cy="762000"/>
                      <wp:effectExtent l="0" t="0" r="0" b="0"/>
                      <wp:wrapNone/>
                      <wp:docPr id="939" name="Rectangle 93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4E2AFC6-7289-B549-9AAB-A4CF3845C28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05E03DD"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583270" id="Rectangle 939" o:spid="_x0000_s1925" style="position:absolute;left:0;text-align:left;margin-left:122pt;margin-top:666pt;width:79pt;height:60pt;z-index:252531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" filled="f" stroked="f">
                      <v:textbox inset="2.16pt,1.44pt,0,1.44pt">
                        <w:txbxContent>
                          <w:p w14:paraId="705E03DD"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532736" behindDoc="0" locked="0" layoutInCell="1" allowOverlap="1" wp14:anchorId="353F5B86" wp14:editId="5AA6FEB7">
                      <wp:simplePos x="0" y="0"/>
                      <wp:positionH relativeFrom="column">
                        <wp:posOffset>1549400</wp:posOffset>
                      </wp:positionH>
                      <wp:positionV relativeFrom="paragraph">
                        <wp:posOffset>8458200</wp:posOffset>
                      </wp:positionV>
                      <wp:extent cx="1003300" cy="762000"/>
                      <wp:effectExtent l="0" t="0" r="0" b="0"/>
                      <wp:wrapNone/>
                      <wp:docPr id="940" name="Rectangle 94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09130BA-1EF9-A54E-94A7-01262C9EE7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EDDD64E"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53F5B86" id="Rectangle 940" o:spid="_x0000_s1926" style="position:absolute;left:0;text-align:left;margin-left:122pt;margin-top:666pt;width:79pt;height:60pt;z-index:252532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" filled="f" stroked="f">
                      <v:textbox inset="2.16pt,1.44pt,0,1.44pt">
                        <w:txbxContent>
                          <w:p w14:paraId="2EDDD64E"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533760" behindDoc="0" locked="0" layoutInCell="1" allowOverlap="1" wp14:anchorId="5386A6EB" wp14:editId="6FBE698C">
                      <wp:simplePos x="0" y="0"/>
                      <wp:positionH relativeFrom="column">
                        <wp:posOffset>1549400</wp:posOffset>
                      </wp:positionH>
                      <wp:positionV relativeFrom="paragraph">
                        <wp:posOffset>8458200</wp:posOffset>
                      </wp:positionV>
                      <wp:extent cx="1003300" cy="762000"/>
                      <wp:effectExtent l="0" t="0" r="0" b="0"/>
                      <wp:wrapNone/>
                      <wp:docPr id="941" name="Rectangle 94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B0C7B6C-6E98-DC4A-B691-49BB214F639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12C7FFB"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86A6EB" id="Rectangle 941" o:spid="_x0000_s1927" style="position:absolute;left:0;text-align:left;margin-left:122pt;margin-top:666pt;width:79pt;height:60pt;z-index:252533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" filled="f" stroked="f">
                      <v:textbox inset="2.16pt,1.44pt,0,1.44pt">
                        <w:txbxContent>
                          <w:p w14:paraId="512C7FFB"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534784" behindDoc="0" locked="0" layoutInCell="1" allowOverlap="1" wp14:anchorId="76E41A70" wp14:editId="27D74130">
                      <wp:simplePos x="0" y="0"/>
                      <wp:positionH relativeFrom="column">
                        <wp:posOffset>1549400</wp:posOffset>
                      </wp:positionH>
                      <wp:positionV relativeFrom="paragraph">
                        <wp:posOffset>8458200</wp:posOffset>
                      </wp:positionV>
                      <wp:extent cx="1003300" cy="762000"/>
                      <wp:effectExtent l="0" t="0" r="0" b="0"/>
                      <wp:wrapNone/>
                      <wp:docPr id="942" name="Rectangle 94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A48C8D2-2357-2E41-8A63-044E9920ED8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1CAFDD3"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E41A70" id="Rectangle 942" o:spid="_x0000_s1928" style="position:absolute;left:0;text-align:left;margin-left:122pt;margin-top:666pt;width:79pt;height:60pt;z-index:252534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" filled="f" stroked="f">
                      <v:textbox inset="2.16pt,1.44pt,0,1.44pt">
                        <w:txbxContent>
                          <w:p w14:paraId="51CAFDD3"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535808" behindDoc="0" locked="0" layoutInCell="1" allowOverlap="1" wp14:anchorId="07EC83B7" wp14:editId="1785BC94">
                      <wp:simplePos x="0" y="0"/>
                      <wp:positionH relativeFrom="column">
                        <wp:posOffset>1549400</wp:posOffset>
                      </wp:positionH>
                      <wp:positionV relativeFrom="paragraph">
                        <wp:posOffset>8458200</wp:posOffset>
                      </wp:positionV>
                      <wp:extent cx="1003300" cy="762000"/>
                      <wp:effectExtent l="0" t="0" r="0" b="0"/>
                      <wp:wrapNone/>
                      <wp:docPr id="943" name="Rectangle 94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706C302-E57C-554C-89BF-C14DB23A701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C3E1092"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EC83B7" id="Rectangle 943" o:spid="_x0000_s1929" style="position:absolute;left:0;text-align:left;margin-left:122pt;margin-top:666pt;width:79pt;height:60pt;z-index:252535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" filled="f" stroked="f">
                      <v:textbox inset="2.16pt,1.44pt,0,1.44pt">
                        <w:txbxContent>
                          <w:p w14:paraId="6C3E1092"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536832" behindDoc="0" locked="0" layoutInCell="1" allowOverlap="1" wp14:anchorId="00A03CFB" wp14:editId="1E501A0A">
                      <wp:simplePos x="0" y="0"/>
                      <wp:positionH relativeFrom="column">
                        <wp:posOffset>1549400</wp:posOffset>
                      </wp:positionH>
                      <wp:positionV relativeFrom="paragraph">
                        <wp:posOffset>8458200</wp:posOffset>
                      </wp:positionV>
                      <wp:extent cx="1003300" cy="762000"/>
                      <wp:effectExtent l="0" t="0" r="0" b="0"/>
                      <wp:wrapNone/>
                      <wp:docPr id="944" name="Rectangle 94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2C6C6B6-B16D-AE49-8EDC-5FA5903B987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34222CD"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A03CFB" id="Rectangle 944" o:spid="_x0000_s1930" style="position:absolute;left:0;text-align:left;margin-left:122pt;margin-top:666pt;width:79pt;height:60pt;z-index:252536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" filled="f" stroked="f">
                      <v:textbox inset="2.16pt,1.44pt,0,1.44pt">
                        <w:txbxContent>
                          <w:p w14:paraId="634222CD"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537856" behindDoc="0" locked="0" layoutInCell="1" allowOverlap="1" wp14:anchorId="0203B599" wp14:editId="635A63E4">
                      <wp:simplePos x="0" y="0"/>
                      <wp:positionH relativeFrom="column">
                        <wp:posOffset>1549400</wp:posOffset>
                      </wp:positionH>
                      <wp:positionV relativeFrom="paragraph">
                        <wp:posOffset>8458200</wp:posOffset>
                      </wp:positionV>
                      <wp:extent cx="1003300" cy="762000"/>
                      <wp:effectExtent l="0" t="0" r="0" b="0"/>
                      <wp:wrapNone/>
                      <wp:docPr id="945" name="Rectangle 94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5AE8810-244B-894A-87B2-E4778B47B63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63735D8"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03B599" id="Rectangle 945" o:spid="_x0000_s1931" style="position:absolute;left:0;text-align:left;margin-left:122pt;margin-top:666pt;width:79pt;height:60pt;z-index:252537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" filled="f" stroked="f">
                      <v:textbox inset="2.16pt,1.44pt,0,1.44pt">
                        <w:txbxContent>
                          <w:p w14:paraId="163735D8"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538880" behindDoc="0" locked="0" layoutInCell="1" allowOverlap="1" wp14:anchorId="1DB717F5" wp14:editId="141ED6F1">
                      <wp:simplePos x="0" y="0"/>
                      <wp:positionH relativeFrom="column">
                        <wp:posOffset>1549400</wp:posOffset>
                      </wp:positionH>
                      <wp:positionV relativeFrom="paragraph">
                        <wp:posOffset>8458200</wp:posOffset>
                      </wp:positionV>
                      <wp:extent cx="1003300" cy="609600"/>
                      <wp:effectExtent l="0" t="0" r="0" b="0"/>
                      <wp:wrapNone/>
                      <wp:docPr id="946" name="Rectangle 94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2A11B99-4444-884D-8867-DF60967FC87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9E05BF6"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B717F5" id="Rectangle 946" o:spid="_x0000_s1932" style="position:absolute;left:0;text-align:left;margin-left:122pt;margin-top:666pt;width:79pt;height:48pt;z-index:252538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" filled="f" stroked="f">
                      <v:textbox inset="2.16pt,1.44pt,0,1.44pt">
                        <w:txbxContent>
                          <w:p w14:paraId="69E05BF6"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539904" behindDoc="0" locked="0" layoutInCell="1" allowOverlap="1" wp14:anchorId="7E289338" wp14:editId="75A4C9F8">
                      <wp:simplePos x="0" y="0"/>
                      <wp:positionH relativeFrom="column">
                        <wp:posOffset>1549400</wp:posOffset>
                      </wp:positionH>
                      <wp:positionV relativeFrom="paragraph">
                        <wp:posOffset>8458200</wp:posOffset>
                      </wp:positionV>
                      <wp:extent cx="1003300" cy="609600"/>
                      <wp:effectExtent l="0" t="0" r="0" b="0"/>
                      <wp:wrapNone/>
                      <wp:docPr id="947" name="Rectangle 94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5D7B813-606E-C24B-80A8-530AD3132D48}"/>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C47B002"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E289338" id="Rectangle 947" o:spid="_x0000_s1933" style="position:absolute;left:0;text-align:left;margin-left:122pt;margin-top:666pt;width:79pt;height:48pt;z-index:252539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" filled="f" stroked="f">
                      <v:textbox inset="2.16pt,1.44pt,0,1.44pt">
                        <w:txbxContent>
                          <w:p w14:paraId="0C47B002"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540928" behindDoc="0" locked="0" layoutInCell="1" allowOverlap="1" wp14:anchorId="4DE52E3F" wp14:editId="6C2C0A2A">
                      <wp:simplePos x="0" y="0"/>
                      <wp:positionH relativeFrom="column">
                        <wp:posOffset>1549400</wp:posOffset>
                      </wp:positionH>
                      <wp:positionV relativeFrom="paragraph">
                        <wp:posOffset>8458200</wp:posOffset>
                      </wp:positionV>
                      <wp:extent cx="1003300" cy="609600"/>
                      <wp:effectExtent l="0" t="0" r="0" b="0"/>
                      <wp:wrapNone/>
                      <wp:docPr id="948" name="Rectangle 94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3395C9A-9313-8D49-98EA-1D0D4A3A36E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E62C86D"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E52E3F" id="Rectangle 948" o:spid="_x0000_s1934" style="position:absolute;left:0;text-align:left;margin-left:122pt;margin-top:666pt;width:79pt;height:48pt;z-index:252540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" filled="f" stroked="f">
                      <v:textbox inset="2.16pt,1.44pt,0,1.44pt">
                        <w:txbxContent>
                          <w:p w14:paraId="3E62C86D"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541952" behindDoc="0" locked="0" layoutInCell="1" allowOverlap="1" wp14:anchorId="708EE0F2" wp14:editId="34588F23">
                      <wp:simplePos x="0" y="0"/>
                      <wp:positionH relativeFrom="column">
                        <wp:posOffset>1549400</wp:posOffset>
                      </wp:positionH>
                      <wp:positionV relativeFrom="paragraph">
                        <wp:posOffset>8458200</wp:posOffset>
                      </wp:positionV>
                      <wp:extent cx="1003300" cy="609600"/>
                      <wp:effectExtent l="0" t="0" r="0" b="0"/>
                      <wp:wrapNone/>
                      <wp:docPr id="949" name="Rectangle 94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9126473-450B-8843-B8B0-1BD8914E6791}"/>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853931A"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8EE0F2" id="Rectangle 949" o:spid="_x0000_s1935" style="position:absolute;left:0;text-align:left;margin-left:122pt;margin-top:666pt;width:79pt;height:48pt;z-index:252541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" filled="f" stroked="f">
                      <v:textbox inset="2.16pt,1.44pt,0,1.44pt">
                        <w:txbxContent>
                          <w:p w14:paraId="6853931A"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542976" behindDoc="0" locked="0" layoutInCell="1" allowOverlap="1" wp14:anchorId="447808DB" wp14:editId="4BF89CEA">
                      <wp:simplePos x="0" y="0"/>
                      <wp:positionH relativeFrom="column">
                        <wp:posOffset>1549400</wp:posOffset>
                      </wp:positionH>
                      <wp:positionV relativeFrom="paragraph">
                        <wp:posOffset>8458200</wp:posOffset>
                      </wp:positionV>
                      <wp:extent cx="1003300" cy="609600"/>
                      <wp:effectExtent l="0" t="0" r="0" b="0"/>
                      <wp:wrapNone/>
                      <wp:docPr id="950" name="Rectangle 95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557896D-F34A-524B-A3DA-65A6F0FA3204}"/>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AABE227"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7808DB" id="Rectangle 950" o:spid="_x0000_s1936" style="position:absolute;left:0;text-align:left;margin-left:122pt;margin-top:666pt;width:79pt;height:48pt;z-index:252542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" filled="f" stroked="f">
                      <v:textbox inset="2.16pt,1.44pt,0,1.44pt">
                        <w:txbxContent>
                          <w:p w14:paraId="3AABE227"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544000" behindDoc="0" locked="0" layoutInCell="1" allowOverlap="1" wp14:anchorId="1BA8914E" wp14:editId="2CDB1E13">
                      <wp:simplePos x="0" y="0"/>
                      <wp:positionH relativeFrom="column">
                        <wp:posOffset>1549400</wp:posOffset>
                      </wp:positionH>
                      <wp:positionV relativeFrom="paragraph">
                        <wp:posOffset>8458200</wp:posOffset>
                      </wp:positionV>
                      <wp:extent cx="1003300" cy="609600"/>
                      <wp:effectExtent l="0" t="0" r="0" b="0"/>
                      <wp:wrapNone/>
                      <wp:docPr id="951" name="Rectangle 95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FDDBA26-1DFC-F541-9933-88B9E20958B5}"/>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A9C8B36"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A8914E" id="Rectangle 951" o:spid="_x0000_s1937" style="position:absolute;left:0;text-align:left;margin-left:122pt;margin-top:666pt;width:79pt;height:48pt;z-index:252544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" filled="f" stroked="f">
                      <v:textbox inset="2.16pt,1.44pt,0,1.44pt">
                        <w:txbxContent>
                          <w:p w14:paraId="4A9C8B36"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545024" behindDoc="0" locked="0" layoutInCell="1" allowOverlap="1" wp14:anchorId="6D1D9657" wp14:editId="231D86D6">
                      <wp:simplePos x="0" y="0"/>
                      <wp:positionH relativeFrom="column">
                        <wp:posOffset>1549400</wp:posOffset>
                      </wp:positionH>
                      <wp:positionV relativeFrom="paragraph">
                        <wp:posOffset>8458200</wp:posOffset>
                      </wp:positionV>
                      <wp:extent cx="1003300" cy="609600"/>
                      <wp:effectExtent l="0" t="0" r="0" b="0"/>
                      <wp:wrapNone/>
                      <wp:docPr id="952" name="Rectangle 95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8CE1892-4682-4A40-9C8C-8146AD03DC46}"/>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9C30D47"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1D9657" id="Rectangle 952" o:spid="_x0000_s1938" style="position:absolute;left:0;text-align:left;margin-left:122pt;margin-top:666pt;width:79pt;height:48pt;z-index:252545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" filled="f" stroked="f">
                      <v:textbox inset="2.16pt,1.44pt,0,1.44pt">
                        <w:txbxContent>
                          <w:p w14:paraId="69C30D47"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546048" behindDoc="0" locked="0" layoutInCell="1" allowOverlap="1" wp14:anchorId="3ECA838D" wp14:editId="7A25A0D2">
                      <wp:simplePos x="0" y="0"/>
                      <wp:positionH relativeFrom="column">
                        <wp:posOffset>1549400</wp:posOffset>
                      </wp:positionH>
                      <wp:positionV relativeFrom="paragraph">
                        <wp:posOffset>8458200</wp:posOffset>
                      </wp:positionV>
                      <wp:extent cx="1003300" cy="609600"/>
                      <wp:effectExtent l="0" t="0" r="0" b="0"/>
                      <wp:wrapNone/>
                      <wp:docPr id="953" name="Rectangle 95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DD79DB8-FCAE-4841-880D-B91568E3892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03B5105"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CA838D" id="Rectangle 953" o:spid="_x0000_s1939" style="position:absolute;left:0;text-align:left;margin-left:122pt;margin-top:666pt;width:79pt;height:48pt;z-index:252546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" filled="f" stroked="f">
                      <v:textbox inset="2.16pt,1.44pt,0,1.44pt">
                        <w:txbxContent>
                          <w:p w14:paraId="303B5105"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547072" behindDoc="0" locked="0" layoutInCell="1" allowOverlap="1" wp14:anchorId="10978803" wp14:editId="204987F9">
                      <wp:simplePos x="0" y="0"/>
                      <wp:positionH relativeFrom="column">
                        <wp:posOffset>1549400</wp:posOffset>
                      </wp:positionH>
                      <wp:positionV relativeFrom="paragraph">
                        <wp:posOffset>8458200</wp:posOffset>
                      </wp:positionV>
                      <wp:extent cx="1003300" cy="609600"/>
                      <wp:effectExtent l="0" t="0" r="0" b="0"/>
                      <wp:wrapNone/>
                      <wp:docPr id="954" name="Rectangle 95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28CF4E3-4B93-E74C-B964-BC04D71C79D1}"/>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B3AB792"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978803" id="Rectangle 954" o:spid="_x0000_s1940" style="position:absolute;left:0;text-align:left;margin-left:122pt;margin-top:666pt;width:79pt;height:48pt;z-index:252547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" filled="f" stroked="f">
                      <v:textbox inset="2.16pt,1.44pt,0,1.44pt">
                        <w:txbxContent>
                          <w:p w14:paraId="0B3AB792"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548096" behindDoc="0" locked="0" layoutInCell="1" allowOverlap="1" wp14:anchorId="3FF22DBB" wp14:editId="48D12358">
                      <wp:simplePos x="0" y="0"/>
                      <wp:positionH relativeFrom="column">
                        <wp:posOffset>1549400</wp:posOffset>
                      </wp:positionH>
                      <wp:positionV relativeFrom="paragraph">
                        <wp:posOffset>8458200</wp:posOffset>
                      </wp:positionV>
                      <wp:extent cx="1003300" cy="609600"/>
                      <wp:effectExtent l="0" t="0" r="0" b="0"/>
                      <wp:wrapNone/>
                      <wp:docPr id="955" name="Rectangle 95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FB82E44-CD75-534A-A3F2-22948EC2D161}"/>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BEE4BD9"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F22DBB" id="Rectangle 955" o:spid="_x0000_s1941" style="position:absolute;left:0;text-align:left;margin-left:122pt;margin-top:666pt;width:79pt;height:48pt;z-index:252548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" filled="f" stroked="f">
                      <v:textbox inset="2.16pt,1.44pt,0,1.44pt">
                        <w:txbxContent>
                          <w:p w14:paraId="4BEE4BD9"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549120" behindDoc="0" locked="0" layoutInCell="1" allowOverlap="1" wp14:anchorId="1A45BA97" wp14:editId="0014019C">
                      <wp:simplePos x="0" y="0"/>
                      <wp:positionH relativeFrom="column">
                        <wp:posOffset>1549400</wp:posOffset>
                      </wp:positionH>
                      <wp:positionV relativeFrom="paragraph">
                        <wp:posOffset>8458200</wp:posOffset>
                      </wp:positionV>
                      <wp:extent cx="1003300" cy="609600"/>
                      <wp:effectExtent l="0" t="0" r="0" b="0"/>
                      <wp:wrapNone/>
                      <wp:docPr id="956" name="Rectangle 95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2674517-1E3D-DC49-9B9D-912C6D33959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9078A65"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45BA97" id="Rectangle 956" o:spid="_x0000_s1942" style="position:absolute;left:0;text-align:left;margin-left:122pt;margin-top:666pt;width:79pt;height:48pt;z-index:252549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" filled="f" stroked="f">
                      <v:textbox inset="2.16pt,1.44pt,0,1.44pt">
                        <w:txbxContent>
                          <w:p w14:paraId="39078A65"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550144" behindDoc="0" locked="0" layoutInCell="1" allowOverlap="1" wp14:anchorId="1A8E6D7B" wp14:editId="650AB6D0">
                      <wp:simplePos x="0" y="0"/>
                      <wp:positionH relativeFrom="column">
                        <wp:posOffset>1549400</wp:posOffset>
                      </wp:positionH>
                      <wp:positionV relativeFrom="paragraph">
                        <wp:posOffset>8458200</wp:posOffset>
                      </wp:positionV>
                      <wp:extent cx="1003300" cy="609600"/>
                      <wp:effectExtent l="0" t="0" r="0" b="0"/>
                      <wp:wrapNone/>
                      <wp:docPr id="957" name="Rectangle 95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4FCFBBF-570B-B549-8FE5-A83813262BF7}"/>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9F9D3A5"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8E6D7B" id="Rectangle 957" o:spid="_x0000_s1943" style="position:absolute;left:0;text-align:left;margin-left:122pt;margin-top:666pt;width:79pt;height:48pt;z-index:252550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" filled="f" stroked="f">
                      <v:textbox inset="2.16pt,1.44pt,0,1.44pt">
                        <w:txbxContent>
                          <w:p w14:paraId="69F9D3A5"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551168" behindDoc="0" locked="0" layoutInCell="1" allowOverlap="1" wp14:anchorId="67143AB9" wp14:editId="0E1DA7D2">
                      <wp:simplePos x="0" y="0"/>
                      <wp:positionH relativeFrom="column">
                        <wp:posOffset>1549400</wp:posOffset>
                      </wp:positionH>
                      <wp:positionV relativeFrom="paragraph">
                        <wp:posOffset>8458200</wp:posOffset>
                      </wp:positionV>
                      <wp:extent cx="1003300" cy="609600"/>
                      <wp:effectExtent l="0" t="0" r="0" b="0"/>
                      <wp:wrapNone/>
                      <wp:docPr id="958" name="Rectangle 95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DF7F129-1895-2B4C-A39D-50D8893BAF0B}"/>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14E3CC6"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143AB9" id="Rectangle 958" o:spid="_x0000_s1944" style="position:absolute;left:0;text-align:left;margin-left:122pt;margin-top:666pt;width:79pt;height:48pt;z-index:252551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" filled="f" stroked="f">
                      <v:textbox inset="2.16pt,1.44pt,0,1.44pt">
                        <w:txbxContent>
                          <w:p w14:paraId="214E3CC6"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552192" behindDoc="0" locked="0" layoutInCell="1" allowOverlap="1" wp14:anchorId="22BBEA40" wp14:editId="1E164D41">
                      <wp:simplePos x="0" y="0"/>
                      <wp:positionH relativeFrom="column">
                        <wp:posOffset>1549400</wp:posOffset>
                      </wp:positionH>
                      <wp:positionV relativeFrom="paragraph">
                        <wp:posOffset>8458200</wp:posOffset>
                      </wp:positionV>
                      <wp:extent cx="1003300" cy="609600"/>
                      <wp:effectExtent l="0" t="0" r="0" b="0"/>
                      <wp:wrapNone/>
                      <wp:docPr id="959" name="Rectangle 95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FD3A1DB-3712-F842-95CE-74202B7F0FC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4CC12FA"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BBEA40" id="Rectangle 959" o:spid="_x0000_s1945" style="position:absolute;left:0;text-align:left;margin-left:122pt;margin-top:666pt;width:79pt;height:48pt;z-index:252552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" filled="f" stroked="f">
                      <v:textbox inset="2.16pt,1.44pt,0,1.44pt">
                        <w:txbxContent>
                          <w:p w14:paraId="74CC12FA"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553216" behindDoc="0" locked="0" layoutInCell="1" allowOverlap="1" wp14:anchorId="589E6C56" wp14:editId="50AF0226">
                      <wp:simplePos x="0" y="0"/>
                      <wp:positionH relativeFrom="column">
                        <wp:posOffset>1549400</wp:posOffset>
                      </wp:positionH>
                      <wp:positionV relativeFrom="paragraph">
                        <wp:posOffset>8458200</wp:posOffset>
                      </wp:positionV>
                      <wp:extent cx="1003300" cy="609600"/>
                      <wp:effectExtent l="0" t="0" r="0" b="0"/>
                      <wp:wrapNone/>
                      <wp:docPr id="960" name="Rectangle 96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8FA93B2-F032-3347-973B-43EE557846B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6EA0568"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9E6C56" id="Rectangle 960" o:spid="_x0000_s1946" style="position:absolute;left:0;text-align:left;margin-left:122pt;margin-top:666pt;width:79pt;height:48pt;z-index:252553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" filled="f" stroked="f">
                      <v:textbox inset="2.16pt,1.44pt,0,1.44pt">
                        <w:txbxContent>
                          <w:p w14:paraId="46EA0568"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554240" behindDoc="0" locked="0" layoutInCell="1" allowOverlap="1" wp14:anchorId="64F23CA6" wp14:editId="3C0DAC22">
                      <wp:simplePos x="0" y="0"/>
                      <wp:positionH relativeFrom="column">
                        <wp:posOffset>1549400</wp:posOffset>
                      </wp:positionH>
                      <wp:positionV relativeFrom="paragraph">
                        <wp:posOffset>8458200</wp:posOffset>
                      </wp:positionV>
                      <wp:extent cx="1003300" cy="609600"/>
                      <wp:effectExtent l="0" t="0" r="0" b="0"/>
                      <wp:wrapNone/>
                      <wp:docPr id="961" name="Rectangle 96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1460CD5-6E7B-3048-9D6C-8B16E530508B}"/>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CFCF2F0"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F23CA6" id="Rectangle 961" o:spid="_x0000_s1947" style="position:absolute;left:0;text-align:left;margin-left:122pt;margin-top:666pt;width:79pt;height:48pt;z-index:252554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" filled="f" stroked="f">
                      <v:textbox inset="2.16pt,1.44pt,0,1.44pt">
                        <w:txbxContent>
                          <w:p w14:paraId="5CFCF2F0"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555264" behindDoc="0" locked="0" layoutInCell="1" allowOverlap="1" wp14:anchorId="7391698B" wp14:editId="2C8AE77E">
                      <wp:simplePos x="0" y="0"/>
                      <wp:positionH relativeFrom="column">
                        <wp:posOffset>1549400</wp:posOffset>
                      </wp:positionH>
                      <wp:positionV relativeFrom="paragraph">
                        <wp:posOffset>8458200</wp:posOffset>
                      </wp:positionV>
                      <wp:extent cx="1003300" cy="609600"/>
                      <wp:effectExtent l="0" t="0" r="0" b="0"/>
                      <wp:wrapNone/>
                      <wp:docPr id="962" name="Rectangle 96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ADAF3A9-AC37-704F-811A-D9496A1E674B}"/>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DAE83B4"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391698B" id="Rectangle 962" o:spid="_x0000_s1948" style="position:absolute;left:0;text-align:left;margin-left:122pt;margin-top:666pt;width:79pt;height:48pt;z-index:252555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" filled="f" stroked="f">
                      <v:textbox inset="2.16pt,1.44pt,0,1.44pt">
                        <w:txbxContent>
                          <w:p w14:paraId="0DAE83B4"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556288" behindDoc="0" locked="0" layoutInCell="1" allowOverlap="1" wp14:anchorId="67DF9920" wp14:editId="08023DFD">
                      <wp:simplePos x="0" y="0"/>
                      <wp:positionH relativeFrom="column">
                        <wp:posOffset>1549400</wp:posOffset>
                      </wp:positionH>
                      <wp:positionV relativeFrom="paragraph">
                        <wp:posOffset>8458200</wp:posOffset>
                      </wp:positionV>
                      <wp:extent cx="1003300" cy="609600"/>
                      <wp:effectExtent l="0" t="0" r="0" b="0"/>
                      <wp:wrapNone/>
                      <wp:docPr id="963" name="Rectangle 96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4EE1810-B9B4-6042-8138-C4615CA86B98}"/>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0C6CBB2"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DF9920" id="Rectangle 963" o:spid="_x0000_s1949" style="position:absolute;left:0;text-align:left;margin-left:122pt;margin-top:666pt;width:79pt;height:48pt;z-index:252556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" filled="f" stroked="f">
                      <v:textbox inset="2.16pt,1.44pt,0,1.44pt">
                        <w:txbxContent>
                          <w:p w14:paraId="30C6CBB2"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557312" behindDoc="0" locked="0" layoutInCell="1" allowOverlap="1" wp14:anchorId="5910D2D3" wp14:editId="7574C02A">
                      <wp:simplePos x="0" y="0"/>
                      <wp:positionH relativeFrom="column">
                        <wp:posOffset>1549400</wp:posOffset>
                      </wp:positionH>
                      <wp:positionV relativeFrom="paragraph">
                        <wp:posOffset>8458200</wp:posOffset>
                      </wp:positionV>
                      <wp:extent cx="1003300" cy="609600"/>
                      <wp:effectExtent l="0" t="0" r="0" b="0"/>
                      <wp:wrapNone/>
                      <wp:docPr id="964" name="Rectangle 96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42BD4F1-D038-8F44-9A55-E68263CBAD6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BAA73A7"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10D2D3" id="Rectangle 964" o:spid="_x0000_s1950" style="position:absolute;left:0;text-align:left;margin-left:122pt;margin-top:666pt;width:79pt;height:48pt;z-index:252557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" filled="f" stroked="f">
                      <v:textbox inset="2.16pt,1.44pt,0,1.44pt">
                        <w:txbxContent>
                          <w:p w14:paraId="5BAA73A7"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558336" behindDoc="0" locked="0" layoutInCell="1" allowOverlap="1" wp14:anchorId="1AFD1175" wp14:editId="79937544">
                      <wp:simplePos x="0" y="0"/>
                      <wp:positionH relativeFrom="column">
                        <wp:posOffset>1549400</wp:posOffset>
                      </wp:positionH>
                      <wp:positionV relativeFrom="paragraph">
                        <wp:posOffset>8458200</wp:posOffset>
                      </wp:positionV>
                      <wp:extent cx="1003300" cy="609600"/>
                      <wp:effectExtent l="0" t="0" r="0" b="0"/>
                      <wp:wrapNone/>
                      <wp:docPr id="965" name="Rectangle 96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2A41C3C-3D6D-8A48-9160-581FD4CEA32E}"/>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844C534"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FD1175" id="Rectangle 965" o:spid="_x0000_s1951" style="position:absolute;left:0;text-align:left;margin-left:122pt;margin-top:666pt;width:79pt;height:48pt;z-index:252558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" filled="f" stroked="f">
                      <v:textbox inset="2.16pt,1.44pt,0,1.44pt">
                        <w:txbxContent>
                          <w:p w14:paraId="3844C534"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559360" behindDoc="0" locked="0" layoutInCell="1" allowOverlap="1" wp14:anchorId="2906A1A6" wp14:editId="7E741F03">
                      <wp:simplePos x="0" y="0"/>
                      <wp:positionH relativeFrom="column">
                        <wp:posOffset>1549400</wp:posOffset>
                      </wp:positionH>
                      <wp:positionV relativeFrom="paragraph">
                        <wp:posOffset>8458200</wp:posOffset>
                      </wp:positionV>
                      <wp:extent cx="1003300" cy="609600"/>
                      <wp:effectExtent l="0" t="0" r="0" b="0"/>
                      <wp:wrapNone/>
                      <wp:docPr id="966" name="Rectangle 96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2D78CED-DFD9-FD43-983C-CFBF455A6F2E}"/>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FBDE09F"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06A1A6" id="Rectangle 966" o:spid="_x0000_s1952" style="position:absolute;left:0;text-align:left;margin-left:122pt;margin-top:666pt;width:79pt;height:48pt;z-index:252559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" filled="f" stroked="f">
                      <v:textbox inset="2.16pt,1.44pt,0,1.44pt">
                        <w:txbxContent>
                          <w:p w14:paraId="6FBDE09F"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560384" behindDoc="0" locked="0" layoutInCell="1" allowOverlap="1" wp14:anchorId="47D6C1C2" wp14:editId="14D3F922">
                      <wp:simplePos x="0" y="0"/>
                      <wp:positionH relativeFrom="column">
                        <wp:posOffset>1549400</wp:posOffset>
                      </wp:positionH>
                      <wp:positionV relativeFrom="paragraph">
                        <wp:posOffset>8458200</wp:posOffset>
                      </wp:positionV>
                      <wp:extent cx="1003300" cy="762000"/>
                      <wp:effectExtent l="0" t="0" r="0" b="0"/>
                      <wp:wrapNone/>
                      <wp:docPr id="967" name="Rectangle 96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3A1E069-2F12-9744-833D-A0AC7A7D12F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753F3C1"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7D6C1C2" id="Rectangle 967" o:spid="_x0000_s1953" style="position:absolute;left:0;text-align:left;margin-left:122pt;margin-top:666pt;width:79pt;height:60pt;z-index:252560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" filled="f" stroked="f">
                      <v:textbox inset="2.16pt,1.44pt,0,1.44pt">
                        <w:txbxContent>
                          <w:p w14:paraId="7753F3C1"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561408" behindDoc="0" locked="0" layoutInCell="1" allowOverlap="1" wp14:anchorId="23095609" wp14:editId="38365217">
                      <wp:simplePos x="0" y="0"/>
                      <wp:positionH relativeFrom="column">
                        <wp:posOffset>1549400</wp:posOffset>
                      </wp:positionH>
                      <wp:positionV relativeFrom="paragraph">
                        <wp:posOffset>8458200</wp:posOffset>
                      </wp:positionV>
                      <wp:extent cx="1003300" cy="762000"/>
                      <wp:effectExtent l="0" t="0" r="0" b="0"/>
                      <wp:wrapNone/>
                      <wp:docPr id="968" name="Rectangle 96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98DA800-FE6E-044F-815D-F154AD1288B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7D53CD2"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095609" id="Rectangle 968" o:spid="_x0000_s1954" style="position:absolute;left:0;text-align:left;margin-left:122pt;margin-top:666pt;width:79pt;height:60pt;z-index:252561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" filled="f" stroked="f">
                      <v:textbox inset="2.16pt,1.44pt,0,1.44pt">
                        <w:txbxContent>
                          <w:p w14:paraId="27D53CD2"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562432" behindDoc="0" locked="0" layoutInCell="1" allowOverlap="1" wp14:anchorId="16F80663" wp14:editId="4419C920">
                      <wp:simplePos x="0" y="0"/>
                      <wp:positionH relativeFrom="column">
                        <wp:posOffset>1549400</wp:posOffset>
                      </wp:positionH>
                      <wp:positionV relativeFrom="paragraph">
                        <wp:posOffset>8458200</wp:posOffset>
                      </wp:positionV>
                      <wp:extent cx="1003300" cy="762000"/>
                      <wp:effectExtent l="0" t="0" r="0" b="0"/>
                      <wp:wrapNone/>
                      <wp:docPr id="969" name="Rectangle 96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0CC1854-1673-934F-B68C-7CF02B8CE1A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14440E3"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F80663" id="Rectangle 969" o:spid="_x0000_s1955" style="position:absolute;left:0;text-align:left;margin-left:122pt;margin-top:666pt;width:79pt;height:60pt;z-index:252562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" filled="f" stroked="f">
                      <v:textbox inset="2.16pt,1.44pt,0,1.44pt">
                        <w:txbxContent>
                          <w:p w14:paraId="014440E3"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563456" behindDoc="0" locked="0" layoutInCell="1" allowOverlap="1" wp14:anchorId="2C459D34" wp14:editId="05AC9FCC">
                      <wp:simplePos x="0" y="0"/>
                      <wp:positionH relativeFrom="column">
                        <wp:posOffset>1549400</wp:posOffset>
                      </wp:positionH>
                      <wp:positionV relativeFrom="paragraph">
                        <wp:posOffset>8458200</wp:posOffset>
                      </wp:positionV>
                      <wp:extent cx="1003300" cy="609600"/>
                      <wp:effectExtent l="0" t="0" r="0" b="0"/>
                      <wp:wrapNone/>
                      <wp:docPr id="970" name="Rectangle 97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A0EC811-841F-5A41-BA87-2F11DA88D92C}"/>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B57D3AB"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459D34" id="Rectangle 970" o:spid="_x0000_s1956" style="position:absolute;left:0;text-align:left;margin-left:122pt;margin-top:666pt;width:79pt;height:48pt;z-index:252563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" filled="f" stroked="f">
                      <v:textbox inset="2.16pt,1.44pt,0,1.44pt">
                        <w:txbxContent>
                          <w:p w14:paraId="0B57D3AB"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564480" behindDoc="0" locked="0" layoutInCell="1" allowOverlap="1" wp14:anchorId="4A7B08A9" wp14:editId="6D081408">
                      <wp:simplePos x="0" y="0"/>
                      <wp:positionH relativeFrom="column">
                        <wp:posOffset>1549400</wp:posOffset>
                      </wp:positionH>
                      <wp:positionV relativeFrom="paragraph">
                        <wp:posOffset>8458200</wp:posOffset>
                      </wp:positionV>
                      <wp:extent cx="1003300" cy="609600"/>
                      <wp:effectExtent l="0" t="0" r="0" b="0"/>
                      <wp:wrapNone/>
                      <wp:docPr id="971" name="Rectangle 97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AB326E8-798F-474D-A166-24B1310C591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4DCB8A7"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7B08A9" id="Rectangle 971" o:spid="_x0000_s1957" style="position:absolute;left:0;text-align:left;margin-left:122pt;margin-top:666pt;width:79pt;height:48pt;z-index:252564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" filled="f" stroked="f">
                      <v:textbox inset="2.16pt,1.44pt,0,1.44pt">
                        <w:txbxContent>
                          <w:p w14:paraId="54DCB8A7"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565504" behindDoc="0" locked="0" layoutInCell="1" allowOverlap="1" wp14:anchorId="69F57289" wp14:editId="0837E6BC">
                      <wp:simplePos x="0" y="0"/>
                      <wp:positionH relativeFrom="column">
                        <wp:posOffset>1549400</wp:posOffset>
                      </wp:positionH>
                      <wp:positionV relativeFrom="paragraph">
                        <wp:posOffset>8458200</wp:posOffset>
                      </wp:positionV>
                      <wp:extent cx="1003300" cy="609600"/>
                      <wp:effectExtent l="0" t="0" r="0" b="0"/>
                      <wp:wrapNone/>
                      <wp:docPr id="972" name="Rectangle 97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DB9D962-06A7-B341-A3BE-B389F6C4A0DE}"/>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643EE01"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F57289" id="Rectangle 972" o:spid="_x0000_s1958" style="position:absolute;left:0;text-align:left;margin-left:122pt;margin-top:666pt;width:79pt;height:48pt;z-index:252565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" filled="f" stroked="f">
                      <v:textbox inset="2.16pt,1.44pt,0,1.44pt">
                        <w:txbxContent>
                          <w:p w14:paraId="7643EE01"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566528" behindDoc="0" locked="0" layoutInCell="1" allowOverlap="1" wp14:anchorId="639B8287" wp14:editId="5FEB52C7">
                      <wp:simplePos x="0" y="0"/>
                      <wp:positionH relativeFrom="column">
                        <wp:posOffset>1549400</wp:posOffset>
                      </wp:positionH>
                      <wp:positionV relativeFrom="paragraph">
                        <wp:posOffset>8458200</wp:posOffset>
                      </wp:positionV>
                      <wp:extent cx="1003300" cy="762000"/>
                      <wp:effectExtent l="0" t="0" r="0" b="0"/>
                      <wp:wrapNone/>
                      <wp:docPr id="973" name="Rectangle 97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2B0EC4D-4D4C-9D42-92F8-DF846076AB5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673DA07"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9B8287" id="Rectangle 973" o:spid="_x0000_s1959" style="position:absolute;left:0;text-align:left;margin-left:122pt;margin-top:666pt;width:79pt;height:60pt;z-index:252566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" filled="f" stroked="f">
                      <v:textbox inset="2.16pt,1.44pt,0,1.44pt">
                        <w:txbxContent>
                          <w:p w14:paraId="7673DA07"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567552" behindDoc="0" locked="0" layoutInCell="1" allowOverlap="1" wp14:anchorId="61D37F0C" wp14:editId="09BDD8A3">
                      <wp:simplePos x="0" y="0"/>
                      <wp:positionH relativeFrom="column">
                        <wp:posOffset>1549400</wp:posOffset>
                      </wp:positionH>
                      <wp:positionV relativeFrom="paragraph">
                        <wp:posOffset>8458200</wp:posOffset>
                      </wp:positionV>
                      <wp:extent cx="1003300" cy="762000"/>
                      <wp:effectExtent l="0" t="0" r="0" b="0"/>
                      <wp:wrapNone/>
                      <wp:docPr id="974" name="Rectangle 97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4738D4C-F235-D343-A65B-5C7A59EA676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06A7FCC"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D37F0C" id="Rectangle 974" o:spid="_x0000_s1960" style="position:absolute;left:0;text-align:left;margin-left:122pt;margin-top:666pt;width:79pt;height:60pt;z-index:252567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" filled="f" stroked="f">
                      <v:textbox inset="2.16pt,1.44pt,0,1.44pt">
                        <w:txbxContent>
                          <w:p w14:paraId="306A7FCC"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568576" behindDoc="0" locked="0" layoutInCell="1" allowOverlap="1" wp14:anchorId="532CA08F" wp14:editId="72186264">
                      <wp:simplePos x="0" y="0"/>
                      <wp:positionH relativeFrom="column">
                        <wp:posOffset>1549400</wp:posOffset>
                      </wp:positionH>
                      <wp:positionV relativeFrom="paragraph">
                        <wp:posOffset>8458200</wp:posOffset>
                      </wp:positionV>
                      <wp:extent cx="1003300" cy="1714500"/>
                      <wp:effectExtent l="0" t="0" r="0" b="0"/>
                      <wp:wrapNone/>
                      <wp:docPr id="975" name="Rectangle 97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F2A025E-1970-594B-9984-E53B26BF242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F39FD75"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2CA08F" id="Rectangle 975" o:spid="_x0000_s1961" style="position:absolute;left:0;text-align:left;margin-left:122pt;margin-top:666pt;width:79pt;height:135pt;z-index:252568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" filled="f" stroked="f">
                      <v:textbox inset="2.16pt,1.44pt,0,1.44pt">
                        <w:txbxContent>
                          <w:p w14:paraId="4F39FD75"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569600" behindDoc="0" locked="0" layoutInCell="1" allowOverlap="1" wp14:anchorId="2C838B5E" wp14:editId="4D866459">
                      <wp:simplePos x="0" y="0"/>
                      <wp:positionH relativeFrom="column">
                        <wp:posOffset>1549400</wp:posOffset>
                      </wp:positionH>
                      <wp:positionV relativeFrom="paragraph">
                        <wp:posOffset>8458200</wp:posOffset>
                      </wp:positionV>
                      <wp:extent cx="1003300" cy="1714500"/>
                      <wp:effectExtent l="0" t="0" r="0" b="0"/>
                      <wp:wrapNone/>
                      <wp:docPr id="976" name="Rectangle 97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80E24B7-7A72-1641-BFF9-694BCCF1AC2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22807C4"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838B5E" id="Rectangle 976" o:spid="_x0000_s1962" style="position:absolute;left:0;text-align:left;margin-left:122pt;margin-top:666pt;width:79pt;height:135pt;z-index:252569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" filled="f" stroked="f">
                      <v:textbox inset="2.16pt,1.44pt,0,1.44pt">
                        <w:txbxContent>
                          <w:p w14:paraId="422807C4"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570624" behindDoc="0" locked="0" layoutInCell="1" allowOverlap="1" wp14:anchorId="37C483F2" wp14:editId="0906BE0C">
                      <wp:simplePos x="0" y="0"/>
                      <wp:positionH relativeFrom="column">
                        <wp:posOffset>1549400</wp:posOffset>
                      </wp:positionH>
                      <wp:positionV relativeFrom="paragraph">
                        <wp:posOffset>8458200</wp:posOffset>
                      </wp:positionV>
                      <wp:extent cx="1003300" cy="1714500"/>
                      <wp:effectExtent l="0" t="0" r="0" b="0"/>
                      <wp:wrapNone/>
                      <wp:docPr id="977" name="Rectangle 97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F8175DA-8C58-CC4B-9B79-9647A8AC124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31DC691"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7C483F2" id="Rectangle 977" o:spid="_x0000_s1963" style="position:absolute;left:0;text-align:left;margin-left:122pt;margin-top:666pt;width:79pt;height:135pt;z-index:252570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" filled="f" stroked="f">
                      <v:textbox inset="2.16pt,1.44pt,0,1.44pt">
                        <w:txbxContent>
                          <w:p w14:paraId="731DC691"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571648" behindDoc="0" locked="0" layoutInCell="1" allowOverlap="1" wp14:anchorId="62B591BF" wp14:editId="6AA53FD9">
                      <wp:simplePos x="0" y="0"/>
                      <wp:positionH relativeFrom="column">
                        <wp:posOffset>1549400</wp:posOffset>
                      </wp:positionH>
                      <wp:positionV relativeFrom="paragraph">
                        <wp:posOffset>8458200</wp:posOffset>
                      </wp:positionV>
                      <wp:extent cx="1003300" cy="1714500"/>
                      <wp:effectExtent l="0" t="0" r="0" b="0"/>
                      <wp:wrapNone/>
                      <wp:docPr id="978" name="Rectangle 97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EA1B655-11D0-204F-B381-7809708ED01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21F7DB7"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B591BF" id="Rectangle 978" o:spid="_x0000_s1964" style="position:absolute;left:0;text-align:left;margin-left:122pt;margin-top:666pt;width:79pt;height:135pt;z-index:252571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" filled="f" stroked="f">
                      <v:textbox inset="2.16pt,1.44pt,0,1.44pt">
                        <w:txbxContent>
                          <w:p w14:paraId="321F7DB7"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572672" behindDoc="0" locked="0" layoutInCell="1" allowOverlap="1" wp14:anchorId="608F6483" wp14:editId="780FD904">
                      <wp:simplePos x="0" y="0"/>
                      <wp:positionH relativeFrom="column">
                        <wp:posOffset>1549400</wp:posOffset>
                      </wp:positionH>
                      <wp:positionV relativeFrom="paragraph">
                        <wp:posOffset>8458200</wp:posOffset>
                      </wp:positionV>
                      <wp:extent cx="1003300" cy="1714500"/>
                      <wp:effectExtent l="0" t="0" r="0" b="0"/>
                      <wp:wrapNone/>
                      <wp:docPr id="979" name="Rectangle 97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CDD0FFD-697C-A448-AEE9-0E94EEAF813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F99948A"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8F6483" id="Rectangle 979" o:spid="_x0000_s1965" style="position:absolute;left:0;text-align:left;margin-left:122pt;margin-top:666pt;width:79pt;height:135pt;z-index:252572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" filled="f" stroked="f">
                      <v:textbox inset="2.16pt,1.44pt,0,1.44pt">
                        <w:txbxContent>
                          <w:p w14:paraId="4F99948A"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573696" behindDoc="0" locked="0" layoutInCell="1" allowOverlap="1" wp14:anchorId="13057015" wp14:editId="52A9923F">
                      <wp:simplePos x="0" y="0"/>
                      <wp:positionH relativeFrom="column">
                        <wp:posOffset>1549400</wp:posOffset>
                      </wp:positionH>
                      <wp:positionV relativeFrom="paragraph">
                        <wp:posOffset>8458200</wp:posOffset>
                      </wp:positionV>
                      <wp:extent cx="1003300" cy="1714500"/>
                      <wp:effectExtent l="0" t="0" r="0" b="0"/>
                      <wp:wrapNone/>
                      <wp:docPr id="980" name="Rectangle 98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DE7308C-05BF-4E46-BB9D-3D108D5F779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E7CDE8B"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057015" id="Rectangle 980" o:spid="_x0000_s1966" style="position:absolute;left:0;text-align:left;margin-left:122pt;margin-top:666pt;width:79pt;height:135pt;z-index:252573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" filled="f" stroked="f">
                      <v:textbox inset="2.16pt,1.44pt,0,1.44pt">
                        <w:txbxContent>
                          <w:p w14:paraId="3E7CDE8B"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574720" behindDoc="0" locked="0" layoutInCell="1" allowOverlap="1" wp14:anchorId="4E5C52B4" wp14:editId="46DD98BC">
                      <wp:simplePos x="0" y="0"/>
                      <wp:positionH relativeFrom="column">
                        <wp:posOffset>1549400</wp:posOffset>
                      </wp:positionH>
                      <wp:positionV relativeFrom="paragraph">
                        <wp:posOffset>8458200</wp:posOffset>
                      </wp:positionV>
                      <wp:extent cx="1003300" cy="1714500"/>
                      <wp:effectExtent l="0" t="0" r="0" b="0"/>
                      <wp:wrapNone/>
                      <wp:docPr id="981" name="Rectangle 98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2BA8925-16CE-804F-8935-74D2F71009A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72E8385"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E5C52B4" id="Rectangle 981" o:spid="_x0000_s1967" style="position:absolute;left:0;text-align:left;margin-left:122pt;margin-top:666pt;width:79pt;height:135pt;z-index:252574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" filled="f" stroked="f">
                      <v:textbox inset="2.16pt,1.44pt,0,1.44pt">
                        <w:txbxContent>
                          <w:p w14:paraId="572E8385"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575744" behindDoc="0" locked="0" layoutInCell="1" allowOverlap="1" wp14:anchorId="3E3939DE" wp14:editId="346DBDC2">
                      <wp:simplePos x="0" y="0"/>
                      <wp:positionH relativeFrom="column">
                        <wp:posOffset>1549400</wp:posOffset>
                      </wp:positionH>
                      <wp:positionV relativeFrom="paragraph">
                        <wp:posOffset>8458200</wp:posOffset>
                      </wp:positionV>
                      <wp:extent cx="1003300" cy="1714500"/>
                      <wp:effectExtent l="0" t="0" r="0" b="0"/>
                      <wp:wrapNone/>
                      <wp:docPr id="982" name="Rectangle 98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4C595C4-FC80-384E-B130-098634B7C08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9BC60A7"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3939DE" id="Rectangle 982" o:spid="_x0000_s1968" style="position:absolute;left:0;text-align:left;margin-left:122pt;margin-top:666pt;width:79pt;height:135pt;z-index:252575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" filled="f" stroked="f">
                      <v:textbox inset="2.16pt,1.44pt,0,1.44pt">
                        <w:txbxContent>
                          <w:p w14:paraId="59BC60A7"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576768" behindDoc="0" locked="0" layoutInCell="1" allowOverlap="1" wp14:anchorId="71159995" wp14:editId="64B1EEB9">
                      <wp:simplePos x="0" y="0"/>
                      <wp:positionH relativeFrom="column">
                        <wp:posOffset>1549400</wp:posOffset>
                      </wp:positionH>
                      <wp:positionV relativeFrom="paragraph">
                        <wp:posOffset>8458200</wp:posOffset>
                      </wp:positionV>
                      <wp:extent cx="1003300" cy="1714500"/>
                      <wp:effectExtent l="0" t="0" r="0" b="0"/>
                      <wp:wrapNone/>
                      <wp:docPr id="983" name="Rectangle 98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6CAB349-C4F2-1D40-B4FC-F7997341F55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FD5C24B"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1159995" id="Rectangle 983" o:spid="_x0000_s1969" style="position:absolute;left:0;text-align:left;margin-left:122pt;margin-top:666pt;width:79pt;height:135pt;z-index:252576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" filled="f" stroked="f">
                      <v:textbox inset="2.16pt,1.44pt,0,1.44pt">
                        <w:txbxContent>
                          <w:p w14:paraId="3FD5C24B"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577792" behindDoc="0" locked="0" layoutInCell="1" allowOverlap="1" wp14:anchorId="19202A51" wp14:editId="0204299D">
                      <wp:simplePos x="0" y="0"/>
                      <wp:positionH relativeFrom="column">
                        <wp:posOffset>1549400</wp:posOffset>
                      </wp:positionH>
                      <wp:positionV relativeFrom="paragraph">
                        <wp:posOffset>8458200</wp:posOffset>
                      </wp:positionV>
                      <wp:extent cx="1003300" cy="1714500"/>
                      <wp:effectExtent l="0" t="0" r="0" b="0"/>
                      <wp:wrapNone/>
                      <wp:docPr id="984" name="Rectangle 98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E7A1CAA-CF37-854A-A0D6-4D35A488153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4523EC4"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202A51" id="Rectangle 984" o:spid="_x0000_s1970" style="position:absolute;left:0;text-align:left;margin-left:122pt;margin-top:666pt;width:79pt;height:135pt;z-index:252577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" filled="f" stroked="f">
                      <v:textbox inset="2.16pt,1.44pt,0,1.44pt">
                        <w:txbxContent>
                          <w:p w14:paraId="34523EC4"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578816" behindDoc="0" locked="0" layoutInCell="1" allowOverlap="1" wp14:anchorId="74BD2ABF" wp14:editId="181DE2DE">
                      <wp:simplePos x="0" y="0"/>
                      <wp:positionH relativeFrom="column">
                        <wp:posOffset>1549400</wp:posOffset>
                      </wp:positionH>
                      <wp:positionV relativeFrom="paragraph">
                        <wp:posOffset>8458200</wp:posOffset>
                      </wp:positionV>
                      <wp:extent cx="1003300" cy="1714500"/>
                      <wp:effectExtent l="0" t="0" r="0" b="0"/>
                      <wp:wrapNone/>
                      <wp:docPr id="985" name="Rectangle 98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31C89FC-2A8B-654A-8D40-AFF92EBCDA1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CCF13AF"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BD2ABF" id="Rectangle 985" o:spid="_x0000_s1971" style="position:absolute;left:0;text-align:left;margin-left:122pt;margin-top:666pt;width:79pt;height:135pt;z-index:252578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" filled="f" stroked="f">
                      <v:textbox inset="2.16pt,1.44pt,0,1.44pt">
                        <w:txbxContent>
                          <w:p w14:paraId="4CCF13AF"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579840" behindDoc="0" locked="0" layoutInCell="1" allowOverlap="1" wp14:anchorId="4D952442" wp14:editId="6D9CC7FF">
                      <wp:simplePos x="0" y="0"/>
                      <wp:positionH relativeFrom="column">
                        <wp:posOffset>1549400</wp:posOffset>
                      </wp:positionH>
                      <wp:positionV relativeFrom="paragraph">
                        <wp:posOffset>8458200</wp:posOffset>
                      </wp:positionV>
                      <wp:extent cx="1003300" cy="1714500"/>
                      <wp:effectExtent l="0" t="0" r="0" b="0"/>
                      <wp:wrapNone/>
                      <wp:docPr id="986" name="Rectangle 98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EA95937-82FC-7C45-88D7-88612AC887B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2D179C4"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952442" id="Rectangle 986" o:spid="_x0000_s1972" style="position:absolute;left:0;text-align:left;margin-left:122pt;margin-top:666pt;width:79pt;height:135pt;z-index:252579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" filled="f" stroked="f">
                      <v:textbox inset="2.16pt,1.44pt,0,1.44pt">
                        <w:txbxContent>
                          <w:p w14:paraId="22D179C4"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580864" behindDoc="0" locked="0" layoutInCell="1" allowOverlap="1" wp14:anchorId="32B1818A" wp14:editId="5EC3675E">
                      <wp:simplePos x="0" y="0"/>
                      <wp:positionH relativeFrom="column">
                        <wp:posOffset>1549400</wp:posOffset>
                      </wp:positionH>
                      <wp:positionV relativeFrom="paragraph">
                        <wp:posOffset>8458200</wp:posOffset>
                      </wp:positionV>
                      <wp:extent cx="1003300" cy="1714500"/>
                      <wp:effectExtent l="0" t="0" r="0" b="0"/>
                      <wp:wrapNone/>
                      <wp:docPr id="987" name="Rectangle 98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11A4531-B829-374D-A176-F60D4451992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FCB0322"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B1818A" id="Rectangle 987" o:spid="_x0000_s1973" style="position:absolute;left:0;text-align:left;margin-left:122pt;margin-top:666pt;width:79pt;height:135pt;z-index:252580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" filled="f" stroked="f">
                      <v:textbox inset="2.16pt,1.44pt,0,1.44pt">
                        <w:txbxContent>
                          <w:p w14:paraId="7FCB0322"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581888" behindDoc="0" locked="0" layoutInCell="1" allowOverlap="1" wp14:anchorId="096171FE" wp14:editId="7A5EE5E0">
                      <wp:simplePos x="0" y="0"/>
                      <wp:positionH relativeFrom="column">
                        <wp:posOffset>1549400</wp:posOffset>
                      </wp:positionH>
                      <wp:positionV relativeFrom="paragraph">
                        <wp:posOffset>8458200</wp:posOffset>
                      </wp:positionV>
                      <wp:extent cx="1003300" cy="1714500"/>
                      <wp:effectExtent l="0" t="0" r="0" b="0"/>
                      <wp:wrapNone/>
                      <wp:docPr id="988" name="Rectangle 98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82E4EDB-9651-4F45-A368-C1F770733A1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3D8B83C"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6171FE" id="Rectangle 988" o:spid="_x0000_s1974" style="position:absolute;left:0;text-align:left;margin-left:122pt;margin-top:666pt;width:79pt;height:135pt;z-index:252581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" filled="f" stroked="f">
                      <v:textbox inset="2.16pt,1.44pt,0,1.44pt">
                        <w:txbxContent>
                          <w:p w14:paraId="13D8B83C"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582912" behindDoc="0" locked="0" layoutInCell="1" allowOverlap="1" wp14:anchorId="25A5C2F4" wp14:editId="6334D8CA">
                      <wp:simplePos x="0" y="0"/>
                      <wp:positionH relativeFrom="column">
                        <wp:posOffset>1549400</wp:posOffset>
                      </wp:positionH>
                      <wp:positionV relativeFrom="paragraph">
                        <wp:posOffset>8458200</wp:posOffset>
                      </wp:positionV>
                      <wp:extent cx="1003300" cy="1714500"/>
                      <wp:effectExtent l="0" t="0" r="0" b="0"/>
                      <wp:wrapNone/>
                      <wp:docPr id="989" name="Rectangle 98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E38BAAA-B343-294C-A848-3C25BFA8CC8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78CB09D"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5A5C2F4" id="Rectangle 989" o:spid="_x0000_s1975" style="position:absolute;left:0;text-align:left;margin-left:122pt;margin-top:666pt;width:79pt;height:135pt;z-index:252582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" filled="f" stroked="f">
                      <v:textbox inset="2.16pt,1.44pt,0,1.44pt">
                        <w:txbxContent>
                          <w:p w14:paraId="078CB09D"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583936" behindDoc="0" locked="0" layoutInCell="1" allowOverlap="1" wp14:anchorId="7D6DA887" wp14:editId="72E73980">
                      <wp:simplePos x="0" y="0"/>
                      <wp:positionH relativeFrom="column">
                        <wp:posOffset>1549400</wp:posOffset>
                      </wp:positionH>
                      <wp:positionV relativeFrom="paragraph">
                        <wp:posOffset>8458200</wp:posOffset>
                      </wp:positionV>
                      <wp:extent cx="1003300" cy="1714500"/>
                      <wp:effectExtent l="0" t="0" r="0" b="0"/>
                      <wp:wrapNone/>
                      <wp:docPr id="990" name="Rectangle 99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2D7D66B-67B7-3141-82A8-3389AF29A13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3CFEF4F"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6DA887" id="Rectangle 990" o:spid="_x0000_s1976" style="position:absolute;left:0;text-align:left;margin-left:122pt;margin-top:666pt;width:79pt;height:135pt;z-index:252583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" filled="f" stroked="f">
                      <v:textbox inset="2.16pt,1.44pt,0,1.44pt">
                        <w:txbxContent>
                          <w:p w14:paraId="73CFEF4F"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584960" behindDoc="0" locked="0" layoutInCell="1" allowOverlap="1" wp14:anchorId="2B95EA73" wp14:editId="314FF680">
                      <wp:simplePos x="0" y="0"/>
                      <wp:positionH relativeFrom="column">
                        <wp:posOffset>1549400</wp:posOffset>
                      </wp:positionH>
                      <wp:positionV relativeFrom="paragraph">
                        <wp:posOffset>8458200</wp:posOffset>
                      </wp:positionV>
                      <wp:extent cx="1003300" cy="1714500"/>
                      <wp:effectExtent l="0" t="0" r="0" b="0"/>
                      <wp:wrapNone/>
                      <wp:docPr id="991" name="Rectangle 99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770E355-368D-AC41-85FE-3FAB71A16E0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5F3D18F"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95EA73" id="Rectangle 991" o:spid="_x0000_s1977" style="position:absolute;left:0;text-align:left;margin-left:122pt;margin-top:666pt;width:79pt;height:135pt;z-index:252584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" filled="f" stroked="f">
                      <v:textbox inset="2.16pt,1.44pt,0,1.44pt">
                        <w:txbxContent>
                          <w:p w14:paraId="65F3D18F"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585984" behindDoc="0" locked="0" layoutInCell="1" allowOverlap="1" wp14:anchorId="63B0533B" wp14:editId="7E75EA40">
                      <wp:simplePos x="0" y="0"/>
                      <wp:positionH relativeFrom="column">
                        <wp:posOffset>1549400</wp:posOffset>
                      </wp:positionH>
                      <wp:positionV relativeFrom="paragraph">
                        <wp:posOffset>8458200</wp:posOffset>
                      </wp:positionV>
                      <wp:extent cx="1003300" cy="1714500"/>
                      <wp:effectExtent l="0" t="0" r="0" b="0"/>
                      <wp:wrapNone/>
                      <wp:docPr id="992" name="Rectangle 99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D59A4DD-0B91-E048-BC90-CDC2547EBB5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D4BF3DF"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B0533B" id="Rectangle 992" o:spid="_x0000_s1978" style="position:absolute;left:0;text-align:left;margin-left:122pt;margin-top:666pt;width:79pt;height:135pt;z-index:252585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" filled="f" stroked="f">
                      <v:textbox inset="2.16pt,1.44pt,0,1.44pt">
                        <w:txbxContent>
                          <w:p w14:paraId="0D4BF3DF"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587008" behindDoc="0" locked="0" layoutInCell="1" allowOverlap="1" wp14:anchorId="0CA8A811" wp14:editId="3D444F98">
                      <wp:simplePos x="0" y="0"/>
                      <wp:positionH relativeFrom="column">
                        <wp:posOffset>1549400</wp:posOffset>
                      </wp:positionH>
                      <wp:positionV relativeFrom="paragraph">
                        <wp:posOffset>8458200</wp:posOffset>
                      </wp:positionV>
                      <wp:extent cx="1003300" cy="1714500"/>
                      <wp:effectExtent l="0" t="0" r="0" b="0"/>
                      <wp:wrapNone/>
                      <wp:docPr id="993" name="Rectangle 99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72C2FA3-7DE5-5646-B341-A88BEC6FF0E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5E400FC"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A8A811" id="Rectangle 993" o:spid="_x0000_s1979" style="position:absolute;left:0;text-align:left;margin-left:122pt;margin-top:666pt;width:79pt;height:135pt;z-index:252587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" filled="f" stroked="f">
                      <v:textbox inset="2.16pt,1.44pt,0,1.44pt">
                        <w:txbxContent>
                          <w:p w14:paraId="25E400FC"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588032" behindDoc="0" locked="0" layoutInCell="1" allowOverlap="1" wp14:anchorId="00AE55A3" wp14:editId="3B17F268">
                      <wp:simplePos x="0" y="0"/>
                      <wp:positionH relativeFrom="column">
                        <wp:posOffset>1549400</wp:posOffset>
                      </wp:positionH>
                      <wp:positionV relativeFrom="paragraph">
                        <wp:posOffset>8458200</wp:posOffset>
                      </wp:positionV>
                      <wp:extent cx="1003300" cy="1714500"/>
                      <wp:effectExtent l="0" t="0" r="0" b="0"/>
                      <wp:wrapNone/>
                      <wp:docPr id="994" name="Rectangle 99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F9C39B9-FD9A-E042-8713-DF1150CCD45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2C55CAB"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AE55A3" id="Rectangle 994" o:spid="_x0000_s1980" style="position:absolute;left:0;text-align:left;margin-left:122pt;margin-top:666pt;width:79pt;height:135pt;z-index:252588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" filled="f" stroked="f">
                      <v:textbox inset="2.16pt,1.44pt,0,1.44pt">
                        <w:txbxContent>
                          <w:p w14:paraId="12C55CAB"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589056" behindDoc="0" locked="0" layoutInCell="1" allowOverlap="1" wp14:anchorId="20BB4F5C" wp14:editId="4CE0379D">
                      <wp:simplePos x="0" y="0"/>
                      <wp:positionH relativeFrom="column">
                        <wp:posOffset>1549400</wp:posOffset>
                      </wp:positionH>
                      <wp:positionV relativeFrom="paragraph">
                        <wp:posOffset>8458200</wp:posOffset>
                      </wp:positionV>
                      <wp:extent cx="1003300" cy="1714500"/>
                      <wp:effectExtent l="0" t="0" r="0" b="0"/>
                      <wp:wrapNone/>
                      <wp:docPr id="995" name="Rectangle 99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575A965-9556-AB4D-9F43-8931FE08C21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E2383AD"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BB4F5C" id="Rectangle 995" o:spid="_x0000_s1981" style="position:absolute;left:0;text-align:left;margin-left:122pt;margin-top:666pt;width:79pt;height:135pt;z-index:252589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" filled="f" stroked="f">
                      <v:textbox inset="2.16pt,1.44pt,0,1.44pt">
                        <w:txbxContent>
                          <w:p w14:paraId="3E2383AD"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590080" behindDoc="0" locked="0" layoutInCell="1" allowOverlap="1" wp14:anchorId="50C26EE8" wp14:editId="4E259133">
                      <wp:simplePos x="0" y="0"/>
                      <wp:positionH relativeFrom="column">
                        <wp:posOffset>1549400</wp:posOffset>
                      </wp:positionH>
                      <wp:positionV relativeFrom="paragraph">
                        <wp:posOffset>8458200</wp:posOffset>
                      </wp:positionV>
                      <wp:extent cx="1003300" cy="1714500"/>
                      <wp:effectExtent l="0" t="0" r="0" b="0"/>
                      <wp:wrapNone/>
                      <wp:docPr id="996" name="Rectangle 99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3F36F43-ABC7-CD4E-8488-75187A77D20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9340F5B"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C26EE8" id="Rectangle 996" o:spid="_x0000_s1982" style="position:absolute;left:0;text-align:left;margin-left:122pt;margin-top:666pt;width:79pt;height:135pt;z-index:252590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" filled="f" stroked="f">
                      <v:textbox inset="2.16pt,1.44pt,0,1.44pt">
                        <w:txbxContent>
                          <w:p w14:paraId="79340F5B"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591104" behindDoc="0" locked="0" layoutInCell="1" allowOverlap="1" wp14:anchorId="12401FFB" wp14:editId="41179A7A">
                      <wp:simplePos x="0" y="0"/>
                      <wp:positionH relativeFrom="column">
                        <wp:posOffset>1549400</wp:posOffset>
                      </wp:positionH>
                      <wp:positionV relativeFrom="paragraph">
                        <wp:posOffset>8458200</wp:posOffset>
                      </wp:positionV>
                      <wp:extent cx="1003300" cy="1714500"/>
                      <wp:effectExtent l="0" t="0" r="0" b="0"/>
                      <wp:wrapNone/>
                      <wp:docPr id="997" name="Rectangle 99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68762AC-2374-C846-B0C8-82D51FF3C3F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FDDB1A0"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2401FFB" id="Rectangle 997" o:spid="_x0000_s1983" style="position:absolute;left:0;text-align:left;margin-left:122pt;margin-top:666pt;width:79pt;height:135pt;z-index:252591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" filled="f" stroked="f">
                      <v:textbox inset="2.16pt,1.44pt,0,1.44pt">
                        <w:txbxContent>
                          <w:p w14:paraId="2FDDB1A0"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592128" behindDoc="0" locked="0" layoutInCell="1" allowOverlap="1" wp14:anchorId="418E204C" wp14:editId="0479E59F">
                      <wp:simplePos x="0" y="0"/>
                      <wp:positionH relativeFrom="column">
                        <wp:posOffset>1549400</wp:posOffset>
                      </wp:positionH>
                      <wp:positionV relativeFrom="paragraph">
                        <wp:posOffset>8458200</wp:posOffset>
                      </wp:positionV>
                      <wp:extent cx="1003300" cy="1714500"/>
                      <wp:effectExtent l="0" t="0" r="0" b="0"/>
                      <wp:wrapNone/>
                      <wp:docPr id="998" name="Rectangle 99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FF6B556-B961-444A-9009-521A18083D4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D0667E5"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8E204C" id="Rectangle 998" o:spid="_x0000_s1984" style="position:absolute;left:0;text-align:left;margin-left:122pt;margin-top:666pt;width:79pt;height:135pt;z-index:252592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" filled="f" stroked="f">
                      <v:textbox inset="2.16pt,1.44pt,0,1.44pt">
                        <w:txbxContent>
                          <w:p w14:paraId="3D0667E5"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593152" behindDoc="0" locked="0" layoutInCell="1" allowOverlap="1" wp14:anchorId="536AA85A" wp14:editId="3DC96940">
                      <wp:simplePos x="0" y="0"/>
                      <wp:positionH relativeFrom="column">
                        <wp:posOffset>1549400</wp:posOffset>
                      </wp:positionH>
                      <wp:positionV relativeFrom="paragraph">
                        <wp:posOffset>8458200</wp:posOffset>
                      </wp:positionV>
                      <wp:extent cx="1003300" cy="1714500"/>
                      <wp:effectExtent l="0" t="0" r="0" b="0"/>
                      <wp:wrapNone/>
                      <wp:docPr id="999" name="Rectangle 99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EA2FE75-4B86-A54A-9F84-0F9657EA44C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AA70B6D"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6AA85A" id="Rectangle 999" o:spid="_x0000_s1985" style="position:absolute;left:0;text-align:left;margin-left:122pt;margin-top:666pt;width:79pt;height:135pt;z-index:252593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" filled="f" stroked="f">
                      <v:textbox inset="2.16pt,1.44pt,0,1.44pt">
                        <w:txbxContent>
                          <w:p w14:paraId="7AA70B6D"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594176" behindDoc="0" locked="0" layoutInCell="1" allowOverlap="1" wp14:anchorId="72D78CF2" wp14:editId="524711CE">
                      <wp:simplePos x="0" y="0"/>
                      <wp:positionH relativeFrom="column">
                        <wp:posOffset>1549400</wp:posOffset>
                      </wp:positionH>
                      <wp:positionV relativeFrom="paragraph">
                        <wp:posOffset>8458200</wp:posOffset>
                      </wp:positionV>
                      <wp:extent cx="1003300" cy="1714500"/>
                      <wp:effectExtent l="0" t="0" r="0" b="0"/>
                      <wp:wrapNone/>
                      <wp:docPr id="1000" name="Rectangle 100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8B05F20-198A-B64C-9D35-16F9F832E22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3567E0E"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D78CF2" id="Rectangle 1000" o:spid="_x0000_s1986" style="position:absolute;left:0;text-align:left;margin-left:122pt;margin-top:666pt;width:79pt;height:135pt;z-index:252594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" filled="f" stroked="f">
                      <v:textbox inset="2.16pt,1.44pt,0,1.44pt">
                        <w:txbxContent>
                          <w:p w14:paraId="23567E0E"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595200" behindDoc="0" locked="0" layoutInCell="1" allowOverlap="1" wp14:anchorId="0B82E946" wp14:editId="383BE950">
                      <wp:simplePos x="0" y="0"/>
                      <wp:positionH relativeFrom="column">
                        <wp:posOffset>1549400</wp:posOffset>
                      </wp:positionH>
                      <wp:positionV relativeFrom="paragraph">
                        <wp:posOffset>8458200</wp:posOffset>
                      </wp:positionV>
                      <wp:extent cx="1003300" cy="1714500"/>
                      <wp:effectExtent l="0" t="0" r="0" b="0"/>
                      <wp:wrapNone/>
                      <wp:docPr id="1001" name="Rectangle 100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982BCD4-A5D2-7145-8AA2-26F62D73F24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EE46289"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82E946" id="Rectangle 1001" o:spid="_x0000_s1987" style="position:absolute;left:0;text-align:left;margin-left:122pt;margin-top:666pt;width:79pt;height:135pt;z-index:252595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" filled="f" stroked="f">
                      <v:textbox inset="2.16pt,1.44pt,0,1.44pt">
                        <w:txbxContent>
                          <w:p w14:paraId="3EE46289"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596224" behindDoc="0" locked="0" layoutInCell="1" allowOverlap="1" wp14:anchorId="6D727575" wp14:editId="5B10E9B6">
                      <wp:simplePos x="0" y="0"/>
                      <wp:positionH relativeFrom="column">
                        <wp:posOffset>1549400</wp:posOffset>
                      </wp:positionH>
                      <wp:positionV relativeFrom="paragraph">
                        <wp:posOffset>8458200</wp:posOffset>
                      </wp:positionV>
                      <wp:extent cx="1003300" cy="1714500"/>
                      <wp:effectExtent l="0" t="0" r="0" b="0"/>
                      <wp:wrapNone/>
                      <wp:docPr id="1002" name="Rectangle 100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E0F76A0-6A90-2E4F-885D-D1AB490E1C5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5472D81"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727575" id="Rectangle 1002" o:spid="_x0000_s1988" style="position:absolute;left:0;text-align:left;margin-left:122pt;margin-top:666pt;width:79pt;height:135pt;z-index:252596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" filled="f" stroked="f">
                      <v:textbox inset="2.16pt,1.44pt,0,1.44pt">
                        <w:txbxContent>
                          <w:p w14:paraId="05472D81"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597248" behindDoc="0" locked="0" layoutInCell="1" allowOverlap="1" wp14:anchorId="32E2CDA6" wp14:editId="41F82DAD">
                      <wp:simplePos x="0" y="0"/>
                      <wp:positionH relativeFrom="column">
                        <wp:posOffset>1549400</wp:posOffset>
                      </wp:positionH>
                      <wp:positionV relativeFrom="paragraph">
                        <wp:posOffset>8458200</wp:posOffset>
                      </wp:positionV>
                      <wp:extent cx="1003300" cy="1714500"/>
                      <wp:effectExtent l="0" t="0" r="0" b="0"/>
                      <wp:wrapNone/>
                      <wp:docPr id="1003" name="Rectangle 100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243FAE7-526C-5540-88BB-D32940691D2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B869295"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E2CDA6" id="Rectangle 1003" o:spid="_x0000_s1989" style="position:absolute;left:0;text-align:left;margin-left:122pt;margin-top:666pt;width:79pt;height:135pt;z-index:252597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" filled="f" stroked="f">
                      <v:textbox inset="2.16pt,1.44pt,0,1.44pt">
                        <w:txbxContent>
                          <w:p w14:paraId="7B869295"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598272" behindDoc="0" locked="0" layoutInCell="1" allowOverlap="1" wp14:anchorId="68FD0D8D" wp14:editId="4EFDD3E8">
                      <wp:simplePos x="0" y="0"/>
                      <wp:positionH relativeFrom="column">
                        <wp:posOffset>1549400</wp:posOffset>
                      </wp:positionH>
                      <wp:positionV relativeFrom="paragraph">
                        <wp:posOffset>8458200</wp:posOffset>
                      </wp:positionV>
                      <wp:extent cx="1003300" cy="1714500"/>
                      <wp:effectExtent l="0" t="0" r="0" b="0"/>
                      <wp:wrapNone/>
                      <wp:docPr id="1004" name="Rectangle 100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60CA772-5701-724C-BAA7-161EF77A584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B5AE34B"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FD0D8D" id="Rectangle 1004" o:spid="_x0000_s1990" style="position:absolute;left:0;text-align:left;margin-left:122pt;margin-top:666pt;width:79pt;height:135pt;z-index:252598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" filled="f" stroked="f">
                      <v:textbox inset="2.16pt,1.44pt,0,1.44pt">
                        <w:txbxContent>
                          <w:p w14:paraId="7B5AE34B"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599296" behindDoc="0" locked="0" layoutInCell="1" allowOverlap="1" wp14:anchorId="7AB74485" wp14:editId="63CC88F7">
                      <wp:simplePos x="0" y="0"/>
                      <wp:positionH relativeFrom="column">
                        <wp:posOffset>1549400</wp:posOffset>
                      </wp:positionH>
                      <wp:positionV relativeFrom="paragraph">
                        <wp:posOffset>8458200</wp:posOffset>
                      </wp:positionV>
                      <wp:extent cx="1003300" cy="1714500"/>
                      <wp:effectExtent l="0" t="0" r="0" b="0"/>
                      <wp:wrapNone/>
                      <wp:docPr id="1005" name="Rectangle 100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831547A-1B6E-7843-8D26-80651990616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BA5C044"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B74485" id="Rectangle 1005" o:spid="_x0000_s1991" style="position:absolute;left:0;text-align:left;margin-left:122pt;margin-top:666pt;width:79pt;height:135pt;z-index:252599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" filled="f" stroked="f">
                      <v:textbox inset="2.16pt,1.44pt,0,1.44pt">
                        <w:txbxContent>
                          <w:p w14:paraId="5BA5C044"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600320" behindDoc="0" locked="0" layoutInCell="1" allowOverlap="1" wp14:anchorId="38AF6617" wp14:editId="3BEC4B96">
                      <wp:simplePos x="0" y="0"/>
                      <wp:positionH relativeFrom="column">
                        <wp:posOffset>1549400</wp:posOffset>
                      </wp:positionH>
                      <wp:positionV relativeFrom="paragraph">
                        <wp:posOffset>8458200</wp:posOffset>
                      </wp:positionV>
                      <wp:extent cx="1003300" cy="1714500"/>
                      <wp:effectExtent l="0" t="0" r="0" b="0"/>
                      <wp:wrapNone/>
                      <wp:docPr id="1006" name="Rectangle 100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4F91135-EF2B-124A-ADE1-003BBCF31AD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4444C9E"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AF6617" id="Rectangle 1006" o:spid="_x0000_s1992" style="position:absolute;left:0;text-align:left;margin-left:122pt;margin-top:666pt;width:79pt;height:135pt;z-index:252600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" filled="f" stroked="f">
                      <v:textbox inset="2.16pt,1.44pt,0,1.44pt">
                        <w:txbxContent>
                          <w:p w14:paraId="74444C9E"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601344" behindDoc="0" locked="0" layoutInCell="1" allowOverlap="1" wp14:anchorId="731C7B0D" wp14:editId="26A99F74">
                      <wp:simplePos x="0" y="0"/>
                      <wp:positionH relativeFrom="column">
                        <wp:posOffset>1549400</wp:posOffset>
                      </wp:positionH>
                      <wp:positionV relativeFrom="paragraph">
                        <wp:posOffset>8458200</wp:posOffset>
                      </wp:positionV>
                      <wp:extent cx="1003300" cy="1714500"/>
                      <wp:effectExtent l="0" t="0" r="0" b="0"/>
                      <wp:wrapNone/>
                      <wp:docPr id="1007" name="Rectangle 100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DDF9C3A-6802-0F49-A031-17E74D39F50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37E8F0B"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31C7B0D" id="Rectangle 1007" o:spid="_x0000_s1993" style="position:absolute;left:0;text-align:left;margin-left:122pt;margin-top:666pt;width:79pt;height:135pt;z-index:252601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" filled="f" stroked="f">
                      <v:textbox inset="2.16pt,1.44pt,0,1.44pt">
                        <w:txbxContent>
                          <w:p w14:paraId="537E8F0B"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602368" behindDoc="0" locked="0" layoutInCell="1" allowOverlap="1" wp14:anchorId="5456F709" wp14:editId="27500291">
                      <wp:simplePos x="0" y="0"/>
                      <wp:positionH relativeFrom="column">
                        <wp:posOffset>1549400</wp:posOffset>
                      </wp:positionH>
                      <wp:positionV relativeFrom="paragraph">
                        <wp:posOffset>8458200</wp:posOffset>
                      </wp:positionV>
                      <wp:extent cx="1003300" cy="1714500"/>
                      <wp:effectExtent l="0" t="0" r="0" b="0"/>
                      <wp:wrapNone/>
                      <wp:docPr id="1008" name="Rectangle 100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7C16166-5462-4D40-B163-B39D44FB152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58CC9CB"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56F709" id="Rectangle 1008" o:spid="_x0000_s1994" style="position:absolute;left:0;text-align:left;margin-left:122pt;margin-top:666pt;width:79pt;height:135pt;z-index:252602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" filled="f" stroked="f">
                      <v:textbox inset="2.16pt,1.44pt,0,1.44pt">
                        <w:txbxContent>
                          <w:p w14:paraId="458CC9CB"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603392" behindDoc="0" locked="0" layoutInCell="1" allowOverlap="1" wp14:anchorId="437F368A" wp14:editId="025C1903">
                      <wp:simplePos x="0" y="0"/>
                      <wp:positionH relativeFrom="column">
                        <wp:posOffset>1549400</wp:posOffset>
                      </wp:positionH>
                      <wp:positionV relativeFrom="paragraph">
                        <wp:posOffset>8458200</wp:posOffset>
                      </wp:positionV>
                      <wp:extent cx="1003300" cy="1714500"/>
                      <wp:effectExtent l="0" t="0" r="0" b="0"/>
                      <wp:wrapNone/>
                      <wp:docPr id="1009" name="Rectangle 100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27C183B-E3B0-AA4E-9049-40E034E8CF4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8EB6F75"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7F368A" id="Rectangle 1009" o:spid="_x0000_s1995" style="position:absolute;left:0;text-align:left;margin-left:122pt;margin-top:666pt;width:79pt;height:135pt;z-index:252603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" filled="f" stroked="f">
                      <v:textbox inset="2.16pt,1.44pt,0,1.44pt">
                        <w:txbxContent>
                          <w:p w14:paraId="68EB6F75"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604416" behindDoc="0" locked="0" layoutInCell="1" allowOverlap="1" wp14:anchorId="22384981" wp14:editId="6468A34B">
                      <wp:simplePos x="0" y="0"/>
                      <wp:positionH relativeFrom="column">
                        <wp:posOffset>1549400</wp:posOffset>
                      </wp:positionH>
                      <wp:positionV relativeFrom="paragraph">
                        <wp:posOffset>8458200</wp:posOffset>
                      </wp:positionV>
                      <wp:extent cx="1003300" cy="1714500"/>
                      <wp:effectExtent l="0" t="0" r="0" b="0"/>
                      <wp:wrapNone/>
                      <wp:docPr id="1010" name="Rectangle 101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086B69E-DFA8-914A-AEC7-B897E277238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AD8BE80"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384981" id="Rectangle 1010" o:spid="_x0000_s1996" style="position:absolute;left:0;text-align:left;margin-left:122pt;margin-top:666pt;width:79pt;height:135pt;z-index:252604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" filled="f" stroked="f">
                      <v:textbox inset="2.16pt,1.44pt,0,1.44pt">
                        <w:txbxContent>
                          <w:p w14:paraId="7AD8BE80"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605440" behindDoc="0" locked="0" layoutInCell="1" allowOverlap="1" wp14:anchorId="1D4D6564" wp14:editId="3D376B72">
                      <wp:simplePos x="0" y="0"/>
                      <wp:positionH relativeFrom="column">
                        <wp:posOffset>1549400</wp:posOffset>
                      </wp:positionH>
                      <wp:positionV relativeFrom="paragraph">
                        <wp:posOffset>8458200</wp:posOffset>
                      </wp:positionV>
                      <wp:extent cx="977900" cy="927100"/>
                      <wp:effectExtent l="0" t="0" r="0" b="0"/>
                      <wp:wrapNone/>
                      <wp:docPr id="1011" name="Rectangle 1011"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EF27057E-7670-8546-9776-B35FDF363E5E}"/>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748A8CE1" w14:textId="77777777" w:rsidR="00CD26CA" w:rsidRDefault="00CD26CA" w:rsidP="00CD26CA">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4D6564" id="Rectangle 1011" o:spid="_x0000_s1997" style="position:absolute;left:0;text-align:left;margin-left:122pt;margin-top:666pt;width:77pt;height:73pt;z-index:252605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" filled="f" stroked="f">
                      <v:textbox inset="2.16pt,1.44pt,0,1.44pt">
                        <w:txbxContent>
                          <w:p w14:paraId="748A8CE1" w14:textId="77777777" w:rsidR="00CD26CA" w:rsidRDefault="00CD26CA" w:rsidP="00CD26CA">
                            <w:r>
                              <w:rPr>
                                <w:rFonts w:ascii="Geneva" w:eastAsia="Geneva" w:hAnsi="Geneva" w:cs="Geneva"/>
                                <w:color w:val="000000"/>
                                <w:sz w:val="20"/>
                                <w:szCs w:val="20"/>
                              </w:rPr>
                              <w:t>UNKNOWN</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606464" behindDoc="0" locked="0" layoutInCell="1" allowOverlap="1" wp14:anchorId="1221BE26" wp14:editId="33886117">
                      <wp:simplePos x="0" y="0"/>
                      <wp:positionH relativeFrom="column">
                        <wp:posOffset>1549400</wp:posOffset>
                      </wp:positionH>
                      <wp:positionV relativeFrom="paragraph">
                        <wp:posOffset>8458200</wp:posOffset>
                      </wp:positionV>
                      <wp:extent cx="1003300" cy="762000"/>
                      <wp:effectExtent l="0" t="0" r="0" b="0"/>
                      <wp:wrapNone/>
                      <wp:docPr id="1012" name="Rectangle 101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DD89935-D2D2-7E42-AEFC-A61C6F366C5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7C23E5F"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221BE26" id="Rectangle 1012" o:spid="_x0000_s1998" style="position:absolute;left:0;text-align:left;margin-left:122pt;margin-top:666pt;width:79pt;height:60pt;z-index:252606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" filled="f" stroked="f">
                      <v:textbox inset="2.16pt,1.44pt,0,1.44pt">
                        <w:txbxContent>
                          <w:p w14:paraId="27C23E5F"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607488" behindDoc="0" locked="0" layoutInCell="1" allowOverlap="1" wp14:anchorId="12018C6B" wp14:editId="6074AF46">
                      <wp:simplePos x="0" y="0"/>
                      <wp:positionH relativeFrom="column">
                        <wp:posOffset>1549400</wp:posOffset>
                      </wp:positionH>
                      <wp:positionV relativeFrom="paragraph">
                        <wp:posOffset>8458200</wp:posOffset>
                      </wp:positionV>
                      <wp:extent cx="977900" cy="863600"/>
                      <wp:effectExtent l="0" t="0" r="0" b="0"/>
                      <wp:wrapNone/>
                      <wp:docPr id="1013" name="Rectangle 1013"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CAE6181E-4F03-A342-BC58-B29218F8B876}"/>
                          </a:ext>
                        </a:extLst>
                      </wp:docPr>
                      <wp:cNvGraphicFramePr/>
                      <a:graphic xmlns:a="http://schemas.openxmlformats.org/drawingml/2006/main">
                        <a:graphicData uri="http://schemas.microsoft.com/office/word/2010/wordprocessingShape">
                          <wps:wsp>
                            <wps:cNvSpPr/>
                            <wps:spPr>
                              <a:xfrm>
                                <a:off x="0" y="0"/>
                                <a:ext cx="914400" cy="850900"/>
                              </a:xfrm>
                              <a:prstGeom prst="rect">
                                <a:avLst/>
                              </a:prstGeom>
                            </wps:spPr>
                            <wps:txbx>
                              <w:txbxContent>
                                <w:p w14:paraId="5916C189" w14:textId="77777777" w:rsidR="00CD26CA" w:rsidRDefault="00CD26CA" w:rsidP="00CD26CA">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2018C6B" id="Rectangle 1013" o:spid="_x0000_s1999" style="position:absolute;left:0;text-align:left;margin-left:122pt;margin-top:666pt;width:77pt;height:68pt;z-index:252607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" filled="f" stroked="f">
                      <v:textbox inset="2.16pt,1.44pt,0,1.44pt">
                        <w:txbxContent>
                          <w:p w14:paraId="5916C189" w14:textId="77777777" w:rsidR="00CD26CA" w:rsidRDefault="00CD26CA" w:rsidP="00CD26CA">
                            <w:r>
                              <w:rPr>
                                <w:rFonts w:ascii="Geneva" w:eastAsia="Geneva" w:hAnsi="Geneva" w:cs="Geneva"/>
                                <w:color w:val="000000"/>
                                <w:sz w:val="20"/>
                                <w:szCs w:val="20"/>
                              </w:rPr>
                              <w:t>YES</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608512" behindDoc="0" locked="0" layoutInCell="1" allowOverlap="1" wp14:anchorId="7774F86D" wp14:editId="5D6B724B">
                      <wp:simplePos x="0" y="0"/>
                      <wp:positionH relativeFrom="column">
                        <wp:posOffset>1549400</wp:posOffset>
                      </wp:positionH>
                      <wp:positionV relativeFrom="paragraph">
                        <wp:posOffset>8458200</wp:posOffset>
                      </wp:positionV>
                      <wp:extent cx="977900" cy="927100"/>
                      <wp:effectExtent l="0" t="0" r="0" b="0"/>
                      <wp:wrapNone/>
                      <wp:docPr id="1014" name="Rectangle 1014"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3B7C1B83-0E3F-5049-A20E-03B910DE930A}"/>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2A0D6C73" w14:textId="77777777" w:rsidR="00CD26CA" w:rsidRDefault="00CD26CA" w:rsidP="00CD26CA">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74F86D" id="Rectangle 1014" o:spid="_x0000_s2000" style="position:absolute;left:0;text-align:left;margin-left:122pt;margin-top:666pt;width:77pt;height:73pt;z-index:252608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" filled="f" stroked="f">
                      <v:textbox inset="2.16pt,1.44pt,0,1.44pt">
                        <w:txbxContent>
                          <w:p w14:paraId="2A0D6C73" w14:textId="77777777" w:rsidR="00CD26CA" w:rsidRDefault="00CD26CA" w:rsidP="00CD26CA">
                            <w:r>
                              <w:rPr>
                                <w:rFonts w:ascii="Geneva" w:eastAsia="Geneva" w:hAnsi="Geneva" w:cs="Geneva"/>
                                <w:color w:val="000000"/>
                                <w:sz w:val="20"/>
                                <w:szCs w:val="20"/>
                              </w:rPr>
                              <w:t>UNKNOWN</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609536" behindDoc="0" locked="0" layoutInCell="1" allowOverlap="1" wp14:anchorId="7E0C9B75" wp14:editId="44B4CD24">
                      <wp:simplePos x="0" y="0"/>
                      <wp:positionH relativeFrom="column">
                        <wp:posOffset>1549400</wp:posOffset>
                      </wp:positionH>
                      <wp:positionV relativeFrom="paragraph">
                        <wp:posOffset>8458200</wp:posOffset>
                      </wp:positionV>
                      <wp:extent cx="1003300" cy="762000"/>
                      <wp:effectExtent l="0" t="0" r="0" b="0"/>
                      <wp:wrapNone/>
                      <wp:docPr id="1015" name="Rectangle 101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C01614D-B439-C641-BBA7-1D1A78C65FC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851674D"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E0C9B75" id="Rectangle 1015" o:spid="_x0000_s2001" style="position:absolute;left:0;text-align:left;margin-left:122pt;margin-top:666pt;width:79pt;height:60pt;z-index:252609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" filled="f" stroked="f">
                      <v:textbox inset="2.16pt,1.44pt,0,1.44pt">
                        <w:txbxContent>
                          <w:p w14:paraId="6851674D"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610560" behindDoc="0" locked="0" layoutInCell="1" allowOverlap="1" wp14:anchorId="672EBEA9" wp14:editId="07553868">
                      <wp:simplePos x="0" y="0"/>
                      <wp:positionH relativeFrom="column">
                        <wp:posOffset>1549400</wp:posOffset>
                      </wp:positionH>
                      <wp:positionV relativeFrom="paragraph">
                        <wp:posOffset>8458200</wp:posOffset>
                      </wp:positionV>
                      <wp:extent cx="977900" cy="927100"/>
                      <wp:effectExtent l="0" t="0" r="0" b="0"/>
                      <wp:wrapNone/>
                      <wp:docPr id="1016" name="Rectangle 1016"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14C3AD91-3989-6F45-BB7D-88676212161F}"/>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6CC2C6D1" w14:textId="77777777" w:rsidR="00CD26CA" w:rsidRDefault="00CD26CA" w:rsidP="00CD26CA">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2EBEA9" id="Rectangle 1016" o:spid="_x0000_s2002" style="position:absolute;left:0;text-align:left;margin-left:122pt;margin-top:666pt;width:77pt;height:73pt;z-index:252610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" filled="f" stroked="f">
                      <v:textbox inset="2.16pt,1.44pt,0,1.44pt">
                        <w:txbxContent>
                          <w:p w14:paraId="6CC2C6D1" w14:textId="77777777" w:rsidR="00CD26CA" w:rsidRDefault="00CD26CA" w:rsidP="00CD26CA">
                            <w:r>
                              <w:rPr>
                                <w:rFonts w:ascii="Geneva" w:eastAsia="Geneva" w:hAnsi="Geneva" w:cs="Geneva"/>
                                <w:color w:val="000000"/>
                                <w:sz w:val="20"/>
                                <w:szCs w:val="20"/>
                              </w:rPr>
                              <w:t>YES</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611584" behindDoc="0" locked="0" layoutInCell="1" allowOverlap="1" wp14:anchorId="6B61AD8B" wp14:editId="1D4B9D71">
                      <wp:simplePos x="0" y="0"/>
                      <wp:positionH relativeFrom="column">
                        <wp:posOffset>1562100</wp:posOffset>
                      </wp:positionH>
                      <wp:positionV relativeFrom="paragraph">
                        <wp:posOffset>8458200</wp:posOffset>
                      </wp:positionV>
                      <wp:extent cx="977900" cy="927100"/>
                      <wp:effectExtent l="0" t="0" r="0" b="0"/>
                      <wp:wrapNone/>
                      <wp:docPr id="1017" name="Rectangle 1017"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F8FD655C-FCB8-EB48-85A8-848D3D971D6B}"/>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7795D933" w14:textId="77777777" w:rsidR="00CD26CA" w:rsidRDefault="00CD26CA" w:rsidP="00CD26CA">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61AD8B" id="Rectangle 1017" o:spid="_x0000_s2003" style="position:absolute;left:0;text-align:left;margin-left:123pt;margin-top:666pt;width:77pt;height:73pt;z-index:252611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" filled="f" stroked="f">
                      <v:textbox inset="2.16pt,1.44pt,0,1.44pt">
                        <w:txbxContent>
                          <w:p w14:paraId="7795D933" w14:textId="77777777" w:rsidR="00CD26CA" w:rsidRDefault="00CD26CA" w:rsidP="00CD26CA">
                            <w:r>
                              <w:rPr>
                                <w:rFonts w:ascii="Geneva" w:eastAsia="Geneva" w:hAnsi="Geneva" w:cs="Geneva"/>
                                <w:color w:val="000000"/>
                                <w:sz w:val="20"/>
                                <w:szCs w:val="20"/>
                              </w:rPr>
                              <w:t>UNKNOWN</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612608" behindDoc="0" locked="0" layoutInCell="1" allowOverlap="1" wp14:anchorId="78E3B9C2" wp14:editId="535A5324">
                      <wp:simplePos x="0" y="0"/>
                      <wp:positionH relativeFrom="column">
                        <wp:posOffset>1549400</wp:posOffset>
                      </wp:positionH>
                      <wp:positionV relativeFrom="paragraph">
                        <wp:posOffset>8458200</wp:posOffset>
                      </wp:positionV>
                      <wp:extent cx="1003300" cy="762000"/>
                      <wp:effectExtent l="0" t="0" r="0" b="0"/>
                      <wp:wrapNone/>
                      <wp:docPr id="1018" name="Rectangle 101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9EF7B08-C096-0C45-9B3A-B1951C1CF7A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EDFAC79"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E3B9C2" id="Rectangle 1018" o:spid="_x0000_s2004" style="position:absolute;left:0;text-align:left;margin-left:122pt;margin-top:666pt;width:79pt;height:60pt;z-index:252612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" filled="f" stroked="f">
                      <v:textbox inset="2.16pt,1.44pt,0,1.44pt">
                        <w:txbxContent>
                          <w:p w14:paraId="6EDFAC79"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613632" behindDoc="0" locked="0" layoutInCell="1" allowOverlap="1" wp14:anchorId="4B347C18" wp14:editId="378993C3">
                      <wp:simplePos x="0" y="0"/>
                      <wp:positionH relativeFrom="column">
                        <wp:posOffset>1549400</wp:posOffset>
                      </wp:positionH>
                      <wp:positionV relativeFrom="paragraph">
                        <wp:posOffset>8458200</wp:posOffset>
                      </wp:positionV>
                      <wp:extent cx="977900" cy="927100"/>
                      <wp:effectExtent l="0" t="0" r="0" b="0"/>
                      <wp:wrapNone/>
                      <wp:docPr id="1019" name="Rectangle 1019"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3E2553F3-26A5-1B40-B5F4-710FFD88F344}"/>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17590475" w14:textId="77777777" w:rsidR="00CD26CA" w:rsidRDefault="00CD26CA" w:rsidP="00CD26CA">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347C18" id="Rectangle 1019" o:spid="_x0000_s2005" style="position:absolute;left:0;text-align:left;margin-left:122pt;margin-top:666pt;width:77pt;height:73pt;z-index:252613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" filled="f" stroked="f">
                      <v:textbox inset="2.16pt,1.44pt,0,1.44pt">
                        <w:txbxContent>
                          <w:p w14:paraId="17590475" w14:textId="77777777" w:rsidR="00CD26CA" w:rsidRDefault="00CD26CA" w:rsidP="00CD26CA">
                            <w:r>
                              <w:rPr>
                                <w:rFonts w:ascii="Geneva" w:eastAsia="Geneva" w:hAnsi="Geneva" w:cs="Geneva"/>
                                <w:color w:val="000000"/>
                                <w:sz w:val="20"/>
                                <w:szCs w:val="20"/>
                              </w:rPr>
                              <w:t>YES</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614656" behindDoc="0" locked="0" layoutInCell="1" allowOverlap="1" wp14:anchorId="33F68106" wp14:editId="12C08D36">
                      <wp:simplePos x="0" y="0"/>
                      <wp:positionH relativeFrom="column">
                        <wp:posOffset>1549400</wp:posOffset>
                      </wp:positionH>
                      <wp:positionV relativeFrom="paragraph">
                        <wp:posOffset>8458200</wp:posOffset>
                      </wp:positionV>
                      <wp:extent cx="977900" cy="901700"/>
                      <wp:effectExtent l="0" t="0" r="0" b="0"/>
                      <wp:wrapNone/>
                      <wp:docPr id="1020" name="Rectangle 1020"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CCB4326C-F6F2-2242-AC9A-CB7163460344}"/>
                          </a:ext>
                        </a:extLst>
                      </wp:docPr>
                      <wp:cNvGraphicFramePr/>
                      <a:graphic xmlns:a="http://schemas.openxmlformats.org/drawingml/2006/main">
                        <a:graphicData uri="http://schemas.microsoft.com/office/word/2010/wordprocessingShape">
                          <wps:wsp>
                            <wps:cNvSpPr/>
                            <wps:spPr>
                              <a:xfrm>
                                <a:off x="0" y="0"/>
                                <a:ext cx="914400" cy="889000"/>
                              </a:xfrm>
                              <a:prstGeom prst="rect">
                                <a:avLst/>
                              </a:prstGeom>
                            </wps:spPr>
                            <wps:txbx>
                              <w:txbxContent>
                                <w:p w14:paraId="7DE43E07" w14:textId="77777777" w:rsidR="00CD26CA" w:rsidRDefault="00CD26CA" w:rsidP="00CD26CA">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F68106" id="Rectangle 1020" o:spid="_x0000_s2006" style="position:absolute;left:0;text-align:left;margin-left:122pt;margin-top:666pt;width:77pt;height:71pt;z-index:252614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" filled="f" stroked="f">
                      <v:textbox inset="2.16pt,1.44pt,0,1.44pt">
                        <w:txbxContent>
                          <w:p w14:paraId="7DE43E07" w14:textId="77777777" w:rsidR="00CD26CA" w:rsidRDefault="00CD26CA" w:rsidP="00CD26CA">
                            <w:r>
                              <w:rPr>
                                <w:rFonts w:ascii="Geneva" w:eastAsia="Geneva" w:hAnsi="Geneva" w:cs="Geneva"/>
                                <w:color w:val="000000"/>
                                <w:sz w:val="20"/>
                                <w:szCs w:val="20"/>
                              </w:rPr>
                              <w:t>UNKNOWN</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615680" behindDoc="0" locked="0" layoutInCell="1" allowOverlap="1" wp14:anchorId="7FF615C6" wp14:editId="1EAE3FDF">
                      <wp:simplePos x="0" y="0"/>
                      <wp:positionH relativeFrom="column">
                        <wp:posOffset>1549400</wp:posOffset>
                      </wp:positionH>
                      <wp:positionV relativeFrom="paragraph">
                        <wp:posOffset>8458200</wp:posOffset>
                      </wp:positionV>
                      <wp:extent cx="1003300" cy="762000"/>
                      <wp:effectExtent l="0" t="0" r="0" b="0"/>
                      <wp:wrapNone/>
                      <wp:docPr id="1021" name="Rectangle 102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03F0CDE-A622-A14C-9C5C-5EBAC0F6FC8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25C8BAC"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FF615C6" id="Rectangle 1021" o:spid="_x0000_s2007" style="position:absolute;left:0;text-align:left;margin-left:122pt;margin-top:666pt;width:79pt;height:60pt;z-index:252615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" filled="f" stroked="f">
                      <v:textbox inset="2.16pt,1.44pt,0,1.44pt">
                        <w:txbxContent>
                          <w:p w14:paraId="225C8BAC"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616704" behindDoc="0" locked="0" layoutInCell="1" allowOverlap="1" wp14:anchorId="1DD519EB" wp14:editId="134FFFED">
                      <wp:simplePos x="0" y="0"/>
                      <wp:positionH relativeFrom="column">
                        <wp:posOffset>1549400</wp:posOffset>
                      </wp:positionH>
                      <wp:positionV relativeFrom="paragraph">
                        <wp:posOffset>8458200</wp:posOffset>
                      </wp:positionV>
                      <wp:extent cx="1003300" cy="762000"/>
                      <wp:effectExtent l="0" t="0" r="0" b="0"/>
                      <wp:wrapNone/>
                      <wp:docPr id="1022" name="Rectangle 102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72C00E1-52E2-7648-A895-70B05D70D42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1979976"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D519EB" id="Rectangle 1022" o:spid="_x0000_s2008" style="position:absolute;left:0;text-align:left;margin-left:122pt;margin-top:666pt;width:79pt;height:60pt;z-index:252616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" filled="f" stroked="f">
                      <v:textbox inset="2.16pt,1.44pt,0,1.44pt">
                        <w:txbxContent>
                          <w:p w14:paraId="31979976"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617728" behindDoc="0" locked="0" layoutInCell="1" allowOverlap="1" wp14:anchorId="7F19D95F" wp14:editId="1DB50D25">
                      <wp:simplePos x="0" y="0"/>
                      <wp:positionH relativeFrom="column">
                        <wp:posOffset>1549400</wp:posOffset>
                      </wp:positionH>
                      <wp:positionV relativeFrom="paragraph">
                        <wp:posOffset>8458200</wp:posOffset>
                      </wp:positionV>
                      <wp:extent cx="1003300" cy="762000"/>
                      <wp:effectExtent l="0" t="0" r="0" b="0"/>
                      <wp:wrapNone/>
                      <wp:docPr id="1023" name="Rectangle 102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1D0EBC7-0B29-134D-927F-CF8A2D5EE9F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EBF2DB1"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F19D95F" id="Rectangle 1023" o:spid="_x0000_s2009" style="position:absolute;left:0;text-align:left;margin-left:122pt;margin-top:666pt;width:79pt;height:60pt;z-index:25261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" filled="f" stroked="f">
                      <v:textbox inset="2.16pt,1.44pt,0,1.44pt">
                        <w:txbxContent>
                          <w:p w14:paraId="7EBF2DB1"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618752" behindDoc="0" locked="0" layoutInCell="1" allowOverlap="1" wp14:anchorId="45C6130B" wp14:editId="5AD5553A">
                      <wp:simplePos x="0" y="0"/>
                      <wp:positionH relativeFrom="column">
                        <wp:posOffset>1549400</wp:posOffset>
                      </wp:positionH>
                      <wp:positionV relativeFrom="paragraph">
                        <wp:posOffset>8458200</wp:posOffset>
                      </wp:positionV>
                      <wp:extent cx="1003300" cy="762000"/>
                      <wp:effectExtent l="0" t="0" r="0" b="0"/>
                      <wp:wrapNone/>
                      <wp:docPr id="1024" name="Rectangle 102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58E1546-FC5F-6349-913B-C4ECD0015ED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1AA89ED"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C6130B" id="Rectangle 1024" o:spid="_x0000_s2010" style="position:absolute;left:0;text-align:left;margin-left:122pt;margin-top:666pt;width:79pt;height:60pt;z-index:252618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" filled="f" stroked="f">
                      <v:textbox inset="2.16pt,1.44pt,0,1.44pt">
                        <w:txbxContent>
                          <w:p w14:paraId="11AA89ED"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619776" behindDoc="0" locked="0" layoutInCell="1" allowOverlap="1" wp14:anchorId="45336FCE" wp14:editId="61551497">
                      <wp:simplePos x="0" y="0"/>
                      <wp:positionH relativeFrom="column">
                        <wp:posOffset>1549400</wp:posOffset>
                      </wp:positionH>
                      <wp:positionV relativeFrom="paragraph">
                        <wp:posOffset>8458200</wp:posOffset>
                      </wp:positionV>
                      <wp:extent cx="1003300" cy="762000"/>
                      <wp:effectExtent l="0" t="0" r="0" b="0"/>
                      <wp:wrapNone/>
                      <wp:docPr id="1025" name="Rectangle 102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B68566A-2765-A24F-BE36-F4FC56B2350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2A47083"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336FCE" id="Rectangle 1025" o:spid="_x0000_s2011" style="position:absolute;left:0;text-align:left;margin-left:122pt;margin-top:666pt;width:79pt;height:60pt;z-index:252619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" filled="f" stroked="f">
                      <v:textbox inset="2.16pt,1.44pt,0,1.44pt">
                        <w:txbxContent>
                          <w:p w14:paraId="22A47083"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620800" behindDoc="0" locked="0" layoutInCell="1" allowOverlap="1" wp14:anchorId="1803CE22" wp14:editId="6507A9B1">
                      <wp:simplePos x="0" y="0"/>
                      <wp:positionH relativeFrom="column">
                        <wp:posOffset>1549400</wp:posOffset>
                      </wp:positionH>
                      <wp:positionV relativeFrom="paragraph">
                        <wp:posOffset>8458200</wp:posOffset>
                      </wp:positionV>
                      <wp:extent cx="1003300" cy="762000"/>
                      <wp:effectExtent l="0" t="0" r="0" b="0"/>
                      <wp:wrapNone/>
                      <wp:docPr id="1026" name="Rectangle 102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B1230C1-C091-B148-A3D5-EC17710838D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170D2B5"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803CE22" id="Rectangle 1026" o:spid="_x0000_s2012" style="position:absolute;left:0;text-align:left;margin-left:122pt;margin-top:666pt;width:79pt;height:60pt;z-index:252620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" filled="f" stroked="f">
                      <v:textbox inset="2.16pt,1.44pt,0,1.44pt">
                        <w:txbxContent>
                          <w:p w14:paraId="7170D2B5"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621824" behindDoc="0" locked="0" layoutInCell="1" allowOverlap="1" wp14:anchorId="7205E61B" wp14:editId="67598ED8">
                      <wp:simplePos x="0" y="0"/>
                      <wp:positionH relativeFrom="column">
                        <wp:posOffset>1549400</wp:posOffset>
                      </wp:positionH>
                      <wp:positionV relativeFrom="paragraph">
                        <wp:posOffset>8458200</wp:posOffset>
                      </wp:positionV>
                      <wp:extent cx="1003300" cy="762000"/>
                      <wp:effectExtent l="0" t="0" r="0" b="0"/>
                      <wp:wrapNone/>
                      <wp:docPr id="1027" name="Rectangle 102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1974E83-2A56-5A47-8374-63CC972DF71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8344B37"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05E61B" id="Rectangle 1027" o:spid="_x0000_s2013" style="position:absolute;left:0;text-align:left;margin-left:122pt;margin-top:666pt;width:79pt;height:60pt;z-index:252621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" filled="f" stroked="f">
                      <v:textbox inset="2.16pt,1.44pt,0,1.44pt">
                        <w:txbxContent>
                          <w:p w14:paraId="78344B37"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622848" behindDoc="0" locked="0" layoutInCell="1" allowOverlap="1" wp14:anchorId="71C9EA07" wp14:editId="6A240E85">
                      <wp:simplePos x="0" y="0"/>
                      <wp:positionH relativeFrom="column">
                        <wp:posOffset>1549400</wp:posOffset>
                      </wp:positionH>
                      <wp:positionV relativeFrom="paragraph">
                        <wp:posOffset>8458200</wp:posOffset>
                      </wp:positionV>
                      <wp:extent cx="1003300" cy="762000"/>
                      <wp:effectExtent l="0" t="0" r="0" b="0"/>
                      <wp:wrapNone/>
                      <wp:docPr id="1028" name="Rectangle 102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453CB43-50DF-654B-ABCC-207A3B0C863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A1FA93E"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1C9EA07" id="Rectangle 1028" o:spid="_x0000_s2014" style="position:absolute;left:0;text-align:left;margin-left:122pt;margin-top:666pt;width:79pt;height:60pt;z-index:252622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" filled="f" stroked="f">
                      <v:textbox inset="2.16pt,1.44pt,0,1.44pt">
                        <w:txbxContent>
                          <w:p w14:paraId="0A1FA93E"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623872" behindDoc="0" locked="0" layoutInCell="1" allowOverlap="1" wp14:anchorId="044DE773" wp14:editId="3BB4E62B">
                      <wp:simplePos x="0" y="0"/>
                      <wp:positionH relativeFrom="column">
                        <wp:posOffset>1549400</wp:posOffset>
                      </wp:positionH>
                      <wp:positionV relativeFrom="paragraph">
                        <wp:posOffset>8458200</wp:posOffset>
                      </wp:positionV>
                      <wp:extent cx="1003300" cy="762000"/>
                      <wp:effectExtent l="0" t="0" r="0" b="0"/>
                      <wp:wrapNone/>
                      <wp:docPr id="1029" name="Rectangle 102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932DF16-7FA3-C644-B2CB-D2F4B3C4398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EBAF00C"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4DE773" id="Rectangle 1029" o:spid="_x0000_s2015" style="position:absolute;left:0;text-align:left;margin-left:122pt;margin-top:666pt;width:79pt;height:60pt;z-index:252623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" filled="f" stroked="f">
                      <v:textbox inset="2.16pt,1.44pt,0,1.44pt">
                        <w:txbxContent>
                          <w:p w14:paraId="1EBAF00C"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624896" behindDoc="0" locked="0" layoutInCell="1" allowOverlap="1" wp14:anchorId="25EECCB9" wp14:editId="5530AB86">
                      <wp:simplePos x="0" y="0"/>
                      <wp:positionH relativeFrom="column">
                        <wp:posOffset>1549400</wp:posOffset>
                      </wp:positionH>
                      <wp:positionV relativeFrom="paragraph">
                        <wp:posOffset>8458200</wp:posOffset>
                      </wp:positionV>
                      <wp:extent cx="1003300" cy="762000"/>
                      <wp:effectExtent l="0" t="0" r="0" b="0"/>
                      <wp:wrapNone/>
                      <wp:docPr id="1030" name="Rectangle 103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97B2E0F-DFAA-754E-8156-777E97BCFB9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AE82EEA"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5EECCB9" id="Rectangle 1030" o:spid="_x0000_s2016" style="position:absolute;left:0;text-align:left;margin-left:122pt;margin-top:666pt;width:79pt;height:60pt;z-index:252624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" filled="f" stroked="f">
                      <v:textbox inset="2.16pt,1.44pt,0,1.44pt">
                        <w:txbxContent>
                          <w:p w14:paraId="4AE82EEA"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625920" behindDoc="0" locked="0" layoutInCell="1" allowOverlap="1" wp14:anchorId="4731171C" wp14:editId="4150686F">
                      <wp:simplePos x="0" y="0"/>
                      <wp:positionH relativeFrom="column">
                        <wp:posOffset>1549400</wp:posOffset>
                      </wp:positionH>
                      <wp:positionV relativeFrom="paragraph">
                        <wp:posOffset>8458200</wp:posOffset>
                      </wp:positionV>
                      <wp:extent cx="1003300" cy="762000"/>
                      <wp:effectExtent l="0" t="0" r="0" b="0"/>
                      <wp:wrapNone/>
                      <wp:docPr id="1031" name="Rectangle 103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449178B-C686-8B4F-B194-6CB75CD7656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32F068B"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731171C" id="Rectangle 1031" o:spid="_x0000_s2017" style="position:absolute;left:0;text-align:left;margin-left:122pt;margin-top:666pt;width:79pt;height:60pt;z-index:252625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" filled="f" stroked="f">
                      <v:textbox inset="2.16pt,1.44pt,0,1.44pt">
                        <w:txbxContent>
                          <w:p w14:paraId="232F068B"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626944" behindDoc="0" locked="0" layoutInCell="1" allowOverlap="1" wp14:anchorId="44C34D4E" wp14:editId="13798128">
                      <wp:simplePos x="0" y="0"/>
                      <wp:positionH relativeFrom="column">
                        <wp:posOffset>1549400</wp:posOffset>
                      </wp:positionH>
                      <wp:positionV relativeFrom="paragraph">
                        <wp:posOffset>8458200</wp:posOffset>
                      </wp:positionV>
                      <wp:extent cx="1003300" cy="762000"/>
                      <wp:effectExtent l="0" t="0" r="0" b="0"/>
                      <wp:wrapNone/>
                      <wp:docPr id="1032" name="Rectangle 103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D38D086-1411-B34E-8E96-93D5353D329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38A0EB2"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C34D4E" id="Rectangle 1032" o:spid="_x0000_s2018" style="position:absolute;left:0;text-align:left;margin-left:122pt;margin-top:666pt;width:79pt;height:60pt;z-index:252626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" filled="f" stroked="f">
                      <v:textbox inset="2.16pt,1.44pt,0,1.44pt">
                        <w:txbxContent>
                          <w:p w14:paraId="438A0EB2"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627968" behindDoc="0" locked="0" layoutInCell="1" allowOverlap="1" wp14:anchorId="375C8A83" wp14:editId="743A9928">
                      <wp:simplePos x="0" y="0"/>
                      <wp:positionH relativeFrom="column">
                        <wp:posOffset>1549400</wp:posOffset>
                      </wp:positionH>
                      <wp:positionV relativeFrom="paragraph">
                        <wp:posOffset>8458200</wp:posOffset>
                      </wp:positionV>
                      <wp:extent cx="1003300" cy="762000"/>
                      <wp:effectExtent l="0" t="0" r="0" b="0"/>
                      <wp:wrapNone/>
                      <wp:docPr id="1033" name="Rectangle 103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34CA502-FFBB-C44A-B21F-0B7703B4587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C31D180"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75C8A83" id="Rectangle 1033" o:spid="_x0000_s2019" style="position:absolute;left:0;text-align:left;margin-left:122pt;margin-top:666pt;width:79pt;height:60pt;z-index:252627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" filled="f" stroked="f">
                      <v:textbox inset="2.16pt,1.44pt,0,1.44pt">
                        <w:txbxContent>
                          <w:p w14:paraId="3C31D180"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628992" behindDoc="0" locked="0" layoutInCell="1" allowOverlap="1" wp14:anchorId="07127E02" wp14:editId="6B78CA8C">
                      <wp:simplePos x="0" y="0"/>
                      <wp:positionH relativeFrom="column">
                        <wp:posOffset>1549400</wp:posOffset>
                      </wp:positionH>
                      <wp:positionV relativeFrom="paragraph">
                        <wp:posOffset>8458200</wp:posOffset>
                      </wp:positionV>
                      <wp:extent cx="1003300" cy="762000"/>
                      <wp:effectExtent l="0" t="0" r="0" b="0"/>
                      <wp:wrapNone/>
                      <wp:docPr id="1034" name="Rectangle 103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83191F1-A808-7D4A-83EF-7A45BA4BE01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11493BE"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127E02" id="Rectangle 1034" o:spid="_x0000_s2020" style="position:absolute;left:0;text-align:left;margin-left:122pt;margin-top:666pt;width:79pt;height:60pt;z-index:252628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" filled="f" stroked="f">
                      <v:textbox inset="2.16pt,1.44pt,0,1.44pt">
                        <w:txbxContent>
                          <w:p w14:paraId="311493BE"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630016" behindDoc="0" locked="0" layoutInCell="1" allowOverlap="1" wp14:anchorId="13FF4311" wp14:editId="42BC8D5C">
                      <wp:simplePos x="0" y="0"/>
                      <wp:positionH relativeFrom="column">
                        <wp:posOffset>1549400</wp:posOffset>
                      </wp:positionH>
                      <wp:positionV relativeFrom="paragraph">
                        <wp:posOffset>8458200</wp:posOffset>
                      </wp:positionV>
                      <wp:extent cx="1003300" cy="762000"/>
                      <wp:effectExtent l="0" t="0" r="0" b="0"/>
                      <wp:wrapNone/>
                      <wp:docPr id="1035" name="Rectangle 103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96E872B-1376-4244-BEA5-846AB0E559B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175ABB0"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FF4311" id="Rectangle 1035" o:spid="_x0000_s2021" style="position:absolute;left:0;text-align:left;margin-left:122pt;margin-top:666pt;width:79pt;height:60pt;z-index:252630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" filled="f" stroked="f">
                      <v:textbox inset="2.16pt,1.44pt,0,1.44pt">
                        <w:txbxContent>
                          <w:p w14:paraId="0175ABB0"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631040" behindDoc="0" locked="0" layoutInCell="1" allowOverlap="1" wp14:anchorId="5687E660" wp14:editId="369DD68E">
                      <wp:simplePos x="0" y="0"/>
                      <wp:positionH relativeFrom="column">
                        <wp:posOffset>1549400</wp:posOffset>
                      </wp:positionH>
                      <wp:positionV relativeFrom="paragraph">
                        <wp:posOffset>8458200</wp:posOffset>
                      </wp:positionV>
                      <wp:extent cx="1003300" cy="762000"/>
                      <wp:effectExtent l="0" t="0" r="0" b="0"/>
                      <wp:wrapNone/>
                      <wp:docPr id="1036" name="Rectangle 103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0928A81-6F85-3F43-BA41-7F2D782AD2D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C503A5F"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687E660" id="Rectangle 1036" o:spid="_x0000_s2022" style="position:absolute;left:0;text-align:left;margin-left:122pt;margin-top:666pt;width:79pt;height:60pt;z-index:252631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" filled="f" stroked="f">
                      <v:textbox inset="2.16pt,1.44pt,0,1.44pt">
                        <w:txbxContent>
                          <w:p w14:paraId="5C503A5F"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632064" behindDoc="0" locked="0" layoutInCell="1" allowOverlap="1" wp14:anchorId="603CCBB8" wp14:editId="17602C49">
                      <wp:simplePos x="0" y="0"/>
                      <wp:positionH relativeFrom="column">
                        <wp:posOffset>1549400</wp:posOffset>
                      </wp:positionH>
                      <wp:positionV relativeFrom="paragraph">
                        <wp:posOffset>8458200</wp:posOffset>
                      </wp:positionV>
                      <wp:extent cx="1003300" cy="762000"/>
                      <wp:effectExtent l="0" t="0" r="0" b="0"/>
                      <wp:wrapNone/>
                      <wp:docPr id="1037" name="Rectangle 103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50FDDC3-3360-6E45-81A5-8B0AA7B4EB6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913F7A6"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3CCBB8" id="Rectangle 1037" o:spid="_x0000_s2023" style="position:absolute;left:0;text-align:left;margin-left:122pt;margin-top:666pt;width:79pt;height:60pt;z-index:252632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" filled="f" stroked="f">
                      <v:textbox inset="2.16pt,1.44pt,0,1.44pt">
                        <w:txbxContent>
                          <w:p w14:paraId="7913F7A6"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633088" behindDoc="0" locked="0" layoutInCell="1" allowOverlap="1" wp14:anchorId="5F8FA936" wp14:editId="255B5B67">
                      <wp:simplePos x="0" y="0"/>
                      <wp:positionH relativeFrom="column">
                        <wp:posOffset>1549400</wp:posOffset>
                      </wp:positionH>
                      <wp:positionV relativeFrom="paragraph">
                        <wp:posOffset>8458200</wp:posOffset>
                      </wp:positionV>
                      <wp:extent cx="1003300" cy="762000"/>
                      <wp:effectExtent l="0" t="0" r="0" b="0"/>
                      <wp:wrapNone/>
                      <wp:docPr id="1038" name="Rectangle 103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8DA0BA6-AF54-774F-AE19-1A15D9D1E08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F94CBAE"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F8FA936" id="Rectangle 1038" o:spid="_x0000_s2024" style="position:absolute;left:0;text-align:left;margin-left:122pt;margin-top:666pt;width:79pt;height:60pt;z-index:252633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" filled="f" stroked="f">
                      <v:textbox inset="2.16pt,1.44pt,0,1.44pt">
                        <w:txbxContent>
                          <w:p w14:paraId="2F94CBAE"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634112" behindDoc="0" locked="0" layoutInCell="1" allowOverlap="1" wp14:anchorId="3CCE4FA4" wp14:editId="51D21C85">
                      <wp:simplePos x="0" y="0"/>
                      <wp:positionH relativeFrom="column">
                        <wp:posOffset>1549400</wp:posOffset>
                      </wp:positionH>
                      <wp:positionV relativeFrom="paragraph">
                        <wp:posOffset>8458200</wp:posOffset>
                      </wp:positionV>
                      <wp:extent cx="1003300" cy="762000"/>
                      <wp:effectExtent l="0" t="0" r="0" b="0"/>
                      <wp:wrapNone/>
                      <wp:docPr id="1041" name="Rectangle 104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2D510EB-BC12-BE4D-A226-457C52BB4EE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7F9B894"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CCE4FA4" id="Rectangle 1041" o:spid="_x0000_s2025" style="position:absolute;left:0;text-align:left;margin-left:122pt;margin-top:666pt;width:79pt;height:60pt;z-index:252634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" filled="f" stroked="f">
                      <v:textbox inset="2.16pt,1.44pt,0,1.44pt">
                        <w:txbxContent>
                          <w:p w14:paraId="67F9B894"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635136" behindDoc="0" locked="0" layoutInCell="1" allowOverlap="1" wp14:anchorId="049D0146" wp14:editId="16467D93">
                      <wp:simplePos x="0" y="0"/>
                      <wp:positionH relativeFrom="column">
                        <wp:posOffset>1549400</wp:posOffset>
                      </wp:positionH>
                      <wp:positionV relativeFrom="paragraph">
                        <wp:posOffset>8458200</wp:posOffset>
                      </wp:positionV>
                      <wp:extent cx="1003300" cy="762000"/>
                      <wp:effectExtent l="0" t="0" r="0" b="0"/>
                      <wp:wrapNone/>
                      <wp:docPr id="1042" name="Rectangle 104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22234D4-E252-5541-BE86-A6E2C63CFFA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24409CE"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9D0146" id="Rectangle 1042" o:spid="_x0000_s2026" style="position:absolute;left:0;text-align:left;margin-left:122pt;margin-top:666pt;width:79pt;height:60pt;z-index:252635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" filled="f" stroked="f">
                      <v:textbox inset="2.16pt,1.44pt,0,1.44pt">
                        <w:txbxContent>
                          <w:p w14:paraId="724409CE"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636160" behindDoc="0" locked="0" layoutInCell="1" allowOverlap="1" wp14:anchorId="294C2B26" wp14:editId="6A2013DD">
                      <wp:simplePos x="0" y="0"/>
                      <wp:positionH relativeFrom="column">
                        <wp:posOffset>1549400</wp:posOffset>
                      </wp:positionH>
                      <wp:positionV relativeFrom="paragraph">
                        <wp:posOffset>8458200</wp:posOffset>
                      </wp:positionV>
                      <wp:extent cx="1003300" cy="762000"/>
                      <wp:effectExtent l="0" t="0" r="0" b="0"/>
                      <wp:wrapNone/>
                      <wp:docPr id="1045" name="Rectangle 104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09BCA38-7F66-C740-83E5-18E2ABB45A5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46239D1"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4C2B26" id="Rectangle 1045" o:spid="_x0000_s2027" style="position:absolute;left:0;text-align:left;margin-left:122pt;margin-top:666pt;width:79pt;height:60pt;z-index:252636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" filled="f" stroked="f">
                      <v:textbox inset="2.16pt,1.44pt,0,1.44pt">
                        <w:txbxContent>
                          <w:p w14:paraId="246239D1"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637184" behindDoc="0" locked="0" layoutInCell="1" allowOverlap="1" wp14:anchorId="6BA6F4ED" wp14:editId="7F0F1AA9">
                      <wp:simplePos x="0" y="0"/>
                      <wp:positionH relativeFrom="column">
                        <wp:posOffset>1549400</wp:posOffset>
                      </wp:positionH>
                      <wp:positionV relativeFrom="paragraph">
                        <wp:posOffset>8458200</wp:posOffset>
                      </wp:positionV>
                      <wp:extent cx="1003300" cy="762000"/>
                      <wp:effectExtent l="0" t="0" r="0" b="0"/>
                      <wp:wrapNone/>
                      <wp:docPr id="1046" name="Rectangle 104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A508DF2-6A71-3344-AC28-D0DC3FCE000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FDDA9A7"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A6F4ED" id="Rectangle 1046" o:spid="_x0000_s2028" style="position:absolute;left:0;text-align:left;margin-left:122pt;margin-top:666pt;width:79pt;height:60pt;z-index:252637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" filled="f" stroked="f">
                      <v:textbox inset="2.16pt,1.44pt,0,1.44pt">
                        <w:txbxContent>
                          <w:p w14:paraId="1FDDA9A7"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638208" behindDoc="0" locked="0" layoutInCell="1" allowOverlap="1" wp14:anchorId="017EBB43" wp14:editId="75E2A22C">
                      <wp:simplePos x="0" y="0"/>
                      <wp:positionH relativeFrom="column">
                        <wp:posOffset>1549400</wp:posOffset>
                      </wp:positionH>
                      <wp:positionV relativeFrom="paragraph">
                        <wp:posOffset>8458200</wp:posOffset>
                      </wp:positionV>
                      <wp:extent cx="1003300" cy="762000"/>
                      <wp:effectExtent l="0" t="0" r="0" b="0"/>
                      <wp:wrapNone/>
                      <wp:docPr id="1047" name="Rectangle 104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617C9D7-CE6F-1A41-A121-49D81E00032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409366A"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7EBB43" id="Rectangle 1047" o:spid="_x0000_s2029" style="position:absolute;left:0;text-align:left;margin-left:122pt;margin-top:666pt;width:79pt;height:60pt;z-index:252638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" filled="f" stroked="f">
                      <v:textbox inset="2.16pt,1.44pt,0,1.44pt">
                        <w:txbxContent>
                          <w:p w14:paraId="5409366A"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639232" behindDoc="0" locked="0" layoutInCell="1" allowOverlap="1" wp14:anchorId="127471F7" wp14:editId="1844D90A">
                      <wp:simplePos x="0" y="0"/>
                      <wp:positionH relativeFrom="column">
                        <wp:posOffset>1549400</wp:posOffset>
                      </wp:positionH>
                      <wp:positionV relativeFrom="paragraph">
                        <wp:posOffset>8458200</wp:posOffset>
                      </wp:positionV>
                      <wp:extent cx="1003300" cy="609600"/>
                      <wp:effectExtent l="0" t="0" r="0" b="0"/>
                      <wp:wrapNone/>
                      <wp:docPr id="1048" name="Rectangle 104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CEC3730-C4A7-4247-8DF4-E077D942E25B}"/>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A273E88"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27471F7" id="Rectangle 1048" o:spid="_x0000_s2030" style="position:absolute;left:0;text-align:left;margin-left:122pt;margin-top:666pt;width:79pt;height:48pt;z-index:252639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" filled="f" stroked="f">
                      <v:textbox inset="2.16pt,1.44pt,0,1.44pt">
                        <w:txbxContent>
                          <w:p w14:paraId="4A273E88"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640256" behindDoc="0" locked="0" layoutInCell="1" allowOverlap="1" wp14:anchorId="244712FA" wp14:editId="55AFB917">
                      <wp:simplePos x="0" y="0"/>
                      <wp:positionH relativeFrom="column">
                        <wp:posOffset>1549400</wp:posOffset>
                      </wp:positionH>
                      <wp:positionV relativeFrom="paragraph">
                        <wp:posOffset>8458200</wp:posOffset>
                      </wp:positionV>
                      <wp:extent cx="1003300" cy="609600"/>
                      <wp:effectExtent l="0" t="0" r="0" b="0"/>
                      <wp:wrapNone/>
                      <wp:docPr id="1050" name="Rectangle 105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646637A-16E3-8046-818D-0BB578C6DAED}"/>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70D9BB4"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4712FA" id="Rectangle 1050" o:spid="_x0000_s2031" style="position:absolute;left:0;text-align:left;margin-left:122pt;margin-top:666pt;width:79pt;height:48pt;z-index:252640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" filled="f" stroked="f">
                      <v:textbox inset="2.16pt,1.44pt,0,1.44pt">
                        <w:txbxContent>
                          <w:p w14:paraId="570D9BB4"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641280" behindDoc="0" locked="0" layoutInCell="1" allowOverlap="1" wp14:anchorId="515C9101" wp14:editId="6733B18C">
                      <wp:simplePos x="0" y="0"/>
                      <wp:positionH relativeFrom="column">
                        <wp:posOffset>1549400</wp:posOffset>
                      </wp:positionH>
                      <wp:positionV relativeFrom="paragraph">
                        <wp:posOffset>8458200</wp:posOffset>
                      </wp:positionV>
                      <wp:extent cx="1003300" cy="609600"/>
                      <wp:effectExtent l="0" t="0" r="0" b="0"/>
                      <wp:wrapNone/>
                      <wp:docPr id="1051" name="Rectangle 105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60D8AA5-F51A-6745-8AF6-2B3A51A09973}"/>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FA618F1"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5C9101" id="Rectangle 1051" o:spid="_x0000_s2032" style="position:absolute;left:0;text-align:left;margin-left:122pt;margin-top:666pt;width:79pt;height:48pt;z-index:252641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" filled="f" stroked="f">
                      <v:textbox inset="2.16pt,1.44pt,0,1.44pt">
                        <w:txbxContent>
                          <w:p w14:paraId="6FA618F1"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642304" behindDoc="0" locked="0" layoutInCell="1" allowOverlap="1" wp14:anchorId="452F2E10" wp14:editId="3E06EC5C">
                      <wp:simplePos x="0" y="0"/>
                      <wp:positionH relativeFrom="column">
                        <wp:posOffset>1549400</wp:posOffset>
                      </wp:positionH>
                      <wp:positionV relativeFrom="paragraph">
                        <wp:posOffset>8458200</wp:posOffset>
                      </wp:positionV>
                      <wp:extent cx="1003300" cy="609600"/>
                      <wp:effectExtent l="0" t="0" r="0" b="0"/>
                      <wp:wrapNone/>
                      <wp:docPr id="1052" name="Rectangle 105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DB72B43-B985-174E-9AAF-FCFDFF9054FD}"/>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74220ED"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2F2E10" id="Rectangle 1052" o:spid="_x0000_s2033" style="position:absolute;left:0;text-align:left;margin-left:122pt;margin-top:666pt;width:79pt;height:48pt;z-index:252642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" filled="f" stroked="f">
                      <v:textbox inset="2.16pt,1.44pt,0,1.44pt">
                        <w:txbxContent>
                          <w:p w14:paraId="774220ED"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643328" behindDoc="0" locked="0" layoutInCell="1" allowOverlap="1" wp14:anchorId="2AA66961" wp14:editId="4D256D8D">
                      <wp:simplePos x="0" y="0"/>
                      <wp:positionH relativeFrom="column">
                        <wp:posOffset>1549400</wp:posOffset>
                      </wp:positionH>
                      <wp:positionV relativeFrom="paragraph">
                        <wp:posOffset>8458200</wp:posOffset>
                      </wp:positionV>
                      <wp:extent cx="1003300" cy="609600"/>
                      <wp:effectExtent l="0" t="0" r="0" b="0"/>
                      <wp:wrapNone/>
                      <wp:docPr id="1053" name="Rectangle 105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D414D55-626A-B24B-A659-F4A93E99B0D3}"/>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3379705"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A66961" id="Rectangle 1053" o:spid="_x0000_s2034" style="position:absolute;left:0;text-align:left;margin-left:122pt;margin-top:666pt;width:79pt;height:48pt;z-index:252643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" filled="f" stroked="f">
                      <v:textbox inset="2.16pt,1.44pt,0,1.44pt">
                        <w:txbxContent>
                          <w:p w14:paraId="03379705"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644352" behindDoc="0" locked="0" layoutInCell="1" allowOverlap="1" wp14:anchorId="2FE8A6B8" wp14:editId="0B50BB49">
                      <wp:simplePos x="0" y="0"/>
                      <wp:positionH relativeFrom="column">
                        <wp:posOffset>1549400</wp:posOffset>
                      </wp:positionH>
                      <wp:positionV relativeFrom="paragraph">
                        <wp:posOffset>8458200</wp:posOffset>
                      </wp:positionV>
                      <wp:extent cx="1003300" cy="609600"/>
                      <wp:effectExtent l="0" t="0" r="0" b="0"/>
                      <wp:wrapNone/>
                      <wp:docPr id="1056" name="Rectangle 105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3039F0A-5B5B-2A45-A831-E1FE035C22C8}"/>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8D13D8D"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FE8A6B8" id="Rectangle 1056" o:spid="_x0000_s2035" style="position:absolute;left:0;text-align:left;margin-left:122pt;margin-top:666pt;width:79pt;height:48pt;z-index:252644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" filled="f" stroked="f">
                      <v:textbox inset="2.16pt,1.44pt,0,1.44pt">
                        <w:txbxContent>
                          <w:p w14:paraId="28D13D8D"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645376" behindDoc="0" locked="0" layoutInCell="1" allowOverlap="1" wp14:anchorId="332D9C36" wp14:editId="77CEA266">
                      <wp:simplePos x="0" y="0"/>
                      <wp:positionH relativeFrom="column">
                        <wp:posOffset>1549400</wp:posOffset>
                      </wp:positionH>
                      <wp:positionV relativeFrom="paragraph">
                        <wp:posOffset>8458200</wp:posOffset>
                      </wp:positionV>
                      <wp:extent cx="1003300" cy="609600"/>
                      <wp:effectExtent l="0" t="0" r="0" b="0"/>
                      <wp:wrapNone/>
                      <wp:docPr id="1057" name="Rectangle 105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CE1DA5E-A256-1A40-93AD-09A0D18F9A04}"/>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7E780EB"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2D9C36" id="Rectangle 1057" o:spid="_x0000_s2036" style="position:absolute;left:0;text-align:left;margin-left:122pt;margin-top:666pt;width:79pt;height:48pt;z-index:252645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" filled="f" stroked="f">
                      <v:textbox inset="2.16pt,1.44pt,0,1.44pt">
                        <w:txbxContent>
                          <w:p w14:paraId="07E780EB"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646400" behindDoc="0" locked="0" layoutInCell="1" allowOverlap="1" wp14:anchorId="4D391AA4" wp14:editId="22BFDB86">
                      <wp:simplePos x="0" y="0"/>
                      <wp:positionH relativeFrom="column">
                        <wp:posOffset>1549400</wp:posOffset>
                      </wp:positionH>
                      <wp:positionV relativeFrom="paragraph">
                        <wp:posOffset>8458200</wp:posOffset>
                      </wp:positionV>
                      <wp:extent cx="1003300" cy="609600"/>
                      <wp:effectExtent l="0" t="0" r="0" b="0"/>
                      <wp:wrapNone/>
                      <wp:docPr id="1058" name="Rectangle 105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2335E34-1EA8-E547-B714-124A2E63DBF3}"/>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5F99F7D"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391AA4" id="Rectangle 1058" o:spid="_x0000_s2037" style="position:absolute;left:0;text-align:left;margin-left:122pt;margin-top:666pt;width:79pt;height:48pt;z-index:252646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" filled="f" stroked="f">
                      <v:textbox inset="2.16pt,1.44pt,0,1.44pt">
                        <w:txbxContent>
                          <w:p w14:paraId="35F99F7D"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647424" behindDoc="0" locked="0" layoutInCell="1" allowOverlap="1" wp14:anchorId="35556445" wp14:editId="27F47493">
                      <wp:simplePos x="0" y="0"/>
                      <wp:positionH relativeFrom="column">
                        <wp:posOffset>1549400</wp:posOffset>
                      </wp:positionH>
                      <wp:positionV relativeFrom="paragraph">
                        <wp:posOffset>8458200</wp:posOffset>
                      </wp:positionV>
                      <wp:extent cx="1003300" cy="609600"/>
                      <wp:effectExtent l="0" t="0" r="0" b="0"/>
                      <wp:wrapNone/>
                      <wp:docPr id="1059" name="Rectangle 105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51B2404-2F2E-284A-8E7F-E26F3AC78335}"/>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0D7EEE3"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5556445" id="Rectangle 1059" o:spid="_x0000_s2038" style="position:absolute;left:0;text-align:left;margin-left:122pt;margin-top:666pt;width:79pt;height:48pt;z-index:252647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" filled="f" stroked="f">
                      <v:textbox inset="2.16pt,1.44pt,0,1.44pt">
                        <w:txbxContent>
                          <w:p w14:paraId="70D7EEE3"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648448" behindDoc="0" locked="0" layoutInCell="1" allowOverlap="1" wp14:anchorId="6828E625" wp14:editId="041202DF">
                      <wp:simplePos x="0" y="0"/>
                      <wp:positionH relativeFrom="column">
                        <wp:posOffset>1549400</wp:posOffset>
                      </wp:positionH>
                      <wp:positionV relativeFrom="paragraph">
                        <wp:posOffset>8458200</wp:posOffset>
                      </wp:positionV>
                      <wp:extent cx="1003300" cy="609600"/>
                      <wp:effectExtent l="0" t="0" r="0" b="0"/>
                      <wp:wrapNone/>
                      <wp:docPr id="1060" name="Rectangle 106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E8F768C-F181-ED42-89EF-DCDC521FE8E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9B71F08"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28E625" id="Rectangle 1060" o:spid="_x0000_s2039" style="position:absolute;left:0;text-align:left;margin-left:122pt;margin-top:666pt;width:79pt;height:48pt;z-index:252648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" filled="f" stroked="f">
                      <v:textbox inset="2.16pt,1.44pt,0,1.44pt">
                        <w:txbxContent>
                          <w:p w14:paraId="09B71F08"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649472" behindDoc="0" locked="0" layoutInCell="1" allowOverlap="1" wp14:anchorId="4204C7EE" wp14:editId="4C76C1AA">
                      <wp:simplePos x="0" y="0"/>
                      <wp:positionH relativeFrom="column">
                        <wp:posOffset>1549400</wp:posOffset>
                      </wp:positionH>
                      <wp:positionV relativeFrom="paragraph">
                        <wp:posOffset>8458200</wp:posOffset>
                      </wp:positionV>
                      <wp:extent cx="1003300" cy="609600"/>
                      <wp:effectExtent l="0" t="0" r="0" b="0"/>
                      <wp:wrapNone/>
                      <wp:docPr id="1061" name="Rectangle 106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4FA06EA-3684-3B41-AB44-0370F73C54F6}"/>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166D83F"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04C7EE" id="Rectangle 1061" o:spid="_x0000_s2040" style="position:absolute;left:0;text-align:left;margin-left:122pt;margin-top:666pt;width:79pt;height:48pt;z-index:252649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" filled="f" stroked="f">
                      <v:textbox inset="2.16pt,1.44pt,0,1.44pt">
                        <w:txbxContent>
                          <w:p w14:paraId="7166D83F"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650496" behindDoc="0" locked="0" layoutInCell="1" allowOverlap="1" wp14:anchorId="02F06630" wp14:editId="5B8CE13B">
                      <wp:simplePos x="0" y="0"/>
                      <wp:positionH relativeFrom="column">
                        <wp:posOffset>1549400</wp:posOffset>
                      </wp:positionH>
                      <wp:positionV relativeFrom="paragraph">
                        <wp:posOffset>8458200</wp:posOffset>
                      </wp:positionV>
                      <wp:extent cx="1003300" cy="609600"/>
                      <wp:effectExtent l="0" t="0" r="0" b="0"/>
                      <wp:wrapNone/>
                      <wp:docPr id="1062" name="Rectangle 106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511363A-80D8-A044-8DA9-C01578C74D21}"/>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5BF0E54"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F06630" id="Rectangle 1062" o:spid="_x0000_s2041" style="position:absolute;left:0;text-align:left;margin-left:122pt;margin-top:666pt;width:79pt;height:48pt;z-index:252650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" filled="f" stroked="f">
                      <v:textbox inset="2.16pt,1.44pt,0,1.44pt">
                        <w:txbxContent>
                          <w:p w14:paraId="65BF0E54"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651520" behindDoc="0" locked="0" layoutInCell="1" allowOverlap="1" wp14:anchorId="46A96B34" wp14:editId="6C828168">
                      <wp:simplePos x="0" y="0"/>
                      <wp:positionH relativeFrom="column">
                        <wp:posOffset>1549400</wp:posOffset>
                      </wp:positionH>
                      <wp:positionV relativeFrom="paragraph">
                        <wp:posOffset>8458200</wp:posOffset>
                      </wp:positionV>
                      <wp:extent cx="1003300" cy="609600"/>
                      <wp:effectExtent l="0" t="0" r="0" b="0"/>
                      <wp:wrapNone/>
                      <wp:docPr id="1063" name="Rectangle 106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CF74E27-C1DF-1D42-B52B-00C02E78C50D}"/>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E91E8BD"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A96B34" id="Rectangle 1063" o:spid="_x0000_s2042" style="position:absolute;left:0;text-align:left;margin-left:122pt;margin-top:666pt;width:79pt;height:48pt;z-index:252651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" filled="f" stroked="f">
                      <v:textbox inset="2.16pt,1.44pt,0,1.44pt">
                        <w:txbxContent>
                          <w:p w14:paraId="1E91E8BD"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652544" behindDoc="0" locked="0" layoutInCell="1" allowOverlap="1" wp14:anchorId="65AB529D" wp14:editId="788D3729">
                      <wp:simplePos x="0" y="0"/>
                      <wp:positionH relativeFrom="column">
                        <wp:posOffset>1549400</wp:posOffset>
                      </wp:positionH>
                      <wp:positionV relativeFrom="paragraph">
                        <wp:posOffset>8458200</wp:posOffset>
                      </wp:positionV>
                      <wp:extent cx="1003300" cy="609600"/>
                      <wp:effectExtent l="0" t="0" r="0" b="0"/>
                      <wp:wrapNone/>
                      <wp:docPr id="1064" name="Rectangle 106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BC96D41-99E9-A448-A77D-F0927434FB3E}"/>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2FECC01"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AB529D" id="Rectangle 1064" o:spid="_x0000_s2043" style="position:absolute;left:0;text-align:left;margin-left:122pt;margin-top:666pt;width:79pt;height:48pt;z-index:252652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" filled="f" stroked="f">
                      <v:textbox inset="2.16pt,1.44pt,0,1.44pt">
                        <w:txbxContent>
                          <w:p w14:paraId="62FECC01"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653568" behindDoc="0" locked="0" layoutInCell="1" allowOverlap="1" wp14:anchorId="5C8A0FD6" wp14:editId="378E6CD2">
                      <wp:simplePos x="0" y="0"/>
                      <wp:positionH relativeFrom="column">
                        <wp:posOffset>1549400</wp:posOffset>
                      </wp:positionH>
                      <wp:positionV relativeFrom="paragraph">
                        <wp:posOffset>8458200</wp:posOffset>
                      </wp:positionV>
                      <wp:extent cx="1003300" cy="609600"/>
                      <wp:effectExtent l="0" t="0" r="0" b="0"/>
                      <wp:wrapNone/>
                      <wp:docPr id="1065" name="Rectangle 106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C2AA381-E362-A94D-98BC-19D1423B5387}"/>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7E503A5"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C8A0FD6" id="Rectangle 1065" o:spid="_x0000_s2044" style="position:absolute;left:0;text-align:left;margin-left:122pt;margin-top:666pt;width:79pt;height:48pt;z-index:252653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" filled="f" stroked="f">
                      <v:textbox inset="2.16pt,1.44pt,0,1.44pt">
                        <w:txbxContent>
                          <w:p w14:paraId="67E503A5"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654592" behindDoc="0" locked="0" layoutInCell="1" allowOverlap="1" wp14:anchorId="6DF1733A" wp14:editId="62DE6816">
                      <wp:simplePos x="0" y="0"/>
                      <wp:positionH relativeFrom="column">
                        <wp:posOffset>1549400</wp:posOffset>
                      </wp:positionH>
                      <wp:positionV relativeFrom="paragraph">
                        <wp:posOffset>8458200</wp:posOffset>
                      </wp:positionV>
                      <wp:extent cx="1003300" cy="609600"/>
                      <wp:effectExtent l="0" t="0" r="0" b="0"/>
                      <wp:wrapNone/>
                      <wp:docPr id="1066" name="Rectangle 106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5F93265-D0B3-554D-A1EA-D628EB0413FC}"/>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3DF5051"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F1733A" id="Rectangle 1066" o:spid="_x0000_s2045" style="position:absolute;left:0;text-align:left;margin-left:122pt;margin-top:666pt;width:79pt;height:48pt;z-index:252654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" filled="f" stroked="f">
                      <v:textbox inset="2.16pt,1.44pt,0,1.44pt">
                        <w:txbxContent>
                          <w:p w14:paraId="73DF5051"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655616" behindDoc="0" locked="0" layoutInCell="1" allowOverlap="1" wp14:anchorId="094C031D" wp14:editId="44203153">
                      <wp:simplePos x="0" y="0"/>
                      <wp:positionH relativeFrom="column">
                        <wp:posOffset>1549400</wp:posOffset>
                      </wp:positionH>
                      <wp:positionV relativeFrom="paragraph">
                        <wp:posOffset>8458200</wp:posOffset>
                      </wp:positionV>
                      <wp:extent cx="1003300" cy="609600"/>
                      <wp:effectExtent l="0" t="0" r="0" b="0"/>
                      <wp:wrapNone/>
                      <wp:docPr id="1067" name="Rectangle 106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50F29E4-6B8B-154E-A29E-66C8EA38488B}"/>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7B32FAA"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4C031D" id="Rectangle 1067" o:spid="_x0000_s2046" style="position:absolute;left:0;text-align:left;margin-left:122pt;margin-top:666pt;width:79pt;height:48pt;z-index:252655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" filled="f" stroked="f">
                      <v:textbox inset="2.16pt,1.44pt,0,1.44pt">
                        <w:txbxContent>
                          <w:p w14:paraId="37B32FAA"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656640" behindDoc="0" locked="0" layoutInCell="1" allowOverlap="1" wp14:anchorId="22110310" wp14:editId="01AF425A">
                      <wp:simplePos x="0" y="0"/>
                      <wp:positionH relativeFrom="column">
                        <wp:posOffset>1549400</wp:posOffset>
                      </wp:positionH>
                      <wp:positionV relativeFrom="paragraph">
                        <wp:posOffset>8458200</wp:posOffset>
                      </wp:positionV>
                      <wp:extent cx="1003300" cy="609600"/>
                      <wp:effectExtent l="0" t="0" r="0" b="0"/>
                      <wp:wrapNone/>
                      <wp:docPr id="1068" name="Rectangle 106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5126F2C-AB8E-A440-966E-B424A60E5B7B}"/>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0099EA4"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110310" id="Rectangle 1068" o:spid="_x0000_s2047" style="position:absolute;left:0;text-align:left;margin-left:122pt;margin-top:666pt;width:79pt;height:48pt;z-index:252656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" filled="f" stroked="f">
                      <v:textbox inset="2.16pt,1.44pt,0,1.44pt">
                        <w:txbxContent>
                          <w:p w14:paraId="40099EA4"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657664" behindDoc="0" locked="0" layoutInCell="1" allowOverlap="1" wp14:anchorId="3B911963" wp14:editId="4887C8A1">
                      <wp:simplePos x="0" y="0"/>
                      <wp:positionH relativeFrom="column">
                        <wp:posOffset>1549400</wp:posOffset>
                      </wp:positionH>
                      <wp:positionV relativeFrom="paragraph">
                        <wp:posOffset>8458200</wp:posOffset>
                      </wp:positionV>
                      <wp:extent cx="1003300" cy="609600"/>
                      <wp:effectExtent l="0" t="0" r="0" b="0"/>
                      <wp:wrapNone/>
                      <wp:docPr id="1069" name="Rectangle 106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41156A2-BC0F-D245-B917-206B138832D6}"/>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83C0B5F"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B911963" id="Rectangle 1069" o:spid="_x0000_s2048" style="position:absolute;left:0;text-align:left;margin-left:122pt;margin-top:666pt;width:79pt;height:48pt;z-index:252657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" filled="f" stroked="f">
                      <v:textbox inset="2.16pt,1.44pt,0,1.44pt">
                        <w:txbxContent>
                          <w:p w14:paraId="483C0B5F"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658688" behindDoc="0" locked="0" layoutInCell="1" allowOverlap="1" wp14:anchorId="1C2894EB" wp14:editId="5BE5B956">
                      <wp:simplePos x="0" y="0"/>
                      <wp:positionH relativeFrom="column">
                        <wp:posOffset>1549400</wp:posOffset>
                      </wp:positionH>
                      <wp:positionV relativeFrom="paragraph">
                        <wp:posOffset>8458200</wp:posOffset>
                      </wp:positionV>
                      <wp:extent cx="1003300" cy="609600"/>
                      <wp:effectExtent l="0" t="0" r="0" b="0"/>
                      <wp:wrapNone/>
                      <wp:docPr id="1070" name="Rectangle 107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897844A-91C7-CC49-ADC6-CA17B77CD86E}"/>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A592548"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C2894EB" id="Rectangle 1070" o:spid="_x0000_s2049" style="position:absolute;left:0;text-align:left;margin-left:122pt;margin-top:666pt;width:79pt;height:48pt;z-index:252658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" filled="f" stroked="f">
                      <v:textbox inset="2.16pt,1.44pt,0,1.44pt">
                        <w:txbxContent>
                          <w:p w14:paraId="3A592548"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659712" behindDoc="0" locked="0" layoutInCell="1" allowOverlap="1" wp14:anchorId="1703FA67" wp14:editId="0EA9F2F3">
                      <wp:simplePos x="0" y="0"/>
                      <wp:positionH relativeFrom="column">
                        <wp:posOffset>1549400</wp:posOffset>
                      </wp:positionH>
                      <wp:positionV relativeFrom="paragraph">
                        <wp:posOffset>8458200</wp:posOffset>
                      </wp:positionV>
                      <wp:extent cx="1003300" cy="609600"/>
                      <wp:effectExtent l="0" t="0" r="0" b="0"/>
                      <wp:wrapNone/>
                      <wp:docPr id="1071" name="Rectangle 107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B36113F-4B36-C246-BEBD-A4B0C8A9652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E0B662D"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03FA67" id="Rectangle 1071" o:spid="_x0000_s2050" style="position:absolute;left:0;text-align:left;margin-left:122pt;margin-top:666pt;width:79pt;height:48pt;z-index:252659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" filled="f" stroked="f">
                      <v:textbox inset="2.16pt,1.44pt,0,1.44pt">
                        <w:txbxContent>
                          <w:p w14:paraId="2E0B662D"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660736" behindDoc="0" locked="0" layoutInCell="1" allowOverlap="1" wp14:anchorId="28DA0A3A" wp14:editId="4FC72484">
                      <wp:simplePos x="0" y="0"/>
                      <wp:positionH relativeFrom="column">
                        <wp:posOffset>1549400</wp:posOffset>
                      </wp:positionH>
                      <wp:positionV relativeFrom="paragraph">
                        <wp:posOffset>8458200</wp:posOffset>
                      </wp:positionV>
                      <wp:extent cx="1003300" cy="762000"/>
                      <wp:effectExtent l="0" t="0" r="0" b="0"/>
                      <wp:wrapNone/>
                      <wp:docPr id="1072" name="Rectangle 107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C2BC04B-F526-3049-B5DF-03461677726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1FB3408"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8DA0A3A" id="Rectangle 1072" o:spid="_x0000_s2051" style="position:absolute;left:0;text-align:left;margin-left:122pt;margin-top:666pt;width:79pt;height:60pt;z-index:252660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" filled="f" stroked="f">
                      <v:textbox inset="2.16pt,1.44pt,0,1.44pt">
                        <w:txbxContent>
                          <w:p w14:paraId="01FB3408"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661760" behindDoc="0" locked="0" layoutInCell="1" allowOverlap="1" wp14:anchorId="25D0C6CE" wp14:editId="5567810F">
                      <wp:simplePos x="0" y="0"/>
                      <wp:positionH relativeFrom="column">
                        <wp:posOffset>1549400</wp:posOffset>
                      </wp:positionH>
                      <wp:positionV relativeFrom="paragraph">
                        <wp:posOffset>8458200</wp:posOffset>
                      </wp:positionV>
                      <wp:extent cx="1003300" cy="762000"/>
                      <wp:effectExtent l="0" t="0" r="0" b="0"/>
                      <wp:wrapNone/>
                      <wp:docPr id="1073" name="Rectangle 107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DC31F62-7CBD-6D47-9DBA-F402513C6E3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EE063CB"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5D0C6CE" id="Rectangle 1073" o:spid="_x0000_s2052" style="position:absolute;left:0;text-align:left;margin-left:122pt;margin-top:666pt;width:79pt;height:60pt;z-index:252661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" filled="f" stroked="f">
                      <v:textbox inset="2.16pt,1.44pt,0,1.44pt">
                        <w:txbxContent>
                          <w:p w14:paraId="4EE063CB"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662784" behindDoc="0" locked="0" layoutInCell="1" allowOverlap="1" wp14:anchorId="7ECF0D70" wp14:editId="68437E97">
                      <wp:simplePos x="0" y="0"/>
                      <wp:positionH relativeFrom="column">
                        <wp:posOffset>1549400</wp:posOffset>
                      </wp:positionH>
                      <wp:positionV relativeFrom="paragraph">
                        <wp:posOffset>8458200</wp:posOffset>
                      </wp:positionV>
                      <wp:extent cx="1003300" cy="762000"/>
                      <wp:effectExtent l="0" t="0" r="0" b="0"/>
                      <wp:wrapNone/>
                      <wp:docPr id="1074" name="Rectangle 107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D7748EB-63A6-684F-8DC0-DB3DAC00DA4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A77F700"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ECF0D70" id="Rectangle 1074" o:spid="_x0000_s2053" style="position:absolute;left:0;text-align:left;margin-left:122pt;margin-top:666pt;width:79pt;height:60pt;z-index:252662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" filled="f" stroked="f">
                      <v:textbox inset="2.16pt,1.44pt,0,1.44pt">
                        <w:txbxContent>
                          <w:p w14:paraId="5A77F700"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663808" behindDoc="0" locked="0" layoutInCell="1" allowOverlap="1" wp14:anchorId="005C5F45" wp14:editId="72BF8991">
                      <wp:simplePos x="0" y="0"/>
                      <wp:positionH relativeFrom="column">
                        <wp:posOffset>1549400</wp:posOffset>
                      </wp:positionH>
                      <wp:positionV relativeFrom="paragraph">
                        <wp:posOffset>8458200</wp:posOffset>
                      </wp:positionV>
                      <wp:extent cx="1003300" cy="609600"/>
                      <wp:effectExtent l="0" t="0" r="0" b="0"/>
                      <wp:wrapNone/>
                      <wp:docPr id="1075" name="Rectangle 107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4F5339A-CCE0-E84A-9CBF-BC7ED7D806A3}"/>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9B96C5B"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5C5F45" id="Rectangle 1075" o:spid="_x0000_s2054" style="position:absolute;left:0;text-align:left;margin-left:122pt;margin-top:666pt;width:79pt;height:48pt;z-index:252663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" filled="f" stroked="f">
                      <v:textbox inset="2.16pt,1.44pt,0,1.44pt">
                        <w:txbxContent>
                          <w:p w14:paraId="39B96C5B"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664832" behindDoc="0" locked="0" layoutInCell="1" allowOverlap="1" wp14:anchorId="390D8606" wp14:editId="56DB701E">
                      <wp:simplePos x="0" y="0"/>
                      <wp:positionH relativeFrom="column">
                        <wp:posOffset>1549400</wp:posOffset>
                      </wp:positionH>
                      <wp:positionV relativeFrom="paragraph">
                        <wp:posOffset>8458200</wp:posOffset>
                      </wp:positionV>
                      <wp:extent cx="1003300" cy="609600"/>
                      <wp:effectExtent l="0" t="0" r="0" b="0"/>
                      <wp:wrapNone/>
                      <wp:docPr id="1076" name="Rectangle 107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057DB1E-5E46-1F4E-8B11-1E1FE1E8FBC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C6B8E08"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90D8606" id="Rectangle 1076" o:spid="_x0000_s2055" style="position:absolute;left:0;text-align:left;margin-left:122pt;margin-top:666pt;width:79pt;height:48pt;z-index:252664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" filled="f" stroked="f">
                      <v:textbox inset="2.16pt,1.44pt,0,1.44pt">
                        <w:txbxContent>
                          <w:p w14:paraId="2C6B8E08"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665856" behindDoc="0" locked="0" layoutInCell="1" allowOverlap="1" wp14:anchorId="3B6903DE" wp14:editId="46C634BD">
                      <wp:simplePos x="0" y="0"/>
                      <wp:positionH relativeFrom="column">
                        <wp:posOffset>1549400</wp:posOffset>
                      </wp:positionH>
                      <wp:positionV relativeFrom="paragraph">
                        <wp:posOffset>8458200</wp:posOffset>
                      </wp:positionV>
                      <wp:extent cx="1003300" cy="609600"/>
                      <wp:effectExtent l="0" t="0" r="0" b="0"/>
                      <wp:wrapNone/>
                      <wp:docPr id="1077" name="Rectangle 107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F20582B-3F7D-7140-A5FE-FC5E1CB63246}"/>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D298405"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B6903DE" id="Rectangle 1077" o:spid="_x0000_s2056" style="position:absolute;left:0;text-align:left;margin-left:122pt;margin-top:666pt;width:79pt;height:48pt;z-index:252665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" filled="f" stroked="f">
                      <v:textbox inset="2.16pt,1.44pt,0,1.44pt">
                        <w:txbxContent>
                          <w:p w14:paraId="3D298405"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666880" behindDoc="0" locked="0" layoutInCell="1" allowOverlap="1" wp14:anchorId="3CE20F60" wp14:editId="4774B21D">
                      <wp:simplePos x="0" y="0"/>
                      <wp:positionH relativeFrom="column">
                        <wp:posOffset>1549400</wp:posOffset>
                      </wp:positionH>
                      <wp:positionV relativeFrom="paragraph">
                        <wp:posOffset>8458200</wp:posOffset>
                      </wp:positionV>
                      <wp:extent cx="1003300" cy="762000"/>
                      <wp:effectExtent l="0" t="0" r="0" b="0"/>
                      <wp:wrapNone/>
                      <wp:docPr id="1078" name="Rectangle 107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3DB20BC-D65C-3B44-AB52-5999F44CD6A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A3E2A33"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CE20F60" id="Rectangle 1078" o:spid="_x0000_s2057" style="position:absolute;left:0;text-align:left;margin-left:122pt;margin-top:666pt;width:79pt;height:60pt;z-index:252666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" filled="f" stroked="f">
                      <v:textbox inset="2.16pt,1.44pt,0,1.44pt">
                        <w:txbxContent>
                          <w:p w14:paraId="1A3E2A33"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667904" behindDoc="0" locked="0" layoutInCell="1" allowOverlap="1" wp14:anchorId="62E1CD03" wp14:editId="0B82DB10">
                      <wp:simplePos x="0" y="0"/>
                      <wp:positionH relativeFrom="column">
                        <wp:posOffset>1549400</wp:posOffset>
                      </wp:positionH>
                      <wp:positionV relativeFrom="paragraph">
                        <wp:posOffset>8458200</wp:posOffset>
                      </wp:positionV>
                      <wp:extent cx="1003300" cy="762000"/>
                      <wp:effectExtent l="0" t="0" r="0" b="0"/>
                      <wp:wrapNone/>
                      <wp:docPr id="1079" name="Rectangle 107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E4E78C4-3FEB-4042-BCBE-2380709FEAB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E5752C2"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E1CD03" id="Rectangle 1079" o:spid="_x0000_s2058" style="position:absolute;left:0;text-align:left;margin-left:122pt;margin-top:666pt;width:79pt;height:60pt;z-index:252667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" filled="f" stroked="f">
                      <v:textbox inset="2.16pt,1.44pt,0,1.44pt">
                        <w:txbxContent>
                          <w:p w14:paraId="4E5752C2"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668928" behindDoc="0" locked="0" layoutInCell="1" allowOverlap="1" wp14:anchorId="361AA8AA" wp14:editId="37C54FE9">
                      <wp:simplePos x="0" y="0"/>
                      <wp:positionH relativeFrom="column">
                        <wp:posOffset>1549400</wp:posOffset>
                      </wp:positionH>
                      <wp:positionV relativeFrom="paragraph">
                        <wp:posOffset>8458200</wp:posOffset>
                      </wp:positionV>
                      <wp:extent cx="1003300" cy="1714500"/>
                      <wp:effectExtent l="0" t="0" r="0" b="0"/>
                      <wp:wrapNone/>
                      <wp:docPr id="1080" name="Rectangle 108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8EC1CA1-785E-CF46-AC75-BFAFB347DEF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8756A1E"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1AA8AA" id="Rectangle 1080" o:spid="_x0000_s2059" style="position:absolute;left:0;text-align:left;margin-left:122pt;margin-top:666pt;width:79pt;height:135pt;z-index:252668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" filled="f" stroked="f">
                      <v:textbox inset="2.16pt,1.44pt,0,1.44pt">
                        <w:txbxContent>
                          <w:p w14:paraId="58756A1E"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669952" behindDoc="0" locked="0" layoutInCell="1" allowOverlap="1" wp14:anchorId="2797626E" wp14:editId="75A7E60E">
                      <wp:simplePos x="0" y="0"/>
                      <wp:positionH relativeFrom="column">
                        <wp:posOffset>1549400</wp:posOffset>
                      </wp:positionH>
                      <wp:positionV relativeFrom="paragraph">
                        <wp:posOffset>8458200</wp:posOffset>
                      </wp:positionV>
                      <wp:extent cx="1003300" cy="1714500"/>
                      <wp:effectExtent l="0" t="0" r="0" b="0"/>
                      <wp:wrapNone/>
                      <wp:docPr id="1081" name="Rectangle 108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EFE51D7-B5A5-7D45-BB3D-928FDC38F11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D994F17"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797626E" id="Rectangle 1081" o:spid="_x0000_s2060" style="position:absolute;left:0;text-align:left;margin-left:122pt;margin-top:666pt;width:79pt;height:135pt;z-index:252669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" filled="f" stroked="f">
                      <v:textbox inset="2.16pt,1.44pt,0,1.44pt">
                        <w:txbxContent>
                          <w:p w14:paraId="3D994F17"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670976" behindDoc="0" locked="0" layoutInCell="1" allowOverlap="1" wp14:anchorId="4531ADF5" wp14:editId="1DEB680C">
                      <wp:simplePos x="0" y="0"/>
                      <wp:positionH relativeFrom="column">
                        <wp:posOffset>1549400</wp:posOffset>
                      </wp:positionH>
                      <wp:positionV relativeFrom="paragraph">
                        <wp:posOffset>8458200</wp:posOffset>
                      </wp:positionV>
                      <wp:extent cx="1003300" cy="1714500"/>
                      <wp:effectExtent l="0" t="0" r="0" b="0"/>
                      <wp:wrapNone/>
                      <wp:docPr id="1082" name="Rectangle 108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2D37230-2019-6948-962C-3880DE8E3A9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8D1B4A5"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31ADF5" id="Rectangle 1082" o:spid="_x0000_s2061" style="position:absolute;left:0;text-align:left;margin-left:122pt;margin-top:666pt;width:79pt;height:135pt;z-index:252670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" filled="f" stroked="f">
                      <v:textbox inset="2.16pt,1.44pt,0,1.44pt">
                        <w:txbxContent>
                          <w:p w14:paraId="58D1B4A5"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672000" behindDoc="0" locked="0" layoutInCell="1" allowOverlap="1" wp14:anchorId="6B03583E" wp14:editId="7A5D3217">
                      <wp:simplePos x="0" y="0"/>
                      <wp:positionH relativeFrom="column">
                        <wp:posOffset>1549400</wp:posOffset>
                      </wp:positionH>
                      <wp:positionV relativeFrom="paragraph">
                        <wp:posOffset>8458200</wp:posOffset>
                      </wp:positionV>
                      <wp:extent cx="1003300" cy="1714500"/>
                      <wp:effectExtent l="0" t="0" r="0" b="0"/>
                      <wp:wrapNone/>
                      <wp:docPr id="1083" name="Rectangle 108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3A336D4-4459-5C42-8BD0-5CACCE626A8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901E4BC"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03583E" id="Rectangle 1083" o:spid="_x0000_s2062" style="position:absolute;left:0;text-align:left;margin-left:122pt;margin-top:666pt;width:79pt;height:135pt;z-index:252672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" filled="f" stroked="f">
                      <v:textbox inset="2.16pt,1.44pt,0,1.44pt">
                        <w:txbxContent>
                          <w:p w14:paraId="6901E4BC"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673024" behindDoc="0" locked="0" layoutInCell="1" allowOverlap="1" wp14:anchorId="64578807" wp14:editId="0D0A4F22">
                      <wp:simplePos x="0" y="0"/>
                      <wp:positionH relativeFrom="column">
                        <wp:posOffset>1549400</wp:posOffset>
                      </wp:positionH>
                      <wp:positionV relativeFrom="paragraph">
                        <wp:posOffset>8458200</wp:posOffset>
                      </wp:positionV>
                      <wp:extent cx="1003300" cy="1714500"/>
                      <wp:effectExtent l="0" t="0" r="0" b="0"/>
                      <wp:wrapNone/>
                      <wp:docPr id="1084" name="Rectangle 108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ECCBC4C-A249-FE43-82B1-924F6971E80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8F4533F"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578807" id="Rectangle 1084" o:spid="_x0000_s2063" style="position:absolute;left:0;text-align:left;margin-left:122pt;margin-top:666pt;width:79pt;height:135pt;z-index:252673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" filled="f" stroked="f">
                      <v:textbox inset="2.16pt,1.44pt,0,1.44pt">
                        <w:txbxContent>
                          <w:p w14:paraId="08F4533F"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674048" behindDoc="0" locked="0" layoutInCell="1" allowOverlap="1" wp14:anchorId="5F8A95FB" wp14:editId="62A894B9">
                      <wp:simplePos x="0" y="0"/>
                      <wp:positionH relativeFrom="column">
                        <wp:posOffset>1549400</wp:posOffset>
                      </wp:positionH>
                      <wp:positionV relativeFrom="paragraph">
                        <wp:posOffset>8458200</wp:posOffset>
                      </wp:positionV>
                      <wp:extent cx="1003300" cy="1714500"/>
                      <wp:effectExtent l="0" t="0" r="0" b="0"/>
                      <wp:wrapNone/>
                      <wp:docPr id="1085" name="Rectangle 108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FEBF6C2-724F-3442-9719-7D040AA4700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F105DB0"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F8A95FB" id="Rectangle 1085" o:spid="_x0000_s2064" style="position:absolute;left:0;text-align:left;margin-left:122pt;margin-top:666pt;width:79pt;height:135pt;z-index:252674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" filled="f" stroked="f">
                      <v:textbox inset="2.16pt,1.44pt,0,1.44pt">
                        <w:txbxContent>
                          <w:p w14:paraId="0F105DB0"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675072" behindDoc="0" locked="0" layoutInCell="1" allowOverlap="1" wp14:anchorId="785E758A" wp14:editId="5AD02465">
                      <wp:simplePos x="0" y="0"/>
                      <wp:positionH relativeFrom="column">
                        <wp:posOffset>1549400</wp:posOffset>
                      </wp:positionH>
                      <wp:positionV relativeFrom="paragraph">
                        <wp:posOffset>8458200</wp:posOffset>
                      </wp:positionV>
                      <wp:extent cx="1003300" cy="1714500"/>
                      <wp:effectExtent l="0" t="0" r="0" b="0"/>
                      <wp:wrapNone/>
                      <wp:docPr id="1086" name="Rectangle 108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CA68A07-BA7A-6E4D-8D4B-973579189DA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2298E98"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5E758A" id="Rectangle 1086" o:spid="_x0000_s2065" style="position:absolute;left:0;text-align:left;margin-left:122pt;margin-top:666pt;width:79pt;height:135pt;z-index:252675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" filled="f" stroked="f">
                      <v:textbox inset="2.16pt,1.44pt,0,1.44pt">
                        <w:txbxContent>
                          <w:p w14:paraId="12298E98"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676096" behindDoc="0" locked="0" layoutInCell="1" allowOverlap="1" wp14:anchorId="7E111ADE" wp14:editId="7140B13A">
                      <wp:simplePos x="0" y="0"/>
                      <wp:positionH relativeFrom="column">
                        <wp:posOffset>1549400</wp:posOffset>
                      </wp:positionH>
                      <wp:positionV relativeFrom="paragraph">
                        <wp:posOffset>8458200</wp:posOffset>
                      </wp:positionV>
                      <wp:extent cx="1003300" cy="1714500"/>
                      <wp:effectExtent l="0" t="0" r="0" b="0"/>
                      <wp:wrapNone/>
                      <wp:docPr id="1087" name="Rectangle 108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14A024B-E499-8A44-AD90-69059182F03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FCB0C41"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E111ADE" id="Rectangle 1087" o:spid="_x0000_s2066" style="position:absolute;left:0;text-align:left;margin-left:122pt;margin-top:666pt;width:79pt;height:135pt;z-index:252676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" filled="f" stroked="f">
                      <v:textbox inset="2.16pt,1.44pt,0,1.44pt">
                        <w:txbxContent>
                          <w:p w14:paraId="1FCB0C41"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677120" behindDoc="0" locked="0" layoutInCell="1" allowOverlap="1" wp14:anchorId="59DC0491" wp14:editId="68A80A50">
                      <wp:simplePos x="0" y="0"/>
                      <wp:positionH relativeFrom="column">
                        <wp:posOffset>1549400</wp:posOffset>
                      </wp:positionH>
                      <wp:positionV relativeFrom="paragraph">
                        <wp:posOffset>8458200</wp:posOffset>
                      </wp:positionV>
                      <wp:extent cx="1003300" cy="1714500"/>
                      <wp:effectExtent l="0" t="0" r="0" b="0"/>
                      <wp:wrapNone/>
                      <wp:docPr id="1088" name="Rectangle 108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9F931CA-58F0-AA46-B99C-2518D9E9FD1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8C462DA"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DC0491" id="Rectangle 1088" o:spid="_x0000_s2067" style="position:absolute;left:0;text-align:left;margin-left:122pt;margin-top:666pt;width:79pt;height:135pt;z-index:252677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" filled="f" stroked="f">
                      <v:textbox inset="2.16pt,1.44pt,0,1.44pt">
                        <w:txbxContent>
                          <w:p w14:paraId="18C462DA"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678144" behindDoc="0" locked="0" layoutInCell="1" allowOverlap="1" wp14:anchorId="11A07E86" wp14:editId="55229DE4">
                      <wp:simplePos x="0" y="0"/>
                      <wp:positionH relativeFrom="column">
                        <wp:posOffset>1549400</wp:posOffset>
                      </wp:positionH>
                      <wp:positionV relativeFrom="paragraph">
                        <wp:posOffset>8458200</wp:posOffset>
                      </wp:positionV>
                      <wp:extent cx="1003300" cy="1714500"/>
                      <wp:effectExtent l="0" t="0" r="0" b="0"/>
                      <wp:wrapNone/>
                      <wp:docPr id="1089" name="Rectangle 108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E1909BB-0A66-5746-8568-544A09DF0CD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21B1BED"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A07E86" id="Rectangle 1089" o:spid="_x0000_s2068" style="position:absolute;left:0;text-align:left;margin-left:122pt;margin-top:666pt;width:79pt;height:135pt;z-index:252678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" filled="f" stroked="f">
                      <v:textbox inset="2.16pt,1.44pt,0,1.44pt">
                        <w:txbxContent>
                          <w:p w14:paraId="421B1BED"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679168" behindDoc="0" locked="0" layoutInCell="1" allowOverlap="1" wp14:anchorId="2C100B0C" wp14:editId="7E848F51">
                      <wp:simplePos x="0" y="0"/>
                      <wp:positionH relativeFrom="column">
                        <wp:posOffset>1549400</wp:posOffset>
                      </wp:positionH>
                      <wp:positionV relativeFrom="paragraph">
                        <wp:posOffset>8458200</wp:posOffset>
                      </wp:positionV>
                      <wp:extent cx="1003300" cy="1714500"/>
                      <wp:effectExtent l="0" t="0" r="0" b="0"/>
                      <wp:wrapNone/>
                      <wp:docPr id="1090" name="Rectangle 109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E49A6C6-2BA9-8747-B267-343B78A67E5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76BF482"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100B0C" id="Rectangle 1090" o:spid="_x0000_s2069" style="position:absolute;left:0;text-align:left;margin-left:122pt;margin-top:666pt;width:79pt;height:135pt;z-index:252679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" filled="f" stroked="f">
                      <v:textbox inset="2.16pt,1.44pt,0,1.44pt">
                        <w:txbxContent>
                          <w:p w14:paraId="376BF482"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680192" behindDoc="0" locked="0" layoutInCell="1" allowOverlap="1" wp14:anchorId="3E7B0CF6" wp14:editId="11AD20D9">
                      <wp:simplePos x="0" y="0"/>
                      <wp:positionH relativeFrom="column">
                        <wp:posOffset>1549400</wp:posOffset>
                      </wp:positionH>
                      <wp:positionV relativeFrom="paragraph">
                        <wp:posOffset>8458200</wp:posOffset>
                      </wp:positionV>
                      <wp:extent cx="1003300" cy="1714500"/>
                      <wp:effectExtent l="0" t="0" r="0" b="0"/>
                      <wp:wrapNone/>
                      <wp:docPr id="1091" name="Rectangle 109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406C8B9-1D6C-F646-AAC0-C56A7EF5E87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53EB3C2"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7B0CF6" id="Rectangle 1091" o:spid="_x0000_s2070" style="position:absolute;left:0;text-align:left;margin-left:122pt;margin-top:666pt;width:79pt;height:135pt;z-index:252680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" filled="f" stroked="f">
                      <v:textbox inset="2.16pt,1.44pt,0,1.44pt">
                        <w:txbxContent>
                          <w:p w14:paraId="053EB3C2"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681216" behindDoc="0" locked="0" layoutInCell="1" allowOverlap="1" wp14:anchorId="39D1D264" wp14:editId="41810A97">
                      <wp:simplePos x="0" y="0"/>
                      <wp:positionH relativeFrom="column">
                        <wp:posOffset>1549400</wp:posOffset>
                      </wp:positionH>
                      <wp:positionV relativeFrom="paragraph">
                        <wp:posOffset>8458200</wp:posOffset>
                      </wp:positionV>
                      <wp:extent cx="1003300" cy="1714500"/>
                      <wp:effectExtent l="0" t="0" r="0" b="0"/>
                      <wp:wrapNone/>
                      <wp:docPr id="1092" name="Rectangle 109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8386A0C-CF04-2743-851C-C592C460BF6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07F2F84"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9D1D264" id="Rectangle 1092" o:spid="_x0000_s2071" style="position:absolute;left:0;text-align:left;margin-left:122pt;margin-top:666pt;width:79pt;height:135pt;z-index:252681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" filled="f" stroked="f">
                      <v:textbox inset="2.16pt,1.44pt,0,1.44pt">
                        <w:txbxContent>
                          <w:p w14:paraId="207F2F84"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682240" behindDoc="0" locked="0" layoutInCell="1" allowOverlap="1" wp14:anchorId="0E80088B" wp14:editId="60D46D1F">
                      <wp:simplePos x="0" y="0"/>
                      <wp:positionH relativeFrom="column">
                        <wp:posOffset>1549400</wp:posOffset>
                      </wp:positionH>
                      <wp:positionV relativeFrom="paragraph">
                        <wp:posOffset>8458200</wp:posOffset>
                      </wp:positionV>
                      <wp:extent cx="1003300" cy="1714500"/>
                      <wp:effectExtent l="0" t="0" r="0" b="0"/>
                      <wp:wrapNone/>
                      <wp:docPr id="1093" name="Rectangle 109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F0BA9F1-EDC9-134C-8758-B79DE7D86AC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4503166"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80088B" id="Rectangle 1093" o:spid="_x0000_s2072" style="position:absolute;left:0;text-align:left;margin-left:122pt;margin-top:666pt;width:79pt;height:135pt;z-index:252682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" filled="f" stroked="f">
                      <v:textbox inset="2.16pt,1.44pt,0,1.44pt">
                        <w:txbxContent>
                          <w:p w14:paraId="44503166"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683264" behindDoc="0" locked="0" layoutInCell="1" allowOverlap="1" wp14:anchorId="506B3A0B" wp14:editId="3C9E9488">
                      <wp:simplePos x="0" y="0"/>
                      <wp:positionH relativeFrom="column">
                        <wp:posOffset>1549400</wp:posOffset>
                      </wp:positionH>
                      <wp:positionV relativeFrom="paragraph">
                        <wp:posOffset>8458200</wp:posOffset>
                      </wp:positionV>
                      <wp:extent cx="1003300" cy="1714500"/>
                      <wp:effectExtent l="0" t="0" r="0" b="0"/>
                      <wp:wrapNone/>
                      <wp:docPr id="1094" name="Rectangle 109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8965231-2426-AA40-9760-C1D44D98C2E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6AE2058"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6B3A0B" id="Rectangle 1094" o:spid="_x0000_s2073" style="position:absolute;left:0;text-align:left;margin-left:122pt;margin-top:666pt;width:79pt;height:135pt;z-index:252683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" filled="f" stroked="f">
                      <v:textbox inset="2.16pt,1.44pt,0,1.44pt">
                        <w:txbxContent>
                          <w:p w14:paraId="06AE2058"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684288" behindDoc="0" locked="0" layoutInCell="1" allowOverlap="1" wp14:anchorId="2AB50BC3" wp14:editId="7E90EFF5">
                      <wp:simplePos x="0" y="0"/>
                      <wp:positionH relativeFrom="column">
                        <wp:posOffset>1549400</wp:posOffset>
                      </wp:positionH>
                      <wp:positionV relativeFrom="paragraph">
                        <wp:posOffset>8458200</wp:posOffset>
                      </wp:positionV>
                      <wp:extent cx="1003300" cy="1714500"/>
                      <wp:effectExtent l="0" t="0" r="0" b="0"/>
                      <wp:wrapNone/>
                      <wp:docPr id="1095" name="Rectangle 109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B611606-4EDA-8946-A103-4F9A4FFF09B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5C572A5"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B50BC3" id="Rectangle 1095" o:spid="_x0000_s2074" style="position:absolute;left:0;text-align:left;margin-left:122pt;margin-top:666pt;width:79pt;height:135pt;z-index:252684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" filled="f" stroked="f">
                      <v:textbox inset="2.16pt,1.44pt,0,1.44pt">
                        <w:txbxContent>
                          <w:p w14:paraId="75C572A5"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685312" behindDoc="0" locked="0" layoutInCell="1" allowOverlap="1" wp14:anchorId="19528C15" wp14:editId="0ED4C1B2">
                      <wp:simplePos x="0" y="0"/>
                      <wp:positionH relativeFrom="column">
                        <wp:posOffset>1549400</wp:posOffset>
                      </wp:positionH>
                      <wp:positionV relativeFrom="paragraph">
                        <wp:posOffset>8458200</wp:posOffset>
                      </wp:positionV>
                      <wp:extent cx="1003300" cy="1714500"/>
                      <wp:effectExtent l="0" t="0" r="0" b="0"/>
                      <wp:wrapNone/>
                      <wp:docPr id="1096" name="Rectangle 109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C1C6AEE-AF09-564D-9AE9-9C61B11328D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CF80C96"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528C15" id="Rectangle 1096" o:spid="_x0000_s2075" style="position:absolute;left:0;text-align:left;margin-left:122pt;margin-top:666pt;width:79pt;height:135pt;z-index:252685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" filled="f" stroked="f">
                      <v:textbox inset="2.16pt,1.44pt,0,1.44pt">
                        <w:txbxContent>
                          <w:p w14:paraId="5CF80C96"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686336" behindDoc="0" locked="0" layoutInCell="1" allowOverlap="1" wp14:anchorId="131788C2" wp14:editId="08E62BB5">
                      <wp:simplePos x="0" y="0"/>
                      <wp:positionH relativeFrom="column">
                        <wp:posOffset>1549400</wp:posOffset>
                      </wp:positionH>
                      <wp:positionV relativeFrom="paragraph">
                        <wp:posOffset>8458200</wp:posOffset>
                      </wp:positionV>
                      <wp:extent cx="1003300" cy="1714500"/>
                      <wp:effectExtent l="0" t="0" r="0" b="0"/>
                      <wp:wrapNone/>
                      <wp:docPr id="1097" name="Rectangle 109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4B6C08B-E555-D24B-99AF-EF512B6C301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A54CF6B"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1788C2" id="Rectangle 1097" o:spid="_x0000_s2076" style="position:absolute;left:0;text-align:left;margin-left:122pt;margin-top:666pt;width:79pt;height:135pt;z-index:252686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" filled="f" stroked="f">
                      <v:textbox inset="2.16pt,1.44pt,0,1.44pt">
                        <w:txbxContent>
                          <w:p w14:paraId="4A54CF6B"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687360" behindDoc="0" locked="0" layoutInCell="1" allowOverlap="1" wp14:anchorId="01277F32" wp14:editId="63475CBB">
                      <wp:simplePos x="0" y="0"/>
                      <wp:positionH relativeFrom="column">
                        <wp:posOffset>1549400</wp:posOffset>
                      </wp:positionH>
                      <wp:positionV relativeFrom="paragraph">
                        <wp:posOffset>8458200</wp:posOffset>
                      </wp:positionV>
                      <wp:extent cx="1003300" cy="1714500"/>
                      <wp:effectExtent l="0" t="0" r="0" b="0"/>
                      <wp:wrapNone/>
                      <wp:docPr id="1098" name="Rectangle 109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D0443E5-B4D6-8E43-9ECF-9188E42ED0B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B05BCFC"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277F32" id="Rectangle 1098" o:spid="_x0000_s2077" style="position:absolute;left:0;text-align:left;margin-left:122pt;margin-top:666pt;width:79pt;height:135pt;z-index:252687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" filled="f" stroked="f">
                      <v:textbox inset="2.16pt,1.44pt,0,1.44pt">
                        <w:txbxContent>
                          <w:p w14:paraId="2B05BCFC"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688384" behindDoc="0" locked="0" layoutInCell="1" allowOverlap="1" wp14:anchorId="43BD5B49" wp14:editId="5263CD4B">
                      <wp:simplePos x="0" y="0"/>
                      <wp:positionH relativeFrom="column">
                        <wp:posOffset>1549400</wp:posOffset>
                      </wp:positionH>
                      <wp:positionV relativeFrom="paragraph">
                        <wp:posOffset>8458200</wp:posOffset>
                      </wp:positionV>
                      <wp:extent cx="1003300" cy="1714500"/>
                      <wp:effectExtent l="0" t="0" r="0" b="0"/>
                      <wp:wrapNone/>
                      <wp:docPr id="1099" name="Rectangle 109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B911D01-E126-0949-8B4F-9121C398576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67B33C0"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BD5B49" id="Rectangle 1099" o:spid="_x0000_s2078" style="position:absolute;left:0;text-align:left;margin-left:122pt;margin-top:666pt;width:79pt;height:135pt;z-index:252688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" filled="f" stroked="f">
                      <v:textbox inset="2.16pt,1.44pt,0,1.44pt">
                        <w:txbxContent>
                          <w:p w14:paraId="467B33C0"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689408" behindDoc="0" locked="0" layoutInCell="1" allowOverlap="1" wp14:anchorId="59C7A4EA" wp14:editId="5B0E89B6">
                      <wp:simplePos x="0" y="0"/>
                      <wp:positionH relativeFrom="column">
                        <wp:posOffset>1549400</wp:posOffset>
                      </wp:positionH>
                      <wp:positionV relativeFrom="paragraph">
                        <wp:posOffset>8458200</wp:posOffset>
                      </wp:positionV>
                      <wp:extent cx="1003300" cy="1714500"/>
                      <wp:effectExtent l="0" t="0" r="0" b="0"/>
                      <wp:wrapNone/>
                      <wp:docPr id="1100" name="Rectangle 110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F9891A2-1C78-8D4F-A892-980032E66AF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EA5E761"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C7A4EA" id="Rectangle 1100" o:spid="_x0000_s2079" style="position:absolute;left:0;text-align:left;margin-left:122pt;margin-top:666pt;width:79pt;height:135pt;z-index:252689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" filled="f" stroked="f">
                      <v:textbox inset="2.16pt,1.44pt,0,1.44pt">
                        <w:txbxContent>
                          <w:p w14:paraId="7EA5E761"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690432" behindDoc="0" locked="0" layoutInCell="1" allowOverlap="1" wp14:anchorId="57C5E9C0" wp14:editId="5EA55466">
                      <wp:simplePos x="0" y="0"/>
                      <wp:positionH relativeFrom="column">
                        <wp:posOffset>1549400</wp:posOffset>
                      </wp:positionH>
                      <wp:positionV relativeFrom="paragraph">
                        <wp:posOffset>8458200</wp:posOffset>
                      </wp:positionV>
                      <wp:extent cx="1003300" cy="1714500"/>
                      <wp:effectExtent l="0" t="0" r="0" b="0"/>
                      <wp:wrapNone/>
                      <wp:docPr id="1101" name="Rectangle 110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858D6A1-D791-D142-BA59-95E8A72F724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D7039BF"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C5E9C0" id="Rectangle 1101" o:spid="_x0000_s2080" style="position:absolute;left:0;text-align:left;margin-left:122pt;margin-top:666pt;width:79pt;height:135pt;z-index:252690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" filled="f" stroked="f">
                      <v:textbox inset="2.16pt,1.44pt,0,1.44pt">
                        <w:txbxContent>
                          <w:p w14:paraId="4D7039BF"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691456" behindDoc="0" locked="0" layoutInCell="1" allowOverlap="1" wp14:anchorId="07A3AB3E" wp14:editId="2CED295D">
                      <wp:simplePos x="0" y="0"/>
                      <wp:positionH relativeFrom="column">
                        <wp:posOffset>1549400</wp:posOffset>
                      </wp:positionH>
                      <wp:positionV relativeFrom="paragraph">
                        <wp:posOffset>8458200</wp:posOffset>
                      </wp:positionV>
                      <wp:extent cx="1003300" cy="1714500"/>
                      <wp:effectExtent l="0" t="0" r="0" b="0"/>
                      <wp:wrapNone/>
                      <wp:docPr id="1102" name="Rectangle 110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96B2B21-5231-3E4D-9FB7-F719653A30D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29872D9"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A3AB3E" id="Rectangle 1102" o:spid="_x0000_s2081" style="position:absolute;left:0;text-align:left;margin-left:122pt;margin-top:666pt;width:79pt;height:135pt;z-index:252691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" filled="f" stroked="f">
                      <v:textbox inset="2.16pt,1.44pt,0,1.44pt">
                        <w:txbxContent>
                          <w:p w14:paraId="529872D9"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692480" behindDoc="0" locked="0" layoutInCell="1" allowOverlap="1" wp14:anchorId="2158A556" wp14:editId="60CB91D5">
                      <wp:simplePos x="0" y="0"/>
                      <wp:positionH relativeFrom="column">
                        <wp:posOffset>1549400</wp:posOffset>
                      </wp:positionH>
                      <wp:positionV relativeFrom="paragraph">
                        <wp:posOffset>8458200</wp:posOffset>
                      </wp:positionV>
                      <wp:extent cx="1003300" cy="1714500"/>
                      <wp:effectExtent l="0" t="0" r="0" b="0"/>
                      <wp:wrapNone/>
                      <wp:docPr id="1103" name="Rectangle 110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1190886-B56C-3044-A369-ABFD465A8F4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D653E25"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58A556" id="Rectangle 1103" o:spid="_x0000_s2082" style="position:absolute;left:0;text-align:left;margin-left:122pt;margin-top:666pt;width:79pt;height:135pt;z-index:252692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" filled="f" stroked="f">
                      <v:textbox inset="2.16pt,1.44pt,0,1.44pt">
                        <w:txbxContent>
                          <w:p w14:paraId="2D653E25"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693504" behindDoc="0" locked="0" layoutInCell="1" allowOverlap="1" wp14:anchorId="7CA67E0E" wp14:editId="1A3ECB96">
                      <wp:simplePos x="0" y="0"/>
                      <wp:positionH relativeFrom="column">
                        <wp:posOffset>1549400</wp:posOffset>
                      </wp:positionH>
                      <wp:positionV relativeFrom="paragraph">
                        <wp:posOffset>8458200</wp:posOffset>
                      </wp:positionV>
                      <wp:extent cx="1003300" cy="1714500"/>
                      <wp:effectExtent l="0" t="0" r="0" b="0"/>
                      <wp:wrapNone/>
                      <wp:docPr id="1104" name="Rectangle 110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40374AB-45F9-804F-8FEE-664B38217F6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F83EC49"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CA67E0E" id="Rectangle 1104" o:spid="_x0000_s2083" style="position:absolute;left:0;text-align:left;margin-left:122pt;margin-top:666pt;width:79pt;height:135pt;z-index:252693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" filled="f" stroked="f">
                      <v:textbox inset="2.16pt,1.44pt,0,1.44pt">
                        <w:txbxContent>
                          <w:p w14:paraId="4F83EC49"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694528" behindDoc="0" locked="0" layoutInCell="1" allowOverlap="1" wp14:anchorId="7614ED90" wp14:editId="1BEAB6BC">
                      <wp:simplePos x="0" y="0"/>
                      <wp:positionH relativeFrom="column">
                        <wp:posOffset>1549400</wp:posOffset>
                      </wp:positionH>
                      <wp:positionV relativeFrom="paragraph">
                        <wp:posOffset>8458200</wp:posOffset>
                      </wp:positionV>
                      <wp:extent cx="1003300" cy="1714500"/>
                      <wp:effectExtent l="0" t="0" r="0" b="0"/>
                      <wp:wrapNone/>
                      <wp:docPr id="1105" name="Rectangle 110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7FFE7EC-383A-8C45-AFCA-38244023ED7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55CC8A2"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14ED90" id="Rectangle 1105" o:spid="_x0000_s2084" style="position:absolute;left:0;text-align:left;margin-left:122pt;margin-top:666pt;width:79pt;height:135pt;z-index:252694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" filled="f" stroked="f">
                      <v:textbox inset="2.16pt,1.44pt,0,1.44pt">
                        <w:txbxContent>
                          <w:p w14:paraId="655CC8A2"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695552" behindDoc="0" locked="0" layoutInCell="1" allowOverlap="1" wp14:anchorId="167102B9" wp14:editId="08821E12">
                      <wp:simplePos x="0" y="0"/>
                      <wp:positionH relativeFrom="column">
                        <wp:posOffset>1549400</wp:posOffset>
                      </wp:positionH>
                      <wp:positionV relativeFrom="paragraph">
                        <wp:posOffset>8458200</wp:posOffset>
                      </wp:positionV>
                      <wp:extent cx="1003300" cy="1714500"/>
                      <wp:effectExtent l="0" t="0" r="0" b="0"/>
                      <wp:wrapNone/>
                      <wp:docPr id="1106" name="Rectangle 110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EFA109A-4E6A-3B47-9F3F-00CDC2C92E9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80A5E4B"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7102B9" id="Rectangle 1106" o:spid="_x0000_s2085" style="position:absolute;left:0;text-align:left;margin-left:122pt;margin-top:666pt;width:79pt;height:135pt;z-index:252695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" filled="f" stroked="f">
                      <v:textbox inset="2.16pt,1.44pt,0,1.44pt">
                        <w:txbxContent>
                          <w:p w14:paraId="480A5E4B"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696576" behindDoc="0" locked="0" layoutInCell="1" allowOverlap="1" wp14:anchorId="02C8481F" wp14:editId="58838DD9">
                      <wp:simplePos x="0" y="0"/>
                      <wp:positionH relativeFrom="column">
                        <wp:posOffset>1549400</wp:posOffset>
                      </wp:positionH>
                      <wp:positionV relativeFrom="paragraph">
                        <wp:posOffset>8458200</wp:posOffset>
                      </wp:positionV>
                      <wp:extent cx="1003300" cy="1714500"/>
                      <wp:effectExtent l="0" t="0" r="0" b="0"/>
                      <wp:wrapNone/>
                      <wp:docPr id="1107" name="Rectangle 110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BA0960A-A5EC-A943-AA51-138A5AF0F67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D6B81B1"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C8481F" id="Rectangle 1107" o:spid="_x0000_s2086" style="position:absolute;left:0;text-align:left;margin-left:122pt;margin-top:666pt;width:79pt;height:135pt;z-index:252696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" filled="f" stroked="f">
                      <v:textbox inset="2.16pt,1.44pt,0,1.44pt">
                        <w:txbxContent>
                          <w:p w14:paraId="5D6B81B1"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697600" behindDoc="0" locked="0" layoutInCell="1" allowOverlap="1" wp14:anchorId="49E5ADB4" wp14:editId="0B45A424">
                      <wp:simplePos x="0" y="0"/>
                      <wp:positionH relativeFrom="column">
                        <wp:posOffset>1549400</wp:posOffset>
                      </wp:positionH>
                      <wp:positionV relativeFrom="paragraph">
                        <wp:posOffset>8458200</wp:posOffset>
                      </wp:positionV>
                      <wp:extent cx="1003300" cy="1714500"/>
                      <wp:effectExtent l="0" t="0" r="0" b="0"/>
                      <wp:wrapNone/>
                      <wp:docPr id="1108" name="Rectangle 110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CF7D926-639D-DC49-8C44-6AD534D0B51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9CC22A7"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E5ADB4" id="Rectangle 1108" o:spid="_x0000_s2087" style="position:absolute;left:0;text-align:left;margin-left:122pt;margin-top:666pt;width:79pt;height:135pt;z-index:252697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" filled="f" stroked="f">
                      <v:textbox inset="2.16pt,1.44pt,0,1.44pt">
                        <w:txbxContent>
                          <w:p w14:paraId="49CC22A7"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698624" behindDoc="0" locked="0" layoutInCell="1" allowOverlap="1" wp14:anchorId="09B6B314" wp14:editId="4100AA02">
                      <wp:simplePos x="0" y="0"/>
                      <wp:positionH relativeFrom="column">
                        <wp:posOffset>1549400</wp:posOffset>
                      </wp:positionH>
                      <wp:positionV relativeFrom="paragraph">
                        <wp:posOffset>8458200</wp:posOffset>
                      </wp:positionV>
                      <wp:extent cx="1003300" cy="1714500"/>
                      <wp:effectExtent l="0" t="0" r="0" b="0"/>
                      <wp:wrapNone/>
                      <wp:docPr id="1109" name="Rectangle 110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3D32352-9EC0-B84E-BA88-5CE5D36FE0D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A781951"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B6B314" id="Rectangle 1109" o:spid="_x0000_s2088" style="position:absolute;left:0;text-align:left;margin-left:122pt;margin-top:666pt;width:79pt;height:135pt;z-index:252698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" filled="f" stroked="f">
                      <v:textbox inset="2.16pt,1.44pt,0,1.44pt">
                        <w:txbxContent>
                          <w:p w14:paraId="1A781951"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699648" behindDoc="0" locked="0" layoutInCell="1" allowOverlap="1" wp14:anchorId="5186DADA" wp14:editId="3D86CC04">
                      <wp:simplePos x="0" y="0"/>
                      <wp:positionH relativeFrom="column">
                        <wp:posOffset>1549400</wp:posOffset>
                      </wp:positionH>
                      <wp:positionV relativeFrom="paragraph">
                        <wp:posOffset>8458200</wp:posOffset>
                      </wp:positionV>
                      <wp:extent cx="1003300" cy="1714500"/>
                      <wp:effectExtent l="0" t="0" r="0" b="0"/>
                      <wp:wrapNone/>
                      <wp:docPr id="1110" name="Rectangle 111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4185EC6-0D21-054F-9495-7B50641C4A0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BE2384A"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86DADA" id="Rectangle 1110" o:spid="_x0000_s2089" style="position:absolute;left:0;text-align:left;margin-left:122pt;margin-top:666pt;width:79pt;height:135pt;z-index:252699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" filled="f" stroked="f">
                      <v:textbox inset="2.16pt,1.44pt,0,1.44pt">
                        <w:txbxContent>
                          <w:p w14:paraId="3BE2384A"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700672" behindDoc="0" locked="0" layoutInCell="1" allowOverlap="1" wp14:anchorId="774D81BA" wp14:editId="7376B953">
                      <wp:simplePos x="0" y="0"/>
                      <wp:positionH relativeFrom="column">
                        <wp:posOffset>1549400</wp:posOffset>
                      </wp:positionH>
                      <wp:positionV relativeFrom="paragraph">
                        <wp:posOffset>8458200</wp:posOffset>
                      </wp:positionV>
                      <wp:extent cx="1003300" cy="1714500"/>
                      <wp:effectExtent l="0" t="0" r="0" b="0"/>
                      <wp:wrapNone/>
                      <wp:docPr id="1111" name="Rectangle 111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649C70E-C582-E24F-B12A-80A97580BA8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0B2CFE7"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4D81BA" id="Rectangle 1111" o:spid="_x0000_s2090" style="position:absolute;left:0;text-align:left;margin-left:122pt;margin-top:666pt;width:79pt;height:135pt;z-index:252700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" filled="f" stroked="f">
                      <v:textbox inset="2.16pt,1.44pt,0,1.44pt">
                        <w:txbxContent>
                          <w:p w14:paraId="50B2CFE7"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701696" behindDoc="0" locked="0" layoutInCell="1" allowOverlap="1" wp14:anchorId="2CB08FA1" wp14:editId="0C82CB50">
                      <wp:simplePos x="0" y="0"/>
                      <wp:positionH relativeFrom="column">
                        <wp:posOffset>1549400</wp:posOffset>
                      </wp:positionH>
                      <wp:positionV relativeFrom="paragraph">
                        <wp:posOffset>8458200</wp:posOffset>
                      </wp:positionV>
                      <wp:extent cx="1003300" cy="1714500"/>
                      <wp:effectExtent l="0" t="0" r="0" b="0"/>
                      <wp:wrapNone/>
                      <wp:docPr id="1112" name="Rectangle 111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CCAC89A-9BB2-3347-AE55-F189FCA51C8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A4643BF"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B08FA1" id="Rectangle 1112" o:spid="_x0000_s2091" style="position:absolute;left:0;text-align:left;margin-left:122pt;margin-top:666pt;width:79pt;height:135pt;z-index:252701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" filled="f" stroked="f">
                      <v:textbox inset="2.16pt,1.44pt,0,1.44pt">
                        <w:txbxContent>
                          <w:p w14:paraId="5A4643BF"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702720" behindDoc="0" locked="0" layoutInCell="1" allowOverlap="1" wp14:anchorId="10BE7BE8" wp14:editId="76A41D76">
                      <wp:simplePos x="0" y="0"/>
                      <wp:positionH relativeFrom="column">
                        <wp:posOffset>1549400</wp:posOffset>
                      </wp:positionH>
                      <wp:positionV relativeFrom="paragraph">
                        <wp:posOffset>8458200</wp:posOffset>
                      </wp:positionV>
                      <wp:extent cx="1003300" cy="1714500"/>
                      <wp:effectExtent l="0" t="0" r="0" b="0"/>
                      <wp:wrapNone/>
                      <wp:docPr id="1113" name="Rectangle 111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65A9313-8ED2-C549-BD74-6A1362AF0A1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11F7753"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BE7BE8" id="Rectangle 1113" o:spid="_x0000_s2092" style="position:absolute;left:0;text-align:left;margin-left:122pt;margin-top:666pt;width:79pt;height:135pt;z-index:252702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" filled="f" stroked="f">
                      <v:textbox inset="2.16pt,1.44pt,0,1.44pt">
                        <w:txbxContent>
                          <w:p w14:paraId="611F7753"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703744" behindDoc="0" locked="0" layoutInCell="1" allowOverlap="1" wp14:anchorId="110B4230" wp14:editId="77F6EAC0">
                      <wp:simplePos x="0" y="0"/>
                      <wp:positionH relativeFrom="column">
                        <wp:posOffset>1549400</wp:posOffset>
                      </wp:positionH>
                      <wp:positionV relativeFrom="paragraph">
                        <wp:posOffset>8458200</wp:posOffset>
                      </wp:positionV>
                      <wp:extent cx="1003300" cy="1714500"/>
                      <wp:effectExtent l="0" t="0" r="0" b="0"/>
                      <wp:wrapNone/>
                      <wp:docPr id="1114" name="Rectangle 111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EAC35C4-F117-6D40-ADF9-1F6B4214F51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B0407B7"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0B4230" id="Rectangle 1114" o:spid="_x0000_s2093" style="position:absolute;left:0;text-align:left;margin-left:122pt;margin-top:666pt;width:79pt;height:135pt;z-index:252703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" filled="f" stroked="f">
                      <v:textbox inset="2.16pt,1.44pt,0,1.44pt">
                        <w:txbxContent>
                          <w:p w14:paraId="7B0407B7"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704768" behindDoc="0" locked="0" layoutInCell="1" allowOverlap="1" wp14:anchorId="5698B43F" wp14:editId="3B47AF53">
                      <wp:simplePos x="0" y="0"/>
                      <wp:positionH relativeFrom="column">
                        <wp:posOffset>1549400</wp:posOffset>
                      </wp:positionH>
                      <wp:positionV relativeFrom="paragraph">
                        <wp:posOffset>8458200</wp:posOffset>
                      </wp:positionV>
                      <wp:extent cx="1003300" cy="1714500"/>
                      <wp:effectExtent l="0" t="0" r="0" b="0"/>
                      <wp:wrapNone/>
                      <wp:docPr id="1115" name="Rectangle 111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1397DB6-5E8F-C54F-A873-546621E0845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22FBAF1"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698B43F" id="Rectangle 1115" o:spid="_x0000_s2094" style="position:absolute;left:0;text-align:left;margin-left:122pt;margin-top:666pt;width:79pt;height:135pt;z-index:252704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" filled="f" stroked="f">
                      <v:textbox inset="2.16pt,1.44pt,0,1.44pt">
                        <w:txbxContent>
                          <w:p w14:paraId="422FBAF1"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705792" behindDoc="0" locked="0" layoutInCell="1" allowOverlap="1" wp14:anchorId="481DE635" wp14:editId="3E155E0A">
                      <wp:simplePos x="0" y="0"/>
                      <wp:positionH relativeFrom="column">
                        <wp:posOffset>1549400</wp:posOffset>
                      </wp:positionH>
                      <wp:positionV relativeFrom="paragraph">
                        <wp:posOffset>8458200</wp:posOffset>
                      </wp:positionV>
                      <wp:extent cx="1003300" cy="1714500"/>
                      <wp:effectExtent l="0" t="0" r="0" b="0"/>
                      <wp:wrapNone/>
                      <wp:docPr id="1116" name="Rectangle 111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4E54FF4-194B-4A40-9C3C-172E54C3B36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8B9C5C1"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1DE635" id="Rectangle 1116" o:spid="_x0000_s2095" style="position:absolute;left:0;text-align:left;margin-left:122pt;margin-top:666pt;width:79pt;height:135pt;z-index:252705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" filled="f" stroked="f">
                      <v:textbox inset="2.16pt,1.44pt,0,1.44pt">
                        <w:txbxContent>
                          <w:p w14:paraId="38B9C5C1"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706816" behindDoc="0" locked="0" layoutInCell="1" allowOverlap="1" wp14:anchorId="54C576DB" wp14:editId="366D8581">
                      <wp:simplePos x="0" y="0"/>
                      <wp:positionH relativeFrom="column">
                        <wp:posOffset>1549400</wp:posOffset>
                      </wp:positionH>
                      <wp:positionV relativeFrom="paragraph">
                        <wp:posOffset>8458200</wp:posOffset>
                      </wp:positionV>
                      <wp:extent cx="1003300" cy="1714500"/>
                      <wp:effectExtent l="0" t="0" r="0" b="0"/>
                      <wp:wrapNone/>
                      <wp:docPr id="1117" name="Rectangle 111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31F3E9B-05AF-8A4E-BEB2-F73468B61DE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5679D27"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C576DB" id="Rectangle 1117" o:spid="_x0000_s2096" style="position:absolute;left:0;text-align:left;margin-left:122pt;margin-top:666pt;width:79pt;height:135pt;z-index:252706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" filled="f" stroked="f">
                      <v:textbox inset="2.16pt,1.44pt,0,1.44pt">
                        <w:txbxContent>
                          <w:p w14:paraId="55679D27"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707840" behindDoc="0" locked="0" layoutInCell="1" allowOverlap="1" wp14:anchorId="22A76674" wp14:editId="0B1239A6">
                      <wp:simplePos x="0" y="0"/>
                      <wp:positionH relativeFrom="column">
                        <wp:posOffset>1549400</wp:posOffset>
                      </wp:positionH>
                      <wp:positionV relativeFrom="paragraph">
                        <wp:posOffset>8458200</wp:posOffset>
                      </wp:positionV>
                      <wp:extent cx="1003300" cy="1714500"/>
                      <wp:effectExtent l="0" t="0" r="0" b="0"/>
                      <wp:wrapNone/>
                      <wp:docPr id="1118" name="Rectangle 111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83DBA20-B50C-E64D-B716-435CDFA1CD3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733B126"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A76674" id="Rectangle 1118" o:spid="_x0000_s2097" style="position:absolute;left:0;text-align:left;margin-left:122pt;margin-top:666pt;width:79pt;height:135pt;z-index:252707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" filled="f" stroked="f">
                      <v:textbox inset="2.16pt,1.44pt,0,1.44pt">
                        <w:txbxContent>
                          <w:p w14:paraId="6733B126"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708864" behindDoc="0" locked="0" layoutInCell="1" allowOverlap="1" wp14:anchorId="553A500C" wp14:editId="391DC5C9">
                      <wp:simplePos x="0" y="0"/>
                      <wp:positionH relativeFrom="column">
                        <wp:posOffset>1549400</wp:posOffset>
                      </wp:positionH>
                      <wp:positionV relativeFrom="paragraph">
                        <wp:posOffset>8458200</wp:posOffset>
                      </wp:positionV>
                      <wp:extent cx="1003300" cy="1714500"/>
                      <wp:effectExtent l="0" t="0" r="0" b="0"/>
                      <wp:wrapNone/>
                      <wp:docPr id="1119" name="Rectangle 111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E89F906-286F-FB47-8064-1BEFF671859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25F73C2"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3A500C" id="Rectangle 1119" o:spid="_x0000_s2098" style="position:absolute;left:0;text-align:left;margin-left:122pt;margin-top:666pt;width:79pt;height:135pt;z-index:252708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" filled="f" stroked="f">
                      <v:textbox inset="2.16pt,1.44pt,0,1.44pt">
                        <w:txbxContent>
                          <w:p w14:paraId="725F73C2"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709888" behindDoc="0" locked="0" layoutInCell="1" allowOverlap="1" wp14:anchorId="4639794D" wp14:editId="25EF4B2D">
                      <wp:simplePos x="0" y="0"/>
                      <wp:positionH relativeFrom="column">
                        <wp:posOffset>1549400</wp:posOffset>
                      </wp:positionH>
                      <wp:positionV relativeFrom="paragraph">
                        <wp:posOffset>8458200</wp:posOffset>
                      </wp:positionV>
                      <wp:extent cx="1003300" cy="1714500"/>
                      <wp:effectExtent l="0" t="0" r="0" b="0"/>
                      <wp:wrapNone/>
                      <wp:docPr id="1120" name="Rectangle 112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F65C290-753F-E445-9E30-A9762FF0E9B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A49F614"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39794D" id="Rectangle 1120" o:spid="_x0000_s2099" style="position:absolute;left:0;text-align:left;margin-left:122pt;margin-top:666pt;width:79pt;height:135pt;z-index:252709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" filled="f" stroked="f">
                      <v:textbox inset="2.16pt,1.44pt,0,1.44pt">
                        <w:txbxContent>
                          <w:p w14:paraId="4A49F614"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710912" behindDoc="0" locked="0" layoutInCell="1" allowOverlap="1" wp14:anchorId="6823CCC5" wp14:editId="40739016">
                      <wp:simplePos x="0" y="0"/>
                      <wp:positionH relativeFrom="column">
                        <wp:posOffset>1549400</wp:posOffset>
                      </wp:positionH>
                      <wp:positionV relativeFrom="paragraph">
                        <wp:posOffset>8458200</wp:posOffset>
                      </wp:positionV>
                      <wp:extent cx="1003300" cy="1714500"/>
                      <wp:effectExtent l="0" t="0" r="0" b="0"/>
                      <wp:wrapNone/>
                      <wp:docPr id="1121" name="Rectangle 112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1003C96-475E-6345-84D4-4C25F0B7BCE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26B3BF9"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23CCC5" id="Rectangle 1121" o:spid="_x0000_s2100" style="position:absolute;left:0;text-align:left;margin-left:122pt;margin-top:666pt;width:79pt;height:135pt;z-index:252710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" filled="f" stroked="f">
                      <v:textbox inset="2.16pt,1.44pt,0,1.44pt">
                        <w:txbxContent>
                          <w:p w14:paraId="426B3BF9"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711936" behindDoc="0" locked="0" layoutInCell="1" allowOverlap="1" wp14:anchorId="2C6B72C3" wp14:editId="311E635B">
                      <wp:simplePos x="0" y="0"/>
                      <wp:positionH relativeFrom="column">
                        <wp:posOffset>1549400</wp:posOffset>
                      </wp:positionH>
                      <wp:positionV relativeFrom="paragraph">
                        <wp:posOffset>8458200</wp:posOffset>
                      </wp:positionV>
                      <wp:extent cx="1003300" cy="1714500"/>
                      <wp:effectExtent l="0" t="0" r="0" b="0"/>
                      <wp:wrapNone/>
                      <wp:docPr id="1122" name="Rectangle 112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F144C8A-6D35-DB40-8AED-0966C4B6A5B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3A9F1A7"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6B72C3" id="Rectangle 1122" o:spid="_x0000_s2101" style="position:absolute;left:0;text-align:left;margin-left:122pt;margin-top:666pt;width:79pt;height:135pt;z-index:252711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" filled="f" stroked="f">
                      <v:textbox inset="2.16pt,1.44pt,0,1.44pt">
                        <w:txbxContent>
                          <w:p w14:paraId="43A9F1A7"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712960" behindDoc="0" locked="0" layoutInCell="1" allowOverlap="1" wp14:anchorId="75D65C98" wp14:editId="3BAB1873">
                      <wp:simplePos x="0" y="0"/>
                      <wp:positionH relativeFrom="column">
                        <wp:posOffset>1549400</wp:posOffset>
                      </wp:positionH>
                      <wp:positionV relativeFrom="paragraph">
                        <wp:posOffset>8458200</wp:posOffset>
                      </wp:positionV>
                      <wp:extent cx="1003300" cy="1714500"/>
                      <wp:effectExtent l="0" t="0" r="0" b="0"/>
                      <wp:wrapNone/>
                      <wp:docPr id="1123" name="Rectangle 112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4B89276-D465-E549-84C9-4EFEB197F24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E21BE86"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D65C98" id="Rectangle 1123" o:spid="_x0000_s2102" style="position:absolute;left:0;text-align:left;margin-left:122pt;margin-top:666pt;width:79pt;height:135pt;z-index:252712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" filled="f" stroked="f">
                      <v:textbox inset="2.16pt,1.44pt,0,1.44pt">
                        <w:txbxContent>
                          <w:p w14:paraId="7E21BE86"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713984" behindDoc="0" locked="0" layoutInCell="1" allowOverlap="1" wp14:anchorId="2DD5B68A" wp14:editId="7AC89FE6">
                      <wp:simplePos x="0" y="0"/>
                      <wp:positionH relativeFrom="column">
                        <wp:posOffset>1549400</wp:posOffset>
                      </wp:positionH>
                      <wp:positionV relativeFrom="paragraph">
                        <wp:posOffset>8458200</wp:posOffset>
                      </wp:positionV>
                      <wp:extent cx="1003300" cy="1714500"/>
                      <wp:effectExtent l="0" t="0" r="0" b="0"/>
                      <wp:wrapNone/>
                      <wp:docPr id="1124" name="Rectangle 112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7837A02-A01F-9E46-88CF-8EB3CCCBC94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228CAB3"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D5B68A" id="Rectangle 1124" o:spid="_x0000_s2103" style="position:absolute;left:0;text-align:left;margin-left:122pt;margin-top:666pt;width:79pt;height:135pt;z-index:252713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" filled="f" stroked="f">
                      <v:textbox inset="2.16pt,1.44pt,0,1.44pt">
                        <w:txbxContent>
                          <w:p w14:paraId="1228CAB3"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715008" behindDoc="0" locked="0" layoutInCell="1" allowOverlap="1" wp14:anchorId="7DAB3D9A" wp14:editId="2D67314F">
                      <wp:simplePos x="0" y="0"/>
                      <wp:positionH relativeFrom="column">
                        <wp:posOffset>1549400</wp:posOffset>
                      </wp:positionH>
                      <wp:positionV relativeFrom="paragraph">
                        <wp:posOffset>8458200</wp:posOffset>
                      </wp:positionV>
                      <wp:extent cx="1003300" cy="1714500"/>
                      <wp:effectExtent l="0" t="0" r="0" b="0"/>
                      <wp:wrapNone/>
                      <wp:docPr id="1125" name="Rectangle 112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2FD22E1-35D0-6F4B-BF65-DBF18F7EBC8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DD893E4"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AB3D9A" id="Rectangle 1125" o:spid="_x0000_s2104" style="position:absolute;left:0;text-align:left;margin-left:122pt;margin-top:666pt;width:79pt;height:135pt;z-index:252715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" filled="f" stroked="f">
                      <v:textbox inset="2.16pt,1.44pt,0,1.44pt">
                        <w:txbxContent>
                          <w:p w14:paraId="6DD893E4"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716032" behindDoc="0" locked="0" layoutInCell="1" allowOverlap="1" wp14:anchorId="6ADB80FC" wp14:editId="01F022DC">
                      <wp:simplePos x="0" y="0"/>
                      <wp:positionH relativeFrom="column">
                        <wp:posOffset>1549400</wp:posOffset>
                      </wp:positionH>
                      <wp:positionV relativeFrom="paragraph">
                        <wp:posOffset>8458200</wp:posOffset>
                      </wp:positionV>
                      <wp:extent cx="1003300" cy="1714500"/>
                      <wp:effectExtent l="0" t="0" r="0" b="0"/>
                      <wp:wrapNone/>
                      <wp:docPr id="1126" name="Rectangle 112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D3884D2-F6FE-374F-A900-005EB8C6924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B5617F7"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DB80FC" id="Rectangle 1126" o:spid="_x0000_s2105" style="position:absolute;left:0;text-align:left;margin-left:122pt;margin-top:666pt;width:79pt;height:135pt;z-index:252716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" filled="f" stroked="f">
                      <v:textbox inset="2.16pt,1.44pt,0,1.44pt">
                        <w:txbxContent>
                          <w:p w14:paraId="4B5617F7"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717056" behindDoc="0" locked="0" layoutInCell="1" allowOverlap="1" wp14:anchorId="74760731" wp14:editId="6EFEE89F">
                      <wp:simplePos x="0" y="0"/>
                      <wp:positionH relativeFrom="column">
                        <wp:posOffset>1549400</wp:posOffset>
                      </wp:positionH>
                      <wp:positionV relativeFrom="paragraph">
                        <wp:posOffset>8458200</wp:posOffset>
                      </wp:positionV>
                      <wp:extent cx="1003300" cy="1714500"/>
                      <wp:effectExtent l="0" t="0" r="0" b="0"/>
                      <wp:wrapNone/>
                      <wp:docPr id="1127" name="Rectangle 112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65535C8-5B2E-7C47-A56D-E83F4638F3D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114310C"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760731" id="Rectangle 1127" o:spid="_x0000_s2106" style="position:absolute;left:0;text-align:left;margin-left:122pt;margin-top:666pt;width:79pt;height:135pt;z-index:252717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" filled="f" stroked="f">
                      <v:textbox inset="2.16pt,1.44pt,0,1.44pt">
                        <w:txbxContent>
                          <w:p w14:paraId="4114310C"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718080" behindDoc="0" locked="0" layoutInCell="1" allowOverlap="1" wp14:anchorId="442F1C44" wp14:editId="5E5C23F5">
                      <wp:simplePos x="0" y="0"/>
                      <wp:positionH relativeFrom="column">
                        <wp:posOffset>1549400</wp:posOffset>
                      </wp:positionH>
                      <wp:positionV relativeFrom="paragraph">
                        <wp:posOffset>8458200</wp:posOffset>
                      </wp:positionV>
                      <wp:extent cx="1003300" cy="1714500"/>
                      <wp:effectExtent l="0" t="0" r="0" b="0"/>
                      <wp:wrapNone/>
                      <wp:docPr id="1128" name="Rectangle 112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E8E9D93-A46A-0D47-B120-B81E4ABBC81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D850C85"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2F1C44" id="Rectangle 1128" o:spid="_x0000_s2107" style="position:absolute;left:0;text-align:left;margin-left:122pt;margin-top:666pt;width:79pt;height:135pt;z-index:252718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" filled="f" stroked="f">
                      <v:textbox inset="2.16pt,1.44pt,0,1.44pt">
                        <w:txbxContent>
                          <w:p w14:paraId="2D850C85"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719104" behindDoc="0" locked="0" layoutInCell="1" allowOverlap="1" wp14:anchorId="0FDC643E" wp14:editId="14FE6A21">
                      <wp:simplePos x="0" y="0"/>
                      <wp:positionH relativeFrom="column">
                        <wp:posOffset>1549400</wp:posOffset>
                      </wp:positionH>
                      <wp:positionV relativeFrom="paragraph">
                        <wp:posOffset>8458200</wp:posOffset>
                      </wp:positionV>
                      <wp:extent cx="1003300" cy="1714500"/>
                      <wp:effectExtent l="0" t="0" r="0" b="0"/>
                      <wp:wrapNone/>
                      <wp:docPr id="1129" name="Rectangle 112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B33915E-6475-B24B-80D7-8F585075B16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9FEBDC1"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FDC643E" id="Rectangle 1129" o:spid="_x0000_s2108" style="position:absolute;left:0;text-align:left;margin-left:122pt;margin-top:666pt;width:79pt;height:135pt;z-index:252719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" filled="f" stroked="f">
                      <v:textbox inset="2.16pt,1.44pt,0,1.44pt">
                        <w:txbxContent>
                          <w:p w14:paraId="39FEBDC1"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720128" behindDoc="0" locked="0" layoutInCell="1" allowOverlap="1" wp14:anchorId="7F3A3206" wp14:editId="769E1FAA">
                      <wp:simplePos x="0" y="0"/>
                      <wp:positionH relativeFrom="column">
                        <wp:posOffset>1549400</wp:posOffset>
                      </wp:positionH>
                      <wp:positionV relativeFrom="paragraph">
                        <wp:posOffset>8458200</wp:posOffset>
                      </wp:positionV>
                      <wp:extent cx="1003300" cy="1714500"/>
                      <wp:effectExtent l="0" t="0" r="0" b="0"/>
                      <wp:wrapNone/>
                      <wp:docPr id="1130" name="Rectangle 113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A1989A9-5703-0B42-B755-E2BFF050550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8F3C626"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F3A3206" id="Rectangle 1130" o:spid="_x0000_s2109" style="position:absolute;left:0;text-align:left;margin-left:122pt;margin-top:666pt;width:79pt;height:135pt;z-index:252720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" filled="f" stroked="f">
                      <v:textbox inset="2.16pt,1.44pt,0,1.44pt">
                        <w:txbxContent>
                          <w:p w14:paraId="48F3C626"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721152" behindDoc="0" locked="0" layoutInCell="1" allowOverlap="1" wp14:anchorId="2B31B6F8" wp14:editId="2D450576">
                      <wp:simplePos x="0" y="0"/>
                      <wp:positionH relativeFrom="column">
                        <wp:posOffset>1549400</wp:posOffset>
                      </wp:positionH>
                      <wp:positionV relativeFrom="paragraph">
                        <wp:posOffset>8458200</wp:posOffset>
                      </wp:positionV>
                      <wp:extent cx="1003300" cy="1714500"/>
                      <wp:effectExtent l="0" t="0" r="0" b="0"/>
                      <wp:wrapNone/>
                      <wp:docPr id="1131" name="Rectangle 113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9B1C022-89FE-D74A-B4AE-8D713045EF2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EE1608B"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31B6F8" id="Rectangle 1131" o:spid="_x0000_s2110" style="position:absolute;left:0;text-align:left;margin-left:122pt;margin-top:666pt;width:79pt;height:135pt;z-index:252721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" filled="f" stroked="f">
                      <v:textbox inset="2.16pt,1.44pt,0,1.44pt">
                        <w:txbxContent>
                          <w:p w14:paraId="2EE1608B"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722176" behindDoc="0" locked="0" layoutInCell="1" allowOverlap="1" wp14:anchorId="4BEF50A4" wp14:editId="36F57613">
                      <wp:simplePos x="0" y="0"/>
                      <wp:positionH relativeFrom="column">
                        <wp:posOffset>1549400</wp:posOffset>
                      </wp:positionH>
                      <wp:positionV relativeFrom="paragraph">
                        <wp:posOffset>8458200</wp:posOffset>
                      </wp:positionV>
                      <wp:extent cx="1003300" cy="1714500"/>
                      <wp:effectExtent l="0" t="0" r="0" b="0"/>
                      <wp:wrapNone/>
                      <wp:docPr id="1132" name="Rectangle 113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B423F3E-1F9F-5547-BDD3-82D197EC53C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53E361C"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EF50A4" id="Rectangle 1132" o:spid="_x0000_s2111" style="position:absolute;left:0;text-align:left;margin-left:122pt;margin-top:666pt;width:79pt;height:135pt;z-index:252722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" filled="f" stroked="f">
                      <v:textbox inset="2.16pt,1.44pt,0,1.44pt">
                        <w:txbxContent>
                          <w:p w14:paraId="453E361C"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723200" behindDoc="0" locked="0" layoutInCell="1" allowOverlap="1" wp14:anchorId="01BF9039" wp14:editId="2D0C7B9A">
                      <wp:simplePos x="0" y="0"/>
                      <wp:positionH relativeFrom="column">
                        <wp:posOffset>1549400</wp:posOffset>
                      </wp:positionH>
                      <wp:positionV relativeFrom="paragraph">
                        <wp:posOffset>8458200</wp:posOffset>
                      </wp:positionV>
                      <wp:extent cx="1003300" cy="1714500"/>
                      <wp:effectExtent l="0" t="0" r="0" b="0"/>
                      <wp:wrapNone/>
                      <wp:docPr id="1133" name="Rectangle 113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24776A0-EEA6-FD45-BA26-68DBDD7EFF6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CF98F8F"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BF9039" id="Rectangle 1133" o:spid="_x0000_s2112" style="position:absolute;left:0;text-align:left;margin-left:122pt;margin-top:666pt;width:79pt;height:135pt;z-index:252723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" filled="f" stroked="f">
                      <v:textbox inset="2.16pt,1.44pt,0,1.44pt">
                        <w:txbxContent>
                          <w:p w14:paraId="0CF98F8F"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724224" behindDoc="0" locked="0" layoutInCell="1" allowOverlap="1" wp14:anchorId="52EE92D2" wp14:editId="258364E6">
                      <wp:simplePos x="0" y="0"/>
                      <wp:positionH relativeFrom="column">
                        <wp:posOffset>1549400</wp:posOffset>
                      </wp:positionH>
                      <wp:positionV relativeFrom="paragraph">
                        <wp:posOffset>8458200</wp:posOffset>
                      </wp:positionV>
                      <wp:extent cx="1003300" cy="1714500"/>
                      <wp:effectExtent l="0" t="0" r="0" b="0"/>
                      <wp:wrapNone/>
                      <wp:docPr id="1134" name="Rectangle 113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4204572-75A7-3844-812A-0E918BC14CF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89C97DF"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EE92D2" id="Rectangle 1134" o:spid="_x0000_s2113" style="position:absolute;left:0;text-align:left;margin-left:122pt;margin-top:666pt;width:79pt;height:135pt;z-index:252724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" filled="f" stroked="f">
                      <v:textbox inset="2.16pt,1.44pt,0,1.44pt">
                        <w:txbxContent>
                          <w:p w14:paraId="289C97DF"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725248" behindDoc="0" locked="0" layoutInCell="1" allowOverlap="1" wp14:anchorId="3CC28088" wp14:editId="0CC9A4FF">
                      <wp:simplePos x="0" y="0"/>
                      <wp:positionH relativeFrom="column">
                        <wp:posOffset>1549400</wp:posOffset>
                      </wp:positionH>
                      <wp:positionV relativeFrom="paragraph">
                        <wp:posOffset>8458200</wp:posOffset>
                      </wp:positionV>
                      <wp:extent cx="1003300" cy="1714500"/>
                      <wp:effectExtent l="0" t="0" r="0" b="0"/>
                      <wp:wrapNone/>
                      <wp:docPr id="1135" name="Rectangle 113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92ECE9A-F1D2-8D43-92DB-AFA7455B4AA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FC9C824"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CC28088" id="Rectangle 1135" o:spid="_x0000_s2114" style="position:absolute;left:0;text-align:left;margin-left:122pt;margin-top:666pt;width:79pt;height:135pt;z-index:252725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" filled="f" stroked="f">
                      <v:textbox inset="2.16pt,1.44pt,0,1.44pt">
                        <w:txbxContent>
                          <w:p w14:paraId="7FC9C824"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726272" behindDoc="0" locked="0" layoutInCell="1" allowOverlap="1" wp14:anchorId="2ECB77F8" wp14:editId="4EC63AD0">
                      <wp:simplePos x="0" y="0"/>
                      <wp:positionH relativeFrom="column">
                        <wp:posOffset>1549400</wp:posOffset>
                      </wp:positionH>
                      <wp:positionV relativeFrom="paragraph">
                        <wp:posOffset>8458200</wp:posOffset>
                      </wp:positionV>
                      <wp:extent cx="1003300" cy="1714500"/>
                      <wp:effectExtent l="0" t="0" r="0" b="0"/>
                      <wp:wrapNone/>
                      <wp:docPr id="1136" name="Rectangle 113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878B272-3E38-C146-9D82-F2E3A4A4EDF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1111DF5"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CB77F8" id="Rectangle 1136" o:spid="_x0000_s2115" style="position:absolute;left:0;text-align:left;margin-left:122pt;margin-top:666pt;width:79pt;height:135pt;z-index:252726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" filled="f" stroked="f">
                      <v:textbox inset="2.16pt,1.44pt,0,1.44pt">
                        <w:txbxContent>
                          <w:p w14:paraId="31111DF5"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727296" behindDoc="0" locked="0" layoutInCell="1" allowOverlap="1" wp14:anchorId="25CB0F9C" wp14:editId="7A22A989">
                      <wp:simplePos x="0" y="0"/>
                      <wp:positionH relativeFrom="column">
                        <wp:posOffset>1549400</wp:posOffset>
                      </wp:positionH>
                      <wp:positionV relativeFrom="paragraph">
                        <wp:posOffset>8458200</wp:posOffset>
                      </wp:positionV>
                      <wp:extent cx="1003300" cy="1714500"/>
                      <wp:effectExtent l="0" t="0" r="0" b="0"/>
                      <wp:wrapNone/>
                      <wp:docPr id="1137" name="Rectangle 113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2895146-88F8-2B4D-AA7E-9E77ECF1674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1A11994"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5CB0F9C" id="Rectangle 1137" o:spid="_x0000_s2116" style="position:absolute;left:0;text-align:left;margin-left:122pt;margin-top:666pt;width:79pt;height:135pt;z-index:252727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" filled="f" stroked="f">
                      <v:textbox inset="2.16pt,1.44pt,0,1.44pt">
                        <w:txbxContent>
                          <w:p w14:paraId="21A11994"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728320" behindDoc="0" locked="0" layoutInCell="1" allowOverlap="1" wp14:anchorId="1ECEF31E" wp14:editId="0451939A">
                      <wp:simplePos x="0" y="0"/>
                      <wp:positionH relativeFrom="column">
                        <wp:posOffset>1549400</wp:posOffset>
                      </wp:positionH>
                      <wp:positionV relativeFrom="paragraph">
                        <wp:posOffset>8458200</wp:posOffset>
                      </wp:positionV>
                      <wp:extent cx="1003300" cy="1714500"/>
                      <wp:effectExtent l="0" t="0" r="0" b="0"/>
                      <wp:wrapNone/>
                      <wp:docPr id="1138" name="Rectangle 113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7CFAAFA-305B-6D47-9187-A08B386E7FB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1DFFCC9"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CEF31E" id="Rectangle 1138" o:spid="_x0000_s2117" style="position:absolute;left:0;text-align:left;margin-left:122pt;margin-top:666pt;width:79pt;height:135pt;z-index:252728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" filled="f" stroked="f">
                      <v:textbox inset="2.16pt,1.44pt,0,1.44pt">
                        <w:txbxContent>
                          <w:p w14:paraId="21DFFCC9"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729344" behindDoc="0" locked="0" layoutInCell="1" allowOverlap="1" wp14:anchorId="48983C48" wp14:editId="134D7EFC">
                      <wp:simplePos x="0" y="0"/>
                      <wp:positionH relativeFrom="column">
                        <wp:posOffset>1549400</wp:posOffset>
                      </wp:positionH>
                      <wp:positionV relativeFrom="paragraph">
                        <wp:posOffset>8458200</wp:posOffset>
                      </wp:positionV>
                      <wp:extent cx="1003300" cy="1714500"/>
                      <wp:effectExtent l="0" t="0" r="0" b="0"/>
                      <wp:wrapNone/>
                      <wp:docPr id="1139" name="Rectangle 113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535BB4E-2143-9544-B1EA-F7FE75B7B72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F8C36C1"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983C48" id="Rectangle 1139" o:spid="_x0000_s2118" style="position:absolute;left:0;text-align:left;margin-left:122pt;margin-top:666pt;width:79pt;height:135pt;z-index:252729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" filled="f" stroked="f">
                      <v:textbox inset="2.16pt,1.44pt,0,1.44pt">
                        <w:txbxContent>
                          <w:p w14:paraId="4F8C36C1"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730368" behindDoc="0" locked="0" layoutInCell="1" allowOverlap="1" wp14:anchorId="1F0D4172" wp14:editId="5A947938">
                      <wp:simplePos x="0" y="0"/>
                      <wp:positionH relativeFrom="column">
                        <wp:posOffset>1549400</wp:posOffset>
                      </wp:positionH>
                      <wp:positionV relativeFrom="paragraph">
                        <wp:posOffset>8458200</wp:posOffset>
                      </wp:positionV>
                      <wp:extent cx="1003300" cy="1714500"/>
                      <wp:effectExtent l="0" t="0" r="0" b="0"/>
                      <wp:wrapNone/>
                      <wp:docPr id="1140" name="Rectangle 114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65F3B9D-3E32-5749-83FD-DB8BB8C51B7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2423A46"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F0D4172" id="Rectangle 1140" o:spid="_x0000_s2119" style="position:absolute;left:0;text-align:left;margin-left:122pt;margin-top:666pt;width:79pt;height:135pt;z-index:252730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" filled="f" stroked="f">
                      <v:textbox inset="2.16pt,1.44pt,0,1.44pt">
                        <w:txbxContent>
                          <w:p w14:paraId="72423A46"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731392" behindDoc="0" locked="0" layoutInCell="1" allowOverlap="1" wp14:anchorId="0CFB4C23" wp14:editId="1FA498AF">
                      <wp:simplePos x="0" y="0"/>
                      <wp:positionH relativeFrom="column">
                        <wp:posOffset>1549400</wp:posOffset>
                      </wp:positionH>
                      <wp:positionV relativeFrom="paragraph">
                        <wp:posOffset>8458200</wp:posOffset>
                      </wp:positionV>
                      <wp:extent cx="1003300" cy="1714500"/>
                      <wp:effectExtent l="0" t="0" r="0" b="0"/>
                      <wp:wrapNone/>
                      <wp:docPr id="1141" name="Rectangle 114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80E79A9-9F08-2A4B-B8CA-D6135E5D27E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B7E001B"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FB4C23" id="Rectangle 1141" o:spid="_x0000_s2120" style="position:absolute;left:0;text-align:left;margin-left:122pt;margin-top:666pt;width:79pt;height:135pt;z-index:252731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" filled="f" stroked="f">
                      <v:textbox inset="2.16pt,1.44pt,0,1.44pt">
                        <w:txbxContent>
                          <w:p w14:paraId="4B7E001B"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732416" behindDoc="0" locked="0" layoutInCell="1" allowOverlap="1" wp14:anchorId="08822D5F" wp14:editId="0513470B">
                      <wp:simplePos x="0" y="0"/>
                      <wp:positionH relativeFrom="column">
                        <wp:posOffset>1549400</wp:posOffset>
                      </wp:positionH>
                      <wp:positionV relativeFrom="paragraph">
                        <wp:posOffset>8458200</wp:posOffset>
                      </wp:positionV>
                      <wp:extent cx="1003300" cy="1714500"/>
                      <wp:effectExtent l="0" t="0" r="0" b="0"/>
                      <wp:wrapNone/>
                      <wp:docPr id="1142" name="Rectangle 114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0E8CBB9-D713-964B-BDFA-16FF414653D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CF8B134"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822D5F" id="Rectangle 1142" o:spid="_x0000_s2121" style="position:absolute;left:0;text-align:left;margin-left:122pt;margin-top:666pt;width:79pt;height:135pt;z-index:252732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" filled="f" stroked="f">
                      <v:textbox inset="2.16pt,1.44pt,0,1.44pt">
                        <w:txbxContent>
                          <w:p w14:paraId="3CF8B134"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733440" behindDoc="0" locked="0" layoutInCell="1" allowOverlap="1" wp14:anchorId="4F9926F2" wp14:editId="4177E35D">
                      <wp:simplePos x="0" y="0"/>
                      <wp:positionH relativeFrom="column">
                        <wp:posOffset>1549400</wp:posOffset>
                      </wp:positionH>
                      <wp:positionV relativeFrom="paragraph">
                        <wp:posOffset>8458200</wp:posOffset>
                      </wp:positionV>
                      <wp:extent cx="1003300" cy="1714500"/>
                      <wp:effectExtent l="0" t="0" r="0" b="0"/>
                      <wp:wrapNone/>
                      <wp:docPr id="1143" name="Rectangle 114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A8DACE3-FEB9-5C4E-9524-012A2103A39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9D0F18B"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F9926F2" id="Rectangle 1143" o:spid="_x0000_s2122" style="position:absolute;left:0;text-align:left;margin-left:122pt;margin-top:666pt;width:79pt;height:135pt;z-index:252733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" filled="f" stroked="f">
                      <v:textbox inset="2.16pt,1.44pt,0,1.44pt">
                        <w:txbxContent>
                          <w:p w14:paraId="09D0F18B"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734464" behindDoc="0" locked="0" layoutInCell="1" allowOverlap="1" wp14:anchorId="2F5A2B45" wp14:editId="313AD0A8">
                      <wp:simplePos x="0" y="0"/>
                      <wp:positionH relativeFrom="column">
                        <wp:posOffset>1549400</wp:posOffset>
                      </wp:positionH>
                      <wp:positionV relativeFrom="paragraph">
                        <wp:posOffset>8458200</wp:posOffset>
                      </wp:positionV>
                      <wp:extent cx="1003300" cy="1714500"/>
                      <wp:effectExtent l="0" t="0" r="0" b="0"/>
                      <wp:wrapNone/>
                      <wp:docPr id="1144" name="Rectangle 114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23EBC53-95F7-964C-AEBB-65B98DF467E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4D7B7FA"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F5A2B45" id="Rectangle 1144" o:spid="_x0000_s2123" style="position:absolute;left:0;text-align:left;margin-left:122pt;margin-top:666pt;width:79pt;height:135pt;z-index:252734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" filled="f" stroked="f">
                      <v:textbox inset="2.16pt,1.44pt,0,1.44pt">
                        <w:txbxContent>
                          <w:p w14:paraId="34D7B7FA"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735488" behindDoc="0" locked="0" layoutInCell="1" allowOverlap="1" wp14:anchorId="386387A9" wp14:editId="5D5834EF">
                      <wp:simplePos x="0" y="0"/>
                      <wp:positionH relativeFrom="column">
                        <wp:posOffset>1549400</wp:posOffset>
                      </wp:positionH>
                      <wp:positionV relativeFrom="paragraph">
                        <wp:posOffset>8458200</wp:posOffset>
                      </wp:positionV>
                      <wp:extent cx="1003300" cy="1714500"/>
                      <wp:effectExtent l="0" t="0" r="0" b="0"/>
                      <wp:wrapNone/>
                      <wp:docPr id="1145" name="Rectangle 114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E92BA24-3D0B-EC42-AFA3-A645E627256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BB2F07B"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6387A9" id="Rectangle 1145" o:spid="_x0000_s2124" style="position:absolute;left:0;text-align:left;margin-left:122pt;margin-top:666pt;width:79pt;height:135pt;z-index:252735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" filled="f" stroked="f">
                      <v:textbox inset="2.16pt,1.44pt,0,1.44pt">
                        <w:txbxContent>
                          <w:p w14:paraId="3BB2F07B"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736512" behindDoc="0" locked="0" layoutInCell="1" allowOverlap="1" wp14:anchorId="1BF3AD29" wp14:editId="6E46CCCB">
                      <wp:simplePos x="0" y="0"/>
                      <wp:positionH relativeFrom="column">
                        <wp:posOffset>1549400</wp:posOffset>
                      </wp:positionH>
                      <wp:positionV relativeFrom="paragraph">
                        <wp:posOffset>8458200</wp:posOffset>
                      </wp:positionV>
                      <wp:extent cx="1003300" cy="1714500"/>
                      <wp:effectExtent l="0" t="0" r="0" b="0"/>
                      <wp:wrapNone/>
                      <wp:docPr id="1146" name="Rectangle 114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9B76078-D964-3A44-9F89-4BA7E02D72C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6972A70"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F3AD29" id="Rectangle 1146" o:spid="_x0000_s2125" style="position:absolute;left:0;text-align:left;margin-left:122pt;margin-top:666pt;width:79pt;height:135pt;z-index:252736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" filled="f" stroked="f">
                      <v:textbox inset="2.16pt,1.44pt,0,1.44pt">
                        <w:txbxContent>
                          <w:p w14:paraId="26972A70"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737536" behindDoc="0" locked="0" layoutInCell="1" allowOverlap="1" wp14:anchorId="2D2B6BDA" wp14:editId="75D55772">
                      <wp:simplePos x="0" y="0"/>
                      <wp:positionH relativeFrom="column">
                        <wp:posOffset>1549400</wp:posOffset>
                      </wp:positionH>
                      <wp:positionV relativeFrom="paragraph">
                        <wp:posOffset>8458200</wp:posOffset>
                      </wp:positionV>
                      <wp:extent cx="1003300" cy="1714500"/>
                      <wp:effectExtent l="0" t="0" r="0" b="0"/>
                      <wp:wrapNone/>
                      <wp:docPr id="1147" name="Rectangle 114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FE9FFB7-F3B0-C449-9554-EA1899E8EB8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4728572"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2B6BDA" id="Rectangle 1147" o:spid="_x0000_s2126" style="position:absolute;left:0;text-align:left;margin-left:122pt;margin-top:666pt;width:79pt;height:135pt;z-index:252737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" filled="f" stroked="f">
                      <v:textbox inset="2.16pt,1.44pt,0,1.44pt">
                        <w:txbxContent>
                          <w:p w14:paraId="14728572"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738560" behindDoc="0" locked="0" layoutInCell="1" allowOverlap="1" wp14:anchorId="148894AC" wp14:editId="56BC3F4F">
                      <wp:simplePos x="0" y="0"/>
                      <wp:positionH relativeFrom="column">
                        <wp:posOffset>1549400</wp:posOffset>
                      </wp:positionH>
                      <wp:positionV relativeFrom="paragraph">
                        <wp:posOffset>8458200</wp:posOffset>
                      </wp:positionV>
                      <wp:extent cx="1003300" cy="1714500"/>
                      <wp:effectExtent l="0" t="0" r="0" b="0"/>
                      <wp:wrapNone/>
                      <wp:docPr id="1148" name="Rectangle 114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081433D-3F96-4948-9EFB-3B2082A33AA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8A630A7"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8894AC" id="Rectangle 1148" o:spid="_x0000_s2127" style="position:absolute;left:0;text-align:left;margin-left:122pt;margin-top:666pt;width:79pt;height:135pt;z-index:252738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" filled="f" stroked="f">
                      <v:textbox inset="2.16pt,1.44pt,0,1.44pt">
                        <w:txbxContent>
                          <w:p w14:paraId="38A630A7"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739584" behindDoc="0" locked="0" layoutInCell="1" allowOverlap="1" wp14:anchorId="0ED595B7" wp14:editId="32DD430E">
                      <wp:simplePos x="0" y="0"/>
                      <wp:positionH relativeFrom="column">
                        <wp:posOffset>1549400</wp:posOffset>
                      </wp:positionH>
                      <wp:positionV relativeFrom="paragraph">
                        <wp:posOffset>8458200</wp:posOffset>
                      </wp:positionV>
                      <wp:extent cx="1003300" cy="1714500"/>
                      <wp:effectExtent l="0" t="0" r="0" b="0"/>
                      <wp:wrapNone/>
                      <wp:docPr id="1149" name="Rectangle 114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C447827-52C3-3645-8339-4A902B9F383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159708F"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D595B7" id="Rectangle 1149" o:spid="_x0000_s2128" style="position:absolute;left:0;text-align:left;margin-left:122pt;margin-top:666pt;width:79pt;height:135pt;z-index:252739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" filled="f" stroked="f">
                      <v:textbox inset="2.16pt,1.44pt,0,1.44pt">
                        <w:txbxContent>
                          <w:p w14:paraId="1159708F"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740608" behindDoc="0" locked="0" layoutInCell="1" allowOverlap="1" wp14:anchorId="6D62450D" wp14:editId="6E00032C">
                      <wp:simplePos x="0" y="0"/>
                      <wp:positionH relativeFrom="column">
                        <wp:posOffset>1549400</wp:posOffset>
                      </wp:positionH>
                      <wp:positionV relativeFrom="paragraph">
                        <wp:posOffset>8458200</wp:posOffset>
                      </wp:positionV>
                      <wp:extent cx="1003300" cy="1714500"/>
                      <wp:effectExtent l="0" t="0" r="0" b="0"/>
                      <wp:wrapNone/>
                      <wp:docPr id="1150" name="Rectangle 115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8C40C26-95AB-574F-87A5-79190CF3558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023BF52"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62450D" id="Rectangle 1150" o:spid="_x0000_s2129" style="position:absolute;left:0;text-align:left;margin-left:122pt;margin-top:666pt;width:79pt;height:135pt;z-index:252740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" filled="f" stroked="f">
                      <v:textbox inset="2.16pt,1.44pt,0,1.44pt">
                        <w:txbxContent>
                          <w:p w14:paraId="4023BF52"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741632" behindDoc="0" locked="0" layoutInCell="1" allowOverlap="1" wp14:anchorId="1186AE24" wp14:editId="76D357FE">
                      <wp:simplePos x="0" y="0"/>
                      <wp:positionH relativeFrom="column">
                        <wp:posOffset>1549400</wp:posOffset>
                      </wp:positionH>
                      <wp:positionV relativeFrom="paragraph">
                        <wp:posOffset>8458200</wp:posOffset>
                      </wp:positionV>
                      <wp:extent cx="1003300" cy="1714500"/>
                      <wp:effectExtent l="0" t="0" r="0" b="0"/>
                      <wp:wrapNone/>
                      <wp:docPr id="1151" name="Rectangle 115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2625F17-D54C-3A47-9C7B-05CEB4FBCBB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D2B3B93"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86AE24" id="Rectangle 1151" o:spid="_x0000_s2130" style="position:absolute;left:0;text-align:left;margin-left:122pt;margin-top:666pt;width:79pt;height:135pt;z-index:252741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" filled="f" stroked="f">
                      <v:textbox inset="2.16pt,1.44pt,0,1.44pt">
                        <w:txbxContent>
                          <w:p w14:paraId="6D2B3B93"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742656" behindDoc="0" locked="0" layoutInCell="1" allowOverlap="1" wp14:anchorId="24E39EF7" wp14:editId="4B562E97">
                      <wp:simplePos x="0" y="0"/>
                      <wp:positionH relativeFrom="column">
                        <wp:posOffset>1549400</wp:posOffset>
                      </wp:positionH>
                      <wp:positionV relativeFrom="paragraph">
                        <wp:posOffset>8458200</wp:posOffset>
                      </wp:positionV>
                      <wp:extent cx="1003300" cy="1714500"/>
                      <wp:effectExtent l="0" t="0" r="0" b="0"/>
                      <wp:wrapNone/>
                      <wp:docPr id="1152" name="Rectangle 115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2CB5B6C-C2A1-0943-9A02-BD77FC9D0C9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F0939D5"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E39EF7" id="Rectangle 1152" o:spid="_x0000_s2131" style="position:absolute;left:0;text-align:left;margin-left:122pt;margin-top:666pt;width:79pt;height:135pt;z-index:252742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" filled="f" stroked="f">
                      <v:textbox inset="2.16pt,1.44pt,0,1.44pt">
                        <w:txbxContent>
                          <w:p w14:paraId="4F0939D5"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743680" behindDoc="0" locked="0" layoutInCell="1" allowOverlap="1" wp14:anchorId="44462DEC" wp14:editId="535C931F">
                      <wp:simplePos x="0" y="0"/>
                      <wp:positionH relativeFrom="column">
                        <wp:posOffset>1549400</wp:posOffset>
                      </wp:positionH>
                      <wp:positionV relativeFrom="paragraph">
                        <wp:posOffset>8458200</wp:posOffset>
                      </wp:positionV>
                      <wp:extent cx="1003300" cy="1714500"/>
                      <wp:effectExtent l="0" t="0" r="0" b="0"/>
                      <wp:wrapNone/>
                      <wp:docPr id="1153" name="Rectangle 115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F96D34F-FF7A-C74C-957B-05603CDCD3F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57ED5C9"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462DEC" id="Rectangle 1153" o:spid="_x0000_s2132" style="position:absolute;left:0;text-align:left;margin-left:122pt;margin-top:666pt;width:79pt;height:135pt;z-index:252743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" filled="f" stroked="f">
                      <v:textbox inset="2.16pt,1.44pt,0,1.44pt">
                        <w:txbxContent>
                          <w:p w14:paraId="057ED5C9"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744704" behindDoc="0" locked="0" layoutInCell="1" allowOverlap="1" wp14:anchorId="2184E4AE" wp14:editId="0245A794">
                      <wp:simplePos x="0" y="0"/>
                      <wp:positionH relativeFrom="column">
                        <wp:posOffset>1549400</wp:posOffset>
                      </wp:positionH>
                      <wp:positionV relativeFrom="paragraph">
                        <wp:posOffset>8458200</wp:posOffset>
                      </wp:positionV>
                      <wp:extent cx="1003300" cy="1714500"/>
                      <wp:effectExtent l="0" t="0" r="0" b="0"/>
                      <wp:wrapNone/>
                      <wp:docPr id="1154" name="Rectangle 115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CE50B70-C108-984C-BA6C-A7ECD0FAC77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2C78B49"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84E4AE" id="Rectangle 1154" o:spid="_x0000_s2133" style="position:absolute;left:0;text-align:left;margin-left:122pt;margin-top:666pt;width:79pt;height:135pt;z-index:252744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" filled="f" stroked="f">
                      <v:textbox inset="2.16pt,1.44pt,0,1.44pt">
                        <w:txbxContent>
                          <w:p w14:paraId="32C78B49"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745728" behindDoc="0" locked="0" layoutInCell="1" allowOverlap="1" wp14:anchorId="453A8D5E" wp14:editId="724E1641">
                      <wp:simplePos x="0" y="0"/>
                      <wp:positionH relativeFrom="column">
                        <wp:posOffset>1549400</wp:posOffset>
                      </wp:positionH>
                      <wp:positionV relativeFrom="paragraph">
                        <wp:posOffset>8458200</wp:posOffset>
                      </wp:positionV>
                      <wp:extent cx="1003300" cy="1714500"/>
                      <wp:effectExtent l="0" t="0" r="0" b="0"/>
                      <wp:wrapNone/>
                      <wp:docPr id="1155" name="Rectangle 115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F2CF67C-584B-5E40-A64C-A3AAE37BF64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E3FF487"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3A8D5E" id="Rectangle 1155" o:spid="_x0000_s2134" style="position:absolute;left:0;text-align:left;margin-left:122pt;margin-top:666pt;width:79pt;height:135pt;z-index:252745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" filled="f" stroked="f">
                      <v:textbox inset="2.16pt,1.44pt,0,1.44pt">
                        <w:txbxContent>
                          <w:p w14:paraId="5E3FF487"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746752" behindDoc="0" locked="0" layoutInCell="1" allowOverlap="1" wp14:anchorId="38B8BAEB" wp14:editId="21E7943A">
                      <wp:simplePos x="0" y="0"/>
                      <wp:positionH relativeFrom="column">
                        <wp:posOffset>1549400</wp:posOffset>
                      </wp:positionH>
                      <wp:positionV relativeFrom="paragraph">
                        <wp:posOffset>8458200</wp:posOffset>
                      </wp:positionV>
                      <wp:extent cx="1003300" cy="1714500"/>
                      <wp:effectExtent l="0" t="0" r="0" b="0"/>
                      <wp:wrapNone/>
                      <wp:docPr id="1156" name="Rectangle 115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6950CCC-BDE2-AE47-9175-0805658A154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24C0A5D"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B8BAEB" id="Rectangle 1156" o:spid="_x0000_s2135" style="position:absolute;left:0;text-align:left;margin-left:122pt;margin-top:666pt;width:79pt;height:135pt;z-index:252746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" filled="f" stroked="f">
                      <v:textbox inset="2.16pt,1.44pt,0,1.44pt">
                        <w:txbxContent>
                          <w:p w14:paraId="224C0A5D"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747776" behindDoc="0" locked="0" layoutInCell="1" allowOverlap="1" wp14:anchorId="4C2E3A27" wp14:editId="2479D624">
                      <wp:simplePos x="0" y="0"/>
                      <wp:positionH relativeFrom="column">
                        <wp:posOffset>1549400</wp:posOffset>
                      </wp:positionH>
                      <wp:positionV relativeFrom="paragraph">
                        <wp:posOffset>8458200</wp:posOffset>
                      </wp:positionV>
                      <wp:extent cx="1003300" cy="1714500"/>
                      <wp:effectExtent l="0" t="0" r="0" b="0"/>
                      <wp:wrapNone/>
                      <wp:docPr id="1157" name="Rectangle 115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CC62402-9368-1F45-9C2E-DE0DB072199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FD523F5"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2E3A27" id="Rectangle 1157" o:spid="_x0000_s2136" style="position:absolute;left:0;text-align:left;margin-left:122pt;margin-top:666pt;width:79pt;height:135pt;z-index:252747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" filled="f" stroked="f">
                      <v:textbox inset="2.16pt,1.44pt,0,1.44pt">
                        <w:txbxContent>
                          <w:p w14:paraId="6FD523F5"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748800" behindDoc="0" locked="0" layoutInCell="1" allowOverlap="1" wp14:anchorId="7118F319" wp14:editId="653305FC">
                      <wp:simplePos x="0" y="0"/>
                      <wp:positionH relativeFrom="column">
                        <wp:posOffset>1549400</wp:posOffset>
                      </wp:positionH>
                      <wp:positionV relativeFrom="paragraph">
                        <wp:posOffset>8458200</wp:posOffset>
                      </wp:positionV>
                      <wp:extent cx="1003300" cy="1714500"/>
                      <wp:effectExtent l="0" t="0" r="0" b="0"/>
                      <wp:wrapNone/>
                      <wp:docPr id="1158" name="Rectangle 115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5E22285-BF12-6946-8792-A57EC938774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06FDC2E"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118F319" id="Rectangle 1158" o:spid="_x0000_s2137" style="position:absolute;left:0;text-align:left;margin-left:122pt;margin-top:666pt;width:79pt;height:135pt;z-index:252748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" filled="f" stroked="f">
                      <v:textbox inset="2.16pt,1.44pt,0,1.44pt">
                        <w:txbxContent>
                          <w:p w14:paraId="206FDC2E"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749824" behindDoc="0" locked="0" layoutInCell="1" allowOverlap="1" wp14:anchorId="717970C8" wp14:editId="5AE8997F">
                      <wp:simplePos x="0" y="0"/>
                      <wp:positionH relativeFrom="column">
                        <wp:posOffset>1549400</wp:posOffset>
                      </wp:positionH>
                      <wp:positionV relativeFrom="paragraph">
                        <wp:posOffset>8458200</wp:posOffset>
                      </wp:positionV>
                      <wp:extent cx="1003300" cy="1714500"/>
                      <wp:effectExtent l="0" t="0" r="0" b="0"/>
                      <wp:wrapNone/>
                      <wp:docPr id="1159" name="Rectangle 115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9E32A9B-980D-B242-A40A-FBEAF9D1FB1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D3DFD60"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17970C8" id="Rectangle 1159" o:spid="_x0000_s2138" style="position:absolute;left:0;text-align:left;margin-left:122pt;margin-top:666pt;width:79pt;height:135pt;z-index:252749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" filled="f" stroked="f">
                      <v:textbox inset="2.16pt,1.44pt,0,1.44pt">
                        <w:txbxContent>
                          <w:p w14:paraId="0D3DFD60"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750848" behindDoc="0" locked="0" layoutInCell="1" allowOverlap="1" wp14:anchorId="28558C1B" wp14:editId="74ECC205">
                      <wp:simplePos x="0" y="0"/>
                      <wp:positionH relativeFrom="column">
                        <wp:posOffset>1549400</wp:posOffset>
                      </wp:positionH>
                      <wp:positionV relativeFrom="paragraph">
                        <wp:posOffset>8458200</wp:posOffset>
                      </wp:positionV>
                      <wp:extent cx="1003300" cy="1714500"/>
                      <wp:effectExtent l="0" t="0" r="0" b="0"/>
                      <wp:wrapNone/>
                      <wp:docPr id="1160" name="Rectangle 116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BB133B7-354B-2844-9AB5-B0911E91B16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93088C2"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8558C1B" id="Rectangle 1160" o:spid="_x0000_s2139" style="position:absolute;left:0;text-align:left;margin-left:122pt;margin-top:666pt;width:79pt;height:135pt;z-index:252750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" filled="f" stroked="f">
                      <v:textbox inset="2.16pt,1.44pt,0,1.44pt">
                        <w:txbxContent>
                          <w:p w14:paraId="693088C2"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751872" behindDoc="0" locked="0" layoutInCell="1" allowOverlap="1" wp14:anchorId="39DC2E55" wp14:editId="4EEA37BD">
                      <wp:simplePos x="0" y="0"/>
                      <wp:positionH relativeFrom="column">
                        <wp:posOffset>1549400</wp:posOffset>
                      </wp:positionH>
                      <wp:positionV relativeFrom="paragraph">
                        <wp:posOffset>8458200</wp:posOffset>
                      </wp:positionV>
                      <wp:extent cx="1003300" cy="1714500"/>
                      <wp:effectExtent l="0" t="0" r="0" b="0"/>
                      <wp:wrapNone/>
                      <wp:docPr id="1161" name="Rectangle 116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0349005-AD2C-7440-A119-7D42849515C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759E808"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9DC2E55" id="Rectangle 1161" o:spid="_x0000_s2140" style="position:absolute;left:0;text-align:left;margin-left:122pt;margin-top:666pt;width:79pt;height:135pt;z-index:252751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" filled="f" stroked="f">
                      <v:textbox inset="2.16pt,1.44pt,0,1.44pt">
                        <w:txbxContent>
                          <w:p w14:paraId="1759E808"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752896" behindDoc="0" locked="0" layoutInCell="1" allowOverlap="1" wp14:anchorId="0A6924BB" wp14:editId="7EB2CFF4">
                      <wp:simplePos x="0" y="0"/>
                      <wp:positionH relativeFrom="column">
                        <wp:posOffset>1549400</wp:posOffset>
                      </wp:positionH>
                      <wp:positionV relativeFrom="paragraph">
                        <wp:posOffset>8458200</wp:posOffset>
                      </wp:positionV>
                      <wp:extent cx="1003300" cy="1714500"/>
                      <wp:effectExtent l="0" t="0" r="0" b="0"/>
                      <wp:wrapNone/>
                      <wp:docPr id="1162" name="Rectangle 116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10206B2-8F20-4E4A-A734-03BC8A915B2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C1183F2"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6924BB" id="Rectangle 1162" o:spid="_x0000_s2141" style="position:absolute;left:0;text-align:left;margin-left:122pt;margin-top:666pt;width:79pt;height:135pt;z-index:252752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" filled="f" stroked="f">
                      <v:textbox inset="2.16pt,1.44pt,0,1.44pt">
                        <w:txbxContent>
                          <w:p w14:paraId="4C1183F2"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753920" behindDoc="0" locked="0" layoutInCell="1" allowOverlap="1" wp14:anchorId="2CE0C26C" wp14:editId="458F6999">
                      <wp:simplePos x="0" y="0"/>
                      <wp:positionH relativeFrom="column">
                        <wp:posOffset>1549400</wp:posOffset>
                      </wp:positionH>
                      <wp:positionV relativeFrom="paragraph">
                        <wp:posOffset>8458200</wp:posOffset>
                      </wp:positionV>
                      <wp:extent cx="1003300" cy="1714500"/>
                      <wp:effectExtent l="0" t="0" r="0" b="0"/>
                      <wp:wrapNone/>
                      <wp:docPr id="1163" name="Rectangle 116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0C67C9C-1EC0-7E4C-AFF7-8763B0E63EC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DBCFFA5"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E0C26C" id="Rectangle 1163" o:spid="_x0000_s2142" style="position:absolute;left:0;text-align:left;margin-left:122pt;margin-top:666pt;width:79pt;height:135pt;z-index:252753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" filled="f" stroked="f">
                      <v:textbox inset="2.16pt,1.44pt,0,1.44pt">
                        <w:txbxContent>
                          <w:p w14:paraId="2DBCFFA5"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754944" behindDoc="0" locked="0" layoutInCell="1" allowOverlap="1" wp14:anchorId="29D2ED8C" wp14:editId="1BEFDAF8">
                      <wp:simplePos x="0" y="0"/>
                      <wp:positionH relativeFrom="column">
                        <wp:posOffset>1549400</wp:posOffset>
                      </wp:positionH>
                      <wp:positionV relativeFrom="paragraph">
                        <wp:posOffset>8458200</wp:posOffset>
                      </wp:positionV>
                      <wp:extent cx="1003300" cy="1714500"/>
                      <wp:effectExtent l="0" t="0" r="0" b="0"/>
                      <wp:wrapNone/>
                      <wp:docPr id="1164" name="Rectangle 116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DA0D8AB-FFEB-CA43-AAD9-11247FC5994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C2840E7"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D2ED8C" id="Rectangle 1164" o:spid="_x0000_s2143" style="position:absolute;left:0;text-align:left;margin-left:122pt;margin-top:666pt;width:79pt;height:135pt;z-index:252754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" filled="f" stroked="f">
                      <v:textbox inset="2.16pt,1.44pt,0,1.44pt">
                        <w:txbxContent>
                          <w:p w14:paraId="3C2840E7"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755968" behindDoc="0" locked="0" layoutInCell="1" allowOverlap="1" wp14:anchorId="5BB01E07" wp14:editId="0E7CECC1">
                      <wp:simplePos x="0" y="0"/>
                      <wp:positionH relativeFrom="column">
                        <wp:posOffset>1549400</wp:posOffset>
                      </wp:positionH>
                      <wp:positionV relativeFrom="paragraph">
                        <wp:posOffset>8458200</wp:posOffset>
                      </wp:positionV>
                      <wp:extent cx="1003300" cy="1714500"/>
                      <wp:effectExtent l="0" t="0" r="0" b="0"/>
                      <wp:wrapNone/>
                      <wp:docPr id="1165" name="Rectangle 116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E6A0845-B570-BF49-95C5-D800FB3ABE2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67706FB"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B01E07" id="Rectangle 1165" o:spid="_x0000_s2144" style="position:absolute;left:0;text-align:left;margin-left:122pt;margin-top:666pt;width:79pt;height:135pt;z-index:252755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" filled="f" stroked="f">
                      <v:textbox inset="2.16pt,1.44pt,0,1.44pt">
                        <w:txbxContent>
                          <w:p w14:paraId="367706FB"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756992" behindDoc="0" locked="0" layoutInCell="1" allowOverlap="1" wp14:anchorId="69936567" wp14:editId="56A61096">
                      <wp:simplePos x="0" y="0"/>
                      <wp:positionH relativeFrom="column">
                        <wp:posOffset>1549400</wp:posOffset>
                      </wp:positionH>
                      <wp:positionV relativeFrom="paragraph">
                        <wp:posOffset>8458200</wp:posOffset>
                      </wp:positionV>
                      <wp:extent cx="1003300" cy="1714500"/>
                      <wp:effectExtent l="0" t="0" r="0" b="0"/>
                      <wp:wrapNone/>
                      <wp:docPr id="1166" name="Rectangle 116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C6C0B2E-6D2D-8F45-A475-D321F3EA56D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75BE3F1"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936567" id="Rectangle 1166" o:spid="_x0000_s2145" style="position:absolute;left:0;text-align:left;margin-left:122pt;margin-top:666pt;width:79pt;height:135pt;z-index:252756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" filled="f" stroked="f">
                      <v:textbox inset="2.16pt,1.44pt,0,1.44pt">
                        <w:txbxContent>
                          <w:p w14:paraId="175BE3F1"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758016" behindDoc="0" locked="0" layoutInCell="1" allowOverlap="1" wp14:anchorId="3BD7211C" wp14:editId="471E081D">
                      <wp:simplePos x="0" y="0"/>
                      <wp:positionH relativeFrom="column">
                        <wp:posOffset>1549400</wp:posOffset>
                      </wp:positionH>
                      <wp:positionV relativeFrom="paragraph">
                        <wp:posOffset>8458200</wp:posOffset>
                      </wp:positionV>
                      <wp:extent cx="1003300" cy="1714500"/>
                      <wp:effectExtent l="0" t="0" r="0" b="0"/>
                      <wp:wrapNone/>
                      <wp:docPr id="1167" name="Rectangle 116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74E8AB4-CDEA-F44A-B949-079B14FFD35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5020C6C"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BD7211C" id="Rectangle 1167" o:spid="_x0000_s2146" style="position:absolute;left:0;text-align:left;margin-left:122pt;margin-top:666pt;width:79pt;height:135pt;z-index:252758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" filled="f" stroked="f">
                      <v:textbox inset="2.16pt,1.44pt,0,1.44pt">
                        <w:txbxContent>
                          <w:p w14:paraId="45020C6C"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759040" behindDoc="0" locked="0" layoutInCell="1" allowOverlap="1" wp14:anchorId="662A0B50" wp14:editId="7600E08A">
                      <wp:simplePos x="0" y="0"/>
                      <wp:positionH relativeFrom="column">
                        <wp:posOffset>1549400</wp:posOffset>
                      </wp:positionH>
                      <wp:positionV relativeFrom="paragraph">
                        <wp:posOffset>8458200</wp:posOffset>
                      </wp:positionV>
                      <wp:extent cx="1003300" cy="1714500"/>
                      <wp:effectExtent l="0" t="0" r="0" b="0"/>
                      <wp:wrapNone/>
                      <wp:docPr id="1168" name="Rectangle 116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3CF57EA-D7E8-1847-92C7-CB5FF445388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A3E1200"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62A0B50" id="Rectangle 1168" o:spid="_x0000_s2147" style="position:absolute;left:0;text-align:left;margin-left:122pt;margin-top:666pt;width:79pt;height:135pt;z-index:252759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" filled="f" stroked="f">
                      <v:textbox inset="2.16pt,1.44pt,0,1.44pt">
                        <w:txbxContent>
                          <w:p w14:paraId="6A3E1200"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noProof/>
                <w:color w:val="000000"/>
                <w:sz w:val="20"/>
                <w:szCs w:val="20"/>
              </w:rPr>
              <mc:AlternateContent>
                <mc:Choice Requires="wps">
                  <w:drawing>
                    <wp:anchor distT="0" distB="0" distL="114300" distR="114300" simplePos="0" relativeHeight="252760064" behindDoc="0" locked="0" layoutInCell="1" allowOverlap="1" wp14:anchorId="1AB2FE3A" wp14:editId="5FCFC6B8">
                      <wp:simplePos x="0" y="0"/>
                      <wp:positionH relativeFrom="column">
                        <wp:posOffset>1549400</wp:posOffset>
                      </wp:positionH>
                      <wp:positionV relativeFrom="paragraph">
                        <wp:posOffset>8458200</wp:posOffset>
                      </wp:positionV>
                      <wp:extent cx="1003300" cy="1714500"/>
                      <wp:effectExtent l="0" t="0" r="0" b="0"/>
                      <wp:wrapNone/>
                      <wp:docPr id="1169" name="Rectangle 116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87F7CE6-B11E-0E43-8403-10017EB8AFA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90D3BFB" w14:textId="77777777" w:rsidR="00CD26CA" w:rsidRDefault="00CD26CA" w:rsidP="00CD26C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B2FE3A" id="Rectangle 1169" o:spid="_x0000_s2148" style="position:absolute;left:0;text-align:left;margin-left:122pt;margin-top:666pt;width:79pt;height:135pt;z-index:252760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" filled="f" stroked="f">
                      <v:textbox inset="2.16pt,1.44pt,0,1.44pt">
                        <w:txbxContent>
                          <w:p w14:paraId="090D3BFB" w14:textId="77777777" w:rsidR="00CD26CA" w:rsidRDefault="00CD26CA" w:rsidP="00CD26CA">
                            <w:r>
                              <w:rPr>
                                <w:rFonts w:ascii="Geneva" w:eastAsia="Geneva" w:hAnsi="Geneva" w:cs="Geneva"/>
                                <w:color w:val="000000"/>
                                <w:sz w:val="20"/>
                                <w:szCs w:val="20"/>
                              </w:rPr>
                              <w:t>NO</w:t>
                            </w:r>
                          </w:p>
                        </w:txbxContent>
                      </v:textbox>
                    </v:rect>
                  </w:pict>
                </mc:Fallback>
              </mc:AlternateContent>
            </w:r>
            <w:r w:rsidRPr="00CD26CA">
              <w:rPr>
                <w:rFonts w:ascii="Century Gothic" w:eastAsia="Times New Roman" w:hAnsi="Century Gothic" w:cs="Times New Roman"/>
                <w:b/>
                <w:bCs/>
                <w:color w:val="000000"/>
                <w:sz w:val="20"/>
                <w:szCs w:val="20"/>
              </w:rPr>
              <w:t>PROJECT NAME</w:t>
            </w:r>
          </w:p>
        </w:tc>
        <w:tc>
          <w:tcPr>
            <w:tcW w:w="8619" w:type="dxa"/>
            <w:tcBorders>
              <w:top w:val="single" w:sz="4" w:space="0" w:color="BFBFBF"/>
              <w:left w:val="nil"/>
              <w:bottom w:val="single" w:sz="4" w:space="0" w:color="BFBFBF"/>
              <w:right w:val="single" w:sz="4" w:space="0" w:color="BFBFBF"/>
            </w:tcBorders>
            <w:vAlign w:val="center"/>
            <w:hideMark/>
          </w:tcPr>
          <w:p w14:paraId="1120F2C5" w14:textId="3C132987" w:rsidR="00CD26CA" w:rsidRPr="00CD26CA" w:rsidRDefault="00CD26CA" w:rsidP="00CD26CA">
            <w:pPr>
              <w:rPr>
                <w:rFonts w:ascii="Century Gothic" w:eastAsia="Times New Roman" w:hAnsi="Century Gothic" w:cs="Times New Roman"/>
                <w:color w:val="000000"/>
                <w:sz w:val="22"/>
                <w:szCs w:val="22"/>
              </w:rPr>
            </w:pPr>
            <w:r w:rsidRPr="00CD26CA">
              <w:rPr>
                <w:rFonts w:ascii="Century Gothic" w:eastAsia="Times New Roman" w:hAnsi="Century Gothic" w:cs="Times New Roman"/>
                <w:color w:val="000000"/>
                <w:sz w:val="22"/>
                <w:szCs w:val="22"/>
              </w:rPr>
              <w:t> </w:t>
            </w:r>
          </w:p>
        </w:tc>
      </w:tr>
      <w:tr w:rsidR="00CD26CA" w:rsidRPr="00CD26CA" w14:paraId="541FEA7B" w14:textId="77777777" w:rsidTr="005B1ED6">
        <w:trPr>
          <w:trHeight w:val="432"/>
        </w:trPr>
        <w:tc>
          <w:tcPr>
            <w:tcW w:w="2245" w:type="dxa"/>
            <w:gridSpan w:val="2"/>
            <w:tcBorders>
              <w:top w:val="nil"/>
              <w:left w:val="single" w:sz="4" w:space="0" w:color="BFBFBF"/>
              <w:bottom w:val="single" w:sz="4" w:space="0" w:color="BFBFBF"/>
              <w:right w:val="single" w:sz="4" w:space="0" w:color="BFBFBF"/>
            </w:tcBorders>
            <w:shd w:val="clear" w:color="000000" w:fill="EAEEF3"/>
            <w:noWrap/>
            <w:vAlign w:val="center"/>
            <w:hideMark/>
          </w:tcPr>
          <w:p w14:paraId="100A3E31" w14:textId="77777777" w:rsidR="00CD26CA" w:rsidRPr="00CD26CA" w:rsidRDefault="00CD26CA" w:rsidP="00CD26CA">
            <w:pPr>
              <w:jc w:val="right"/>
              <w:rPr>
                <w:rFonts w:ascii="Century Gothic" w:eastAsia="Times New Roman" w:hAnsi="Century Gothic" w:cs="Times New Roman"/>
                <w:b/>
                <w:bCs/>
                <w:color w:val="000000"/>
                <w:sz w:val="20"/>
                <w:szCs w:val="20"/>
              </w:rPr>
            </w:pPr>
            <w:r w:rsidRPr="00CD26CA">
              <w:rPr>
                <w:rFonts w:ascii="Century Gothic" w:eastAsia="Times New Roman" w:hAnsi="Century Gothic" w:cs="Times New Roman"/>
                <w:b/>
                <w:bCs/>
                <w:color w:val="000000"/>
                <w:sz w:val="20"/>
                <w:szCs w:val="20"/>
              </w:rPr>
              <w:t>PROJECT MANAGER</w:t>
            </w:r>
          </w:p>
        </w:tc>
        <w:tc>
          <w:tcPr>
            <w:tcW w:w="8619" w:type="dxa"/>
            <w:tcBorders>
              <w:top w:val="nil"/>
              <w:left w:val="nil"/>
              <w:bottom w:val="single" w:sz="4" w:space="0" w:color="BFBFBF"/>
              <w:right w:val="single" w:sz="4" w:space="0" w:color="BFBFBF"/>
            </w:tcBorders>
            <w:vAlign w:val="center"/>
            <w:hideMark/>
          </w:tcPr>
          <w:p w14:paraId="74008CA1" w14:textId="349B410D" w:rsidR="00CD26CA" w:rsidRPr="00CD26CA" w:rsidRDefault="00CD26CA" w:rsidP="00CD26CA">
            <w:pPr>
              <w:rPr>
                <w:rFonts w:ascii="Century Gothic" w:eastAsia="Times New Roman" w:hAnsi="Century Gothic" w:cs="Times New Roman"/>
                <w:color w:val="000000"/>
                <w:sz w:val="22"/>
                <w:szCs w:val="22"/>
              </w:rPr>
            </w:pPr>
            <w:r w:rsidRPr="00CD26CA">
              <w:rPr>
                <w:rFonts w:ascii="Century Gothic" w:eastAsia="Times New Roman" w:hAnsi="Century Gothic" w:cs="Times New Roman"/>
                <w:color w:val="000000"/>
                <w:sz w:val="22"/>
                <w:szCs w:val="22"/>
              </w:rPr>
              <w:t> </w:t>
            </w:r>
          </w:p>
        </w:tc>
      </w:tr>
      <w:tr w:rsidR="00CD26CA" w:rsidRPr="00CD26CA" w14:paraId="68AA51C8" w14:textId="77777777" w:rsidTr="005B1ED6">
        <w:trPr>
          <w:trHeight w:val="432"/>
        </w:trPr>
        <w:tc>
          <w:tcPr>
            <w:tcW w:w="2245" w:type="dxa"/>
            <w:gridSpan w:val="2"/>
            <w:tcBorders>
              <w:top w:val="nil"/>
              <w:left w:val="single" w:sz="4" w:space="0" w:color="BFBFBF"/>
              <w:bottom w:val="single" w:sz="4" w:space="0" w:color="BFBFBF"/>
              <w:right w:val="single" w:sz="4" w:space="0" w:color="BFBFBF"/>
            </w:tcBorders>
            <w:shd w:val="clear" w:color="000000" w:fill="EAEEF3"/>
            <w:noWrap/>
            <w:vAlign w:val="center"/>
            <w:hideMark/>
          </w:tcPr>
          <w:p w14:paraId="67736366" w14:textId="77777777" w:rsidR="00CD26CA" w:rsidRPr="00CD26CA" w:rsidRDefault="00CD26CA" w:rsidP="00CD26CA">
            <w:pPr>
              <w:jc w:val="right"/>
              <w:rPr>
                <w:rFonts w:ascii="Century Gothic" w:eastAsia="Times New Roman" w:hAnsi="Century Gothic" w:cs="Times New Roman"/>
                <w:b/>
                <w:bCs/>
                <w:color w:val="000000"/>
                <w:sz w:val="20"/>
                <w:szCs w:val="20"/>
              </w:rPr>
            </w:pPr>
            <w:r w:rsidRPr="00CD26CA">
              <w:rPr>
                <w:rFonts w:ascii="Century Gothic" w:eastAsia="Times New Roman" w:hAnsi="Century Gothic" w:cs="Times New Roman"/>
                <w:b/>
                <w:bCs/>
                <w:color w:val="000000"/>
                <w:sz w:val="20"/>
                <w:szCs w:val="20"/>
              </w:rPr>
              <w:t>STAKEHOLDER NAME</w:t>
            </w:r>
          </w:p>
        </w:tc>
        <w:tc>
          <w:tcPr>
            <w:tcW w:w="8619" w:type="dxa"/>
            <w:tcBorders>
              <w:top w:val="nil"/>
              <w:left w:val="nil"/>
              <w:bottom w:val="single" w:sz="4" w:space="0" w:color="BFBFBF"/>
              <w:right w:val="single" w:sz="4" w:space="0" w:color="BFBFBF"/>
            </w:tcBorders>
            <w:vAlign w:val="center"/>
            <w:hideMark/>
          </w:tcPr>
          <w:p w14:paraId="50B91D6A" w14:textId="54387FCC" w:rsidR="00CD26CA" w:rsidRPr="00CD26CA" w:rsidRDefault="00CD26CA" w:rsidP="00CD26CA">
            <w:pPr>
              <w:rPr>
                <w:rFonts w:ascii="Century Gothic" w:eastAsia="Times New Roman" w:hAnsi="Century Gothic" w:cs="Times New Roman"/>
                <w:color w:val="000000"/>
                <w:sz w:val="22"/>
                <w:szCs w:val="22"/>
              </w:rPr>
            </w:pPr>
            <w:r w:rsidRPr="00CD26CA">
              <w:rPr>
                <w:rFonts w:ascii="Century Gothic" w:eastAsia="Times New Roman" w:hAnsi="Century Gothic" w:cs="Times New Roman"/>
                <w:color w:val="000000"/>
                <w:sz w:val="22"/>
                <w:szCs w:val="22"/>
              </w:rPr>
              <w:t> </w:t>
            </w:r>
          </w:p>
        </w:tc>
      </w:tr>
      <w:tr w:rsidR="00CD26CA" w:rsidRPr="00CD26CA" w14:paraId="5F851FFF" w14:textId="77777777" w:rsidTr="005B1ED6">
        <w:trPr>
          <w:trHeight w:val="432"/>
        </w:trPr>
        <w:tc>
          <w:tcPr>
            <w:tcW w:w="2245" w:type="dxa"/>
            <w:gridSpan w:val="2"/>
            <w:tcBorders>
              <w:top w:val="nil"/>
              <w:left w:val="single" w:sz="4" w:space="0" w:color="BFBFBF"/>
              <w:bottom w:val="single" w:sz="4" w:space="0" w:color="BFBFBF"/>
              <w:right w:val="single" w:sz="4" w:space="0" w:color="BFBFBF"/>
            </w:tcBorders>
            <w:shd w:val="clear" w:color="000000" w:fill="EAEEF3"/>
            <w:noWrap/>
            <w:vAlign w:val="center"/>
            <w:hideMark/>
          </w:tcPr>
          <w:p w14:paraId="69106389" w14:textId="77777777" w:rsidR="00CD26CA" w:rsidRPr="00CD26CA" w:rsidRDefault="00CD26CA" w:rsidP="00CD26CA">
            <w:pPr>
              <w:jc w:val="right"/>
              <w:rPr>
                <w:rFonts w:ascii="Century Gothic" w:eastAsia="Times New Roman" w:hAnsi="Century Gothic" w:cs="Times New Roman"/>
                <w:b/>
                <w:bCs/>
                <w:color w:val="000000"/>
                <w:sz w:val="20"/>
                <w:szCs w:val="20"/>
              </w:rPr>
            </w:pPr>
            <w:r w:rsidRPr="00CD26CA">
              <w:rPr>
                <w:rFonts w:ascii="Century Gothic" w:eastAsia="Times New Roman" w:hAnsi="Century Gothic" w:cs="Times New Roman"/>
                <w:b/>
                <w:bCs/>
                <w:color w:val="000000"/>
                <w:sz w:val="20"/>
                <w:szCs w:val="20"/>
              </w:rPr>
              <w:t>TIME PERIOD</w:t>
            </w:r>
          </w:p>
        </w:tc>
        <w:tc>
          <w:tcPr>
            <w:tcW w:w="8619" w:type="dxa"/>
            <w:tcBorders>
              <w:top w:val="nil"/>
              <w:left w:val="nil"/>
              <w:bottom w:val="single" w:sz="4" w:space="0" w:color="BFBFBF"/>
              <w:right w:val="single" w:sz="4" w:space="0" w:color="BFBFBF"/>
            </w:tcBorders>
            <w:vAlign w:val="center"/>
            <w:hideMark/>
          </w:tcPr>
          <w:p w14:paraId="34C75E9B" w14:textId="7EFDD7C9" w:rsidR="00CD26CA" w:rsidRPr="00CD26CA" w:rsidRDefault="00CD26CA" w:rsidP="00CD26CA">
            <w:pPr>
              <w:rPr>
                <w:rFonts w:ascii="Century Gothic" w:eastAsia="Times New Roman" w:hAnsi="Century Gothic" w:cs="Times New Roman"/>
                <w:color w:val="000000"/>
                <w:sz w:val="22"/>
                <w:szCs w:val="22"/>
              </w:rPr>
            </w:pPr>
            <w:r w:rsidRPr="00CD26CA">
              <w:rPr>
                <w:rFonts w:ascii="Century Gothic" w:eastAsia="Times New Roman" w:hAnsi="Century Gothic" w:cs="Times New Roman"/>
                <w:color w:val="000000"/>
                <w:sz w:val="22"/>
                <w:szCs w:val="22"/>
              </w:rPr>
              <w:t> </w:t>
            </w:r>
          </w:p>
        </w:tc>
      </w:tr>
      <w:tr w:rsidR="00CD26CA" w:rsidRPr="00CD26CA" w14:paraId="7F7DB793" w14:textId="77777777" w:rsidTr="00CD26CA">
        <w:trPr>
          <w:trHeight w:val="144"/>
        </w:trPr>
        <w:tc>
          <w:tcPr>
            <w:tcW w:w="2245" w:type="dxa"/>
            <w:gridSpan w:val="2"/>
            <w:tcBorders>
              <w:top w:val="nil"/>
              <w:left w:val="nil"/>
              <w:bottom w:val="nil"/>
              <w:right w:val="nil"/>
            </w:tcBorders>
            <w:noWrap/>
            <w:vAlign w:val="bottom"/>
            <w:hideMark/>
          </w:tcPr>
          <w:p w14:paraId="1129629D" w14:textId="77777777" w:rsidR="00CD26CA" w:rsidRPr="00CD26CA" w:rsidRDefault="00CD26CA" w:rsidP="00CD26CA">
            <w:pPr>
              <w:rPr>
                <w:rFonts w:ascii="Century Gothic" w:eastAsia="Times New Roman" w:hAnsi="Century Gothic" w:cs="Times New Roman"/>
                <w:color w:val="000000"/>
                <w:sz w:val="22"/>
                <w:szCs w:val="22"/>
              </w:rPr>
            </w:pPr>
          </w:p>
        </w:tc>
        <w:tc>
          <w:tcPr>
            <w:tcW w:w="8619" w:type="dxa"/>
            <w:tcBorders>
              <w:top w:val="nil"/>
              <w:left w:val="nil"/>
              <w:bottom w:val="nil"/>
              <w:right w:val="nil"/>
            </w:tcBorders>
            <w:noWrap/>
            <w:vAlign w:val="bottom"/>
            <w:hideMark/>
          </w:tcPr>
          <w:p w14:paraId="7BB8E6DD" w14:textId="3033B7D4" w:rsidR="00CD26CA" w:rsidRPr="00CD26CA" w:rsidRDefault="00CD26CA" w:rsidP="00CD26CA">
            <w:pPr>
              <w:ind w:firstLineChars="100" w:firstLine="200"/>
              <w:jc w:val="right"/>
              <w:rPr>
                <w:rFonts w:ascii="Times New Roman" w:eastAsia="Times New Roman" w:hAnsi="Times New Roman" w:cs="Times New Roman"/>
                <w:sz w:val="20"/>
                <w:szCs w:val="20"/>
              </w:rPr>
            </w:pPr>
          </w:p>
        </w:tc>
      </w:tr>
      <w:tr w:rsidR="00CD26CA" w:rsidRPr="00CD26CA" w14:paraId="5FD1E9D0" w14:textId="77777777" w:rsidTr="005B1ED6">
        <w:trPr>
          <w:trHeight w:val="1440"/>
        </w:trPr>
        <w:tc>
          <w:tcPr>
            <w:tcW w:w="2245" w:type="dxa"/>
            <w:gridSpan w:val="2"/>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14F87605" w14:textId="77777777" w:rsidR="00CD26CA" w:rsidRPr="00CD26CA" w:rsidRDefault="00CD26CA" w:rsidP="00CD26CA">
            <w:pPr>
              <w:rPr>
                <w:rFonts w:ascii="Century Gothic" w:eastAsia="Times New Roman" w:hAnsi="Century Gothic" w:cs="Times New Roman"/>
                <w:b/>
                <w:bCs/>
                <w:color w:val="000000"/>
                <w:sz w:val="20"/>
                <w:szCs w:val="20"/>
              </w:rPr>
            </w:pPr>
            <w:r w:rsidRPr="00CD26CA">
              <w:rPr>
                <w:rFonts w:ascii="Century Gothic" w:eastAsia="Times New Roman" w:hAnsi="Century Gothic" w:cs="Times New Roman"/>
                <w:b/>
                <w:bCs/>
                <w:color w:val="000000"/>
                <w:sz w:val="20"/>
                <w:szCs w:val="20"/>
              </w:rPr>
              <w:t xml:space="preserve">BRIEF SUMMARY OF </w:t>
            </w:r>
            <w:r w:rsidRPr="00CD26CA">
              <w:rPr>
                <w:rFonts w:ascii="Century Gothic" w:eastAsia="Times New Roman" w:hAnsi="Century Gothic" w:cs="Times New Roman"/>
                <w:b/>
                <w:bCs/>
                <w:color w:val="000000"/>
                <w:sz w:val="20"/>
                <w:szCs w:val="20"/>
              </w:rPr>
              <w:br/>
              <w:t>PROJECT PROGRESS</w:t>
            </w:r>
          </w:p>
        </w:tc>
        <w:tc>
          <w:tcPr>
            <w:tcW w:w="8619" w:type="dxa"/>
            <w:tcBorders>
              <w:top w:val="single" w:sz="4" w:space="0" w:color="BFBFBF"/>
              <w:left w:val="nil"/>
              <w:bottom w:val="single" w:sz="4" w:space="0" w:color="BFBFBF"/>
              <w:right w:val="single" w:sz="4" w:space="0" w:color="BFBFBF"/>
            </w:tcBorders>
            <w:vAlign w:val="center"/>
            <w:hideMark/>
          </w:tcPr>
          <w:p w14:paraId="1AD45BC9" w14:textId="1D75F6FB" w:rsidR="00CD26CA" w:rsidRPr="00CD26CA" w:rsidRDefault="00CD26CA" w:rsidP="00CD26CA">
            <w:pPr>
              <w:rPr>
                <w:rFonts w:ascii="Century Gothic" w:eastAsia="Times New Roman" w:hAnsi="Century Gothic" w:cs="Times New Roman"/>
                <w:color w:val="000000"/>
                <w:sz w:val="20"/>
                <w:szCs w:val="20"/>
              </w:rPr>
            </w:pPr>
            <w:r w:rsidRPr="00CD26CA">
              <w:rPr>
                <w:rFonts w:ascii="Century Gothic" w:eastAsia="Times New Roman" w:hAnsi="Century Gothic" w:cs="Times New Roman"/>
                <w:color w:val="000000"/>
                <w:sz w:val="20"/>
                <w:szCs w:val="20"/>
              </w:rPr>
              <w:t> </w:t>
            </w:r>
          </w:p>
        </w:tc>
      </w:tr>
      <w:tr w:rsidR="00CD26CA" w:rsidRPr="00CD26CA" w14:paraId="0E624675" w14:textId="77777777" w:rsidTr="005B1ED6">
        <w:trPr>
          <w:trHeight w:val="432"/>
        </w:trPr>
        <w:tc>
          <w:tcPr>
            <w:tcW w:w="10864" w:type="dxa"/>
            <w:gridSpan w:val="3"/>
            <w:tcBorders>
              <w:top w:val="nil"/>
              <w:left w:val="nil"/>
              <w:bottom w:val="nil"/>
              <w:right w:val="nil"/>
            </w:tcBorders>
            <w:noWrap/>
            <w:vAlign w:val="center"/>
            <w:hideMark/>
          </w:tcPr>
          <w:p w14:paraId="1303A875" w14:textId="77777777" w:rsidR="00CD26CA" w:rsidRPr="00CD26CA" w:rsidRDefault="00CD26CA" w:rsidP="00CD26CA">
            <w:pPr>
              <w:ind w:left="-105"/>
              <w:rPr>
                <w:rFonts w:ascii="Century Gothic" w:eastAsia="Times New Roman" w:hAnsi="Century Gothic" w:cs="Times New Roman"/>
                <w:color w:val="000000"/>
              </w:rPr>
            </w:pPr>
            <w:r w:rsidRPr="00CD26CA">
              <w:rPr>
                <w:rFonts w:ascii="Century Gothic" w:eastAsia="Times New Roman" w:hAnsi="Century Gothic" w:cs="Times New Roman"/>
                <w:color w:val="000000"/>
              </w:rPr>
              <w:t>PROJECT STATUS</w:t>
            </w:r>
          </w:p>
        </w:tc>
      </w:tr>
      <w:tr w:rsidR="00CD26CA" w:rsidRPr="00CD26CA" w14:paraId="1BEBFE32" w14:textId="77777777" w:rsidTr="005B1ED6">
        <w:trPr>
          <w:trHeight w:val="432"/>
        </w:trPr>
        <w:tc>
          <w:tcPr>
            <w:tcW w:w="2063"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6B35A196" w14:textId="77777777" w:rsidR="00CD26CA" w:rsidRPr="00CD26CA" w:rsidRDefault="00CD26CA" w:rsidP="00CD26CA">
            <w:pPr>
              <w:rPr>
                <w:rFonts w:ascii="Century Gothic" w:eastAsia="Times New Roman" w:hAnsi="Century Gothic" w:cs="Times New Roman"/>
                <w:b/>
                <w:bCs/>
                <w:color w:val="000000"/>
                <w:sz w:val="20"/>
                <w:szCs w:val="20"/>
              </w:rPr>
            </w:pPr>
            <w:r w:rsidRPr="00CD26CA">
              <w:rPr>
                <w:rFonts w:ascii="Century Gothic" w:eastAsia="Times New Roman" w:hAnsi="Century Gothic" w:cs="Times New Roman"/>
                <w:b/>
                <w:bCs/>
                <w:color w:val="000000"/>
                <w:sz w:val="20"/>
                <w:szCs w:val="20"/>
              </w:rPr>
              <w:t>ACTIVITY NAME</w:t>
            </w:r>
          </w:p>
        </w:tc>
        <w:tc>
          <w:tcPr>
            <w:tcW w:w="8801" w:type="dxa"/>
            <w:gridSpan w:val="2"/>
            <w:tcBorders>
              <w:top w:val="single" w:sz="4" w:space="0" w:color="BFBFBF"/>
              <w:left w:val="nil"/>
              <w:bottom w:val="single" w:sz="4" w:space="0" w:color="BFBFBF"/>
              <w:right w:val="single" w:sz="4" w:space="0" w:color="BFBFBF"/>
            </w:tcBorders>
            <w:vAlign w:val="center"/>
            <w:hideMark/>
          </w:tcPr>
          <w:p w14:paraId="0384E258" w14:textId="77777777" w:rsidR="00CD26CA" w:rsidRPr="00CD26CA" w:rsidRDefault="00CD26CA" w:rsidP="00CD26CA">
            <w:pPr>
              <w:rPr>
                <w:rFonts w:ascii="Century Gothic" w:eastAsia="Times New Roman" w:hAnsi="Century Gothic" w:cs="Times New Roman"/>
                <w:color w:val="000000"/>
                <w:sz w:val="22"/>
                <w:szCs w:val="22"/>
              </w:rPr>
            </w:pPr>
            <w:r w:rsidRPr="00CD26CA">
              <w:rPr>
                <w:rFonts w:ascii="Century Gothic" w:eastAsia="Times New Roman" w:hAnsi="Century Gothic" w:cs="Times New Roman"/>
                <w:color w:val="000000"/>
                <w:sz w:val="22"/>
                <w:szCs w:val="22"/>
              </w:rPr>
              <w:t> </w:t>
            </w:r>
          </w:p>
        </w:tc>
      </w:tr>
      <w:tr w:rsidR="00CD26CA" w:rsidRPr="00CD26CA" w14:paraId="1DBB60DB" w14:textId="77777777" w:rsidTr="005B1ED6">
        <w:trPr>
          <w:trHeight w:val="432"/>
        </w:trPr>
        <w:tc>
          <w:tcPr>
            <w:tcW w:w="2063" w:type="dxa"/>
            <w:tcBorders>
              <w:top w:val="nil"/>
              <w:left w:val="single" w:sz="4" w:space="0" w:color="BFBFBF"/>
              <w:bottom w:val="single" w:sz="4" w:space="0" w:color="BFBFBF"/>
              <w:right w:val="single" w:sz="4" w:space="0" w:color="BFBFBF"/>
            </w:tcBorders>
            <w:shd w:val="clear" w:color="000000" w:fill="EAEEF3"/>
            <w:vAlign w:val="center"/>
            <w:hideMark/>
          </w:tcPr>
          <w:p w14:paraId="47838ECB" w14:textId="77777777" w:rsidR="00CD26CA" w:rsidRPr="00CD26CA" w:rsidRDefault="00CD26CA" w:rsidP="00CD26CA">
            <w:pPr>
              <w:rPr>
                <w:rFonts w:ascii="Century Gothic" w:eastAsia="Times New Roman" w:hAnsi="Century Gothic" w:cs="Times New Roman"/>
                <w:b/>
                <w:bCs/>
                <w:color w:val="000000"/>
                <w:sz w:val="20"/>
                <w:szCs w:val="20"/>
              </w:rPr>
            </w:pPr>
            <w:r w:rsidRPr="00CD26CA">
              <w:rPr>
                <w:rFonts w:ascii="Century Gothic" w:eastAsia="Times New Roman" w:hAnsi="Century Gothic" w:cs="Times New Roman"/>
                <w:b/>
                <w:bCs/>
                <w:color w:val="000000"/>
                <w:sz w:val="20"/>
                <w:szCs w:val="20"/>
              </w:rPr>
              <w:t>DELIVERABLE</w:t>
            </w:r>
          </w:p>
        </w:tc>
        <w:tc>
          <w:tcPr>
            <w:tcW w:w="8801" w:type="dxa"/>
            <w:gridSpan w:val="2"/>
            <w:tcBorders>
              <w:top w:val="nil"/>
              <w:left w:val="nil"/>
              <w:bottom w:val="single" w:sz="4" w:space="0" w:color="BFBFBF"/>
              <w:right w:val="single" w:sz="4" w:space="0" w:color="BFBFBF"/>
            </w:tcBorders>
            <w:vAlign w:val="center"/>
            <w:hideMark/>
          </w:tcPr>
          <w:p w14:paraId="1D09D84A" w14:textId="77777777" w:rsidR="00CD26CA" w:rsidRPr="00CD26CA" w:rsidRDefault="00CD26CA" w:rsidP="00CD26CA">
            <w:pPr>
              <w:rPr>
                <w:rFonts w:ascii="Century Gothic" w:eastAsia="Times New Roman" w:hAnsi="Century Gothic" w:cs="Times New Roman"/>
                <w:color w:val="000000"/>
                <w:sz w:val="22"/>
                <w:szCs w:val="22"/>
              </w:rPr>
            </w:pPr>
            <w:r w:rsidRPr="00CD26CA">
              <w:rPr>
                <w:rFonts w:ascii="Century Gothic" w:eastAsia="Times New Roman" w:hAnsi="Century Gothic" w:cs="Times New Roman"/>
                <w:color w:val="000000"/>
                <w:sz w:val="22"/>
                <w:szCs w:val="22"/>
              </w:rPr>
              <w:t> </w:t>
            </w:r>
          </w:p>
        </w:tc>
      </w:tr>
      <w:tr w:rsidR="00CD26CA" w:rsidRPr="00CD26CA" w14:paraId="76D4E9EC" w14:textId="77777777" w:rsidTr="005B1ED6">
        <w:trPr>
          <w:trHeight w:val="432"/>
        </w:trPr>
        <w:tc>
          <w:tcPr>
            <w:tcW w:w="2063" w:type="dxa"/>
            <w:tcBorders>
              <w:top w:val="nil"/>
              <w:left w:val="single" w:sz="4" w:space="0" w:color="BFBFBF"/>
              <w:bottom w:val="single" w:sz="4" w:space="0" w:color="BFBFBF"/>
              <w:right w:val="single" w:sz="4" w:space="0" w:color="BFBFBF"/>
            </w:tcBorders>
            <w:shd w:val="clear" w:color="000000" w:fill="EAEEF3"/>
            <w:vAlign w:val="center"/>
            <w:hideMark/>
          </w:tcPr>
          <w:p w14:paraId="387F8075" w14:textId="77777777" w:rsidR="00CD26CA" w:rsidRPr="00CD26CA" w:rsidRDefault="00CD26CA" w:rsidP="00CD26CA">
            <w:pPr>
              <w:rPr>
                <w:rFonts w:ascii="Century Gothic" w:eastAsia="Times New Roman" w:hAnsi="Century Gothic" w:cs="Times New Roman"/>
                <w:b/>
                <w:bCs/>
                <w:color w:val="000000"/>
                <w:sz w:val="20"/>
                <w:szCs w:val="20"/>
              </w:rPr>
            </w:pPr>
            <w:r w:rsidRPr="00CD26CA">
              <w:rPr>
                <w:rFonts w:ascii="Century Gothic" w:eastAsia="Times New Roman" w:hAnsi="Century Gothic" w:cs="Times New Roman"/>
                <w:b/>
                <w:bCs/>
                <w:color w:val="000000"/>
                <w:sz w:val="20"/>
                <w:szCs w:val="20"/>
              </w:rPr>
              <w:t>STATUS</w:t>
            </w:r>
          </w:p>
        </w:tc>
        <w:tc>
          <w:tcPr>
            <w:tcW w:w="8801" w:type="dxa"/>
            <w:gridSpan w:val="2"/>
            <w:tcBorders>
              <w:top w:val="nil"/>
              <w:left w:val="nil"/>
              <w:bottom w:val="single" w:sz="4" w:space="0" w:color="BFBFBF"/>
              <w:right w:val="single" w:sz="4" w:space="0" w:color="BFBFBF"/>
            </w:tcBorders>
            <w:vAlign w:val="center"/>
            <w:hideMark/>
          </w:tcPr>
          <w:p w14:paraId="0E6FEC9D" w14:textId="77777777" w:rsidR="00CD26CA" w:rsidRPr="00CD26CA" w:rsidRDefault="00CD26CA" w:rsidP="00CD26CA">
            <w:pPr>
              <w:rPr>
                <w:rFonts w:ascii="Century Gothic" w:eastAsia="Times New Roman" w:hAnsi="Century Gothic" w:cs="Times New Roman"/>
                <w:color w:val="000000"/>
                <w:sz w:val="22"/>
                <w:szCs w:val="22"/>
              </w:rPr>
            </w:pPr>
            <w:r w:rsidRPr="00CD26CA">
              <w:rPr>
                <w:rFonts w:ascii="Century Gothic" w:eastAsia="Times New Roman" w:hAnsi="Century Gothic" w:cs="Times New Roman"/>
                <w:color w:val="000000"/>
                <w:sz w:val="22"/>
                <w:szCs w:val="22"/>
              </w:rPr>
              <w:t> </w:t>
            </w:r>
          </w:p>
        </w:tc>
      </w:tr>
      <w:tr w:rsidR="00CD26CA" w:rsidRPr="00CD26CA" w14:paraId="30D0C218" w14:textId="77777777" w:rsidTr="005B1ED6">
        <w:trPr>
          <w:trHeight w:val="432"/>
        </w:trPr>
        <w:tc>
          <w:tcPr>
            <w:tcW w:w="2063" w:type="dxa"/>
            <w:tcBorders>
              <w:top w:val="nil"/>
              <w:left w:val="single" w:sz="4" w:space="0" w:color="BFBFBF"/>
              <w:bottom w:val="single" w:sz="4" w:space="0" w:color="BFBFBF"/>
              <w:right w:val="single" w:sz="4" w:space="0" w:color="BFBFBF"/>
            </w:tcBorders>
            <w:shd w:val="clear" w:color="000000" w:fill="EAEEF3"/>
            <w:vAlign w:val="center"/>
            <w:hideMark/>
          </w:tcPr>
          <w:p w14:paraId="611EE6FD" w14:textId="77777777" w:rsidR="00CD26CA" w:rsidRPr="00CD26CA" w:rsidRDefault="00CD26CA" w:rsidP="00CD26CA">
            <w:pPr>
              <w:rPr>
                <w:rFonts w:ascii="Century Gothic" w:eastAsia="Times New Roman" w:hAnsi="Century Gothic" w:cs="Times New Roman"/>
                <w:b/>
                <w:bCs/>
                <w:color w:val="000000"/>
                <w:sz w:val="20"/>
                <w:szCs w:val="20"/>
              </w:rPr>
            </w:pPr>
            <w:r w:rsidRPr="00CD26CA">
              <w:rPr>
                <w:rFonts w:ascii="Century Gothic" w:eastAsia="Times New Roman" w:hAnsi="Century Gothic" w:cs="Times New Roman"/>
                <w:b/>
                <w:bCs/>
                <w:color w:val="000000"/>
                <w:sz w:val="20"/>
                <w:szCs w:val="20"/>
              </w:rPr>
              <w:t>START DATE</w:t>
            </w:r>
          </w:p>
        </w:tc>
        <w:tc>
          <w:tcPr>
            <w:tcW w:w="8801" w:type="dxa"/>
            <w:gridSpan w:val="2"/>
            <w:tcBorders>
              <w:top w:val="nil"/>
              <w:left w:val="nil"/>
              <w:bottom w:val="single" w:sz="4" w:space="0" w:color="BFBFBF"/>
              <w:right w:val="single" w:sz="4" w:space="0" w:color="BFBFBF"/>
            </w:tcBorders>
            <w:vAlign w:val="center"/>
            <w:hideMark/>
          </w:tcPr>
          <w:p w14:paraId="79905318" w14:textId="77777777" w:rsidR="00CD26CA" w:rsidRPr="00CD26CA" w:rsidRDefault="00CD26CA" w:rsidP="00CD26CA">
            <w:pPr>
              <w:rPr>
                <w:rFonts w:ascii="Century Gothic" w:eastAsia="Times New Roman" w:hAnsi="Century Gothic" w:cs="Times New Roman"/>
                <w:color w:val="000000"/>
                <w:sz w:val="22"/>
                <w:szCs w:val="22"/>
              </w:rPr>
            </w:pPr>
            <w:r w:rsidRPr="00CD26CA">
              <w:rPr>
                <w:rFonts w:ascii="Century Gothic" w:eastAsia="Times New Roman" w:hAnsi="Century Gothic" w:cs="Times New Roman"/>
                <w:color w:val="000000"/>
                <w:sz w:val="22"/>
                <w:szCs w:val="22"/>
              </w:rPr>
              <w:t> </w:t>
            </w:r>
          </w:p>
        </w:tc>
      </w:tr>
      <w:tr w:rsidR="00CD26CA" w:rsidRPr="00CD26CA" w14:paraId="7F5A7116" w14:textId="77777777" w:rsidTr="005B1ED6">
        <w:trPr>
          <w:trHeight w:val="432"/>
        </w:trPr>
        <w:tc>
          <w:tcPr>
            <w:tcW w:w="2063" w:type="dxa"/>
            <w:tcBorders>
              <w:top w:val="nil"/>
              <w:left w:val="single" w:sz="4" w:space="0" w:color="BFBFBF"/>
              <w:bottom w:val="single" w:sz="4" w:space="0" w:color="BFBFBF"/>
              <w:right w:val="single" w:sz="4" w:space="0" w:color="BFBFBF"/>
            </w:tcBorders>
            <w:shd w:val="clear" w:color="000000" w:fill="EAEEF3"/>
            <w:vAlign w:val="center"/>
            <w:hideMark/>
          </w:tcPr>
          <w:p w14:paraId="53B2EEA8" w14:textId="77777777" w:rsidR="00CD26CA" w:rsidRPr="00CD26CA" w:rsidRDefault="00CD26CA" w:rsidP="00CD26CA">
            <w:pPr>
              <w:rPr>
                <w:rFonts w:ascii="Century Gothic" w:eastAsia="Times New Roman" w:hAnsi="Century Gothic" w:cs="Times New Roman"/>
                <w:b/>
                <w:bCs/>
                <w:color w:val="000000"/>
                <w:sz w:val="20"/>
                <w:szCs w:val="20"/>
              </w:rPr>
            </w:pPr>
            <w:r w:rsidRPr="00CD26CA">
              <w:rPr>
                <w:rFonts w:ascii="Century Gothic" w:eastAsia="Times New Roman" w:hAnsi="Century Gothic" w:cs="Times New Roman"/>
                <w:b/>
                <w:bCs/>
                <w:color w:val="000000"/>
                <w:sz w:val="20"/>
                <w:szCs w:val="20"/>
              </w:rPr>
              <w:t>COMPLETION DATE</w:t>
            </w:r>
          </w:p>
        </w:tc>
        <w:tc>
          <w:tcPr>
            <w:tcW w:w="8801" w:type="dxa"/>
            <w:gridSpan w:val="2"/>
            <w:tcBorders>
              <w:top w:val="nil"/>
              <w:left w:val="nil"/>
              <w:bottom w:val="single" w:sz="4" w:space="0" w:color="BFBFBF"/>
              <w:right w:val="single" w:sz="4" w:space="0" w:color="BFBFBF"/>
            </w:tcBorders>
            <w:vAlign w:val="center"/>
            <w:hideMark/>
          </w:tcPr>
          <w:p w14:paraId="127A7801" w14:textId="77777777" w:rsidR="00CD26CA" w:rsidRPr="00CD26CA" w:rsidRDefault="00CD26CA" w:rsidP="00CD26CA">
            <w:pPr>
              <w:rPr>
                <w:rFonts w:ascii="Century Gothic" w:eastAsia="Times New Roman" w:hAnsi="Century Gothic" w:cs="Times New Roman"/>
                <w:color w:val="000000"/>
                <w:sz w:val="22"/>
                <w:szCs w:val="22"/>
              </w:rPr>
            </w:pPr>
            <w:r w:rsidRPr="00CD26CA">
              <w:rPr>
                <w:rFonts w:ascii="Century Gothic" w:eastAsia="Times New Roman" w:hAnsi="Century Gothic" w:cs="Times New Roman"/>
                <w:color w:val="000000"/>
                <w:sz w:val="22"/>
                <w:szCs w:val="22"/>
              </w:rPr>
              <w:t> </w:t>
            </w:r>
          </w:p>
        </w:tc>
      </w:tr>
      <w:tr w:rsidR="00CD26CA" w:rsidRPr="00CD26CA" w14:paraId="431B4AC6" w14:textId="77777777" w:rsidTr="005B1ED6">
        <w:trPr>
          <w:trHeight w:val="720"/>
        </w:trPr>
        <w:tc>
          <w:tcPr>
            <w:tcW w:w="2063" w:type="dxa"/>
            <w:tcBorders>
              <w:top w:val="nil"/>
              <w:left w:val="single" w:sz="4" w:space="0" w:color="BFBFBF"/>
              <w:bottom w:val="single" w:sz="4" w:space="0" w:color="BFBFBF"/>
              <w:right w:val="single" w:sz="4" w:space="0" w:color="BFBFBF"/>
            </w:tcBorders>
            <w:shd w:val="clear" w:color="000000" w:fill="EAEEF3"/>
            <w:vAlign w:val="center"/>
            <w:hideMark/>
          </w:tcPr>
          <w:p w14:paraId="4BB15812" w14:textId="77777777" w:rsidR="00CD26CA" w:rsidRPr="00CD26CA" w:rsidRDefault="00CD26CA" w:rsidP="00CD26CA">
            <w:pPr>
              <w:rPr>
                <w:rFonts w:ascii="Century Gothic" w:eastAsia="Times New Roman" w:hAnsi="Century Gothic" w:cs="Times New Roman"/>
                <w:b/>
                <w:bCs/>
                <w:color w:val="000000"/>
                <w:sz w:val="20"/>
                <w:szCs w:val="20"/>
              </w:rPr>
            </w:pPr>
            <w:r w:rsidRPr="00CD26CA">
              <w:rPr>
                <w:rFonts w:ascii="Century Gothic" w:eastAsia="Times New Roman" w:hAnsi="Century Gothic" w:cs="Times New Roman"/>
                <w:b/>
                <w:bCs/>
                <w:color w:val="000000"/>
                <w:sz w:val="20"/>
                <w:szCs w:val="20"/>
              </w:rPr>
              <w:t>NOTES</w:t>
            </w:r>
          </w:p>
        </w:tc>
        <w:tc>
          <w:tcPr>
            <w:tcW w:w="8801" w:type="dxa"/>
            <w:gridSpan w:val="2"/>
            <w:tcBorders>
              <w:top w:val="nil"/>
              <w:left w:val="nil"/>
              <w:bottom w:val="single" w:sz="4" w:space="0" w:color="BFBFBF"/>
              <w:right w:val="single" w:sz="4" w:space="0" w:color="BFBFBF"/>
            </w:tcBorders>
            <w:vAlign w:val="center"/>
            <w:hideMark/>
          </w:tcPr>
          <w:p w14:paraId="6D8C86C6" w14:textId="77777777" w:rsidR="00CD26CA" w:rsidRPr="00CD26CA" w:rsidRDefault="00CD26CA" w:rsidP="00CD26CA">
            <w:pPr>
              <w:rPr>
                <w:rFonts w:ascii="Century Gothic" w:eastAsia="Times New Roman" w:hAnsi="Century Gothic" w:cs="Times New Roman"/>
                <w:color w:val="000000"/>
                <w:sz w:val="22"/>
                <w:szCs w:val="22"/>
              </w:rPr>
            </w:pPr>
            <w:r w:rsidRPr="00CD26CA">
              <w:rPr>
                <w:rFonts w:ascii="Century Gothic" w:eastAsia="Times New Roman" w:hAnsi="Century Gothic" w:cs="Times New Roman"/>
                <w:color w:val="000000"/>
                <w:sz w:val="22"/>
                <w:szCs w:val="22"/>
              </w:rPr>
              <w:t> </w:t>
            </w:r>
          </w:p>
        </w:tc>
      </w:tr>
      <w:tr w:rsidR="00CD26CA" w:rsidRPr="00CD26CA" w14:paraId="420A54B3" w14:textId="77777777" w:rsidTr="005B1ED6">
        <w:trPr>
          <w:trHeight w:val="288"/>
        </w:trPr>
        <w:tc>
          <w:tcPr>
            <w:tcW w:w="2063" w:type="dxa"/>
            <w:tcBorders>
              <w:top w:val="nil"/>
              <w:left w:val="nil"/>
              <w:bottom w:val="nil"/>
              <w:right w:val="nil"/>
            </w:tcBorders>
            <w:noWrap/>
            <w:vAlign w:val="bottom"/>
            <w:hideMark/>
          </w:tcPr>
          <w:p w14:paraId="0910568A" w14:textId="77777777" w:rsidR="00CD26CA" w:rsidRPr="00CD26CA" w:rsidRDefault="00CD26CA" w:rsidP="00CD26CA">
            <w:pPr>
              <w:rPr>
                <w:rFonts w:ascii="Century Gothic" w:eastAsia="Times New Roman" w:hAnsi="Century Gothic" w:cs="Times New Roman"/>
                <w:color w:val="000000"/>
                <w:sz w:val="22"/>
                <w:szCs w:val="22"/>
              </w:rPr>
            </w:pPr>
          </w:p>
        </w:tc>
        <w:tc>
          <w:tcPr>
            <w:tcW w:w="8801" w:type="dxa"/>
            <w:gridSpan w:val="2"/>
            <w:tcBorders>
              <w:top w:val="nil"/>
              <w:left w:val="nil"/>
              <w:bottom w:val="nil"/>
              <w:right w:val="nil"/>
            </w:tcBorders>
            <w:noWrap/>
            <w:vAlign w:val="bottom"/>
            <w:hideMark/>
          </w:tcPr>
          <w:p w14:paraId="52D49FFB" w14:textId="77777777" w:rsidR="00CD26CA" w:rsidRPr="00CD26CA" w:rsidRDefault="00CD26CA" w:rsidP="00CD26CA">
            <w:pPr>
              <w:rPr>
                <w:rFonts w:ascii="Times New Roman" w:eastAsia="Times New Roman" w:hAnsi="Times New Roman" w:cs="Times New Roman"/>
                <w:sz w:val="20"/>
                <w:szCs w:val="20"/>
              </w:rPr>
            </w:pPr>
          </w:p>
        </w:tc>
      </w:tr>
      <w:tr w:rsidR="00CD26CA" w:rsidRPr="00CD26CA" w14:paraId="4EC695E7" w14:textId="77777777" w:rsidTr="005B1ED6">
        <w:trPr>
          <w:trHeight w:val="432"/>
        </w:trPr>
        <w:tc>
          <w:tcPr>
            <w:tcW w:w="2063"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21601BD0" w14:textId="77777777" w:rsidR="00CD26CA" w:rsidRPr="00CD26CA" w:rsidRDefault="00CD26CA" w:rsidP="00CD26CA">
            <w:pPr>
              <w:rPr>
                <w:rFonts w:ascii="Century Gothic" w:eastAsia="Times New Roman" w:hAnsi="Century Gothic" w:cs="Times New Roman"/>
                <w:b/>
                <w:bCs/>
                <w:color w:val="000000"/>
                <w:sz w:val="20"/>
                <w:szCs w:val="20"/>
              </w:rPr>
            </w:pPr>
            <w:r w:rsidRPr="00CD26CA">
              <w:rPr>
                <w:rFonts w:ascii="Century Gothic" w:eastAsia="Times New Roman" w:hAnsi="Century Gothic" w:cs="Times New Roman"/>
                <w:b/>
                <w:bCs/>
                <w:color w:val="000000"/>
                <w:sz w:val="20"/>
                <w:szCs w:val="20"/>
              </w:rPr>
              <w:t>ACTIVITY NAME</w:t>
            </w:r>
          </w:p>
        </w:tc>
        <w:tc>
          <w:tcPr>
            <w:tcW w:w="8801" w:type="dxa"/>
            <w:gridSpan w:val="2"/>
            <w:tcBorders>
              <w:top w:val="single" w:sz="4" w:space="0" w:color="BFBFBF"/>
              <w:left w:val="nil"/>
              <w:bottom w:val="single" w:sz="4" w:space="0" w:color="BFBFBF"/>
              <w:right w:val="single" w:sz="4" w:space="0" w:color="BFBFBF"/>
            </w:tcBorders>
            <w:vAlign w:val="center"/>
            <w:hideMark/>
          </w:tcPr>
          <w:p w14:paraId="7F17CAA8" w14:textId="77777777" w:rsidR="00CD26CA" w:rsidRPr="00CD26CA" w:rsidRDefault="00CD26CA" w:rsidP="00CD26CA">
            <w:pPr>
              <w:rPr>
                <w:rFonts w:ascii="Century Gothic" w:eastAsia="Times New Roman" w:hAnsi="Century Gothic" w:cs="Times New Roman"/>
                <w:color w:val="000000"/>
                <w:sz w:val="22"/>
                <w:szCs w:val="22"/>
              </w:rPr>
            </w:pPr>
            <w:r w:rsidRPr="00CD26CA">
              <w:rPr>
                <w:rFonts w:ascii="Century Gothic" w:eastAsia="Times New Roman" w:hAnsi="Century Gothic" w:cs="Times New Roman"/>
                <w:color w:val="000000"/>
                <w:sz w:val="22"/>
                <w:szCs w:val="22"/>
              </w:rPr>
              <w:t> </w:t>
            </w:r>
          </w:p>
        </w:tc>
      </w:tr>
      <w:tr w:rsidR="00CD26CA" w:rsidRPr="00CD26CA" w14:paraId="03F0C9D2" w14:textId="77777777" w:rsidTr="005B1ED6">
        <w:trPr>
          <w:trHeight w:val="432"/>
        </w:trPr>
        <w:tc>
          <w:tcPr>
            <w:tcW w:w="2063" w:type="dxa"/>
            <w:tcBorders>
              <w:top w:val="nil"/>
              <w:left w:val="single" w:sz="4" w:space="0" w:color="BFBFBF"/>
              <w:bottom w:val="single" w:sz="4" w:space="0" w:color="BFBFBF"/>
              <w:right w:val="single" w:sz="4" w:space="0" w:color="BFBFBF"/>
            </w:tcBorders>
            <w:shd w:val="clear" w:color="000000" w:fill="EAEEF3"/>
            <w:vAlign w:val="center"/>
            <w:hideMark/>
          </w:tcPr>
          <w:p w14:paraId="337196F6" w14:textId="77777777" w:rsidR="00CD26CA" w:rsidRPr="00CD26CA" w:rsidRDefault="00CD26CA" w:rsidP="00CD26CA">
            <w:pPr>
              <w:rPr>
                <w:rFonts w:ascii="Century Gothic" w:eastAsia="Times New Roman" w:hAnsi="Century Gothic" w:cs="Times New Roman"/>
                <w:b/>
                <w:bCs/>
                <w:color w:val="000000"/>
                <w:sz w:val="20"/>
                <w:szCs w:val="20"/>
              </w:rPr>
            </w:pPr>
            <w:r w:rsidRPr="00CD26CA">
              <w:rPr>
                <w:rFonts w:ascii="Century Gothic" w:eastAsia="Times New Roman" w:hAnsi="Century Gothic" w:cs="Times New Roman"/>
                <w:b/>
                <w:bCs/>
                <w:color w:val="000000"/>
                <w:sz w:val="20"/>
                <w:szCs w:val="20"/>
              </w:rPr>
              <w:t>DELIVERABLE</w:t>
            </w:r>
          </w:p>
        </w:tc>
        <w:tc>
          <w:tcPr>
            <w:tcW w:w="8801" w:type="dxa"/>
            <w:gridSpan w:val="2"/>
            <w:tcBorders>
              <w:top w:val="nil"/>
              <w:left w:val="nil"/>
              <w:bottom w:val="single" w:sz="4" w:space="0" w:color="BFBFBF"/>
              <w:right w:val="single" w:sz="4" w:space="0" w:color="BFBFBF"/>
            </w:tcBorders>
            <w:vAlign w:val="center"/>
            <w:hideMark/>
          </w:tcPr>
          <w:p w14:paraId="27B91F41" w14:textId="77777777" w:rsidR="00CD26CA" w:rsidRPr="00CD26CA" w:rsidRDefault="00CD26CA" w:rsidP="00CD26CA">
            <w:pPr>
              <w:rPr>
                <w:rFonts w:ascii="Century Gothic" w:eastAsia="Times New Roman" w:hAnsi="Century Gothic" w:cs="Times New Roman"/>
                <w:color w:val="000000"/>
                <w:sz w:val="22"/>
                <w:szCs w:val="22"/>
              </w:rPr>
            </w:pPr>
            <w:r w:rsidRPr="00CD26CA">
              <w:rPr>
                <w:rFonts w:ascii="Century Gothic" w:eastAsia="Times New Roman" w:hAnsi="Century Gothic" w:cs="Times New Roman"/>
                <w:color w:val="000000"/>
                <w:sz w:val="22"/>
                <w:szCs w:val="22"/>
              </w:rPr>
              <w:t> </w:t>
            </w:r>
          </w:p>
        </w:tc>
      </w:tr>
      <w:tr w:rsidR="00CD26CA" w:rsidRPr="00CD26CA" w14:paraId="35FA92DA" w14:textId="77777777" w:rsidTr="005B1ED6">
        <w:trPr>
          <w:trHeight w:val="432"/>
        </w:trPr>
        <w:tc>
          <w:tcPr>
            <w:tcW w:w="2063" w:type="dxa"/>
            <w:tcBorders>
              <w:top w:val="nil"/>
              <w:left w:val="single" w:sz="4" w:space="0" w:color="BFBFBF"/>
              <w:bottom w:val="single" w:sz="4" w:space="0" w:color="BFBFBF"/>
              <w:right w:val="single" w:sz="4" w:space="0" w:color="BFBFBF"/>
            </w:tcBorders>
            <w:shd w:val="clear" w:color="000000" w:fill="EAEEF3"/>
            <w:vAlign w:val="center"/>
            <w:hideMark/>
          </w:tcPr>
          <w:p w14:paraId="477B4286" w14:textId="77777777" w:rsidR="00CD26CA" w:rsidRPr="00CD26CA" w:rsidRDefault="00CD26CA" w:rsidP="00CD26CA">
            <w:pPr>
              <w:rPr>
                <w:rFonts w:ascii="Century Gothic" w:eastAsia="Times New Roman" w:hAnsi="Century Gothic" w:cs="Times New Roman"/>
                <w:b/>
                <w:bCs/>
                <w:color w:val="000000"/>
                <w:sz w:val="20"/>
                <w:szCs w:val="20"/>
              </w:rPr>
            </w:pPr>
            <w:r w:rsidRPr="00CD26CA">
              <w:rPr>
                <w:rFonts w:ascii="Century Gothic" w:eastAsia="Times New Roman" w:hAnsi="Century Gothic" w:cs="Times New Roman"/>
                <w:b/>
                <w:bCs/>
                <w:color w:val="000000"/>
                <w:sz w:val="20"/>
                <w:szCs w:val="20"/>
              </w:rPr>
              <w:t>STATUS</w:t>
            </w:r>
          </w:p>
        </w:tc>
        <w:tc>
          <w:tcPr>
            <w:tcW w:w="8801" w:type="dxa"/>
            <w:gridSpan w:val="2"/>
            <w:tcBorders>
              <w:top w:val="nil"/>
              <w:left w:val="nil"/>
              <w:bottom w:val="single" w:sz="4" w:space="0" w:color="BFBFBF"/>
              <w:right w:val="single" w:sz="4" w:space="0" w:color="BFBFBF"/>
            </w:tcBorders>
            <w:vAlign w:val="center"/>
            <w:hideMark/>
          </w:tcPr>
          <w:p w14:paraId="5EB3E239" w14:textId="77777777" w:rsidR="00CD26CA" w:rsidRPr="00CD26CA" w:rsidRDefault="00CD26CA" w:rsidP="00CD26CA">
            <w:pPr>
              <w:rPr>
                <w:rFonts w:ascii="Century Gothic" w:eastAsia="Times New Roman" w:hAnsi="Century Gothic" w:cs="Times New Roman"/>
                <w:color w:val="000000"/>
                <w:sz w:val="22"/>
                <w:szCs w:val="22"/>
              </w:rPr>
            </w:pPr>
            <w:r w:rsidRPr="00CD26CA">
              <w:rPr>
                <w:rFonts w:ascii="Century Gothic" w:eastAsia="Times New Roman" w:hAnsi="Century Gothic" w:cs="Times New Roman"/>
                <w:color w:val="000000"/>
                <w:sz w:val="22"/>
                <w:szCs w:val="22"/>
              </w:rPr>
              <w:t> </w:t>
            </w:r>
          </w:p>
        </w:tc>
      </w:tr>
      <w:tr w:rsidR="00CD26CA" w:rsidRPr="00CD26CA" w14:paraId="721BFB48" w14:textId="77777777" w:rsidTr="005B1ED6">
        <w:trPr>
          <w:trHeight w:val="432"/>
        </w:trPr>
        <w:tc>
          <w:tcPr>
            <w:tcW w:w="2063" w:type="dxa"/>
            <w:tcBorders>
              <w:top w:val="nil"/>
              <w:left w:val="single" w:sz="4" w:space="0" w:color="BFBFBF"/>
              <w:bottom w:val="single" w:sz="4" w:space="0" w:color="BFBFBF"/>
              <w:right w:val="single" w:sz="4" w:space="0" w:color="BFBFBF"/>
            </w:tcBorders>
            <w:shd w:val="clear" w:color="000000" w:fill="EAEEF3"/>
            <w:vAlign w:val="center"/>
            <w:hideMark/>
          </w:tcPr>
          <w:p w14:paraId="68E08F7B" w14:textId="77777777" w:rsidR="00CD26CA" w:rsidRPr="00CD26CA" w:rsidRDefault="00CD26CA" w:rsidP="00CD26CA">
            <w:pPr>
              <w:rPr>
                <w:rFonts w:ascii="Century Gothic" w:eastAsia="Times New Roman" w:hAnsi="Century Gothic" w:cs="Times New Roman"/>
                <w:b/>
                <w:bCs/>
                <w:color w:val="000000"/>
                <w:sz w:val="20"/>
                <w:szCs w:val="20"/>
              </w:rPr>
            </w:pPr>
            <w:r w:rsidRPr="00CD26CA">
              <w:rPr>
                <w:rFonts w:ascii="Century Gothic" w:eastAsia="Times New Roman" w:hAnsi="Century Gothic" w:cs="Times New Roman"/>
                <w:b/>
                <w:bCs/>
                <w:color w:val="000000"/>
                <w:sz w:val="20"/>
                <w:szCs w:val="20"/>
              </w:rPr>
              <w:t>START DATE</w:t>
            </w:r>
          </w:p>
        </w:tc>
        <w:tc>
          <w:tcPr>
            <w:tcW w:w="8801" w:type="dxa"/>
            <w:gridSpan w:val="2"/>
            <w:tcBorders>
              <w:top w:val="nil"/>
              <w:left w:val="nil"/>
              <w:bottom w:val="single" w:sz="4" w:space="0" w:color="BFBFBF"/>
              <w:right w:val="single" w:sz="4" w:space="0" w:color="BFBFBF"/>
            </w:tcBorders>
            <w:vAlign w:val="center"/>
            <w:hideMark/>
          </w:tcPr>
          <w:p w14:paraId="09ED5D2B" w14:textId="77777777" w:rsidR="00CD26CA" w:rsidRPr="00CD26CA" w:rsidRDefault="00CD26CA" w:rsidP="00CD26CA">
            <w:pPr>
              <w:rPr>
                <w:rFonts w:ascii="Century Gothic" w:eastAsia="Times New Roman" w:hAnsi="Century Gothic" w:cs="Times New Roman"/>
                <w:color w:val="000000"/>
                <w:sz w:val="22"/>
                <w:szCs w:val="22"/>
              </w:rPr>
            </w:pPr>
            <w:r w:rsidRPr="00CD26CA">
              <w:rPr>
                <w:rFonts w:ascii="Century Gothic" w:eastAsia="Times New Roman" w:hAnsi="Century Gothic" w:cs="Times New Roman"/>
                <w:color w:val="000000"/>
                <w:sz w:val="22"/>
                <w:szCs w:val="22"/>
              </w:rPr>
              <w:t> </w:t>
            </w:r>
          </w:p>
        </w:tc>
      </w:tr>
      <w:tr w:rsidR="00CD26CA" w:rsidRPr="00CD26CA" w14:paraId="11CE8DC7" w14:textId="77777777" w:rsidTr="005B1ED6">
        <w:trPr>
          <w:trHeight w:val="432"/>
        </w:trPr>
        <w:tc>
          <w:tcPr>
            <w:tcW w:w="2063" w:type="dxa"/>
            <w:tcBorders>
              <w:top w:val="nil"/>
              <w:left w:val="single" w:sz="4" w:space="0" w:color="BFBFBF"/>
              <w:bottom w:val="single" w:sz="4" w:space="0" w:color="BFBFBF"/>
              <w:right w:val="single" w:sz="4" w:space="0" w:color="BFBFBF"/>
            </w:tcBorders>
            <w:shd w:val="clear" w:color="000000" w:fill="EAEEF3"/>
            <w:vAlign w:val="center"/>
            <w:hideMark/>
          </w:tcPr>
          <w:p w14:paraId="3683EFFE" w14:textId="77777777" w:rsidR="00CD26CA" w:rsidRPr="00CD26CA" w:rsidRDefault="00CD26CA" w:rsidP="00CD26CA">
            <w:pPr>
              <w:rPr>
                <w:rFonts w:ascii="Century Gothic" w:eastAsia="Times New Roman" w:hAnsi="Century Gothic" w:cs="Times New Roman"/>
                <w:b/>
                <w:bCs/>
                <w:color w:val="000000"/>
                <w:sz w:val="20"/>
                <w:szCs w:val="20"/>
              </w:rPr>
            </w:pPr>
            <w:r w:rsidRPr="00CD26CA">
              <w:rPr>
                <w:rFonts w:ascii="Century Gothic" w:eastAsia="Times New Roman" w:hAnsi="Century Gothic" w:cs="Times New Roman"/>
                <w:b/>
                <w:bCs/>
                <w:color w:val="000000"/>
                <w:sz w:val="20"/>
                <w:szCs w:val="20"/>
              </w:rPr>
              <w:t>COMPLETION DATE</w:t>
            </w:r>
          </w:p>
        </w:tc>
        <w:tc>
          <w:tcPr>
            <w:tcW w:w="8801" w:type="dxa"/>
            <w:gridSpan w:val="2"/>
            <w:tcBorders>
              <w:top w:val="nil"/>
              <w:left w:val="nil"/>
              <w:bottom w:val="single" w:sz="4" w:space="0" w:color="BFBFBF"/>
              <w:right w:val="single" w:sz="4" w:space="0" w:color="BFBFBF"/>
            </w:tcBorders>
            <w:vAlign w:val="center"/>
            <w:hideMark/>
          </w:tcPr>
          <w:p w14:paraId="7E9AC042" w14:textId="77777777" w:rsidR="00CD26CA" w:rsidRPr="00CD26CA" w:rsidRDefault="00CD26CA" w:rsidP="00CD26CA">
            <w:pPr>
              <w:rPr>
                <w:rFonts w:ascii="Century Gothic" w:eastAsia="Times New Roman" w:hAnsi="Century Gothic" w:cs="Times New Roman"/>
                <w:color w:val="000000"/>
                <w:sz w:val="22"/>
                <w:szCs w:val="22"/>
              </w:rPr>
            </w:pPr>
            <w:r w:rsidRPr="00CD26CA">
              <w:rPr>
                <w:rFonts w:ascii="Century Gothic" w:eastAsia="Times New Roman" w:hAnsi="Century Gothic" w:cs="Times New Roman"/>
                <w:color w:val="000000"/>
                <w:sz w:val="22"/>
                <w:szCs w:val="22"/>
              </w:rPr>
              <w:t> </w:t>
            </w:r>
          </w:p>
        </w:tc>
      </w:tr>
      <w:tr w:rsidR="00CD26CA" w:rsidRPr="00CD26CA" w14:paraId="3F42B3DF" w14:textId="77777777" w:rsidTr="005B1ED6">
        <w:trPr>
          <w:trHeight w:val="720"/>
        </w:trPr>
        <w:tc>
          <w:tcPr>
            <w:tcW w:w="2063" w:type="dxa"/>
            <w:tcBorders>
              <w:top w:val="nil"/>
              <w:left w:val="single" w:sz="4" w:space="0" w:color="BFBFBF"/>
              <w:bottom w:val="single" w:sz="4" w:space="0" w:color="BFBFBF"/>
              <w:right w:val="single" w:sz="4" w:space="0" w:color="BFBFBF"/>
            </w:tcBorders>
            <w:shd w:val="clear" w:color="000000" w:fill="EAEEF3"/>
            <w:vAlign w:val="center"/>
            <w:hideMark/>
          </w:tcPr>
          <w:p w14:paraId="3C21D10D" w14:textId="77777777" w:rsidR="00CD26CA" w:rsidRPr="00CD26CA" w:rsidRDefault="00CD26CA" w:rsidP="00CD26CA">
            <w:pPr>
              <w:rPr>
                <w:rFonts w:ascii="Century Gothic" w:eastAsia="Times New Roman" w:hAnsi="Century Gothic" w:cs="Times New Roman"/>
                <w:b/>
                <w:bCs/>
                <w:color w:val="000000"/>
                <w:sz w:val="20"/>
                <w:szCs w:val="20"/>
              </w:rPr>
            </w:pPr>
            <w:r w:rsidRPr="00CD26CA">
              <w:rPr>
                <w:rFonts w:ascii="Century Gothic" w:eastAsia="Times New Roman" w:hAnsi="Century Gothic" w:cs="Times New Roman"/>
                <w:b/>
                <w:bCs/>
                <w:color w:val="000000"/>
                <w:sz w:val="20"/>
                <w:szCs w:val="20"/>
              </w:rPr>
              <w:t>NOTES</w:t>
            </w:r>
          </w:p>
        </w:tc>
        <w:tc>
          <w:tcPr>
            <w:tcW w:w="8801" w:type="dxa"/>
            <w:gridSpan w:val="2"/>
            <w:tcBorders>
              <w:top w:val="nil"/>
              <w:left w:val="nil"/>
              <w:bottom w:val="single" w:sz="4" w:space="0" w:color="BFBFBF"/>
              <w:right w:val="single" w:sz="4" w:space="0" w:color="BFBFBF"/>
            </w:tcBorders>
            <w:vAlign w:val="center"/>
            <w:hideMark/>
          </w:tcPr>
          <w:p w14:paraId="785DBDAE" w14:textId="77777777" w:rsidR="00CD26CA" w:rsidRPr="00CD26CA" w:rsidRDefault="00CD26CA" w:rsidP="00CD26CA">
            <w:pPr>
              <w:rPr>
                <w:rFonts w:ascii="Century Gothic" w:eastAsia="Times New Roman" w:hAnsi="Century Gothic" w:cs="Times New Roman"/>
                <w:color w:val="000000"/>
                <w:sz w:val="22"/>
                <w:szCs w:val="22"/>
              </w:rPr>
            </w:pPr>
            <w:r w:rsidRPr="00CD26CA">
              <w:rPr>
                <w:rFonts w:ascii="Century Gothic" w:eastAsia="Times New Roman" w:hAnsi="Century Gothic" w:cs="Times New Roman"/>
                <w:color w:val="000000"/>
                <w:sz w:val="22"/>
                <w:szCs w:val="22"/>
              </w:rPr>
              <w:t> </w:t>
            </w:r>
          </w:p>
        </w:tc>
      </w:tr>
      <w:tr w:rsidR="00CD26CA" w:rsidRPr="00CD26CA" w14:paraId="6F566C71" w14:textId="77777777" w:rsidTr="005B1ED6">
        <w:trPr>
          <w:trHeight w:val="288"/>
        </w:trPr>
        <w:tc>
          <w:tcPr>
            <w:tcW w:w="2063" w:type="dxa"/>
            <w:tcBorders>
              <w:top w:val="nil"/>
              <w:left w:val="nil"/>
              <w:bottom w:val="nil"/>
              <w:right w:val="nil"/>
            </w:tcBorders>
            <w:noWrap/>
            <w:vAlign w:val="bottom"/>
            <w:hideMark/>
          </w:tcPr>
          <w:p w14:paraId="7CFB4EFF" w14:textId="77777777" w:rsidR="00CD26CA" w:rsidRPr="00CD26CA" w:rsidRDefault="00CD26CA" w:rsidP="00CD26CA">
            <w:pPr>
              <w:rPr>
                <w:rFonts w:ascii="Century Gothic" w:eastAsia="Times New Roman" w:hAnsi="Century Gothic" w:cs="Times New Roman"/>
                <w:color w:val="000000"/>
                <w:sz w:val="22"/>
                <w:szCs w:val="22"/>
              </w:rPr>
            </w:pPr>
          </w:p>
        </w:tc>
        <w:tc>
          <w:tcPr>
            <w:tcW w:w="8801" w:type="dxa"/>
            <w:gridSpan w:val="2"/>
            <w:tcBorders>
              <w:top w:val="nil"/>
              <w:left w:val="nil"/>
              <w:bottom w:val="nil"/>
              <w:right w:val="nil"/>
            </w:tcBorders>
            <w:noWrap/>
            <w:vAlign w:val="bottom"/>
            <w:hideMark/>
          </w:tcPr>
          <w:p w14:paraId="5012766F" w14:textId="77777777" w:rsidR="00CD26CA" w:rsidRPr="00CD26CA" w:rsidRDefault="00CD26CA" w:rsidP="00CD26CA">
            <w:pPr>
              <w:rPr>
                <w:rFonts w:ascii="Times New Roman" w:eastAsia="Times New Roman" w:hAnsi="Times New Roman" w:cs="Times New Roman"/>
                <w:sz w:val="20"/>
                <w:szCs w:val="20"/>
              </w:rPr>
            </w:pPr>
          </w:p>
        </w:tc>
      </w:tr>
      <w:tr w:rsidR="00CD26CA" w:rsidRPr="00CD26CA" w14:paraId="66A83FE5" w14:textId="77777777" w:rsidTr="005B1ED6">
        <w:trPr>
          <w:trHeight w:val="432"/>
        </w:trPr>
        <w:tc>
          <w:tcPr>
            <w:tcW w:w="2063"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618B2F5F" w14:textId="77777777" w:rsidR="00CD26CA" w:rsidRPr="00CD26CA" w:rsidRDefault="00CD26CA" w:rsidP="00CD26CA">
            <w:pPr>
              <w:rPr>
                <w:rFonts w:ascii="Century Gothic" w:eastAsia="Times New Roman" w:hAnsi="Century Gothic" w:cs="Times New Roman"/>
                <w:b/>
                <w:bCs/>
                <w:color w:val="000000"/>
                <w:sz w:val="20"/>
                <w:szCs w:val="20"/>
              </w:rPr>
            </w:pPr>
            <w:r w:rsidRPr="00CD26CA">
              <w:rPr>
                <w:rFonts w:ascii="Century Gothic" w:eastAsia="Times New Roman" w:hAnsi="Century Gothic" w:cs="Times New Roman"/>
                <w:b/>
                <w:bCs/>
                <w:color w:val="000000"/>
                <w:sz w:val="20"/>
                <w:szCs w:val="20"/>
              </w:rPr>
              <w:t>ACTIVITY NAME</w:t>
            </w:r>
          </w:p>
        </w:tc>
        <w:tc>
          <w:tcPr>
            <w:tcW w:w="8801" w:type="dxa"/>
            <w:gridSpan w:val="2"/>
            <w:tcBorders>
              <w:top w:val="single" w:sz="4" w:space="0" w:color="BFBFBF"/>
              <w:left w:val="nil"/>
              <w:bottom w:val="single" w:sz="4" w:space="0" w:color="BFBFBF"/>
              <w:right w:val="single" w:sz="4" w:space="0" w:color="BFBFBF"/>
            </w:tcBorders>
            <w:vAlign w:val="center"/>
            <w:hideMark/>
          </w:tcPr>
          <w:p w14:paraId="33A5472C" w14:textId="77777777" w:rsidR="00CD26CA" w:rsidRPr="00CD26CA" w:rsidRDefault="00CD26CA" w:rsidP="00CD26CA">
            <w:pPr>
              <w:rPr>
                <w:rFonts w:ascii="Century Gothic" w:eastAsia="Times New Roman" w:hAnsi="Century Gothic" w:cs="Times New Roman"/>
                <w:color w:val="000000"/>
                <w:sz w:val="22"/>
                <w:szCs w:val="22"/>
              </w:rPr>
            </w:pPr>
            <w:r w:rsidRPr="00CD26CA">
              <w:rPr>
                <w:rFonts w:ascii="Century Gothic" w:eastAsia="Times New Roman" w:hAnsi="Century Gothic" w:cs="Times New Roman"/>
                <w:color w:val="000000"/>
                <w:sz w:val="22"/>
                <w:szCs w:val="22"/>
              </w:rPr>
              <w:t> </w:t>
            </w:r>
          </w:p>
        </w:tc>
      </w:tr>
      <w:tr w:rsidR="00CD26CA" w:rsidRPr="00CD26CA" w14:paraId="541D1C09" w14:textId="77777777" w:rsidTr="005B1ED6">
        <w:trPr>
          <w:trHeight w:val="432"/>
        </w:trPr>
        <w:tc>
          <w:tcPr>
            <w:tcW w:w="2063" w:type="dxa"/>
            <w:tcBorders>
              <w:top w:val="nil"/>
              <w:left w:val="single" w:sz="4" w:space="0" w:color="BFBFBF"/>
              <w:bottom w:val="single" w:sz="4" w:space="0" w:color="BFBFBF"/>
              <w:right w:val="single" w:sz="4" w:space="0" w:color="BFBFBF"/>
            </w:tcBorders>
            <w:shd w:val="clear" w:color="000000" w:fill="EAEEF3"/>
            <w:vAlign w:val="center"/>
            <w:hideMark/>
          </w:tcPr>
          <w:p w14:paraId="5FA81705" w14:textId="77777777" w:rsidR="00CD26CA" w:rsidRPr="00CD26CA" w:rsidRDefault="00CD26CA" w:rsidP="00CD26CA">
            <w:pPr>
              <w:rPr>
                <w:rFonts w:ascii="Century Gothic" w:eastAsia="Times New Roman" w:hAnsi="Century Gothic" w:cs="Times New Roman"/>
                <w:b/>
                <w:bCs/>
                <w:color w:val="000000"/>
                <w:sz w:val="20"/>
                <w:szCs w:val="20"/>
              </w:rPr>
            </w:pPr>
            <w:r w:rsidRPr="00CD26CA">
              <w:rPr>
                <w:rFonts w:ascii="Century Gothic" w:eastAsia="Times New Roman" w:hAnsi="Century Gothic" w:cs="Times New Roman"/>
                <w:b/>
                <w:bCs/>
                <w:color w:val="000000"/>
                <w:sz w:val="20"/>
                <w:szCs w:val="20"/>
              </w:rPr>
              <w:t>DELIVERABLE</w:t>
            </w:r>
          </w:p>
        </w:tc>
        <w:tc>
          <w:tcPr>
            <w:tcW w:w="8801" w:type="dxa"/>
            <w:gridSpan w:val="2"/>
            <w:tcBorders>
              <w:top w:val="nil"/>
              <w:left w:val="nil"/>
              <w:bottom w:val="single" w:sz="4" w:space="0" w:color="BFBFBF"/>
              <w:right w:val="single" w:sz="4" w:space="0" w:color="BFBFBF"/>
            </w:tcBorders>
            <w:vAlign w:val="center"/>
            <w:hideMark/>
          </w:tcPr>
          <w:p w14:paraId="4E880B0F" w14:textId="77777777" w:rsidR="00CD26CA" w:rsidRPr="00CD26CA" w:rsidRDefault="00CD26CA" w:rsidP="00CD26CA">
            <w:pPr>
              <w:rPr>
                <w:rFonts w:ascii="Century Gothic" w:eastAsia="Times New Roman" w:hAnsi="Century Gothic" w:cs="Times New Roman"/>
                <w:color w:val="000000"/>
                <w:sz w:val="22"/>
                <w:szCs w:val="22"/>
              </w:rPr>
            </w:pPr>
            <w:r w:rsidRPr="00CD26CA">
              <w:rPr>
                <w:rFonts w:ascii="Century Gothic" w:eastAsia="Times New Roman" w:hAnsi="Century Gothic" w:cs="Times New Roman"/>
                <w:color w:val="000000"/>
                <w:sz w:val="22"/>
                <w:szCs w:val="22"/>
              </w:rPr>
              <w:t> </w:t>
            </w:r>
          </w:p>
        </w:tc>
      </w:tr>
      <w:tr w:rsidR="00CD26CA" w:rsidRPr="00CD26CA" w14:paraId="579E2F42" w14:textId="77777777" w:rsidTr="005B1ED6">
        <w:trPr>
          <w:trHeight w:val="432"/>
        </w:trPr>
        <w:tc>
          <w:tcPr>
            <w:tcW w:w="2063" w:type="dxa"/>
            <w:tcBorders>
              <w:top w:val="nil"/>
              <w:left w:val="single" w:sz="4" w:space="0" w:color="BFBFBF"/>
              <w:bottom w:val="single" w:sz="4" w:space="0" w:color="BFBFBF"/>
              <w:right w:val="single" w:sz="4" w:space="0" w:color="BFBFBF"/>
            </w:tcBorders>
            <w:shd w:val="clear" w:color="000000" w:fill="EAEEF3"/>
            <w:vAlign w:val="center"/>
            <w:hideMark/>
          </w:tcPr>
          <w:p w14:paraId="7BC95A16" w14:textId="77777777" w:rsidR="00CD26CA" w:rsidRPr="00CD26CA" w:rsidRDefault="00CD26CA" w:rsidP="00CD26CA">
            <w:pPr>
              <w:rPr>
                <w:rFonts w:ascii="Century Gothic" w:eastAsia="Times New Roman" w:hAnsi="Century Gothic" w:cs="Times New Roman"/>
                <w:b/>
                <w:bCs/>
                <w:color w:val="000000"/>
                <w:sz w:val="20"/>
                <w:szCs w:val="20"/>
              </w:rPr>
            </w:pPr>
            <w:r w:rsidRPr="00CD26CA">
              <w:rPr>
                <w:rFonts w:ascii="Century Gothic" w:eastAsia="Times New Roman" w:hAnsi="Century Gothic" w:cs="Times New Roman"/>
                <w:b/>
                <w:bCs/>
                <w:color w:val="000000"/>
                <w:sz w:val="20"/>
                <w:szCs w:val="20"/>
              </w:rPr>
              <w:t>STATUS</w:t>
            </w:r>
          </w:p>
        </w:tc>
        <w:tc>
          <w:tcPr>
            <w:tcW w:w="8801" w:type="dxa"/>
            <w:gridSpan w:val="2"/>
            <w:tcBorders>
              <w:top w:val="nil"/>
              <w:left w:val="nil"/>
              <w:bottom w:val="single" w:sz="4" w:space="0" w:color="BFBFBF"/>
              <w:right w:val="single" w:sz="4" w:space="0" w:color="BFBFBF"/>
            </w:tcBorders>
            <w:vAlign w:val="center"/>
            <w:hideMark/>
          </w:tcPr>
          <w:p w14:paraId="7691EF81" w14:textId="77777777" w:rsidR="00CD26CA" w:rsidRPr="00CD26CA" w:rsidRDefault="00CD26CA" w:rsidP="00CD26CA">
            <w:pPr>
              <w:rPr>
                <w:rFonts w:ascii="Century Gothic" w:eastAsia="Times New Roman" w:hAnsi="Century Gothic" w:cs="Times New Roman"/>
                <w:color w:val="000000"/>
                <w:sz w:val="22"/>
                <w:szCs w:val="22"/>
              </w:rPr>
            </w:pPr>
            <w:r w:rsidRPr="00CD26CA">
              <w:rPr>
                <w:rFonts w:ascii="Century Gothic" w:eastAsia="Times New Roman" w:hAnsi="Century Gothic" w:cs="Times New Roman"/>
                <w:color w:val="000000"/>
                <w:sz w:val="22"/>
                <w:szCs w:val="22"/>
              </w:rPr>
              <w:t> </w:t>
            </w:r>
          </w:p>
        </w:tc>
      </w:tr>
      <w:tr w:rsidR="00CD26CA" w:rsidRPr="00CD26CA" w14:paraId="1878C94B" w14:textId="77777777" w:rsidTr="005B1ED6">
        <w:trPr>
          <w:trHeight w:val="432"/>
        </w:trPr>
        <w:tc>
          <w:tcPr>
            <w:tcW w:w="2063" w:type="dxa"/>
            <w:tcBorders>
              <w:top w:val="nil"/>
              <w:left w:val="single" w:sz="4" w:space="0" w:color="BFBFBF"/>
              <w:bottom w:val="single" w:sz="4" w:space="0" w:color="BFBFBF"/>
              <w:right w:val="single" w:sz="4" w:space="0" w:color="BFBFBF"/>
            </w:tcBorders>
            <w:shd w:val="clear" w:color="000000" w:fill="EAEEF3"/>
            <w:vAlign w:val="center"/>
            <w:hideMark/>
          </w:tcPr>
          <w:p w14:paraId="6A87D981" w14:textId="77777777" w:rsidR="00CD26CA" w:rsidRPr="00CD26CA" w:rsidRDefault="00CD26CA" w:rsidP="00CD26CA">
            <w:pPr>
              <w:rPr>
                <w:rFonts w:ascii="Century Gothic" w:eastAsia="Times New Roman" w:hAnsi="Century Gothic" w:cs="Times New Roman"/>
                <w:b/>
                <w:bCs/>
                <w:color w:val="000000"/>
                <w:sz w:val="20"/>
                <w:szCs w:val="20"/>
              </w:rPr>
            </w:pPr>
            <w:r w:rsidRPr="00CD26CA">
              <w:rPr>
                <w:rFonts w:ascii="Century Gothic" w:eastAsia="Times New Roman" w:hAnsi="Century Gothic" w:cs="Times New Roman"/>
                <w:b/>
                <w:bCs/>
                <w:color w:val="000000"/>
                <w:sz w:val="20"/>
                <w:szCs w:val="20"/>
              </w:rPr>
              <w:t>START DATE</w:t>
            </w:r>
          </w:p>
        </w:tc>
        <w:tc>
          <w:tcPr>
            <w:tcW w:w="8801" w:type="dxa"/>
            <w:gridSpan w:val="2"/>
            <w:tcBorders>
              <w:top w:val="nil"/>
              <w:left w:val="nil"/>
              <w:bottom w:val="single" w:sz="4" w:space="0" w:color="BFBFBF"/>
              <w:right w:val="single" w:sz="4" w:space="0" w:color="BFBFBF"/>
            </w:tcBorders>
            <w:vAlign w:val="center"/>
            <w:hideMark/>
          </w:tcPr>
          <w:p w14:paraId="78B02498" w14:textId="77777777" w:rsidR="00CD26CA" w:rsidRPr="00CD26CA" w:rsidRDefault="00CD26CA" w:rsidP="00CD26CA">
            <w:pPr>
              <w:rPr>
                <w:rFonts w:ascii="Century Gothic" w:eastAsia="Times New Roman" w:hAnsi="Century Gothic" w:cs="Times New Roman"/>
                <w:color w:val="000000"/>
                <w:sz w:val="22"/>
                <w:szCs w:val="22"/>
              </w:rPr>
            </w:pPr>
            <w:r w:rsidRPr="00CD26CA">
              <w:rPr>
                <w:rFonts w:ascii="Century Gothic" w:eastAsia="Times New Roman" w:hAnsi="Century Gothic" w:cs="Times New Roman"/>
                <w:color w:val="000000"/>
                <w:sz w:val="22"/>
                <w:szCs w:val="22"/>
              </w:rPr>
              <w:t> </w:t>
            </w:r>
          </w:p>
        </w:tc>
      </w:tr>
      <w:tr w:rsidR="00CD26CA" w:rsidRPr="00CD26CA" w14:paraId="761C7D87" w14:textId="77777777" w:rsidTr="005B1ED6">
        <w:trPr>
          <w:trHeight w:val="432"/>
        </w:trPr>
        <w:tc>
          <w:tcPr>
            <w:tcW w:w="2063" w:type="dxa"/>
            <w:tcBorders>
              <w:top w:val="nil"/>
              <w:left w:val="single" w:sz="4" w:space="0" w:color="BFBFBF"/>
              <w:bottom w:val="single" w:sz="4" w:space="0" w:color="BFBFBF"/>
              <w:right w:val="single" w:sz="4" w:space="0" w:color="BFBFBF"/>
            </w:tcBorders>
            <w:shd w:val="clear" w:color="000000" w:fill="EAEEF3"/>
            <w:vAlign w:val="center"/>
            <w:hideMark/>
          </w:tcPr>
          <w:p w14:paraId="6CCEEF47" w14:textId="77777777" w:rsidR="00CD26CA" w:rsidRPr="00CD26CA" w:rsidRDefault="00CD26CA" w:rsidP="00CD26CA">
            <w:pPr>
              <w:rPr>
                <w:rFonts w:ascii="Century Gothic" w:eastAsia="Times New Roman" w:hAnsi="Century Gothic" w:cs="Times New Roman"/>
                <w:b/>
                <w:bCs/>
                <w:color w:val="000000"/>
                <w:sz w:val="20"/>
                <w:szCs w:val="20"/>
              </w:rPr>
            </w:pPr>
            <w:r w:rsidRPr="00CD26CA">
              <w:rPr>
                <w:rFonts w:ascii="Century Gothic" w:eastAsia="Times New Roman" w:hAnsi="Century Gothic" w:cs="Times New Roman"/>
                <w:b/>
                <w:bCs/>
                <w:color w:val="000000"/>
                <w:sz w:val="20"/>
                <w:szCs w:val="20"/>
              </w:rPr>
              <w:t>COMPLETION DATE</w:t>
            </w:r>
          </w:p>
        </w:tc>
        <w:tc>
          <w:tcPr>
            <w:tcW w:w="8801" w:type="dxa"/>
            <w:gridSpan w:val="2"/>
            <w:tcBorders>
              <w:top w:val="nil"/>
              <w:left w:val="nil"/>
              <w:bottom w:val="single" w:sz="4" w:space="0" w:color="BFBFBF"/>
              <w:right w:val="single" w:sz="4" w:space="0" w:color="BFBFBF"/>
            </w:tcBorders>
            <w:vAlign w:val="center"/>
            <w:hideMark/>
          </w:tcPr>
          <w:p w14:paraId="59BE5700" w14:textId="77777777" w:rsidR="00CD26CA" w:rsidRPr="00CD26CA" w:rsidRDefault="00CD26CA" w:rsidP="00CD26CA">
            <w:pPr>
              <w:rPr>
                <w:rFonts w:ascii="Century Gothic" w:eastAsia="Times New Roman" w:hAnsi="Century Gothic" w:cs="Times New Roman"/>
                <w:color w:val="000000"/>
                <w:sz w:val="22"/>
                <w:szCs w:val="22"/>
              </w:rPr>
            </w:pPr>
            <w:r w:rsidRPr="00CD26CA">
              <w:rPr>
                <w:rFonts w:ascii="Century Gothic" w:eastAsia="Times New Roman" w:hAnsi="Century Gothic" w:cs="Times New Roman"/>
                <w:color w:val="000000"/>
                <w:sz w:val="22"/>
                <w:szCs w:val="22"/>
              </w:rPr>
              <w:t> </w:t>
            </w:r>
          </w:p>
        </w:tc>
      </w:tr>
      <w:tr w:rsidR="00CD26CA" w:rsidRPr="00CD26CA" w14:paraId="3FCCD352" w14:textId="77777777" w:rsidTr="005B1ED6">
        <w:trPr>
          <w:trHeight w:val="720"/>
        </w:trPr>
        <w:tc>
          <w:tcPr>
            <w:tcW w:w="2063" w:type="dxa"/>
            <w:tcBorders>
              <w:top w:val="nil"/>
              <w:left w:val="single" w:sz="4" w:space="0" w:color="BFBFBF"/>
              <w:bottom w:val="single" w:sz="4" w:space="0" w:color="BFBFBF"/>
              <w:right w:val="single" w:sz="4" w:space="0" w:color="BFBFBF"/>
            </w:tcBorders>
            <w:shd w:val="clear" w:color="000000" w:fill="EAEEF3"/>
            <w:vAlign w:val="center"/>
            <w:hideMark/>
          </w:tcPr>
          <w:p w14:paraId="3E089EC7" w14:textId="77777777" w:rsidR="00CD26CA" w:rsidRPr="00CD26CA" w:rsidRDefault="00CD26CA" w:rsidP="00CD26CA">
            <w:pPr>
              <w:rPr>
                <w:rFonts w:ascii="Century Gothic" w:eastAsia="Times New Roman" w:hAnsi="Century Gothic" w:cs="Times New Roman"/>
                <w:b/>
                <w:bCs/>
                <w:color w:val="000000"/>
                <w:sz w:val="20"/>
                <w:szCs w:val="20"/>
              </w:rPr>
            </w:pPr>
            <w:r w:rsidRPr="00CD26CA">
              <w:rPr>
                <w:rFonts w:ascii="Century Gothic" w:eastAsia="Times New Roman" w:hAnsi="Century Gothic" w:cs="Times New Roman"/>
                <w:b/>
                <w:bCs/>
                <w:color w:val="000000"/>
                <w:sz w:val="20"/>
                <w:szCs w:val="20"/>
              </w:rPr>
              <w:t>NOTES</w:t>
            </w:r>
          </w:p>
        </w:tc>
        <w:tc>
          <w:tcPr>
            <w:tcW w:w="8801" w:type="dxa"/>
            <w:gridSpan w:val="2"/>
            <w:tcBorders>
              <w:top w:val="nil"/>
              <w:left w:val="nil"/>
              <w:bottom w:val="single" w:sz="4" w:space="0" w:color="BFBFBF"/>
              <w:right w:val="single" w:sz="4" w:space="0" w:color="BFBFBF"/>
            </w:tcBorders>
            <w:vAlign w:val="center"/>
            <w:hideMark/>
          </w:tcPr>
          <w:p w14:paraId="6BBFFFFF" w14:textId="77777777" w:rsidR="00CD26CA" w:rsidRPr="00CD26CA" w:rsidRDefault="00CD26CA" w:rsidP="00CD26CA">
            <w:pPr>
              <w:rPr>
                <w:rFonts w:ascii="Century Gothic" w:eastAsia="Times New Roman" w:hAnsi="Century Gothic" w:cs="Times New Roman"/>
                <w:color w:val="000000"/>
                <w:sz w:val="22"/>
                <w:szCs w:val="22"/>
              </w:rPr>
            </w:pPr>
            <w:r w:rsidRPr="00CD26CA">
              <w:rPr>
                <w:rFonts w:ascii="Century Gothic" w:eastAsia="Times New Roman" w:hAnsi="Century Gothic" w:cs="Times New Roman"/>
                <w:color w:val="000000"/>
                <w:sz w:val="22"/>
                <w:szCs w:val="22"/>
              </w:rPr>
              <w:t> </w:t>
            </w:r>
          </w:p>
        </w:tc>
      </w:tr>
    </w:tbl>
    <w:p w14:paraId="2FD3CA08" w14:textId="77777777" w:rsidR="005B1ED6" w:rsidRDefault="005B1ED6" w:rsidP="00CD26CA">
      <w:pPr>
        <w:spacing w:before="100" w:beforeAutospacing="1"/>
        <w:rPr>
          <w:rFonts w:ascii="Century Gothic" w:hAnsi="Century Gothic"/>
          <w:sz w:val="20"/>
          <w:szCs w:val="20"/>
        </w:rPr>
        <w:sectPr w:rsidR="005B1ED6" w:rsidSect="00F35C56">
          <w:headerReference w:type="even" r:id="rId9"/>
          <w:headerReference w:type="default" r:id="rId10"/>
          <w:footerReference w:type="even" r:id="rId11"/>
          <w:footerReference w:type="default" r:id="rId12"/>
          <w:headerReference w:type="first" r:id="rId13"/>
          <w:footerReference w:type="first" r:id="rId14"/>
          <w:pgSz w:w="12240" w:h="15840"/>
          <w:pgMar w:top="446" w:right="576" w:bottom="576" w:left="576" w:header="0" w:footer="0" w:gutter="0"/>
          <w:cols w:space="720"/>
          <w:docGrid w:linePitch="360"/>
        </w:sectPr>
      </w:pPr>
    </w:p>
    <w:tbl>
      <w:tblPr>
        <w:tblW w:w="10864" w:type="dxa"/>
        <w:tblInd w:w="5" w:type="dxa"/>
        <w:tblLook w:val="04A0" w:firstRow="1" w:lastRow="0" w:firstColumn="1" w:lastColumn="0" w:noHBand="0" w:noVBand="1"/>
      </w:tblPr>
      <w:tblGrid>
        <w:gridCol w:w="2063"/>
        <w:gridCol w:w="8801"/>
      </w:tblGrid>
      <w:tr w:rsidR="005B1ED6" w:rsidRPr="00CD26CA" w14:paraId="20A33329" w14:textId="77777777" w:rsidTr="005B1ED6">
        <w:trPr>
          <w:trHeight w:val="363"/>
        </w:trPr>
        <w:tc>
          <w:tcPr>
            <w:tcW w:w="10864" w:type="dxa"/>
            <w:gridSpan w:val="2"/>
            <w:tcBorders>
              <w:top w:val="nil"/>
              <w:left w:val="nil"/>
              <w:bottom w:val="nil"/>
              <w:right w:val="nil"/>
            </w:tcBorders>
            <w:noWrap/>
            <w:vAlign w:val="center"/>
            <w:hideMark/>
          </w:tcPr>
          <w:p w14:paraId="6AFA5531" w14:textId="77777777" w:rsidR="005B1ED6" w:rsidRPr="00CD26CA" w:rsidRDefault="005B1ED6" w:rsidP="0062260A">
            <w:pPr>
              <w:ind w:left="-105"/>
              <w:rPr>
                <w:rFonts w:ascii="Century Gothic" w:eastAsia="Times New Roman" w:hAnsi="Century Gothic" w:cs="Times New Roman"/>
                <w:color w:val="000000"/>
              </w:rPr>
            </w:pPr>
            <w:r w:rsidRPr="00CD26CA">
              <w:rPr>
                <w:rFonts w:ascii="Century Gothic" w:eastAsia="Times New Roman" w:hAnsi="Century Gothic" w:cs="Times New Roman"/>
                <w:color w:val="000000"/>
              </w:rPr>
              <w:lastRenderedPageBreak/>
              <w:t>ADDITIONAL INFORMATION</w:t>
            </w:r>
          </w:p>
        </w:tc>
      </w:tr>
      <w:tr w:rsidR="005B1ED6" w:rsidRPr="00CD26CA" w14:paraId="72BF1AB1" w14:textId="77777777" w:rsidTr="004C4356">
        <w:trPr>
          <w:trHeight w:val="1728"/>
        </w:trPr>
        <w:tc>
          <w:tcPr>
            <w:tcW w:w="2063"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2FEE7733" w14:textId="77777777" w:rsidR="005B1ED6" w:rsidRPr="00CD26CA" w:rsidRDefault="005B1ED6" w:rsidP="0062260A">
            <w:pPr>
              <w:rPr>
                <w:rFonts w:ascii="Century Gothic" w:eastAsia="Times New Roman" w:hAnsi="Century Gothic" w:cs="Times New Roman"/>
                <w:b/>
                <w:bCs/>
                <w:color w:val="000000"/>
                <w:sz w:val="20"/>
                <w:szCs w:val="20"/>
              </w:rPr>
            </w:pPr>
            <w:r w:rsidRPr="00CD26CA">
              <w:rPr>
                <w:rFonts w:ascii="Century Gothic" w:eastAsia="Times New Roman" w:hAnsi="Century Gothic" w:cs="Times New Roman"/>
                <w:b/>
                <w:bCs/>
                <w:color w:val="000000"/>
                <w:sz w:val="20"/>
                <w:szCs w:val="20"/>
              </w:rPr>
              <w:t>OBJECTIVES</w:t>
            </w:r>
          </w:p>
        </w:tc>
        <w:tc>
          <w:tcPr>
            <w:tcW w:w="8801" w:type="dxa"/>
            <w:tcBorders>
              <w:top w:val="single" w:sz="4" w:space="0" w:color="BFBFBF"/>
              <w:left w:val="nil"/>
              <w:bottom w:val="single" w:sz="4" w:space="0" w:color="BFBFBF"/>
              <w:right w:val="single" w:sz="4" w:space="0" w:color="BFBFBF"/>
            </w:tcBorders>
            <w:vAlign w:val="center"/>
            <w:hideMark/>
          </w:tcPr>
          <w:p w14:paraId="6A5FA80E" w14:textId="77777777" w:rsidR="005B1ED6" w:rsidRPr="00CD26CA" w:rsidRDefault="005B1ED6" w:rsidP="0062260A">
            <w:pPr>
              <w:rPr>
                <w:rFonts w:ascii="Century Gothic" w:eastAsia="Times New Roman" w:hAnsi="Century Gothic" w:cs="Times New Roman"/>
                <w:color w:val="000000"/>
                <w:sz w:val="22"/>
                <w:szCs w:val="22"/>
              </w:rPr>
            </w:pPr>
            <w:r w:rsidRPr="00CD26CA">
              <w:rPr>
                <w:rFonts w:ascii="Century Gothic" w:eastAsia="Times New Roman" w:hAnsi="Century Gothic" w:cs="Times New Roman"/>
                <w:color w:val="000000"/>
                <w:sz w:val="22"/>
                <w:szCs w:val="22"/>
              </w:rPr>
              <w:t> </w:t>
            </w:r>
          </w:p>
        </w:tc>
      </w:tr>
      <w:tr w:rsidR="005B1ED6" w:rsidRPr="00CD26CA" w14:paraId="2BAD2034" w14:textId="77777777" w:rsidTr="004C4356">
        <w:trPr>
          <w:trHeight w:val="1728"/>
        </w:trPr>
        <w:tc>
          <w:tcPr>
            <w:tcW w:w="2063" w:type="dxa"/>
            <w:tcBorders>
              <w:top w:val="nil"/>
              <w:left w:val="single" w:sz="4" w:space="0" w:color="BFBFBF"/>
              <w:bottom w:val="single" w:sz="4" w:space="0" w:color="BFBFBF"/>
              <w:right w:val="single" w:sz="4" w:space="0" w:color="BFBFBF"/>
            </w:tcBorders>
            <w:shd w:val="clear" w:color="000000" w:fill="F2F2F2"/>
            <w:vAlign w:val="center"/>
            <w:hideMark/>
          </w:tcPr>
          <w:p w14:paraId="286FF0F0" w14:textId="77777777" w:rsidR="005B1ED6" w:rsidRPr="00CD26CA" w:rsidRDefault="005B1ED6" w:rsidP="0062260A">
            <w:pPr>
              <w:rPr>
                <w:rFonts w:ascii="Century Gothic" w:eastAsia="Times New Roman" w:hAnsi="Century Gothic" w:cs="Times New Roman"/>
                <w:b/>
                <w:bCs/>
                <w:color w:val="000000"/>
                <w:sz w:val="20"/>
                <w:szCs w:val="20"/>
              </w:rPr>
            </w:pPr>
            <w:r w:rsidRPr="00CD26CA">
              <w:rPr>
                <w:rFonts w:ascii="Century Gothic" w:eastAsia="Times New Roman" w:hAnsi="Century Gothic" w:cs="Times New Roman"/>
                <w:b/>
                <w:bCs/>
                <w:color w:val="000000"/>
                <w:sz w:val="20"/>
                <w:szCs w:val="20"/>
              </w:rPr>
              <w:t>OUTPUTS</w:t>
            </w:r>
          </w:p>
        </w:tc>
        <w:tc>
          <w:tcPr>
            <w:tcW w:w="8801" w:type="dxa"/>
            <w:tcBorders>
              <w:top w:val="nil"/>
              <w:left w:val="nil"/>
              <w:bottom w:val="single" w:sz="4" w:space="0" w:color="BFBFBF"/>
              <w:right w:val="single" w:sz="4" w:space="0" w:color="BFBFBF"/>
            </w:tcBorders>
            <w:vAlign w:val="center"/>
            <w:hideMark/>
          </w:tcPr>
          <w:p w14:paraId="697AEB98" w14:textId="77777777" w:rsidR="005B1ED6" w:rsidRPr="00CD26CA" w:rsidRDefault="005B1ED6" w:rsidP="0062260A">
            <w:pPr>
              <w:rPr>
                <w:rFonts w:ascii="Century Gothic" w:eastAsia="Times New Roman" w:hAnsi="Century Gothic" w:cs="Times New Roman"/>
                <w:color w:val="000000"/>
                <w:sz w:val="22"/>
                <w:szCs w:val="22"/>
              </w:rPr>
            </w:pPr>
            <w:r w:rsidRPr="00CD26CA">
              <w:rPr>
                <w:rFonts w:ascii="Century Gothic" w:eastAsia="Times New Roman" w:hAnsi="Century Gothic" w:cs="Times New Roman"/>
                <w:color w:val="000000"/>
                <w:sz w:val="22"/>
                <w:szCs w:val="22"/>
              </w:rPr>
              <w:t> </w:t>
            </w:r>
          </w:p>
        </w:tc>
      </w:tr>
      <w:tr w:rsidR="005B1ED6" w:rsidRPr="00CD26CA" w14:paraId="1FD95AE2" w14:textId="77777777" w:rsidTr="004C4356">
        <w:trPr>
          <w:trHeight w:val="1728"/>
        </w:trPr>
        <w:tc>
          <w:tcPr>
            <w:tcW w:w="2063" w:type="dxa"/>
            <w:tcBorders>
              <w:top w:val="nil"/>
              <w:left w:val="single" w:sz="4" w:space="0" w:color="BFBFBF"/>
              <w:bottom w:val="single" w:sz="4" w:space="0" w:color="BFBFBF"/>
              <w:right w:val="single" w:sz="4" w:space="0" w:color="BFBFBF"/>
            </w:tcBorders>
            <w:shd w:val="clear" w:color="000000" w:fill="F2F2F2"/>
            <w:vAlign w:val="center"/>
            <w:hideMark/>
          </w:tcPr>
          <w:p w14:paraId="2BB939A4" w14:textId="77777777" w:rsidR="005B1ED6" w:rsidRPr="00CD26CA" w:rsidRDefault="005B1ED6" w:rsidP="0062260A">
            <w:pPr>
              <w:rPr>
                <w:rFonts w:ascii="Century Gothic" w:eastAsia="Times New Roman" w:hAnsi="Century Gothic" w:cs="Times New Roman"/>
                <w:b/>
                <w:bCs/>
                <w:color w:val="000000"/>
                <w:sz w:val="20"/>
                <w:szCs w:val="20"/>
              </w:rPr>
            </w:pPr>
            <w:r w:rsidRPr="00CD26CA">
              <w:rPr>
                <w:rFonts w:ascii="Century Gothic" w:eastAsia="Times New Roman" w:hAnsi="Century Gothic" w:cs="Times New Roman"/>
                <w:b/>
                <w:bCs/>
                <w:color w:val="000000"/>
                <w:sz w:val="20"/>
                <w:szCs w:val="20"/>
              </w:rPr>
              <w:t>COMMENTS</w:t>
            </w:r>
          </w:p>
        </w:tc>
        <w:tc>
          <w:tcPr>
            <w:tcW w:w="8801" w:type="dxa"/>
            <w:tcBorders>
              <w:top w:val="nil"/>
              <w:left w:val="nil"/>
              <w:bottom w:val="single" w:sz="4" w:space="0" w:color="BFBFBF"/>
              <w:right w:val="single" w:sz="4" w:space="0" w:color="BFBFBF"/>
            </w:tcBorders>
            <w:vAlign w:val="center"/>
            <w:hideMark/>
          </w:tcPr>
          <w:p w14:paraId="7BE51EBE" w14:textId="77777777" w:rsidR="005B1ED6" w:rsidRPr="00CD26CA" w:rsidRDefault="005B1ED6" w:rsidP="0062260A">
            <w:pPr>
              <w:rPr>
                <w:rFonts w:ascii="Century Gothic" w:eastAsia="Times New Roman" w:hAnsi="Century Gothic" w:cs="Times New Roman"/>
                <w:color w:val="000000"/>
                <w:sz w:val="22"/>
                <w:szCs w:val="22"/>
              </w:rPr>
            </w:pPr>
            <w:r w:rsidRPr="00CD26CA">
              <w:rPr>
                <w:rFonts w:ascii="Century Gothic" w:eastAsia="Times New Roman" w:hAnsi="Century Gothic" w:cs="Times New Roman"/>
                <w:color w:val="000000"/>
                <w:sz w:val="22"/>
                <w:szCs w:val="22"/>
              </w:rPr>
              <w:t> </w:t>
            </w:r>
          </w:p>
        </w:tc>
      </w:tr>
      <w:tr w:rsidR="005B1ED6" w:rsidRPr="00CD26CA" w14:paraId="2B9BA5DD" w14:textId="77777777" w:rsidTr="005B1ED6">
        <w:trPr>
          <w:trHeight w:val="144"/>
        </w:trPr>
        <w:tc>
          <w:tcPr>
            <w:tcW w:w="2063" w:type="dxa"/>
            <w:tcBorders>
              <w:top w:val="nil"/>
              <w:left w:val="nil"/>
              <w:bottom w:val="nil"/>
              <w:right w:val="nil"/>
            </w:tcBorders>
            <w:noWrap/>
            <w:vAlign w:val="bottom"/>
            <w:hideMark/>
          </w:tcPr>
          <w:p w14:paraId="70804D51" w14:textId="77777777" w:rsidR="005B1ED6" w:rsidRPr="00CD26CA" w:rsidRDefault="005B1ED6" w:rsidP="0062260A">
            <w:pPr>
              <w:rPr>
                <w:rFonts w:ascii="Century Gothic" w:eastAsia="Times New Roman" w:hAnsi="Century Gothic" w:cs="Times New Roman"/>
                <w:color w:val="000000"/>
                <w:sz w:val="22"/>
                <w:szCs w:val="22"/>
              </w:rPr>
            </w:pPr>
          </w:p>
        </w:tc>
        <w:tc>
          <w:tcPr>
            <w:tcW w:w="8801" w:type="dxa"/>
            <w:tcBorders>
              <w:top w:val="nil"/>
              <w:left w:val="nil"/>
              <w:bottom w:val="nil"/>
              <w:right w:val="nil"/>
            </w:tcBorders>
            <w:noWrap/>
            <w:vAlign w:val="bottom"/>
            <w:hideMark/>
          </w:tcPr>
          <w:p w14:paraId="052305A1" w14:textId="77777777" w:rsidR="005B1ED6" w:rsidRPr="00CD26CA" w:rsidRDefault="005B1ED6" w:rsidP="0062260A">
            <w:pPr>
              <w:rPr>
                <w:rFonts w:ascii="Times New Roman" w:eastAsia="Times New Roman" w:hAnsi="Times New Roman" w:cs="Times New Roman"/>
                <w:sz w:val="20"/>
                <w:szCs w:val="20"/>
              </w:rPr>
            </w:pPr>
          </w:p>
        </w:tc>
      </w:tr>
      <w:tr w:rsidR="005B1ED6" w:rsidRPr="00CD26CA" w14:paraId="7C412EDB" w14:textId="77777777" w:rsidTr="005B1ED6">
        <w:trPr>
          <w:trHeight w:val="290"/>
        </w:trPr>
        <w:tc>
          <w:tcPr>
            <w:tcW w:w="2063" w:type="dxa"/>
            <w:tcBorders>
              <w:top w:val="nil"/>
              <w:left w:val="nil"/>
              <w:bottom w:val="nil"/>
              <w:right w:val="nil"/>
            </w:tcBorders>
            <w:vAlign w:val="center"/>
            <w:hideMark/>
          </w:tcPr>
          <w:p w14:paraId="0D36E7DB" w14:textId="77777777" w:rsidR="005B1ED6" w:rsidRPr="00CD26CA" w:rsidRDefault="005B1ED6" w:rsidP="0062260A">
            <w:pPr>
              <w:rPr>
                <w:rFonts w:ascii="Century Gothic" w:eastAsia="Times New Roman" w:hAnsi="Century Gothic" w:cs="Times New Roman"/>
                <w:b/>
                <w:bCs/>
                <w:color w:val="000000"/>
                <w:sz w:val="20"/>
                <w:szCs w:val="20"/>
              </w:rPr>
            </w:pPr>
            <w:r w:rsidRPr="00CD26CA">
              <w:rPr>
                <w:rFonts w:ascii="Century Gothic" w:eastAsia="Times New Roman" w:hAnsi="Century Gothic" w:cs="Times New Roman"/>
                <w:b/>
                <w:bCs/>
                <w:color w:val="000000"/>
                <w:sz w:val="20"/>
                <w:szCs w:val="20"/>
              </w:rPr>
              <w:t>DATE</w:t>
            </w:r>
          </w:p>
        </w:tc>
        <w:tc>
          <w:tcPr>
            <w:tcW w:w="8801" w:type="dxa"/>
            <w:tcBorders>
              <w:top w:val="nil"/>
              <w:left w:val="nil"/>
              <w:bottom w:val="nil"/>
              <w:right w:val="nil"/>
            </w:tcBorders>
            <w:vAlign w:val="center"/>
            <w:hideMark/>
          </w:tcPr>
          <w:p w14:paraId="0E696480" w14:textId="77777777" w:rsidR="005B1ED6" w:rsidRPr="00CD26CA" w:rsidRDefault="005B1ED6" w:rsidP="0062260A">
            <w:pPr>
              <w:rPr>
                <w:rFonts w:ascii="Century Gothic" w:eastAsia="Times New Roman" w:hAnsi="Century Gothic" w:cs="Times New Roman"/>
                <w:b/>
                <w:bCs/>
                <w:color w:val="000000"/>
                <w:sz w:val="20"/>
                <w:szCs w:val="20"/>
              </w:rPr>
            </w:pPr>
            <w:r w:rsidRPr="00CD26CA">
              <w:rPr>
                <w:rFonts w:ascii="Century Gothic" w:eastAsia="Times New Roman" w:hAnsi="Century Gothic" w:cs="Times New Roman"/>
                <w:b/>
                <w:bCs/>
                <w:color w:val="000000"/>
                <w:sz w:val="20"/>
                <w:szCs w:val="20"/>
              </w:rPr>
              <w:t>PREPARED BY</w:t>
            </w:r>
          </w:p>
        </w:tc>
      </w:tr>
      <w:tr w:rsidR="005B1ED6" w:rsidRPr="00CD26CA" w14:paraId="315DB62B" w14:textId="77777777" w:rsidTr="005B1ED6">
        <w:trPr>
          <w:trHeight w:val="576"/>
        </w:trPr>
        <w:tc>
          <w:tcPr>
            <w:tcW w:w="2063" w:type="dxa"/>
            <w:tcBorders>
              <w:top w:val="single" w:sz="4" w:space="0" w:color="BFBFBF"/>
              <w:left w:val="single" w:sz="4" w:space="0" w:color="BFBFBF"/>
              <w:bottom w:val="single" w:sz="8" w:space="0" w:color="BFBFBF"/>
              <w:right w:val="single" w:sz="4" w:space="0" w:color="BFBFBF"/>
            </w:tcBorders>
            <w:noWrap/>
            <w:vAlign w:val="center"/>
            <w:hideMark/>
          </w:tcPr>
          <w:p w14:paraId="6BAF75C7" w14:textId="77777777" w:rsidR="005B1ED6" w:rsidRPr="00CD26CA" w:rsidRDefault="005B1ED6" w:rsidP="0062260A">
            <w:pPr>
              <w:rPr>
                <w:rFonts w:ascii="Century Gothic" w:eastAsia="Times New Roman" w:hAnsi="Century Gothic" w:cs="Times New Roman"/>
                <w:color w:val="000000"/>
                <w:sz w:val="22"/>
                <w:szCs w:val="22"/>
              </w:rPr>
            </w:pPr>
            <w:r w:rsidRPr="00CD26CA">
              <w:rPr>
                <w:rFonts w:ascii="Century Gothic" w:eastAsia="Times New Roman" w:hAnsi="Century Gothic" w:cs="Times New Roman"/>
                <w:color w:val="000000"/>
                <w:sz w:val="22"/>
                <w:szCs w:val="22"/>
              </w:rPr>
              <w:t> </w:t>
            </w:r>
          </w:p>
        </w:tc>
        <w:tc>
          <w:tcPr>
            <w:tcW w:w="8801" w:type="dxa"/>
            <w:tcBorders>
              <w:top w:val="single" w:sz="4" w:space="0" w:color="BFBFBF"/>
              <w:left w:val="nil"/>
              <w:bottom w:val="single" w:sz="8" w:space="0" w:color="BFBFBF"/>
              <w:right w:val="single" w:sz="4" w:space="0" w:color="BFBFBF"/>
            </w:tcBorders>
            <w:vAlign w:val="center"/>
            <w:hideMark/>
          </w:tcPr>
          <w:p w14:paraId="454634A0" w14:textId="77777777" w:rsidR="005B1ED6" w:rsidRPr="00CD26CA" w:rsidRDefault="005B1ED6" w:rsidP="0062260A">
            <w:pPr>
              <w:rPr>
                <w:rFonts w:ascii="Century Gothic" w:eastAsia="Times New Roman" w:hAnsi="Century Gothic" w:cs="Times New Roman"/>
                <w:color w:val="000000"/>
                <w:sz w:val="22"/>
                <w:szCs w:val="22"/>
              </w:rPr>
            </w:pPr>
            <w:r w:rsidRPr="00CD26CA">
              <w:rPr>
                <w:rFonts w:ascii="Century Gothic" w:eastAsia="Times New Roman" w:hAnsi="Century Gothic" w:cs="Times New Roman"/>
                <w:color w:val="000000"/>
                <w:sz w:val="22"/>
                <w:szCs w:val="22"/>
              </w:rPr>
              <w:t> </w:t>
            </w:r>
          </w:p>
        </w:tc>
      </w:tr>
      <w:tr w:rsidR="005B1ED6" w:rsidRPr="00CD26CA" w14:paraId="6A2846A1" w14:textId="77777777" w:rsidTr="005B1ED6">
        <w:trPr>
          <w:trHeight w:val="71"/>
        </w:trPr>
        <w:tc>
          <w:tcPr>
            <w:tcW w:w="2063" w:type="dxa"/>
            <w:tcBorders>
              <w:top w:val="nil"/>
              <w:left w:val="nil"/>
              <w:bottom w:val="nil"/>
              <w:right w:val="nil"/>
            </w:tcBorders>
            <w:noWrap/>
            <w:vAlign w:val="bottom"/>
            <w:hideMark/>
          </w:tcPr>
          <w:p w14:paraId="73225381" w14:textId="77777777" w:rsidR="005B1ED6" w:rsidRPr="00CD26CA" w:rsidRDefault="005B1ED6" w:rsidP="0062260A">
            <w:pPr>
              <w:rPr>
                <w:rFonts w:ascii="Century Gothic" w:eastAsia="Times New Roman" w:hAnsi="Century Gothic" w:cs="Times New Roman"/>
                <w:color w:val="000000"/>
                <w:sz w:val="22"/>
                <w:szCs w:val="22"/>
              </w:rPr>
            </w:pPr>
          </w:p>
        </w:tc>
        <w:tc>
          <w:tcPr>
            <w:tcW w:w="8801" w:type="dxa"/>
            <w:tcBorders>
              <w:top w:val="nil"/>
              <w:left w:val="nil"/>
              <w:bottom w:val="nil"/>
              <w:right w:val="nil"/>
            </w:tcBorders>
            <w:noWrap/>
            <w:vAlign w:val="bottom"/>
            <w:hideMark/>
          </w:tcPr>
          <w:p w14:paraId="06EA6B6F" w14:textId="77777777" w:rsidR="005B1ED6" w:rsidRPr="00CD26CA" w:rsidRDefault="005B1ED6" w:rsidP="0062260A">
            <w:pPr>
              <w:rPr>
                <w:rFonts w:ascii="Times New Roman" w:eastAsia="Times New Roman" w:hAnsi="Times New Roman" w:cs="Times New Roman"/>
                <w:sz w:val="20"/>
                <w:szCs w:val="20"/>
              </w:rPr>
            </w:pPr>
          </w:p>
        </w:tc>
      </w:tr>
      <w:tr w:rsidR="005B1ED6" w:rsidRPr="00CD26CA" w14:paraId="041FFBDE" w14:textId="77777777" w:rsidTr="005B1ED6">
        <w:trPr>
          <w:trHeight w:val="290"/>
        </w:trPr>
        <w:tc>
          <w:tcPr>
            <w:tcW w:w="2063" w:type="dxa"/>
            <w:tcBorders>
              <w:top w:val="nil"/>
              <w:left w:val="nil"/>
              <w:bottom w:val="nil"/>
              <w:right w:val="nil"/>
            </w:tcBorders>
            <w:vAlign w:val="center"/>
            <w:hideMark/>
          </w:tcPr>
          <w:p w14:paraId="262A8F5E" w14:textId="77777777" w:rsidR="005B1ED6" w:rsidRPr="00CD26CA" w:rsidRDefault="005B1ED6" w:rsidP="0062260A">
            <w:pPr>
              <w:rPr>
                <w:rFonts w:ascii="Century Gothic" w:eastAsia="Times New Roman" w:hAnsi="Century Gothic" w:cs="Times New Roman"/>
                <w:b/>
                <w:bCs/>
                <w:color w:val="000000"/>
                <w:sz w:val="20"/>
                <w:szCs w:val="20"/>
              </w:rPr>
            </w:pPr>
            <w:r w:rsidRPr="00CD26CA">
              <w:rPr>
                <w:rFonts w:ascii="Century Gothic" w:eastAsia="Times New Roman" w:hAnsi="Century Gothic" w:cs="Times New Roman"/>
                <w:b/>
                <w:bCs/>
                <w:color w:val="000000"/>
                <w:sz w:val="20"/>
                <w:szCs w:val="20"/>
              </w:rPr>
              <w:t>DATE</w:t>
            </w:r>
          </w:p>
        </w:tc>
        <w:tc>
          <w:tcPr>
            <w:tcW w:w="8801" w:type="dxa"/>
            <w:tcBorders>
              <w:top w:val="nil"/>
              <w:left w:val="nil"/>
              <w:bottom w:val="nil"/>
              <w:right w:val="nil"/>
            </w:tcBorders>
            <w:vAlign w:val="center"/>
            <w:hideMark/>
          </w:tcPr>
          <w:p w14:paraId="49CACCCF" w14:textId="77777777" w:rsidR="005B1ED6" w:rsidRPr="00CD26CA" w:rsidRDefault="005B1ED6" w:rsidP="0062260A">
            <w:pPr>
              <w:rPr>
                <w:rFonts w:ascii="Century Gothic" w:eastAsia="Times New Roman" w:hAnsi="Century Gothic" w:cs="Times New Roman"/>
                <w:b/>
                <w:bCs/>
                <w:color w:val="000000"/>
                <w:sz w:val="20"/>
                <w:szCs w:val="20"/>
              </w:rPr>
            </w:pPr>
            <w:r w:rsidRPr="00CD26CA">
              <w:rPr>
                <w:rFonts w:ascii="Century Gothic" w:eastAsia="Times New Roman" w:hAnsi="Century Gothic" w:cs="Times New Roman"/>
                <w:b/>
                <w:bCs/>
                <w:color w:val="000000"/>
                <w:sz w:val="20"/>
                <w:szCs w:val="20"/>
              </w:rPr>
              <w:t>AUTHORIZED BY</w:t>
            </w:r>
          </w:p>
        </w:tc>
      </w:tr>
      <w:tr w:rsidR="005B1ED6" w:rsidRPr="00CD26CA" w14:paraId="6C726506" w14:textId="77777777" w:rsidTr="005B1ED6">
        <w:trPr>
          <w:trHeight w:val="576"/>
        </w:trPr>
        <w:tc>
          <w:tcPr>
            <w:tcW w:w="2063" w:type="dxa"/>
            <w:tcBorders>
              <w:top w:val="single" w:sz="4" w:space="0" w:color="BFBFBF"/>
              <w:left w:val="single" w:sz="4" w:space="0" w:color="BFBFBF"/>
              <w:bottom w:val="single" w:sz="8" w:space="0" w:color="BFBFBF"/>
              <w:right w:val="single" w:sz="4" w:space="0" w:color="BFBFBF"/>
            </w:tcBorders>
            <w:noWrap/>
            <w:vAlign w:val="center"/>
            <w:hideMark/>
          </w:tcPr>
          <w:p w14:paraId="5A0E1EE1" w14:textId="77777777" w:rsidR="005B1ED6" w:rsidRPr="00CD26CA" w:rsidRDefault="005B1ED6" w:rsidP="0062260A">
            <w:pPr>
              <w:rPr>
                <w:rFonts w:ascii="Century Gothic" w:eastAsia="Times New Roman" w:hAnsi="Century Gothic" w:cs="Times New Roman"/>
                <w:color w:val="000000"/>
                <w:sz w:val="22"/>
                <w:szCs w:val="22"/>
              </w:rPr>
            </w:pPr>
            <w:r w:rsidRPr="00CD26CA">
              <w:rPr>
                <w:rFonts w:ascii="Century Gothic" w:eastAsia="Times New Roman" w:hAnsi="Century Gothic" w:cs="Times New Roman"/>
                <w:color w:val="000000"/>
                <w:sz w:val="22"/>
                <w:szCs w:val="22"/>
              </w:rPr>
              <w:t> </w:t>
            </w:r>
          </w:p>
        </w:tc>
        <w:tc>
          <w:tcPr>
            <w:tcW w:w="8801" w:type="dxa"/>
            <w:tcBorders>
              <w:top w:val="single" w:sz="4" w:space="0" w:color="BFBFBF"/>
              <w:left w:val="nil"/>
              <w:bottom w:val="single" w:sz="8" w:space="0" w:color="BFBFBF"/>
              <w:right w:val="single" w:sz="4" w:space="0" w:color="BFBFBF"/>
            </w:tcBorders>
            <w:vAlign w:val="center"/>
            <w:hideMark/>
          </w:tcPr>
          <w:p w14:paraId="6AC39685" w14:textId="77777777" w:rsidR="005B1ED6" w:rsidRPr="00CD26CA" w:rsidRDefault="005B1ED6" w:rsidP="0062260A">
            <w:pPr>
              <w:rPr>
                <w:rFonts w:ascii="Century Gothic" w:eastAsia="Times New Roman" w:hAnsi="Century Gothic" w:cs="Times New Roman"/>
                <w:color w:val="000000"/>
                <w:sz w:val="22"/>
                <w:szCs w:val="22"/>
              </w:rPr>
            </w:pPr>
            <w:r w:rsidRPr="00CD26CA">
              <w:rPr>
                <w:rFonts w:ascii="Century Gothic" w:eastAsia="Times New Roman" w:hAnsi="Century Gothic" w:cs="Times New Roman"/>
                <w:color w:val="000000"/>
                <w:sz w:val="22"/>
                <w:szCs w:val="22"/>
              </w:rPr>
              <w:t> </w:t>
            </w:r>
          </w:p>
        </w:tc>
      </w:tr>
    </w:tbl>
    <w:p w14:paraId="7B9A88EB" w14:textId="77777777" w:rsidR="00CD26CA" w:rsidRDefault="00CD26CA" w:rsidP="00CD26CA">
      <w:pPr>
        <w:spacing w:before="100" w:beforeAutospacing="1"/>
        <w:rPr>
          <w:rFonts w:ascii="Century Gothic" w:hAnsi="Century Gothic"/>
          <w:sz w:val="20"/>
          <w:szCs w:val="20"/>
        </w:rPr>
        <w:sectPr w:rsidR="00CD26CA" w:rsidSect="00F35C56">
          <w:pgSz w:w="12240" w:h="15840"/>
          <w:pgMar w:top="446" w:right="576" w:bottom="576" w:left="576" w:header="0" w:footer="0" w:gutter="0"/>
          <w:cols w:space="720"/>
          <w:docGrid w:linePitch="360"/>
        </w:sectPr>
      </w:pPr>
    </w:p>
    <w:p w14:paraId="7283953B" w14:textId="77777777" w:rsidR="00AD0DC1" w:rsidRPr="008A7C4A" w:rsidRDefault="00AD0DC1" w:rsidP="00B53EFF">
      <w:pPr>
        <w:rPr>
          <w:rFonts w:ascii="Century Gothic" w:hAnsi="Century Gothic"/>
          <w:sz w:val="20"/>
          <w:szCs w:val="20"/>
        </w:rPr>
      </w:pPr>
    </w:p>
    <w:tbl>
      <w:tblPr>
        <w:tblStyle w:val="TableGrid"/>
        <w:tblpPr w:leftFromText="180" w:rightFromText="180" w:vertAnchor="page" w:horzAnchor="margin" w:tblpXSpec="center" w:tblpY="881"/>
        <w:tblW w:w="9944"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944"/>
      </w:tblGrid>
      <w:tr w:rsidR="00CD26CA" w:rsidRPr="008A7C4A" w14:paraId="75BC5BE1" w14:textId="77777777" w:rsidTr="0062260A">
        <w:trPr>
          <w:trHeight w:val="2649"/>
        </w:trPr>
        <w:tc>
          <w:tcPr>
            <w:tcW w:w="9944" w:type="dxa"/>
          </w:tcPr>
          <w:p w14:paraId="3D00EDFF" w14:textId="77777777" w:rsidR="00CD26CA" w:rsidRPr="008A7C4A" w:rsidRDefault="00CD26CA" w:rsidP="0062260A">
            <w:pPr>
              <w:jc w:val="center"/>
              <w:rPr>
                <w:rFonts w:ascii="Century Gothic" w:hAnsi="Century Gothic" w:cs="Arial"/>
                <w:b/>
                <w:sz w:val="20"/>
                <w:szCs w:val="20"/>
              </w:rPr>
            </w:pPr>
            <w:r w:rsidRPr="008A7C4A">
              <w:rPr>
                <w:rFonts w:ascii="Century Gothic" w:hAnsi="Century Gothic" w:cs="Arial"/>
                <w:b/>
                <w:sz w:val="20"/>
                <w:szCs w:val="20"/>
              </w:rPr>
              <w:t>DISCLAIMER</w:t>
            </w:r>
          </w:p>
          <w:p w14:paraId="67B72953" w14:textId="77777777" w:rsidR="00CD26CA" w:rsidRPr="008A7C4A" w:rsidRDefault="00CD26CA" w:rsidP="0062260A">
            <w:pPr>
              <w:rPr>
                <w:rFonts w:ascii="Century Gothic" w:hAnsi="Century Gothic" w:cs="Arial"/>
                <w:sz w:val="20"/>
                <w:szCs w:val="20"/>
              </w:rPr>
            </w:pPr>
          </w:p>
          <w:p w14:paraId="78B93F3F" w14:textId="77777777" w:rsidR="00CD26CA" w:rsidRPr="008A7C4A" w:rsidRDefault="00CD26CA" w:rsidP="0062260A">
            <w:pPr>
              <w:rPr>
                <w:rFonts w:ascii="Century Gothic" w:hAnsi="Century Gothic" w:cs="Arial"/>
                <w:sz w:val="20"/>
                <w:szCs w:val="20"/>
              </w:rPr>
            </w:pPr>
            <w:r w:rsidRPr="008A7C4A">
              <w:rPr>
                <w:rFonts w:ascii="Century Gothic" w:hAnsi="Century Gothic" w:cs="Arial"/>
                <w:sz w:val="20"/>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61DBAA7" w14:textId="77777777" w:rsidR="00B53EFF" w:rsidRPr="008A7C4A" w:rsidRDefault="00B53EFF">
      <w:pPr>
        <w:rPr>
          <w:rFonts w:ascii="Century Gothic" w:hAnsi="Century Gothic"/>
          <w:color w:val="000000" w:themeColor="text1"/>
          <w:sz w:val="20"/>
          <w:szCs w:val="20"/>
        </w:rPr>
      </w:pPr>
    </w:p>
    <w:sectPr w:rsidR="00B53EFF" w:rsidRPr="008A7C4A" w:rsidSect="00F35C56">
      <w:pgSz w:w="12240" w:h="15840"/>
      <w:pgMar w:top="446" w:right="576" w:bottom="576" w:left="576"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08759" w14:textId="77777777" w:rsidR="0074562B" w:rsidRDefault="0074562B" w:rsidP="004C6C01">
      <w:r>
        <w:separator/>
      </w:r>
    </w:p>
  </w:endnote>
  <w:endnote w:type="continuationSeparator" w:id="0">
    <w:p w14:paraId="61A551D1" w14:textId="77777777" w:rsidR="0074562B" w:rsidRDefault="0074562B" w:rsidP="004C6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neva">
    <w:panose1 w:val="020B0503030404040204"/>
    <w:charset w:val="00"/>
    <w:family w:val="swiss"/>
    <w:pitch w:val="variable"/>
    <w:sig w:usb0="E00002FF" w:usb1="5200205F" w:usb2="00A0C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E337B" w14:textId="77777777" w:rsidR="00976E2D" w:rsidRDefault="00976E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E503E" w14:textId="77777777" w:rsidR="00976E2D" w:rsidRDefault="00976E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7399F" w14:textId="77777777" w:rsidR="00976E2D" w:rsidRDefault="00976E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2B1DC" w14:textId="77777777" w:rsidR="0074562B" w:rsidRDefault="0074562B" w:rsidP="004C6C01">
      <w:r>
        <w:separator/>
      </w:r>
    </w:p>
  </w:footnote>
  <w:footnote w:type="continuationSeparator" w:id="0">
    <w:p w14:paraId="52CBCA2D" w14:textId="77777777" w:rsidR="0074562B" w:rsidRDefault="0074562B" w:rsidP="004C6C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41F8C" w14:textId="77777777" w:rsidR="00976E2D" w:rsidRDefault="00976E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67B1A" w14:textId="77777777" w:rsidR="00976E2D" w:rsidRDefault="00976E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D8553" w14:textId="77777777" w:rsidR="00976E2D" w:rsidRDefault="00976E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ECF"/>
    <w:rsid w:val="00020BEF"/>
    <w:rsid w:val="00024BC7"/>
    <w:rsid w:val="0006622C"/>
    <w:rsid w:val="000A703F"/>
    <w:rsid w:val="00145306"/>
    <w:rsid w:val="00160FE2"/>
    <w:rsid w:val="00163990"/>
    <w:rsid w:val="00177CFE"/>
    <w:rsid w:val="00182ECF"/>
    <w:rsid w:val="00190874"/>
    <w:rsid w:val="001A56BE"/>
    <w:rsid w:val="00241162"/>
    <w:rsid w:val="002424A5"/>
    <w:rsid w:val="00250419"/>
    <w:rsid w:val="002744FF"/>
    <w:rsid w:val="002C1F2E"/>
    <w:rsid w:val="002D17E5"/>
    <w:rsid w:val="00343574"/>
    <w:rsid w:val="003560B8"/>
    <w:rsid w:val="0039509E"/>
    <w:rsid w:val="003D14B5"/>
    <w:rsid w:val="00410A65"/>
    <w:rsid w:val="004221EB"/>
    <w:rsid w:val="00471C74"/>
    <w:rsid w:val="00473CC3"/>
    <w:rsid w:val="004937B7"/>
    <w:rsid w:val="00495588"/>
    <w:rsid w:val="004C4356"/>
    <w:rsid w:val="004C60E7"/>
    <w:rsid w:val="004C6C01"/>
    <w:rsid w:val="005449AA"/>
    <w:rsid w:val="005B1ED6"/>
    <w:rsid w:val="005C009E"/>
    <w:rsid w:val="006208CC"/>
    <w:rsid w:val="00647099"/>
    <w:rsid w:val="0065552C"/>
    <w:rsid w:val="006E786B"/>
    <w:rsid w:val="00710BDD"/>
    <w:rsid w:val="007318F6"/>
    <w:rsid w:val="0074562B"/>
    <w:rsid w:val="00746911"/>
    <w:rsid w:val="00751E00"/>
    <w:rsid w:val="007805A4"/>
    <w:rsid w:val="007B16E4"/>
    <w:rsid w:val="007D01DF"/>
    <w:rsid w:val="007D1875"/>
    <w:rsid w:val="00804B82"/>
    <w:rsid w:val="00853EC4"/>
    <w:rsid w:val="00871614"/>
    <w:rsid w:val="00894A5A"/>
    <w:rsid w:val="00897019"/>
    <w:rsid w:val="008A7C4A"/>
    <w:rsid w:val="008E2EF3"/>
    <w:rsid w:val="00976E2D"/>
    <w:rsid w:val="00985BD7"/>
    <w:rsid w:val="009B203C"/>
    <w:rsid w:val="009C61B0"/>
    <w:rsid w:val="009C6A95"/>
    <w:rsid w:val="00A24153"/>
    <w:rsid w:val="00A35F36"/>
    <w:rsid w:val="00A84A5F"/>
    <w:rsid w:val="00AA5B15"/>
    <w:rsid w:val="00AC464E"/>
    <w:rsid w:val="00AD0DC1"/>
    <w:rsid w:val="00B53EFF"/>
    <w:rsid w:val="00B61915"/>
    <w:rsid w:val="00B758CE"/>
    <w:rsid w:val="00BF30B0"/>
    <w:rsid w:val="00C31CCD"/>
    <w:rsid w:val="00C56A6C"/>
    <w:rsid w:val="00C74B39"/>
    <w:rsid w:val="00CA5ED2"/>
    <w:rsid w:val="00CC4CAD"/>
    <w:rsid w:val="00CD26CA"/>
    <w:rsid w:val="00D019F5"/>
    <w:rsid w:val="00D51D4E"/>
    <w:rsid w:val="00D57248"/>
    <w:rsid w:val="00D84E1C"/>
    <w:rsid w:val="00D91B28"/>
    <w:rsid w:val="00E461E8"/>
    <w:rsid w:val="00E83569"/>
    <w:rsid w:val="00EC336C"/>
    <w:rsid w:val="00EE207C"/>
    <w:rsid w:val="00F32754"/>
    <w:rsid w:val="00F35C56"/>
    <w:rsid w:val="00F569CF"/>
    <w:rsid w:val="00F86C7C"/>
    <w:rsid w:val="00FC7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05147"/>
  <w15:chartTrackingRefBased/>
  <w15:docId w15:val="{DC526D01-66EB-DA40-B475-24A476D67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6C01"/>
    <w:pPr>
      <w:tabs>
        <w:tab w:val="center" w:pos="4680"/>
        <w:tab w:val="right" w:pos="9360"/>
      </w:tabs>
    </w:pPr>
  </w:style>
  <w:style w:type="character" w:customStyle="1" w:styleId="HeaderChar">
    <w:name w:val="Header Char"/>
    <w:basedOn w:val="DefaultParagraphFont"/>
    <w:link w:val="Header"/>
    <w:uiPriority w:val="99"/>
    <w:rsid w:val="004C6C01"/>
  </w:style>
  <w:style w:type="paragraph" w:styleId="Footer">
    <w:name w:val="footer"/>
    <w:basedOn w:val="Normal"/>
    <w:link w:val="FooterChar"/>
    <w:uiPriority w:val="99"/>
    <w:unhideWhenUsed/>
    <w:rsid w:val="004C6C01"/>
    <w:pPr>
      <w:tabs>
        <w:tab w:val="center" w:pos="4680"/>
        <w:tab w:val="right" w:pos="9360"/>
      </w:tabs>
    </w:pPr>
  </w:style>
  <w:style w:type="character" w:customStyle="1" w:styleId="FooterChar">
    <w:name w:val="Footer Char"/>
    <w:basedOn w:val="DefaultParagraphFont"/>
    <w:link w:val="Footer"/>
    <w:uiPriority w:val="99"/>
    <w:rsid w:val="004C6C01"/>
  </w:style>
  <w:style w:type="table" w:styleId="TableGrid">
    <w:name w:val="Table Grid"/>
    <w:basedOn w:val="TableNormal"/>
    <w:uiPriority w:val="99"/>
    <w:rsid w:val="00B53EF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95588"/>
    <w:rPr>
      <w:color w:val="0563C1" w:themeColor="hyperlink"/>
      <w:u w:val="single"/>
    </w:rPr>
  </w:style>
  <w:style w:type="character" w:styleId="UnresolvedMention">
    <w:name w:val="Unresolved Mention"/>
    <w:basedOn w:val="DefaultParagraphFont"/>
    <w:uiPriority w:val="99"/>
    <w:semiHidden/>
    <w:unhideWhenUsed/>
    <w:rsid w:val="00495588"/>
    <w:rPr>
      <w:color w:val="605E5C"/>
      <w:shd w:val="clear" w:color="auto" w:fill="E1DFDD"/>
    </w:rPr>
  </w:style>
  <w:style w:type="paragraph" w:styleId="NormalWeb">
    <w:name w:val="Normal (Web)"/>
    <w:basedOn w:val="Normal"/>
    <w:uiPriority w:val="99"/>
    <w:semiHidden/>
    <w:unhideWhenUsed/>
    <w:rsid w:val="00FC7245"/>
    <w:pPr>
      <w:spacing w:before="100" w:beforeAutospacing="1" w:after="100" w:afterAutospacing="1"/>
    </w:pPr>
    <w:rPr>
      <w:rFonts w:ascii="Times New Roman" w:eastAsiaTheme="minorEastAsia"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92158">
      <w:bodyDiv w:val="1"/>
      <w:marLeft w:val="0"/>
      <w:marRight w:val="0"/>
      <w:marTop w:val="0"/>
      <w:marBottom w:val="0"/>
      <w:divBdr>
        <w:top w:val="none" w:sz="0" w:space="0" w:color="auto"/>
        <w:left w:val="none" w:sz="0" w:space="0" w:color="auto"/>
        <w:bottom w:val="none" w:sz="0" w:space="0" w:color="auto"/>
        <w:right w:val="none" w:sz="0" w:space="0" w:color="auto"/>
      </w:divBdr>
    </w:div>
    <w:div w:id="251134817">
      <w:bodyDiv w:val="1"/>
      <w:marLeft w:val="0"/>
      <w:marRight w:val="0"/>
      <w:marTop w:val="0"/>
      <w:marBottom w:val="0"/>
      <w:divBdr>
        <w:top w:val="none" w:sz="0" w:space="0" w:color="auto"/>
        <w:left w:val="none" w:sz="0" w:space="0" w:color="auto"/>
        <w:bottom w:val="none" w:sz="0" w:space="0" w:color="auto"/>
        <w:right w:val="none" w:sz="0" w:space="0" w:color="auto"/>
      </w:divBdr>
    </w:div>
    <w:div w:id="288514554">
      <w:bodyDiv w:val="1"/>
      <w:marLeft w:val="0"/>
      <w:marRight w:val="0"/>
      <w:marTop w:val="0"/>
      <w:marBottom w:val="0"/>
      <w:divBdr>
        <w:top w:val="none" w:sz="0" w:space="0" w:color="auto"/>
        <w:left w:val="none" w:sz="0" w:space="0" w:color="auto"/>
        <w:bottom w:val="none" w:sz="0" w:space="0" w:color="auto"/>
        <w:right w:val="none" w:sz="0" w:space="0" w:color="auto"/>
      </w:divBdr>
    </w:div>
    <w:div w:id="336007612">
      <w:bodyDiv w:val="1"/>
      <w:marLeft w:val="0"/>
      <w:marRight w:val="0"/>
      <w:marTop w:val="0"/>
      <w:marBottom w:val="0"/>
      <w:divBdr>
        <w:top w:val="none" w:sz="0" w:space="0" w:color="auto"/>
        <w:left w:val="none" w:sz="0" w:space="0" w:color="auto"/>
        <w:bottom w:val="none" w:sz="0" w:space="0" w:color="auto"/>
        <w:right w:val="none" w:sz="0" w:space="0" w:color="auto"/>
      </w:divBdr>
    </w:div>
    <w:div w:id="365838626">
      <w:bodyDiv w:val="1"/>
      <w:marLeft w:val="0"/>
      <w:marRight w:val="0"/>
      <w:marTop w:val="0"/>
      <w:marBottom w:val="0"/>
      <w:divBdr>
        <w:top w:val="none" w:sz="0" w:space="0" w:color="auto"/>
        <w:left w:val="none" w:sz="0" w:space="0" w:color="auto"/>
        <w:bottom w:val="none" w:sz="0" w:space="0" w:color="auto"/>
        <w:right w:val="none" w:sz="0" w:space="0" w:color="auto"/>
      </w:divBdr>
    </w:div>
    <w:div w:id="463472705">
      <w:bodyDiv w:val="1"/>
      <w:marLeft w:val="0"/>
      <w:marRight w:val="0"/>
      <w:marTop w:val="0"/>
      <w:marBottom w:val="0"/>
      <w:divBdr>
        <w:top w:val="none" w:sz="0" w:space="0" w:color="auto"/>
        <w:left w:val="none" w:sz="0" w:space="0" w:color="auto"/>
        <w:bottom w:val="none" w:sz="0" w:space="0" w:color="auto"/>
        <w:right w:val="none" w:sz="0" w:space="0" w:color="auto"/>
      </w:divBdr>
    </w:div>
    <w:div w:id="611088208">
      <w:bodyDiv w:val="1"/>
      <w:marLeft w:val="0"/>
      <w:marRight w:val="0"/>
      <w:marTop w:val="0"/>
      <w:marBottom w:val="0"/>
      <w:divBdr>
        <w:top w:val="none" w:sz="0" w:space="0" w:color="auto"/>
        <w:left w:val="none" w:sz="0" w:space="0" w:color="auto"/>
        <w:bottom w:val="none" w:sz="0" w:space="0" w:color="auto"/>
        <w:right w:val="none" w:sz="0" w:space="0" w:color="auto"/>
      </w:divBdr>
    </w:div>
    <w:div w:id="713625314">
      <w:bodyDiv w:val="1"/>
      <w:marLeft w:val="0"/>
      <w:marRight w:val="0"/>
      <w:marTop w:val="0"/>
      <w:marBottom w:val="0"/>
      <w:divBdr>
        <w:top w:val="none" w:sz="0" w:space="0" w:color="auto"/>
        <w:left w:val="none" w:sz="0" w:space="0" w:color="auto"/>
        <w:bottom w:val="none" w:sz="0" w:space="0" w:color="auto"/>
        <w:right w:val="none" w:sz="0" w:space="0" w:color="auto"/>
      </w:divBdr>
    </w:div>
    <w:div w:id="845634516">
      <w:bodyDiv w:val="1"/>
      <w:marLeft w:val="0"/>
      <w:marRight w:val="0"/>
      <w:marTop w:val="0"/>
      <w:marBottom w:val="0"/>
      <w:divBdr>
        <w:top w:val="none" w:sz="0" w:space="0" w:color="auto"/>
        <w:left w:val="none" w:sz="0" w:space="0" w:color="auto"/>
        <w:bottom w:val="none" w:sz="0" w:space="0" w:color="auto"/>
        <w:right w:val="none" w:sz="0" w:space="0" w:color="auto"/>
      </w:divBdr>
    </w:div>
    <w:div w:id="856892707">
      <w:bodyDiv w:val="1"/>
      <w:marLeft w:val="0"/>
      <w:marRight w:val="0"/>
      <w:marTop w:val="0"/>
      <w:marBottom w:val="0"/>
      <w:divBdr>
        <w:top w:val="none" w:sz="0" w:space="0" w:color="auto"/>
        <w:left w:val="none" w:sz="0" w:space="0" w:color="auto"/>
        <w:bottom w:val="none" w:sz="0" w:space="0" w:color="auto"/>
        <w:right w:val="none" w:sz="0" w:space="0" w:color="auto"/>
      </w:divBdr>
    </w:div>
    <w:div w:id="1151871197">
      <w:bodyDiv w:val="1"/>
      <w:marLeft w:val="0"/>
      <w:marRight w:val="0"/>
      <w:marTop w:val="0"/>
      <w:marBottom w:val="0"/>
      <w:divBdr>
        <w:top w:val="none" w:sz="0" w:space="0" w:color="auto"/>
        <w:left w:val="none" w:sz="0" w:space="0" w:color="auto"/>
        <w:bottom w:val="none" w:sz="0" w:space="0" w:color="auto"/>
        <w:right w:val="none" w:sz="0" w:space="0" w:color="auto"/>
      </w:divBdr>
    </w:div>
    <w:div w:id="1198739576">
      <w:bodyDiv w:val="1"/>
      <w:marLeft w:val="0"/>
      <w:marRight w:val="0"/>
      <w:marTop w:val="0"/>
      <w:marBottom w:val="0"/>
      <w:divBdr>
        <w:top w:val="none" w:sz="0" w:space="0" w:color="auto"/>
        <w:left w:val="none" w:sz="0" w:space="0" w:color="auto"/>
        <w:bottom w:val="none" w:sz="0" w:space="0" w:color="auto"/>
        <w:right w:val="none" w:sz="0" w:space="0" w:color="auto"/>
      </w:divBdr>
    </w:div>
    <w:div w:id="1241333740">
      <w:bodyDiv w:val="1"/>
      <w:marLeft w:val="0"/>
      <w:marRight w:val="0"/>
      <w:marTop w:val="0"/>
      <w:marBottom w:val="0"/>
      <w:divBdr>
        <w:top w:val="none" w:sz="0" w:space="0" w:color="auto"/>
        <w:left w:val="none" w:sz="0" w:space="0" w:color="auto"/>
        <w:bottom w:val="none" w:sz="0" w:space="0" w:color="auto"/>
        <w:right w:val="none" w:sz="0" w:space="0" w:color="auto"/>
      </w:divBdr>
    </w:div>
    <w:div w:id="1254240713">
      <w:bodyDiv w:val="1"/>
      <w:marLeft w:val="0"/>
      <w:marRight w:val="0"/>
      <w:marTop w:val="0"/>
      <w:marBottom w:val="0"/>
      <w:divBdr>
        <w:top w:val="none" w:sz="0" w:space="0" w:color="auto"/>
        <w:left w:val="none" w:sz="0" w:space="0" w:color="auto"/>
        <w:bottom w:val="none" w:sz="0" w:space="0" w:color="auto"/>
        <w:right w:val="none" w:sz="0" w:space="0" w:color="auto"/>
      </w:divBdr>
    </w:div>
    <w:div w:id="1296372461">
      <w:bodyDiv w:val="1"/>
      <w:marLeft w:val="0"/>
      <w:marRight w:val="0"/>
      <w:marTop w:val="0"/>
      <w:marBottom w:val="0"/>
      <w:divBdr>
        <w:top w:val="none" w:sz="0" w:space="0" w:color="auto"/>
        <w:left w:val="none" w:sz="0" w:space="0" w:color="auto"/>
        <w:bottom w:val="none" w:sz="0" w:space="0" w:color="auto"/>
        <w:right w:val="none" w:sz="0" w:space="0" w:color="auto"/>
      </w:divBdr>
    </w:div>
    <w:div w:id="1347168550">
      <w:bodyDiv w:val="1"/>
      <w:marLeft w:val="0"/>
      <w:marRight w:val="0"/>
      <w:marTop w:val="0"/>
      <w:marBottom w:val="0"/>
      <w:divBdr>
        <w:top w:val="none" w:sz="0" w:space="0" w:color="auto"/>
        <w:left w:val="none" w:sz="0" w:space="0" w:color="auto"/>
        <w:bottom w:val="none" w:sz="0" w:space="0" w:color="auto"/>
        <w:right w:val="none" w:sz="0" w:space="0" w:color="auto"/>
      </w:divBdr>
    </w:div>
    <w:div w:id="1439763341">
      <w:bodyDiv w:val="1"/>
      <w:marLeft w:val="0"/>
      <w:marRight w:val="0"/>
      <w:marTop w:val="0"/>
      <w:marBottom w:val="0"/>
      <w:divBdr>
        <w:top w:val="none" w:sz="0" w:space="0" w:color="auto"/>
        <w:left w:val="none" w:sz="0" w:space="0" w:color="auto"/>
        <w:bottom w:val="none" w:sz="0" w:space="0" w:color="auto"/>
        <w:right w:val="none" w:sz="0" w:space="0" w:color="auto"/>
      </w:divBdr>
    </w:div>
    <w:div w:id="1469936230">
      <w:bodyDiv w:val="1"/>
      <w:marLeft w:val="0"/>
      <w:marRight w:val="0"/>
      <w:marTop w:val="0"/>
      <w:marBottom w:val="0"/>
      <w:divBdr>
        <w:top w:val="none" w:sz="0" w:space="0" w:color="auto"/>
        <w:left w:val="none" w:sz="0" w:space="0" w:color="auto"/>
        <w:bottom w:val="none" w:sz="0" w:space="0" w:color="auto"/>
        <w:right w:val="none" w:sz="0" w:space="0" w:color="auto"/>
      </w:divBdr>
    </w:div>
    <w:div w:id="1644313624">
      <w:bodyDiv w:val="1"/>
      <w:marLeft w:val="0"/>
      <w:marRight w:val="0"/>
      <w:marTop w:val="0"/>
      <w:marBottom w:val="0"/>
      <w:divBdr>
        <w:top w:val="none" w:sz="0" w:space="0" w:color="auto"/>
        <w:left w:val="none" w:sz="0" w:space="0" w:color="auto"/>
        <w:bottom w:val="none" w:sz="0" w:space="0" w:color="auto"/>
        <w:right w:val="none" w:sz="0" w:space="0" w:color="auto"/>
      </w:divBdr>
    </w:div>
    <w:div w:id="1785538340">
      <w:bodyDiv w:val="1"/>
      <w:marLeft w:val="0"/>
      <w:marRight w:val="0"/>
      <w:marTop w:val="0"/>
      <w:marBottom w:val="0"/>
      <w:divBdr>
        <w:top w:val="none" w:sz="0" w:space="0" w:color="auto"/>
        <w:left w:val="none" w:sz="0" w:space="0" w:color="auto"/>
        <w:bottom w:val="none" w:sz="0" w:space="0" w:color="auto"/>
        <w:right w:val="none" w:sz="0" w:space="0" w:color="auto"/>
      </w:divBdr>
    </w:div>
    <w:div w:id="1940023889">
      <w:bodyDiv w:val="1"/>
      <w:marLeft w:val="0"/>
      <w:marRight w:val="0"/>
      <w:marTop w:val="0"/>
      <w:marBottom w:val="0"/>
      <w:divBdr>
        <w:top w:val="none" w:sz="0" w:space="0" w:color="auto"/>
        <w:left w:val="none" w:sz="0" w:space="0" w:color="auto"/>
        <w:bottom w:val="none" w:sz="0" w:space="0" w:color="auto"/>
        <w:right w:val="none" w:sz="0" w:space="0" w:color="auto"/>
      </w:divBdr>
    </w:div>
    <w:div w:id="21203692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smartsheet.com/try-it?trp=12401&amp;utm_source=template-word&amp;utm_medium=content&amp;utm_campaign=SEO"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ittanyjohnston/Desktop/Update-Project-Report-Templates_Greg_VanBelle/IC-Project-Report-for-Stakeholders-and-Partners-Template-10673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44D1B-8AD0-410E-8B8F-73BCB7608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IC-Project-Report-for-Stakeholders-and-Partners-Template-10673_WORD.dotx</Template>
  <TotalTime>1</TotalTime>
  <Pages>3</Pages>
  <Words>138</Words>
  <Characters>824</Characters>
  <Application>Microsoft Office Word</Application>
  <DocSecurity>0</DocSecurity>
  <Lines>87</Lines>
  <Paragraphs>35</Paragraphs>
  <ScaleCrop>false</ScaleCrop>
  <HeadingPairs>
    <vt:vector size="6" baseType="variant">
      <vt:variant>
        <vt:lpstr>Название</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Manager/>
  <Company>Smartsheet.com</Company>
  <LinksUpToDate>false</LinksUpToDate>
  <CharactersWithSpaces>957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Johnston</dc:creator>
  <cp:keywords/>
  <dc:description/>
  <cp:lastModifiedBy>Heather Key</cp:lastModifiedBy>
  <cp:revision>2</cp:revision>
  <dcterms:created xsi:type="dcterms:W3CDTF">2025-11-24T04:57:00Z</dcterms:created>
  <dcterms:modified xsi:type="dcterms:W3CDTF">2026-01-28T00:41:00Z</dcterms:modified>
  <cp:category/>
</cp:coreProperties>
</file>